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529B" w:rsidRPr="00AF72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529B" w:rsidRPr="00AF7214" w:rsidRDefault="005478FA">
            <w:pPr>
              <w:spacing w:before="240"/>
              <w:rPr>
                <w:sz w:val="40"/>
              </w:rPr>
            </w:pPr>
            <w:r w:rsidRPr="00AF7214">
              <w:rPr>
                <w:sz w:val="40"/>
              </w:rPr>
              <w:t>Riksdagsskrivelse</w:t>
            </w:r>
          </w:p>
          <w:p w:rsidR="00E1529B" w:rsidRPr="00AF7214" w:rsidRDefault="005478FA">
            <w:pPr>
              <w:pStyle w:val="RSKRbeteckning"/>
            </w:pPr>
            <w:r w:rsidRPr="00AF7214">
              <w:t>2006/07</w:t>
            </w:r>
            <w:r w:rsidR="00E1529B" w:rsidRPr="00AF7214">
              <w:t>:</w:t>
            </w:r>
            <w:r w:rsidRPr="00AF7214">
              <w:t>196</w:t>
            </w:r>
          </w:p>
        </w:tc>
        <w:tc>
          <w:tcPr>
            <w:tcW w:w="1134" w:type="dxa"/>
          </w:tcPr>
          <w:p w:rsidR="00E1529B" w:rsidRPr="00AF7214" w:rsidRDefault="00AF7214">
            <w:pPr>
              <w:jc w:val="right"/>
            </w:pPr>
            <w:r w:rsidRPr="00AF721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29B" w:rsidRPr="00AF72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529B" w:rsidRPr="00AF7214" w:rsidRDefault="00E1529B">
            <w:pPr>
              <w:spacing w:line="100" w:lineRule="exact"/>
              <w:rPr>
                <w:sz w:val="10"/>
              </w:rPr>
            </w:pPr>
          </w:p>
        </w:tc>
      </w:tr>
    </w:tbl>
    <w:p w:rsidR="00E1529B" w:rsidRPr="00AF7214" w:rsidRDefault="00E1529B"/>
    <w:p w:rsidR="00E1529B" w:rsidRPr="00AF7214" w:rsidRDefault="005478FA">
      <w:pPr>
        <w:pStyle w:val="Mottagare1"/>
      </w:pPr>
      <w:r w:rsidRPr="00AF7214">
        <w:t>Regeringen</w:t>
      </w:r>
    </w:p>
    <w:p w:rsidR="00E1529B" w:rsidRPr="00AF7214" w:rsidRDefault="005478FA">
      <w:pPr>
        <w:pStyle w:val="Mottagare2"/>
      </w:pPr>
      <w:r w:rsidRPr="00AF7214">
        <w:rPr>
          <w:bCs/>
        </w:rPr>
        <w:t>Statsrådsberedningen</w:t>
      </w:r>
    </w:p>
    <w:p w:rsidR="00E1529B" w:rsidRPr="00AF7214" w:rsidRDefault="00E1529B">
      <w:r w:rsidRPr="00AF7214">
        <w:t xml:space="preserve">Med överlämnande av </w:t>
      </w:r>
      <w:r w:rsidR="005478FA" w:rsidRPr="00AF7214">
        <w:t>utrikes</w:t>
      </w:r>
      <w:r w:rsidRPr="00AF7214">
        <w:t xml:space="preserve">utskottets betänkande </w:t>
      </w:r>
      <w:r w:rsidR="005478FA" w:rsidRPr="00AF7214">
        <w:t>2006/07</w:t>
      </w:r>
      <w:r w:rsidRPr="00AF7214">
        <w:t>:</w:t>
      </w:r>
      <w:r w:rsidR="005478FA" w:rsidRPr="00AF7214">
        <w:t>UU10</w:t>
      </w:r>
      <w:r w:rsidRPr="00AF7214">
        <w:t xml:space="preserve"> </w:t>
      </w:r>
      <w:r w:rsidR="005478FA" w:rsidRPr="00AF7214">
        <w:t>Berättelsen om verksamheten i Europeiska unionen under 2006</w:t>
      </w:r>
      <w:r w:rsidRPr="00AF7214">
        <w:t xml:space="preserve"> får jag anmäla att riksdagen denna dag bifallit utskottets förslag till riksdagsbeslut.</w:t>
      </w:r>
    </w:p>
    <w:p w:rsidR="00E1529B" w:rsidRPr="00AF7214" w:rsidRDefault="00E1529B">
      <w:pPr>
        <w:pStyle w:val="Stockholm"/>
      </w:pPr>
      <w:r w:rsidRPr="00AF7214">
        <w:t xml:space="preserve">Stockholm den </w:t>
      </w:r>
      <w:r w:rsidR="005478FA" w:rsidRPr="00AF7214">
        <w:t>1 juni 2007</w:t>
      </w:r>
    </w:p>
    <w:p w:rsidR="00E1529B" w:rsidRPr="00AF7214" w:rsidRDefault="00E1529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529B" w:rsidRPr="00AF72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529B" w:rsidRPr="00AF7214" w:rsidRDefault="005478FA">
            <w:pPr>
              <w:pStyle w:val="AvsTalman"/>
            </w:pPr>
            <w:r w:rsidRPr="00AF7214">
              <w:t>Per Westerberg</w:t>
            </w:r>
          </w:p>
        </w:tc>
        <w:tc>
          <w:tcPr>
            <w:tcW w:w="3628" w:type="dxa"/>
          </w:tcPr>
          <w:p w:rsidR="00E1529B" w:rsidRPr="00AF7214" w:rsidRDefault="005478FA">
            <w:pPr>
              <w:pStyle w:val="AvsTjnsteman"/>
            </w:pPr>
            <w:r w:rsidRPr="00AF7214">
              <w:t>Ulf Christoffersson</w:t>
            </w:r>
          </w:p>
        </w:tc>
      </w:tr>
    </w:tbl>
    <w:p w:rsidR="00E1529B" w:rsidRPr="00AF7214" w:rsidRDefault="00E1529B"/>
    <w:p w:rsidR="00D85057" w:rsidRPr="00AF7214" w:rsidRDefault="00D85057" w:rsidP="00E1529B"/>
    <w:sectPr w:rsidR="00D85057" w:rsidRPr="00AF72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A8"/>
    <w:rsid w:val="0009098F"/>
    <w:rsid w:val="001667BD"/>
    <w:rsid w:val="001C2855"/>
    <w:rsid w:val="00224A43"/>
    <w:rsid w:val="002347F5"/>
    <w:rsid w:val="0026798D"/>
    <w:rsid w:val="004614A8"/>
    <w:rsid w:val="004C4FD0"/>
    <w:rsid w:val="005422B3"/>
    <w:rsid w:val="005478FA"/>
    <w:rsid w:val="005F2290"/>
    <w:rsid w:val="00662397"/>
    <w:rsid w:val="0071502C"/>
    <w:rsid w:val="007E2DFC"/>
    <w:rsid w:val="00860608"/>
    <w:rsid w:val="00A16D59"/>
    <w:rsid w:val="00AF7214"/>
    <w:rsid w:val="00BB222A"/>
    <w:rsid w:val="00BB66ED"/>
    <w:rsid w:val="00C72B82"/>
    <w:rsid w:val="00D85057"/>
    <w:rsid w:val="00DC0766"/>
    <w:rsid w:val="00E1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5ACDB-AFD4-4378-B509-01BBA21B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6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2007-06-01T11:07:00Z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196</vt:lpwstr>
  </property>
  <property fmtid="{D5CDD505-2E9C-101B-9397-08002B2CF9AE}" pid="6" name="Datum">
    <vt:lpwstr>1 juni 2007</vt:lpwstr>
  </property>
  <property fmtid="{D5CDD505-2E9C-101B-9397-08002B2CF9AE}" pid="7" name="StartNr">
    <vt:lpwstr>196</vt:lpwstr>
  </property>
  <property fmtid="{D5CDD505-2E9C-101B-9397-08002B2CF9AE}" pid="8" name="SlutNr">
    <vt:lpwstr>196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Berättelsen om verksamheten i Europeiska unionen under 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10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