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37FE6" w:rsidRDefault="006E04A4">
      <w:pPr>
        <w:pStyle w:val="Dokumentbeteckning"/>
      </w:pPr>
      <w:r w:rsidRPr="00937FE6">
        <w:fldChar w:fldCharType="begin" w:fldLock="1"/>
      </w:r>
      <w:r w:rsidRPr="00937FE6">
        <w:instrText xml:space="preserve"> DOCPROPERTY "DocumentYear" </w:instrText>
      </w:r>
      <w:r w:rsidRPr="00937FE6">
        <w:fldChar w:fldCharType="separate"/>
      </w:r>
      <w:r w:rsidR="00BD4629" w:rsidRPr="00937FE6">
        <w:t>2005/06</w:t>
      </w:r>
      <w:r w:rsidRPr="00937FE6">
        <w:fldChar w:fldCharType="end"/>
      </w:r>
      <w:r w:rsidRPr="00937FE6">
        <w:t>:</w:t>
      </w:r>
      <w:r w:rsidRPr="00937FE6">
        <w:fldChar w:fldCharType="begin" w:fldLock="1"/>
      </w:r>
      <w:r w:rsidRPr="00937FE6">
        <w:instrText xml:space="preserve"> DOCPROPERTY "DocumentNumber" </w:instrText>
      </w:r>
      <w:r w:rsidRPr="00937FE6">
        <w:fldChar w:fldCharType="separate"/>
      </w:r>
      <w:r w:rsidR="00BD4629" w:rsidRPr="00937FE6">
        <w:t>115</w:t>
      </w:r>
      <w:r w:rsidRPr="00937FE6">
        <w:fldChar w:fldCharType="end"/>
      </w:r>
    </w:p>
    <w:p w:rsidR="006E04A4" w:rsidRPr="00937FE6" w:rsidRDefault="006E04A4">
      <w:pPr>
        <w:pStyle w:val="Datum"/>
        <w:outlineLvl w:val="0"/>
      </w:pPr>
      <w:r w:rsidRPr="00937FE6">
        <w:fldChar w:fldCharType="begin" w:fldLock="1"/>
      </w:r>
      <w:r w:rsidRPr="00937FE6">
        <w:instrText xml:space="preserve"> DOCPROPERTY "DocumentDate" </w:instrText>
      </w:r>
      <w:r w:rsidRPr="00937FE6">
        <w:fldChar w:fldCharType="separate"/>
      </w:r>
      <w:r w:rsidR="00BD4629" w:rsidRPr="00937FE6">
        <w:t>Torsdagen den 4 maj 2006</w:t>
      </w:r>
      <w:r w:rsidRPr="00937FE6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37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37FE6" w:rsidRDefault="006E04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 w:rsidRPr="00937FE6" w:rsidRDefault="0088199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37FE6">
              <w:t>12.00</w:t>
            </w:r>
          </w:p>
        </w:tc>
        <w:tc>
          <w:tcPr>
            <w:tcW w:w="397" w:type="dxa"/>
          </w:tcPr>
          <w:p w:rsidR="006E04A4" w:rsidRPr="00937FE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37FE6" w:rsidRDefault="0088199E">
            <w:pPr>
              <w:pStyle w:val="Plenum"/>
              <w:tabs>
                <w:tab w:val="clear" w:pos="1418"/>
              </w:tabs>
              <w:ind w:right="1"/>
            </w:pPr>
            <w:r w:rsidRPr="00937FE6">
              <w:t>Arbetsplenum</w:t>
            </w:r>
            <w:r w:rsidR="00E704C8" w:rsidRPr="00937FE6">
              <w:t xml:space="preserve"> (ingen votering)</w:t>
            </w:r>
          </w:p>
        </w:tc>
      </w:tr>
      <w:tr w:rsidR="0088199E" w:rsidRPr="00937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8199E" w:rsidRPr="00937FE6" w:rsidRDefault="0088199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8199E" w:rsidRPr="00937FE6" w:rsidRDefault="0088199E">
            <w:pPr>
              <w:pStyle w:val="Plenum"/>
              <w:tabs>
                <w:tab w:val="clear" w:pos="1418"/>
              </w:tabs>
              <w:jc w:val="right"/>
            </w:pPr>
            <w:r w:rsidRPr="00937FE6">
              <w:t>14.00</w:t>
            </w:r>
          </w:p>
        </w:tc>
        <w:tc>
          <w:tcPr>
            <w:tcW w:w="397" w:type="dxa"/>
          </w:tcPr>
          <w:p w:rsidR="0088199E" w:rsidRPr="00937FE6" w:rsidRDefault="0088199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8199E" w:rsidRPr="00937FE6" w:rsidRDefault="0088199E">
            <w:pPr>
              <w:pStyle w:val="Plenum"/>
              <w:tabs>
                <w:tab w:val="clear" w:pos="1418"/>
              </w:tabs>
              <w:ind w:right="1"/>
            </w:pPr>
            <w:r w:rsidRPr="00937FE6">
              <w:t>Frågestund</w:t>
            </w:r>
          </w:p>
        </w:tc>
      </w:tr>
    </w:tbl>
    <w:p w:rsidR="006E04A4" w:rsidRPr="00937FE6" w:rsidRDefault="006E04A4">
      <w:pPr>
        <w:pStyle w:val="StreckLngt"/>
      </w:pPr>
      <w:r w:rsidRPr="00937FE6">
        <w:tab/>
      </w:r>
    </w:p>
    <w:p w:rsidR="00D45AE3" w:rsidRPr="00937FE6" w:rsidRDefault="00D45AE3" w:rsidP="00D45AE3">
      <w:pPr>
        <w:pStyle w:val="Blankrad"/>
      </w:pPr>
      <w:r w:rsidRPr="00937FE6">
        <w:t>     </w:t>
      </w:r>
    </w:p>
    <w:p w:rsidR="008661FA" w:rsidRPr="00937FE6" w:rsidRDefault="008661FA" w:rsidP="00CF242C">
      <w:pPr>
        <w:pStyle w:val="Blankrad"/>
      </w:pPr>
      <w:r w:rsidRPr="00937FE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61FA" w:rsidRPr="0093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61FA" w:rsidRPr="00937FE6" w:rsidRDefault="008661FA" w:rsidP="008661FA">
            <w:pPr>
              <w:pStyle w:val="HuvudrubrikFlisteNr"/>
              <w:spacing w:before="0"/>
            </w:pPr>
          </w:p>
        </w:tc>
        <w:tc>
          <w:tcPr>
            <w:tcW w:w="6237" w:type="dxa"/>
          </w:tcPr>
          <w:p w:rsidR="008661FA" w:rsidRPr="00937FE6" w:rsidRDefault="008661FA" w:rsidP="008661FA">
            <w:pPr>
              <w:pStyle w:val="HuvudrubrikEnsam"/>
            </w:pPr>
            <w:r w:rsidRPr="00937FE6">
              <w:t>Justering av protokoll</w:t>
            </w:r>
          </w:p>
        </w:tc>
        <w:tc>
          <w:tcPr>
            <w:tcW w:w="2481" w:type="dxa"/>
          </w:tcPr>
          <w:p w:rsidR="008661FA" w:rsidRPr="00937FE6" w:rsidRDefault="008661FA" w:rsidP="008661FA">
            <w:pPr>
              <w:pStyle w:val="HuvudrubrikKolumn3"/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 xml:space="preserve">Protokollet från sammanträdet </w:t>
            </w:r>
            <w:r w:rsidR="00502BAA" w:rsidRPr="00937FE6">
              <w:t>fredagen den 28 april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</w:p>
        </w:tc>
      </w:tr>
    </w:tbl>
    <w:p w:rsidR="008661FA" w:rsidRPr="00937FE6" w:rsidRDefault="008661FA" w:rsidP="008661FA">
      <w:pPr>
        <w:pStyle w:val="Blankrad"/>
      </w:pPr>
      <w:r w:rsidRPr="00937FE6">
        <w:t>     </w:t>
      </w:r>
    </w:p>
    <w:p w:rsidR="008661FA" w:rsidRPr="00937FE6" w:rsidRDefault="008661FA" w:rsidP="008661FA">
      <w:pPr>
        <w:pStyle w:val="Blankrad"/>
      </w:pPr>
      <w:r w:rsidRPr="00937FE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61FA" w:rsidRPr="0093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61FA" w:rsidRPr="00937FE6" w:rsidRDefault="008661FA" w:rsidP="008661FA"/>
        </w:tc>
        <w:tc>
          <w:tcPr>
            <w:tcW w:w="6237" w:type="dxa"/>
          </w:tcPr>
          <w:p w:rsidR="008661FA" w:rsidRPr="00937FE6" w:rsidRDefault="008661FA" w:rsidP="00A87DBD">
            <w:pPr>
              <w:pStyle w:val="HuvudrubrikEnsam"/>
            </w:pPr>
            <w:r w:rsidRPr="00937FE6">
              <w:t>Meddelande om ändring</w:t>
            </w:r>
            <w:r w:rsidR="0035315E" w:rsidRPr="00937FE6">
              <w:t>ar</w:t>
            </w:r>
            <w:r w:rsidRPr="00937FE6">
              <w:t xml:space="preserve"> i kammarens sammanträdesplan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pStyle w:val="HuvudrubrikKolumn3"/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Underrubrik"/>
            </w:pPr>
          </w:p>
        </w:tc>
        <w:tc>
          <w:tcPr>
            <w:tcW w:w="6237" w:type="dxa"/>
          </w:tcPr>
          <w:p w:rsidR="008661FA" w:rsidRPr="00937FE6" w:rsidRDefault="008661FA" w:rsidP="00A87DBD">
            <w:pPr>
              <w:pStyle w:val="Underrubrik"/>
            </w:pPr>
            <w:bookmarkStart w:id="1" w:name="TypUnderrubrik"/>
            <w:bookmarkEnd w:id="1"/>
            <w:r w:rsidRPr="00937FE6">
              <w:t>Fredagen den 12 maj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pStyle w:val="Underrubrik"/>
              <w:rPr>
                <w:spacing w:val="-4"/>
              </w:rPr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>Interpellationssvar tillkommer efter arbetsplenum. Arbetsplenum börjar kl. 9.00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502BAA">
            <w:pPr>
              <w:pStyle w:val="Underrubrik"/>
              <w:spacing w:before="120"/>
            </w:pPr>
          </w:p>
        </w:tc>
        <w:tc>
          <w:tcPr>
            <w:tcW w:w="6237" w:type="dxa"/>
          </w:tcPr>
          <w:p w:rsidR="008661FA" w:rsidRPr="00937FE6" w:rsidRDefault="008661FA" w:rsidP="00502BAA">
            <w:pPr>
              <w:pStyle w:val="Underrubrik"/>
              <w:spacing w:before="120"/>
            </w:pPr>
            <w:r w:rsidRPr="00937FE6">
              <w:t>Måndagen den 15 maj</w:t>
            </w:r>
          </w:p>
        </w:tc>
        <w:tc>
          <w:tcPr>
            <w:tcW w:w="2481" w:type="dxa"/>
          </w:tcPr>
          <w:p w:rsidR="008661FA" w:rsidRPr="00937FE6" w:rsidRDefault="008661FA" w:rsidP="00502BAA">
            <w:pPr>
              <w:pStyle w:val="Underrubrik"/>
              <w:spacing w:before="120"/>
              <w:rPr>
                <w:spacing w:val="-4"/>
              </w:rPr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8661FA"/>
        </w:tc>
        <w:tc>
          <w:tcPr>
            <w:tcW w:w="6237" w:type="dxa"/>
          </w:tcPr>
          <w:p w:rsidR="008661FA" w:rsidRPr="00937FE6" w:rsidRDefault="008661FA" w:rsidP="00A87DBD">
            <w:r w:rsidRPr="00937FE6">
              <w:t>Interpellationssvar tillkommer efter arbetsplenum. Arbetsplenum börjar kl. 11.00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</w:p>
        </w:tc>
      </w:tr>
    </w:tbl>
    <w:p w:rsidR="008661FA" w:rsidRPr="00937FE6" w:rsidRDefault="008661FA" w:rsidP="008661FA">
      <w:pPr>
        <w:pStyle w:val="Blankrad"/>
      </w:pPr>
      <w:r w:rsidRPr="00937FE6">
        <w:t>     </w:t>
      </w:r>
    </w:p>
    <w:p w:rsidR="008661FA" w:rsidRPr="00937FE6" w:rsidRDefault="008661FA" w:rsidP="008661FA">
      <w:pPr>
        <w:pStyle w:val="Blankrad"/>
      </w:pPr>
      <w:r w:rsidRPr="00937FE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61FA" w:rsidRPr="0093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61FA" w:rsidRPr="00937FE6" w:rsidRDefault="008661FA" w:rsidP="00A87DBD">
            <w:pPr>
              <w:pStyle w:val="HuvudrubrikFlisteNr"/>
            </w:pPr>
          </w:p>
        </w:tc>
        <w:tc>
          <w:tcPr>
            <w:tcW w:w="6237" w:type="dxa"/>
          </w:tcPr>
          <w:p w:rsidR="008661FA" w:rsidRPr="00937FE6" w:rsidRDefault="008661FA" w:rsidP="00A87DBD">
            <w:pPr>
              <w:pStyle w:val="HuvudrubrikEnsam"/>
            </w:pPr>
            <w:bookmarkStart w:id="2" w:name="Start_FördröjdaInterpellationer"/>
            <w:bookmarkEnd w:id="2"/>
            <w:r w:rsidRPr="00937FE6">
              <w:t>Anmälan om fördröj</w:t>
            </w:r>
            <w:r w:rsidR="0035315E" w:rsidRPr="00937FE6">
              <w:t>da</w:t>
            </w:r>
            <w:r w:rsidRPr="00937FE6">
              <w:t xml:space="preserve"> svar på interpellation</w:t>
            </w:r>
            <w:r w:rsidR="0035315E" w:rsidRPr="00937FE6">
              <w:t>er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pStyle w:val="HuvudrubrikKolumn3"/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>2005/06:359 av Mariam Osman Sherifay (s)</w:t>
            </w:r>
            <w:r w:rsidR="00502BAA" w:rsidRPr="00937FE6">
              <w:br/>
            </w:r>
            <w:r w:rsidRPr="00937FE6">
              <w:t>Bombningar i Irak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</w:p>
        </w:tc>
      </w:tr>
      <w:tr w:rsidR="00502BA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2BAA" w:rsidRPr="00937FE6" w:rsidRDefault="00502BAA" w:rsidP="00A87DBD">
            <w:pPr>
              <w:pStyle w:val="FlistaNrText"/>
            </w:pPr>
          </w:p>
        </w:tc>
        <w:tc>
          <w:tcPr>
            <w:tcW w:w="6237" w:type="dxa"/>
          </w:tcPr>
          <w:p w:rsidR="00502BAA" w:rsidRPr="00937FE6" w:rsidRDefault="00502BAA" w:rsidP="00A87DBD">
            <w:r w:rsidRPr="00937FE6">
              <w:t>2005/06:36</w:t>
            </w:r>
            <w:r w:rsidR="009E767E" w:rsidRPr="00937FE6">
              <w:t>2</w:t>
            </w:r>
            <w:r w:rsidRPr="00937FE6">
              <w:t xml:space="preserve"> av Per Bill (m)</w:t>
            </w:r>
            <w:r w:rsidRPr="00937FE6">
              <w:br/>
              <w:t>Bonus till statliga VD:ar</w:t>
            </w:r>
          </w:p>
        </w:tc>
        <w:tc>
          <w:tcPr>
            <w:tcW w:w="2481" w:type="dxa"/>
          </w:tcPr>
          <w:p w:rsidR="00502BAA" w:rsidRPr="00937FE6" w:rsidRDefault="00502BAA" w:rsidP="00A87DBD">
            <w:pPr>
              <w:rPr>
                <w:spacing w:val="-4"/>
              </w:rPr>
            </w:pPr>
          </w:p>
        </w:tc>
      </w:tr>
    </w:tbl>
    <w:p w:rsidR="008661FA" w:rsidRPr="00937FE6" w:rsidRDefault="008661FA" w:rsidP="008661FA">
      <w:pPr>
        <w:pStyle w:val="Blankrad"/>
      </w:pPr>
      <w:r w:rsidRPr="00937FE6">
        <w:t>     </w:t>
      </w:r>
    </w:p>
    <w:p w:rsidR="008661FA" w:rsidRPr="00937FE6" w:rsidRDefault="008661FA" w:rsidP="008661FA">
      <w:pPr>
        <w:pStyle w:val="Blankrad"/>
      </w:pPr>
      <w:r w:rsidRPr="00937FE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61FA" w:rsidRPr="0093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61FA" w:rsidRPr="00937FE6" w:rsidRDefault="008661FA" w:rsidP="00A87DBD">
            <w:pPr>
              <w:pStyle w:val="HuvudrubrikFlisteNr"/>
            </w:pPr>
          </w:p>
        </w:tc>
        <w:tc>
          <w:tcPr>
            <w:tcW w:w="6237" w:type="dxa"/>
          </w:tcPr>
          <w:p w:rsidR="008661FA" w:rsidRPr="00937FE6" w:rsidRDefault="008661FA" w:rsidP="00A87DBD">
            <w:pPr>
              <w:pStyle w:val="Huvudrubrik"/>
            </w:pPr>
            <w:bookmarkStart w:id="3" w:name="Start_ÄrendenFörBordläggning"/>
            <w:bookmarkEnd w:id="3"/>
            <w:r w:rsidRPr="00937FE6">
              <w:t>Ärenden för bordläggning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pStyle w:val="HuvudrubrikKolumn3"/>
            </w:pPr>
            <w:r w:rsidRPr="00937FE6">
              <w:t>Reservationer</w:t>
            </w: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renderubrik"/>
            </w:pPr>
          </w:p>
        </w:tc>
        <w:tc>
          <w:tcPr>
            <w:tcW w:w="6237" w:type="dxa"/>
          </w:tcPr>
          <w:p w:rsidR="008661FA" w:rsidRPr="00937FE6" w:rsidRDefault="008661FA" w:rsidP="00A87DBD">
            <w:pPr>
              <w:pStyle w:val="renderubrik"/>
            </w:pPr>
            <w:r w:rsidRPr="00937FE6">
              <w:t>Utbildningsutskottets betänkanden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pStyle w:val="renderubrik"/>
              <w:rPr>
                <w:spacing w:val="-4"/>
              </w:rPr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>2005/06:UbU11 Grundskolan: Arbetsmiljö och elevhälsa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  <w:r w:rsidRPr="00937FE6">
              <w:rPr>
                <w:spacing w:val="-4"/>
              </w:rPr>
              <w:t>32 res. (m,fp,kd,v,c,mp)</w:t>
            </w: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>2005/06:UbU13 Fristående skolor m.m.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  <w:r w:rsidRPr="00937FE6">
              <w:rPr>
                <w:spacing w:val="-4"/>
              </w:rPr>
              <w:t>25 res. (m,fp,kd,v,c,mp)</w:t>
            </w: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>2005/06:UbU14 Grundskolan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  <w:r w:rsidRPr="00937FE6">
              <w:rPr>
                <w:spacing w:val="-4"/>
              </w:rPr>
              <w:t>113 res. (m,fp,kd,v,c,</w:t>
            </w:r>
            <w:r w:rsidR="00280B1C" w:rsidRPr="00937FE6">
              <w:rPr>
                <w:spacing w:val="-4"/>
              </w:rPr>
              <w:br/>
            </w:r>
            <w:r w:rsidRPr="00937FE6">
              <w:rPr>
                <w:spacing w:val="-4"/>
              </w:rPr>
              <w:t>mp)</w:t>
            </w: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renderubrik"/>
            </w:pPr>
          </w:p>
        </w:tc>
        <w:tc>
          <w:tcPr>
            <w:tcW w:w="6237" w:type="dxa"/>
          </w:tcPr>
          <w:p w:rsidR="008661FA" w:rsidRPr="00937FE6" w:rsidRDefault="008661FA" w:rsidP="00A87DBD">
            <w:pPr>
              <w:pStyle w:val="renderubrik"/>
            </w:pPr>
            <w:r w:rsidRPr="00937FE6">
              <w:t>Justitieutskottets betänkanden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pStyle w:val="renderubrik"/>
              <w:rPr>
                <w:spacing w:val="-4"/>
              </w:rPr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>2005/06:JuU17 Stöd till polisen vid terrorismbekämpning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  <w:r w:rsidRPr="00937FE6">
              <w:rPr>
                <w:spacing w:val="-4"/>
              </w:rPr>
              <w:t>13 res. (m,fp,kd,v,c,mp)</w:t>
            </w: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>2005/06:JuU27 Ändringar i säkerhetsskyddslagen, m.m.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  <w:r w:rsidRPr="00937FE6">
              <w:rPr>
                <w:spacing w:val="-4"/>
              </w:rPr>
              <w:t>1 res. (v)</w:t>
            </w: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>2005/06:JuU28 Vissa ändringar av Europolkonventionen och Schengenkonventionen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</w:p>
        </w:tc>
      </w:tr>
    </w:tbl>
    <w:p w:rsidR="008661FA" w:rsidRPr="00937FE6" w:rsidRDefault="008661FA" w:rsidP="008661FA">
      <w:pPr>
        <w:pStyle w:val="Blankrad"/>
      </w:pPr>
      <w:r w:rsidRPr="00937FE6">
        <w:t>     </w:t>
      </w:r>
    </w:p>
    <w:p w:rsidR="008661FA" w:rsidRPr="00937FE6" w:rsidRDefault="008661FA" w:rsidP="008661FA">
      <w:pPr>
        <w:pStyle w:val="Blankrad"/>
      </w:pPr>
      <w:r w:rsidRPr="00937FE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61FA" w:rsidRPr="0093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61FA" w:rsidRPr="00937FE6" w:rsidRDefault="008661FA" w:rsidP="00A87DBD">
            <w:pPr>
              <w:pStyle w:val="HuvudrubrikFlisteNr"/>
            </w:pPr>
          </w:p>
        </w:tc>
        <w:tc>
          <w:tcPr>
            <w:tcW w:w="6237" w:type="dxa"/>
          </w:tcPr>
          <w:p w:rsidR="008661FA" w:rsidRPr="00937FE6" w:rsidRDefault="008661FA" w:rsidP="00A87DBD">
            <w:pPr>
              <w:pStyle w:val="Huvudrubrik"/>
            </w:pPr>
            <w:bookmarkStart w:id="4" w:name="TypRubrik"/>
            <w:bookmarkStart w:id="5" w:name="Start_ÄrendenFörDebatt"/>
            <w:bookmarkEnd w:id="4"/>
            <w:bookmarkEnd w:id="5"/>
            <w:r w:rsidRPr="00937FE6">
              <w:t>Ärenden för debatt</w:t>
            </w:r>
            <w:r w:rsidR="00053C4B" w:rsidRPr="00937FE6">
              <w:br/>
              <w:t>avgörs onsdagen den 10 maj kl. 09.00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pStyle w:val="HuvudrubrikKolumn3"/>
            </w:pPr>
            <w:r w:rsidRPr="00937FE6">
              <w:t>Reservationer</w:t>
            </w: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8661FA" w:rsidRPr="00937FE6" w:rsidRDefault="008661FA" w:rsidP="00A87DBD">
            <w:pPr>
              <w:pStyle w:val="renderubrik"/>
            </w:pPr>
            <w:r w:rsidRPr="00937FE6">
              <w:t>Försvarsutskottets betänkande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pStyle w:val="renderubrik"/>
              <w:rPr>
                <w:spacing w:val="-4"/>
              </w:rPr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>2005/06:FöU12 Naturkatastrofer, m.m.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  <w:r w:rsidRPr="00937FE6">
              <w:rPr>
                <w:spacing w:val="-4"/>
              </w:rPr>
              <w:t>2 res. (fp,v)</w:t>
            </w: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renderubrik"/>
            </w:pPr>
          </w:p>
        </w:tc>
        <w:tc>
          <w:tcPr>
            <w:tcW w:w="6237" w:type="dxa"/>
          </w:tcPr>
          <w:p w:rsidR="008661FA" w:rsidRPr="00937FE6" w:rsidRDefault="008661FA" w:rsidP="00A87DBD">
            <w:pPr>
              <w:pStyle w:val="renderubrik"/>
            </w:pPr>
            <w:r w:rsidRPr="00937FE6">
              <w:t>Socialutskottets betänkande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pStyle w:val="renderubrik"/>
              <w:rPr>
                <w:spacing w:val="-4"/>
              </w:rPr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8661FA" w:rsidP="00A87DBD">
            <w:r w:rsidRPr="00937FE6">
              <w:t>2005/06:SoU23 Rikssjukvård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  <w:r w:rsidRPr="00937FE6">
              <w:rPr>
                <w:spacing w:val="-4"/>
              </w:rPr>
              <w:t>8 res. (m,fp,kd,v,c,mp)</w:t>
            </w:r>
          </w:p>
        </w:tc>
      </w:tr>
    </w:tbl>
    <w:p w:rsidR="008661FA" w:rsidRPr="00937FE6" w:rsidRDefault="008661FA" w:rsidP="008661FA">
      <w:pPr>
        <w:pStyle w:val="Blankrad"/>
      </w:pPr>
      <w:r w:rsidRPr="00937FE6">
        <w:t>     </w:t>
      </w:r>
    </w:p>
    <w:p w:rsidR="0088199E" w:rsidRPr="00937FE6" w:rsidRDefault="008661FA">
      <w:pPr>
        <w:pStyle w:val="Blankrad"/>
      </w:pPr>
      <w:r w:rsidRPr="00937FE6">
        <w:t>     </w:t>
      </w:r>
    </w:p>
    <w:p w:rsidR="0088199E" w:rsidRPr="00937FE6" w:rsidRDefault="0088199E">
      <w:pPr>
        <w:pStyle w:val="Blankrad"/>
      </w:pPr>
      <w:r w:rsidRPr="00937FE6">
        <w:t>    </w:t>
      </w:r>
    </w:p>
    <w:p w:rsidR="008661FA" w:rsidRPr="00937FE6" w:rsidRDefault="008661FA">
      <w:pPr>
        <w:pStyle w:val="Blankrad"/>
      </w:pPr>
      <w:r w:rsidRPr="00937FE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61FA" w:rsidRPr="0093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61FA" w:rsidRPr="00937FE6" w:rsidRDefault="008661FA" w:rsidP="00A87DBD">
            <w:pPr>
              <w:pStyle w:val="HuvudrubrikFlisteNr"/>
            </w:pPr>
          </w:p>
        </w:tc>
        <w:tc>
          <w:tcPr>
            <w:tcW w:w="6237" w:type="dxa"/>
          </w:tcPr>
          <w:p w:rsidR="008661FA" w:rsidRPr="00937FE6" w:rsidRDefault="008661FA" w:rsidP="00A87DBD">
            <w:pPr>
              <w:pStyle w:val="HuvudrubrikEnsam"/>
            </w:pPr>
            <w:r w:rsidRPr="00937FE6">
              <w:t>Frågestund kl. 14.00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pStyle w:val="HuvudrubrikKolumn3"/>
            </w:pPr>
          </w:p>
        </w:tc>
      </w:tr>
      <w:tr w:rsidR="008661FA" w:rsidRPr="00937F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1FA" w:rsidRPr="00937FE6" w:rsidRDefault="008661FA" w:rsidP="00A87DBD">
            <w:pPr>
              <w:pStyle w:val="FlistaNrText"/>
            </w:pPr>
          </w:p>
        </w:tc>
        <w:tc>
          <w:tcPr>
            <w:tcW w:w="6237" w:type="dxa"/>
          </w:tcPr>
          <w:p w:rsidR="008661FA" w:rsidRPr="00937FE6" w:rsidRDefault="00DE5CE6" w:rsidP="00A87DBD">
            <w:r w:rsidRPr="00937FE6">
              <w:t>Frågor besvaras av</w:t>
            </w:r>
            <w:r w:rsidRPr="00937FE6">
              <w:br/>
              <w:t>Finansminister Pär Nuder (s)</w:t>
            </w:r>
            <w:r w:rsidRPr="00937FE6">
              <w:br/>
              <w:t>Utbildnings- och kulturminister Leif Pagrotsky (s)</w:t>
            </w:r>
            <w:r w:rsidRPr="00937FE6">
              <w:br/>
              <w:t>Justitieminister Thomas Bodström (s)</w:t>
            </w:r>
            <w:r w:rsidRPr="00937FE6">
              <w:br/>
              <w:t>Statsrådet Morgan Johansson (s)</w:t>
            </w:r>
            <w:r w:rsidRPr="00937FE6">
              <w:br/>
              <w:t>Försvarsminister Leni Björklund (s)</w:t>
            </w:r>
          </w:p>
        </w:tc>
        <w:tc>
          <w:tcPr>
            <w:tcW w:w="2481" w:type="dxa"/>
          </w:tcPr>
          <w:p w:rsidR="008661FA" w:rsidRPr="00937FE6" w:rsidRDefault="008661FA" w:rsidP="00A87DBD">
            <w:pPr>
              <w:rPr>
                <w:spacing w:val="-4"/>
              </w:rPr>
            </w:pPr>
          </w:p>
        </w:tc>
      </w:tr>
    </w:tbl>
    <w:p w:rsidR="008661FA" w:rsidRPr="00937FE6" w:rsidRDefault="008661FA" w:rsidP="008661FA">
      <w:pPr>
        <w:pStyle w:val="Blankrad"/>
      </w:pPr>
      <w:r w:rsidRPr="00937FE6">
        <w:t>     </w:t>
      </w:r>
    </w:p>
    <w:p w:rsidR="008661FA" w:rsidRPr="00937FE6" w:rsidRDefault="008661FA" w:rsidP="008661FA">
      <w:pPr>
        <w:pStyle w:val="Blankrad"/>
      </w:pPr>
      <w:r w:rsidRPr="00937FE6">
        <w:t>     </w:t>
      </w:r>
    </w:p>
    <w:p w:rsidR="006E04A4" w:rsidRPr="00937FE6" w:rsidRDefault="006E04A4">
      <w:pPr>
        <w:pStyle w:val="Blankrad"/>
      </w:pPr>
      <w:r w:rsidRPr="00937FE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37FE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37FE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37FE6" w:rsidRDefault="006E04A4">
            <w:pPr>
              <w:pStyle w:val="StreckMitten"/>
            </w:pPr>
            <w:r w:rsidRPr="00937FE6">
              <w:tab/>
            </w:r>
            <w:r w:rsidRPr="00937FE6">
              <w:tab/>
            </w:r>
          </w:p>
        </w:tc>
      </w:tr>
    </w:tbl>
    <w:p w:rsidR="006E04A4" w:rsidRPr="00937FE6" w:rsidRDefault="006E04A4"/>
    <w:sectPr w:rsidR="006E04A4" w:rsidRPr="00937FE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CFD" w:rsidRPr="00937FE6" w:rsidRDefault="001D2CFD">
      <w:r w:rsidRPr="00937FE6">
        <w:separator/>
      </w:r>
    </w:p>
  </w:endnote>
  <w:endnote w:type="continuationSeparator" w:id="0">
    <w:p w:rsidR="001D2CFD" w:rsidRPr="00937FE6" w:rsidRDefault="001D2CFD">
      <w:r w:rsidRPr="00937F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99E" w:rsidRPr="00937FE6" w:rsidRDefault="0088199E">
    <w:pPr>
      <w:pStyle w:val="Sidhuvud"/>
      <w:jc w:val="center"/>
    </w:pPr>
    <w:r w:rsidRPr="00937FE6">
      <w:fldChar w:fldCharType="begin" w:fldLock="1"/>
    </w:r>
    <w:r w:rsidRPr="00937FE6">
      <w:instrText xml:space="preserve"> PAGE </w:instrText>
    </w:r>
    <w:r w:rsidRPr="00937FE6">
      <w:fldChar w:fldCharType="separate"/>
    </w:r>
    <w:r w:rsidR="00BD4629" w:rsidRPr="00937FE6">
      <w:t>2</w:t>
    </w:r>
    <w:r w:rsidRPr="00937FE6">
      <w:fldChar w:fldCharType="end"/>
    </w:r>
    <w:r w:rsidRPr="00937FE6">
      <w:t>(</w:t>
    </w:r>
    <w:r w:rsidRPr="00937FE6">
      <w:fldChar w:fldCharType="begin" w:fldLock="1"/>
    </w:r>
    <w:r w:rsidRPr="00937FE6">
      <w:instrText xml:space="preserve"> NUMPAGES </w:instrText>
    </w:r>
    <w:r w:rsidRPr="00937FE6">
      <w:fldChar w:fldCharType="separate"/>
    </w:r>
    <w:r w:rsidR="00BD4629" w:rsidRPr="00937FE6">
      <w:t>2</w:t>
    </w:r>
    <w:r w:rsidRPr="00937FE6">
      <w:fldChar w:fldCharType="end"/>
    </w:r>
    <w:r w:rsidRPr="00937FE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99E" w:rsidRPr="00937FE6" w:rsidRDefault="0088199E">
    <w:pPr>
      <w:pStyle w:val="Sidhuvud"/>
      <w:jc w:val="center"/>
    </w:pPr>
    <w:r w:rsidRPr="00937FE6">
      <w:fldChar w:fldCharType="begin" w:fldLock="1"/>
    </w:r>
    <w:r w:rsidRPr="00937FE6">
      <w:instrText xml:space="preserve"> PAGE </w:instrText>
    </w:r>
    <w:r w:rsidRPr="00937FE6">
      <w:fldChar w:fldCharType="separate"/>
    </w:r>
    <w:r w:rsidR="00F97531" w:rsidRPr="00937FE6">
      <w:t>1</w:t>
    </w:r>
    <w:r w:rsidRPr="00937FE6">
      <w:fldChar w:fldCharType="end"/>
    </w:r>
    <w:r w:rsidRPr="00937FE6">
      <w:t>(</w:t>
    </w:r>
    <w:r w:rsidRPr="00937FE6">
      <w:fldChar w:fldCharType="begin" w:fldLock="1"/>
    </w:r>
    <w:r w:rsidRPr="00937FE6">
      <w:instrText xml:space="preserve"> NUMPAGES </w:instrText>
    </w:r>
    <w:r w:rsidRPr="00937FE6">
      <w:fldChar w:fldCharType="separate"/>
    </w:r>
    <w:r w:rsidR="00BD4629" w:rsidRPr="00937FE6">
      <w:t>2</w:t>
    </w:r>
    <w:r w:rsidRPr="00937FE6">
      <w:fldChar w:fldCharType="end"/>
    </w:r>
    <w:r w:rsidRPr="00937FE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CFD" w:rsidRPr="00937FE6" w:rsidRDefault="001D2CFD">
      <w:r w:rsidRPr="00937FE6">
        <w:separator/>
      </w:r>
    </w:p>
  </w:footnote>
  <w:footnote w:type="continuationSeparator" w:id="0">
    <w:p w:rsidR="001D2CFD" w:rsidRPr="00937FE6" w:rsidRDefault="001D2CFD">
      <w:r w:rsidRPr="00937F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99E" w:rsidRPr="00937FE6" w:rsidRDefault="0088199E">
    <w:pPr>
      <w:pStyle w:val="Sidhuvud"/>
      <w:tabs>
        <w:tab w:val="clear" w:pos="4536"/>
      </w:tabs>
    </w:pPr>
    <w:r w:rsidRPr="00937FE6">
      <w:fldChar w:fldCharType="begin" w:fldLock="1"/>
    </w:r>
    <w:r w:rsidRPr="00937FE6">
      <w:instrText xml:space="preserve"> DOCPROPERTY "DocumentDate" </w:instrText>
    </w:r>
    <w:r w:rsidRPr="00937FE6">
      <w:fldChar w:fldCharType="separate"/>
    </w:r>
    <w:r w:rsidR="00BD4629" w:rsidRPr="00937FE6">
      <w:t>Torsdagen den 4 maj 2006</w:t>
    </w:r>
    <w:r w:rsidRPr="00937FE6">
      <w:fldChar w:fldCharType="end"/>
    </w:r>
    <w:r w:rsidRPr="00937FE6">
      <w:tab/>
    </w:r>
  </w:p>
  <w:p w:rsidR="0088199E" w:rsidRPr="00937FE6" w:rsidRDefault="008819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37FE6">
      <w:rPr>
        <w:sz w:val="12"/>
      </w:rPr>
      <w:tab/>
    </w:r>
  </w:p>
  <w:p w:rsidR="0088199E" w:rsidRPr="00937FE6" w:rsidRDefault="008819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99E" w:rsidRPr="00937FE6" w:rsidRDefault="00937FE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37FE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199E" w:rsidRPr="00937FE6" w:rsidRDefault="0088199E">
    <w:pPr>
      <w:pStyle w:val="Dokumentrubrik"/>
      <w:spacing w:after="360"/>
    </w:pPr>
    <w:r w:rsidRPr="00937FE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3470080">
    <w:abstractNumId w:val="5"/>
  </w:num>
  <w:num w:numId="2" w16cid:durableId="13113489">
    <w:abstractNumId w:val="2"/>
  </w:num>
  <w:num w:numId="3" w16cid:durableId="596988159">
    <w:abstractNumId w:val="4"/>
  </w:num>
  <w:num w:numId="4" w16cid:durableId="480929698">
    <w:abstractNumId w:val="1"/>
  </w:num>
  <w:num w:numId="5" w16cid:durableId="12391326">
    <w:abstractNumId w:val="0"/>
  </w:num>
  <w:num w:numId="6" w16cid:durableId="1085342722">
    <w:abstractNumId w:val="3"/>
  </w:num>
  <w:num w:numId="7" w16cid:durableId="2057925987">
    <w:abstractNumId w:val="3"/>
  </w:num>
  <w:num w:numId="8" w16cid:durableId="497042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8199E"/>
    <w:rsid w:val="00003249"/>
    <w:rsid w:val="00013362"/>
    <w:rsid w:val="00025ED1"/>
    <w:rsid w:val="00030ADD"/>
    <w:rsid w:val="000451B8"/>
    <w:rsid w:val="000473E3"/>
    <w:rsid w:val="00052BC7"/>
    <w:rsid w:val="00053C4B"/>
    <w:rsid w:val="000541FC"/>
    <w:rsid w:val="00067D5D"/>
    <w:rsid w:val="00072529"/>
    <w:rsid w:val="00075958"/>
    <w:rsid w:val="000E30A0"/>
    <w:rsid w:val="00103C04"/>
    <w:rsid w:val="0014779C"/>
    <w:rsid w:val="00147F56"/>
    <w:rsid w:val="00160B0C"/>
    <w:rsid w:val="00165404"/>
    <w:rsid w:val="00193B94"/>
    <w:rsid w:val="001A1CBE"/>
    <w:rsid w:val="001B4C8D"/>
    <w:rsid w:val="001C4530"/>
    <w:rsid w:val="001D19AB"/>
    <w:rsid w:val="001D19E3"/>
    <w:rsid w:val="001D2CFD"/>
    <w:rsid w:val="001D7C4B"/>
    <w:rsid w:val="001E0CB1"/>
    <w:rsid w:val="001F5FF1"/>
    <w:rsid w:val="00211667"/>
    <w:rsid w:val="00214C5C"/>
    <w:rsid w:val="00215146"/>
    <w:rsid w:val="00223EF7"/>
    <w:rsid w:val="002257C6"/>
    <w:rsid w:val="00233E62"/>
    <w:rsid w:val="00242820"/>
    <w:rsid w:val="002760B5"/>
    <w:rsid w:val="00280B1C"/>
    <w:rsid w:val="002826A6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11C0"/>
    <w:rsid w:val="0035315E"/>
    <w:rsid w:val="003652CF"/>
    <w:rsid w:val="00377B34"/>
    <w:rsid w:val="003863CC"/>
    <w:rsid w:val="003945BB"/>
    <w:rsid w:val="003C43C9"/>
    <w:rsid w:val="003C7487"/>
    <w:rsid w:val="003C7EDD"/>
    <w:rsid w:val="003E1861"/>
    <w:rsid w:val="00404049"/>
    <w:rsid w:val="004100C9"/>
    <w:rsid w:val="00415884"/>
    <w:rsid w:val="004436F4"/>
    <w:rsid w:val="0045348A"/>
    <w:rsid w:val="004603CE"/>
    <w:rsid w:val="00461271"/>
    <w:rsid w:val="00481275"/>
    <w:rsid w:val="004C1FA3"/>
    <w:rsid w:val="004C4932"/>
    <w:rsid w:val="004D1B3F"/>
    <w:rsid w:val="004E5AC8"/>
    <w:rsid w:val="004F173D"/>
    <w:rsid w:val="004F60B1"/>
    <w:rsid w:val="00502BAA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0DC4"/>
    <w:rsid w:val="006115DB"/>
    <w:rsid w:val="0061541F"/>
    <w:rsid w:val="006320E4"/>
    <w:rsid w:val="006417AD"/>
    <w:rsid w:val="00645051"/>
    <w:rsid w:val="00652619"/>
    <w:rsid w:val="00660A6C"/>
    <w:rsid w:val="006C4107"/>
    <w:rsid w:val="006D0C2B"/>
    <w:rsid w:val="006E04A4"/>
    <w:rsid w:val="006F2BA3"/>
    <w:rsid w:val="006F4563"/>
    <w:rsid w:val="006F4DE6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878D6"/>
    <w:rsid w:val="007A090E"/>
    <w:rsid w:val="007B01A2"/>
    <w:rsid w:val="007B3D13"/>
    <w:rsid w:val="007C0AB9"/>
    <w:rsid w:val="007C25D9"/>
    <w:rsid w:val="007D165E"/>
    <w:rsid w:val="007D7A4C"/>
    <w:rsid w:val="007D7F1E"/>
    <w:rsid w:val="00807049"/>
    <w:rsid w:val="00835D03"/>
    <w:rsid w:val="00854C30"/>
    <w:rsid w:val="0086222B"/>
    <w:rsid w:val="008661FA"/>
    <w:rsid w:val="0088199E"/>
    <w:rsid w:val="00887B6F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37FE6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E767E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87DBD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73505"/>
    <w:rsid w:val="00B81FDE"/>
    <w:rsid w:val="00B90627"/>
    <w:rsid w:val="00B96B57"/>
    <w:rsid w:val="00BA6962"/>
    <w:rsid w:val="00BD4629"/>
    <w:rsid w:val="00BD5B2F"/>
    <w:rsid w:val="00BE1F3F"/>
    <w:rsid w:val="00BE2EB7"/>
    <w:rsid w:val="00BF1A01"/>
    <w:rsid w:val="00BF2ADF"/>
    <w:rsid w:val="00C04A70"/>
    <w:rsid w:val="00C20D9F"/>
    <w:rsid w:val="00C337B2"/>
    <w:rsid w:val="00C37D3A"/>
    <w:rsid w:val="00C46D5F"/>
    <w:rsid w:val="00CA0FEA"/>
    <w:rsid w:val="00CA5C77"/>
    <w:rsid w:val="00CA63A1"/>
    <w:rsid w:val="00CB2C30"/>
    <w:rsid w:val="00CC46C7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21F69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D564D"/>
    <w:rsid w:val="00DE1DA3"/>
    <w:rsid w:val="00DE5CE6"/>
    <w:rsid w:val="00DE65BE"/>
    <w:rsid w:val="00DF7A9D"/>
    <w:rsid w:val="00E0128C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704C8"/>
    <w:rsid w:val="00E975DB"/>
    <w:rsid w:val="00EC40C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97531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411EF-6B63-4EB8-BC90-AE5B2A32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226</Words>
  <Characters>1605</Characters>
  <Application>Microsoft Office Word</Application>
  <DocSecurity>4</DocSecurity>
  <Lines>145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2005/06:115</vt:lpstr>
      <vt:lpstr>Torsdagen den 4 maj 2006</vt:lpstr>
    </vt:vector>
  </TitlesOfParts>
  <Company>Riksdagen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2006-05-03T14:32:00Z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4 maj 2006</vt:lpwstr>
  </property>
  <property fmtid="{D5CDD505-2E9C-101B-9397-08002B2CF9AE}" pid="3" name="DocumentNumber">
    <vt:lpwstr>115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2006-05-04</vt:lpwstr>
  </property>
</Properties>
</file>