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414D" w:rsidRPr="00B679A4" w:rsidTr="002141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414D" w:rsidRPr="00B679A4" w:rsidRDefault="00793823" w:rsidP="0021414D">
            <w:pPr>
              <w:pStyle w:val="RSKRbeteckning"/>
              <w:spacing w:before="240"/>
            </w:pPr>
            <w:r w:rsidRPr="00B679A4">
              <w:t>Riksdagsskrivelse</w:t>
            </w:r>
          </w:p>
          <w:p w:rsidR="0021414D" w:rsidRPr="00B679A4" w:rsidRDefault="00793823" w:rsidP="0021414D">
            <w:pPr>
              <w:pStyle w:val="RSKRbeteckning"/>
            </w:pPr>
            <w:r w:rsidRPr="00B679A4">
              <w:t>2008/09</w:t>
            </w:r>
            <w:r w:rsidR="0021414D" w:rsidRPr="00B679A4">
              <w:t>:</w:t>
            </w:r>
            <w:r w:rsidRPr="00B679A4">
              <w:t>4</w:t>
            </w:r>
          </w:p>
        </w:tc>
        <w:tc>
          <w:tcPr>
            <w:tcW w:w="1134" w:type="dxa"/>
          </w:tcPr>
          <w:p w:rsidR="0021414D" w:rsidRPr="00B679A4" w:rsidRDefault="00B679A4" w:rsidP="0021414D">
            <w:pPr>
              <w:jc w:val="right"/>
            </w:pPr>
            <w:r w:rsidRPr="00B679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14D" w:rsidRPr="00B679A4" w:rsidTr="002141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414D" w:rsidRPr="00B679A4" w:rsidRDefault="0021414D">
            <w:pPr>
              <w:rPr>
                <w:sz w:val="10"/>
              </w:rPr>
            </w:pPr>
          </w:p>
        </w:tc>
      </w:tr>
    </w:tbl>
    <w:p w:rsidR="0021414D" w:rsidRPr="00B679A4" w:rsidRDefault="0021414D"/>
    <w:p w:rsidR="0021414D" w:rsidRPr="00B679A4" w:rsidRDefault="00793823" w:rsidP="0021414D">
      <w:pPr>
        <w:pStyle w:val="Mottagare1"/>
      </w:pPr>
      <w:r w:rsidRPr="00B679A4">
        <w:t>Regeringen</w:t>
      </w:r>
    </w:p>
    <w:p w:rsidR="0021414D" w:rsidRPr="00B679A4" w:rsidRDefault="00793823" w:rsidP="0021414D">
      <w:pPr>
        <w:pStyle w:val="Mottagare2"/>
      </w:pPr>
      <w:r w:rsidRPr="00B679A4">
        <w:t>Finansdepartementet</w:t>
      </w:r>
    </w:p>
    <w:p w:rsidR="0021414D" w:rsidRPr="00B679A4" w:rsidRDefault="0021414D" w:rsidP="0021414D">
      <w:r w:rsidRPr="00B679A4">
        <w:t xml:space="preserve">Med överlämnande av </w:t>
      </w:r>
      <w:r w:rsidR="00793823" w:rsidRPr="00B679A4">
        <w:t>skatteutskottet</w:t>
      </w:r>
      <w:r w:rsidRPr="00B679A4">
        <w:t xml:space="preserve">s betänkande </w:t>
      </w:r>
      <w:r w:rsidR="00793823" w:rsidRPr="00B679A4">
        <w:t>2008/09</w:t>
      </w:r>
      <w:r w:rsidRPr="00B679A4">
        <w:t>:</w:t>
      </w:r>
      <w:r w:rsidR="00793823" w:rsidRPr="00B679A4">
        <w:t>SkU2</w:t>
      </w:r>
      <w:r w:rsidRPr="00B679A4">
        <w:t xml:space="preserve"> </w:t>
      </w:r>
      <w:r w:rsidR="00793823" w:rsidRPr="00B679A4">
        <w:t>Slopad avskattning för personaloptioner</w:t>
      </w:r>
      <w:r w:rsidRPr="00B679A4">
        <w:t xml:space="preserve"> får jag anmäla att riksdagen denna dag bifallit utskottets förslag till riksdagsbeslut.</w:t>
      </w:r>
    </w:p>
    <w:p w:rsidR="0021414D" w:rsidRPr="00B679A4" w:rsidRDefault="0021414D" w:rsidP="0021414D">
      <w:pPr>
        <w:pStyle w:val="Stockholm"/>
      </w:pPr>
      <w:r w:rsidRPr="00B679A4">
        <w:t xml:space="preserve">Stockholm </w:t>
      </w:r>
      <w:r w:rsidR="00793823" w:rsidRPr="00B679A4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414D" w:rsidRPr="00B679A4" w:rsidTr="002141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414D" w:rsidRPr="00B679A4" w:rsidRDefault="00793823" w:rsidP="0021414D">
            <w:pPr>
              <w:pStyle w:val="AvsTalman"/>
            </w:pPr>
            <w:r w:rsidRPr="00B679A4">
              <w:t>Per Westerberg</w:t>
            </w:r>
          </w:p>
        </w:tc>
        <w:tc>
          <w:tcPr>
            <w:tcW w:w="3628" w:type="dxa"/>
          </w:tcPr>
          <w:p w:rsidR="0021414D" w:rsidRPr="00B679A4" w:rsidRDefault="00793823" w:rsidP="0021414D">
            <w:pPr>
              <w:pStyle w:val="AvsTjnsteman"/>
            </w:pPr>
            <w:r w:rsidRPr="00B679A4">
              <w:t>Ulf Christoffersson</w:t>
            </w:r>
          </w:p>
        </w:tc>
      </w:tr>
    </w:tbl>
    <w:p w:rsidR="00D85057" w:rsidRPr="00B679A4" w:rsidRDefault="00D85057" w:rsidP="0021414D"/>
    <w:sectPr w:rsidR="00D85057" w:rsidRPr="00B679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4D"/>
    <w:rsid w:val="0009098F"/>
    <w:rsid w:val="000C2D8D"/>
    <w:rsid w:val="001667BD"/>
    <w:rsid w:val="001C2855"/>
    <w:rsid w:val="0021414D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3823"/>
    <w:rsid w:val="007D2903"/>
    <w:rsid w:val="00852286"/>
    <w:rsid w:val="00860608"/>
    <w:rsid w:val="008B1D2F"/>
    <w:rsid w:val="008D022D"/>
    <w:rsid w:val="008E1875"/>
    <w:rsid w:val="009417EF"/>
    <w:rsid w:val="009F0EC7"/>
    <w:rsid w:val="00A16D59"/>
    <w:rsid w:val="00AC3A6D"/>
    <w:rsid w:val="00B679A4"/>
    <w:rsid w:val="00BB222A"/>
    <w:rsid w:val="00BB66ED"/>
    <w:rsid w:val="00C1040E"/>
    <w:rsid w:val="00C72B82"/>
    <w:rsid w:val="00D414A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41B68-FE52-4682-8589-46002DE9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9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2008-10-20T09:09:00Z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Slopad avskattning för personaloptioner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