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1AD73190" w14:textId="77777777" w:rsidTr="00782EA9">
        <w:tc>
          <w:tcPr>
            <w:tcW w:w="9141" w:type="dxa"/>
          </w:tcPr>
          <w:p w14:paraId="4B7358D2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14:paraId="2323433D" w14:textId="77777777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4C950FD8" w14:textId="77777777" w:rsidR="0096348C" w:rsidRPr="00477C9F" w:rsidRDefault="0096348C" w:rsidP="00477C9F">
      <w:pPr>
        <w:rPr>
          <w:sz w:val="22"/>
          <w:szCs w:val="22"/>
        </w:rPr>
      </w:pPr>
    </w:p>
    <w:p w14:paraId="0D8DA398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0"/>
        <w:gridCol w:w="6463"/>
      </w:tblGrid>
      <w:tr w:rsidR="0096348C" w:rsidRPr="00477C9F" w14:paraId="50DEA5C7" w14:textId="77777777" w:rsidTr="00F86ACF">
        <w:trPr>
          <w:cantSplit/>
          <w:trHeight w:val="742"/>
        </w:trPr>
        <w:tc>
          <w:tcPr>
            <w:tcW w:w="1790" w:type="dxa"/>
          </w:tcPr>
          <w:p w14:paraId="0DC9B4B2" w14:textId="77777777" w:rsidR="008273F4" w:rsidRDefault="008273F4" w:rsidP="00477C9F">
            <w:pPr>
              <w:rPr>
                <w:b/>
                <w:sz w:val="22"/>
                <w:szCs w:val="22"/>
              </w:rPr>
            </w:pPr>
            <w:r w:rsidRPr="002E7A56">
              <w:rPr>
                <w:b/>
                <w:sz w:val="22"/>
                <w:szCs w:val="22"/>
              </w:rPr>
              <w:t>SÄRSKILT</w:t>
            </w:r>
          </w:p>
          <w:p w14:paraId="0E25C62B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5A300742" w14:textId="392E1D2F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</w:t>
            </w:r>
            <w:r w:rsidR="00236A17">
              <w:rPr>
                <w:b/>
                <w:sz w:val="22"/>
                <w:szCs w:val="22"/>
              </w:rPr>
              <w:t>2</w:t>
            </w:r>
            <w:r w:rsidR="00EB08AE">
              <w:rPr>
                <w:b/>
                <w:sz w:val="22"/>
                <w:szCs w:val="22"/>
              </w:rPr>
              <w:t>3</w:t>
            </w:r>
            <w:r w:rsidRPr="00477C9F">
              <w:rPr>
                <w:b/>
                <w:sz w:val="22"/>
                <w:szCs w:val="22"/>
              </w:rPr>
              <w:t>/</w:t>
            </w:r>
            <w:r w:rsidR="00955E76">
              <w:rPr>
                <w:b/>
                <w:sz w:val="22"/>
                <w:szCs w:val="22"/>
              </w:rPr>
              <w:t>2</w:t>
            </w:r>
            <w:r w:rsidR="00EB08AE">
              <w:rPr>
                <w:b/>
                <w:sz w:val="22"/>
                <w:szCs w:val="22"/>
              </w:rPr>
              <w:t>4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374779">
              <w:rPr>
                <w:b/>
                <w:sz w:val="22"/>
                <w:szCs w:val="22"/>
              </w:rPr>
              <w:t>24</w:t>
            </w:r>
          </w:p>
          <w:p w14:paraId="7F934C2F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3D0B1DD3" w14:textId="77777777" w:rsidTr="00F86ACF">
        <w:tc>
          <w:tcPr>
            <w:tcW w:w="1790" w:type="dxa"/>
          </w:tcPr>
          <w:p w14:paraId="088AA321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49A0E8AD" w14:textId="4D9EBAAD" w:rsidR="0096348C" w:rsidRPr="00477C9F" w:rsidRDefault="009D1BB5" w:rsidP="00A54DE5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20</w:t>
            </w:r>
            <w:r w:rsidR="000A7D87">
              <w:rPr>
                <w:sz w:val="22"/>
                <w:szCs w:val="22"/>
              </w:rPr>
              <w:t>2</w:t>
            </w:r>
            <w:r w:rsidR="005D698D">
              <w:rPr>
                <w:sz w:val="22"/>
                <w:szCs w:val="22"/>
              </w:rPr>
              <w:t>4</w:t>
            </w:r>
            <w:r w:rsidR="00D52626" w:rsidRPr="00477C9F">
              <w:rPr>
                <w:sz w:val="22"/>
                <w:szCs w:val="22"/>
              </w:rPr>
              <w:t>-</w:t>
            </w:r>
            <w:r w:rsidR="005D698D">
              <w:rPr>
                <w:sz w:val="22"/>
                <w:szCs w:val="22"/>
              </w:rPr>
              <w:t>0</w:t>
            </w:r>
            <w:r w:rsidR="00374779">
              <w:rPr>
                <w:sz w:val="22"/>
                <w:szCs w:val="22"/>
              </w:rPr>
              <w:t>2</w:t>
            </w:r>
            <w:r w:rsidR="009B3631">
              <w:rPr>
                <w:sz w:val="22"/>
                <w:szCs w:val="22"/>
              </w:rPr>
              <w:t>-</w:t>
            </w:r>
            <w:r w:rsidR="00374779">
              <w:rPr>
                <w:sz w:val="22"/>
                <w:szCs w:val="22"/>
              </w:rPr>
              <w:t>06</w:t>
            </w:r>
          </w:p>
        </w:tc>
      </w:tr>
      <w:tr w:rsidR="0096348C" w:rsidRPr="00477C9F" w14:paraId="20254E13" w14:textId="77777777" w:rsidTr="00F86ACF">
        <w:tc>
          <w:tcPr>
            <w:tcW w:w="1790" w:type="dxa"/>
          </w:tcPr>
          <w:p w14:paraId="6E83ED7C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563A92F9" w14:textId="28579709" w:rsidR="00BD53C1" w:rsidRPr="00477C9F" w:rsidRDefault="009B3631" w:rsidP="009B3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  <w:r w:rsidR="00CF4ED5">
              <w:rPr>
                <w:sz w:val="22"/>
                <w:szCs w:val="22"/>
              </w:rPr>
              <w:t>0</w:t>
            </w:r>
            <w:r w:rsidR="00716A4A">
              <w:rPr>
                <w:sz w:val="22"/>
                <w:szCs w:val="22"/>
              </w:rPr>
              <w:t>3</w:t>
            </w:r>
            <w:r w:rsidR="00CF4ED5">
              <w:rPr>
                <w:sz w:val="22"/>
                <w:szCs w:val="22"/>
              </w:rPr>
              <w:t>–</w:t>
            </w:r>
            <w:r w:rsidR="005C06AD">
              <w:rPr>
                <w:sz w:val="22"/>
                <w:szCs w:val="22"/>
              </w:rPr>
              <w:t>11.23</w:t>
            </w:r>
          </w:p>
        </w:tc>
      </w:tr>
      <w:tr w:rsidR="0096348C" w:rsidRPr="00477C9F" w14:paraId="20F266D7" w14:textId="77777777" w:rsidTr="00F86ACF">
        <w:tc>
          <w:tcPr>
            <w:tcW w:w="1790" w:type="dxa"/>
          </w:tcPr>
          <w:p w14:paraId="5230ECCB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39F902EF" w14:textId="23E32376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</w:t>
            </w:r>
          </w:p>
        </w:tc>
      </w:tr>
    </w:tbl>
    <w:p w14:paraId="0E5FFBAF" w14:textId="77777777" w:rsidR="0096348C" w:rsidRPr="00477C9F" w:rsidRDefault="0096348C" w:rsidP="00477C9F">
      <w:pPr>
        <w:rPr>
          <w:sz w:val="22"/>
          <w:szCs w:val="22"/>
        </w:rPr>
      </w:pPr>
    </w:p>
    <w:p w14:paraId="1347172F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295118CD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349" w:type="dxa"/>
        <w:tblInd w:w="130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53"/>
        <w:gridCol w:w="6589"/>
        <w:gridCol w:w="7"/>
      </w:tblGrid>
      <w:tr w:rsidR="00F84080" w:rsidRPr="005C06AD" w14:paraId="6CF29578" w14:textId="77777777" w:rsidTr="00F86ACF">
        <w:tc>
          <w:tcPr>
            <w:tcW w:w="753" w:type="dxa"/>
          </w:tcPr>
          <w:p w14:paraId="27314931" w14:textId="77777777" w:rsidR="00F84080" w:rsidRPr="005C06AD" w:rsidRDefault="00BD53C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5C06AD">
              <w:rPr>
                <w:b/>
                <w:snapToGrid w:val="0"/>
                <w:sz w:val="22"/>
                <w:szCs w:val="22"/>
              </w:rPr>
              <w:t>§</w:t>
            </w:r>
            <w:r w:rsidR="005B5E8D" w:rsidRPr="005C06AD">
              <w:rPr>
                <w:b/>
                <w:snapToGrid w:val="0"/>
                <w:sz w:val="22"/>
                <w:szCs w:val="22"/>
              </w:rPr>
              <w:t xml:space="preserve"> 1</w:t>
            </w:r>
          </w:p>
        </w:tc>
        <w:tc>
          <w:tcPr>
            <w:tcW w:w="6596" w:type="dxa"/>
            <w:gridSpan w:val="2"/>
          </w:tcPr>
          <w:p w14:paraId="28D192AD" w14:textId="77777777" w:rsidR="00336917" w:rsidRPr="005C06AD" w:rsidRDefault="00336917" w:rsidP="0033691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5C06AD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0AF4C154" w14:textId="77777777" w:rsidR="00F84080" w:rsidRPr="005C06AD" w:rsidRDefault="00F84080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6AA97C1E" w14:textId="0ECFB43E" w:rsidR="0069143B" w:rsidRPr="005C06AD" w:rsidRDefault="007864F6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C06AD">
              <w:rPr>
                <w:snapToGrid w:val="0"/>
                <w:sz w:val="22"/>
                <w:szCs w:val="22"/>
              </w:rPr>
              <w:t>Utskottet justerade särskilt protokoll 202</w:t>
            </w:r>
            <w:r w:rsidR="00EB08AE" w:rsidRPr="005C06AD">
              <w:rPr>
                <w:snapToGrid w:val="0"/>
                <w:sz w:val="22"/>
                <w:szCs w:val="22"/>
              </w:rPr>
              <w:t>3</w:t>
            </w:r>
            <w:r w:rsidRPr="005C06AD">
              <w:rPr>
                <w:snapToGrid w:val="0"/>
                <w:sz w:val="22"/>
                <w:szCs w:val="22"/>
              </w:rPr>
              <w:t>/2</w:t>
            </w:r>
            <w:r w:rsidR="00EB08AE" w:rsidRPr="005C06AD">
              <w:rPr>
                <w:snapToGrid w:val="0"/>
                <w:sz w:val="22"/>
                <w:szCs w:val="22"/>
              </w:rPr>
              <w:t>4</w:t>
            </w:r>
            <w:r w:rsidRPr="005C06AD">
              <w:rPr>
                <w:snapToGrid w:val="0"/>
                <w:sz w:val="22"/>
                <w:szCs w:val="22"/>
              </w:rPr>
              <w:t>:</w:t>
            </w:r>
            <w:r w:rsidR="00374779" w:rsidRPr="005C06AD">
              <w:rPr>
                <w:snapToGrid w:val="0"/>
                <w:sz w:val="22"/>
                <w:szCs w:val="22"/>
              </w:rPr>
              <w:t>23</w:t>
            </w:r>
            <w:r w:rsidR="00FD0038" w:rsidRPr="005C06AD">
              <w:rPr>
                <w:snapToGrid w:val="0"/>
                <w:sz w:val="22"/>
                <w:szCs w:val="22"/>
              </w:rPr>
              <w:t>.</w:t>
            </w:r>
          </w:p>
          <w:p w14:paraId="030B8B7B" w14:textId="77777777" w:rsidR="007864F6" w:rsidRPr="005C06AD" w:rsidRDefault="007864F6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F84080" w:rsidRPr="005C06AD" w14:paraId="41B0F493" w14:textId="77777777" w:rsidTr="00F86ACF">
        <w:tc>
          <w:tcPr>
            <w:tcW w:w="753" w:type="dxa"/>
          </w:tcPr>
          <w:p w14:paraId="2C8E2BF3" w14:textId="2FAA1EDE" w:rsidR="00F84080" w:rsidRPr="005C06AD" w:rsidRDefault="003955E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5C06AD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6975CC" w:rsidRPr="005C06AD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596" w:type="dxa"/>
            <w:gridSpan w:val="2"/>
          </w:tcPr>
          <w:p w14:paraId="51B5CFD9" w14:textId="58D879F3" w:rsidR="00376C7D" w:rsidRPr="005C06AD" w:rsidRDefault="00374779" w:rsidP="0069143B">
            <w:pPr>
              <w:rPr>
                <w:b/>
                <w:snapToGrid w:val="0"/>
                <w:sz w:val="22"/>
                <w:szCs w:val="22"/>
              </w:rPr>
            </w:pPr>
            <w:r w:rsidRPr="005C06AD">
              <w:rPr>
                <w:b/>
                <w:bCs/>
                <w:sz w:val="22"/>
                <w:szCs w:val="22"/>
              </w:rPr>
              <w:t>Dåvarande näringsministerns agerande kring och regeringens handläggning av gruvärendet Kallak – G1</w:t>
            </w:r>
          </w:p>
          <w:p w14:paraId="46F38C6D" w14:textId="77777777" w:rsidR="00376C7D" w:rsidRPr="005C06AD" w:rsidRDefault="00376C7D" w:rsidP="0069143B">
            <w:pPr>
              <w:rPr>
                <w:b/>
                <w:snapToGrid w:val="0"/>
                <w:sz w:val="22"/>
                <w:szCs w:val="22"/>
              </w:rPr>
            </w:pPr>
          </w:p>
          <w:p w14:paraId="755B442D" w14:textId="6955002A" w:rsidR="009D5487" w:rsidRDefault="009D5487" w:rsidP="0037477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Föredraganden informerade om att Högsta förvaltningsdomstolen ännu inte har meddelat dom i målet om rättsprövning av regeringens beslut</w:t>
            </w:r>
            <w:r w:rsidR="00412E51">
              <w:rPr>
                <w:snapToGrid w:val="0"/>
                <w:sz w:val="22"/>
                <w:szCs w:val="22"/>
              </w:rPr>
              <w:t xml:space="preserve"> i gruvärendet Kallak</w:t>
            </w:r>
            <w:r>
              <w:rPr>
                <w:snapToGrid w:val="0"/>
                <w:sz w:val="22"/>
                <w:szCs w:val="22"/>
              </w:rPr>
              <w:t>.</w:t>
            </w:r>
          </w:p>
          <w:p w14:paraId="03A65E71" w14:textId="2081B605" w:rsidR="009D5487" w:rsidRDefault="009D5487" w:rsidP="0037477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2B30B4A9" w14:textId="4CC3571B" w:rsidR="009D5487" w:rsidRPr="005C06AD" w:rsidRDefault="009D5487" w:rsidP="0037477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Ärendet fortsatt bordlagt (se särskilt protokoll 2022/23:18 § 4).</w:t>
            </w:r>
          </w:p>
          <w:p w14:paraId="085F0E36" w14:textId="77777777" w:rsidR="0069143B" w:rsidRPr="005C06AD" w:rsidRDefault="0069143B" w:rsidP="009D548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376C7D" w:rsidRPr="005C06AD" w14:paraId="5F87ABBF" w14:textId="77777777" w:rsidTr="00F86ACF">
        <w:tc>
          <w:tcPr>
            <w:tcW w:w="753" w:type="dxa"/>
          </w:tcPr>
          <w:p w14:paraId="3CA385C4" w14:textId="397F276B" w:rsidR="00376C7D" w:rsidRPr="005C06AD" w:rsidRDefault="00376C7D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5C06AD">
              <w:rPr>
                <w:b/>
                <w:snapToGrid w:val="0"/>
                <w:sz w:val="22"/>
                <w:szCs w:val="22"/>
              </w:rPr>
              <w:t>§</w:t>
            </w:r>
            <w:r w:rsidR="006975CC" w:rsidRPr="005C06AD">
              <w:rPr>
                <w:b/>
                <w:snapToGrid w:val="0"/>
                <w:sz w:val="22"/>
                <w:szCs w:val="22"/>
              </w:rPr>
              <w:t xml:space="preserve"> 3</w:t>
            </w:r>
          </w:p>
        </w:tc>
        <w:tc>
          <w:tcPr>
            <w:tcW w:w="6596" w:type="dxa"/>
            <w:gridSpan w:val="2"/>
          </w:tcPr>
          <w:p w14:paraId="16A7773C" w14:textId="4D04C005" w:rsidR="00376C7D" w:rsidRPr="005C06AD" w:rsidRDefault="00374779" w:rsidP="0069143B">
            <w:pPr>
              <w:rPr>
                <w:b/>
                <w:snapToGrid w:val="0"/>
                <w:sz w:val="22"/>
                <w:szCs w:val="22"/>
              </w:rPr>
            </w:pPr>
            <w:r w:rsidRPr="005C06AD">
              <w:rPr>
                <w:b/>
                <w:bCs/>
                <w:sz w:val="22"/>
                <w:szCs w:val="22"/>
              </w:rPr>
              <w:t>Hanteringen av utredningsförslag om säkerhetszoner – G25</w:t>
            </w:r>
          </w:p>
          <w:p w14:paraId="68FF953C" w14:textId="77777777" w:rsidR="00930B63" w:rsidRPr="005C06AD" w:rsidRDefault="00930B63" w:rsidP="0069143B">
            <w:pPr>
              <w:rPr>
                <w:b/>
                <w:snapToGrid w:val="0"/>
                <w:sz w:val="22"/>
                <w:szCs w:val="22"/>
              </w:rPr>
            </w:pPr>
          </w:p>
          <w:p w14:paraId="300D096C" w14:textId="5904FD6B" w:rsidR="00374779" w:rsidRPr="005C06AD" w:rsidRDefault="00374779" w:rsidP="0037477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C06AD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2F7AD47A" w14:textId="163627A9" w:rsidR="00E53CFD" w:rsidRPr="005C06AD" w:rsidRDefault="00E53CFD" w:rsidP="0037477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239C0DE1" w14:textId="77777777" w:rsidR="00E53CFD" w:rsidRPr="005C06AD" w:rsidRDefault="00E53CFD" w:rsidP="00E53CF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C06AD">
              <w:rPr>
                <w:snapToGrid w:val="0"/>
                <w:sz w:val="22"/>
                <w:szCs w:val="22"/>
              </w:rPr>
              <w:t>Utskottet beslutade att en skrivelse med vissa frågor skulle sändas till Regeringskansliet.</w:t>
            </w:r>
          </w:p>
          <w:p w14:paraId="5DCC9C47" w14:textId="77777777" w:rsidR="00374779" w:rsidRPr="005C06AD" w:rsidRDefault="00374779" w:rsidP="0037477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0D94334D" w14:textId="77777777" w:rsidR="00374779" w:rsidRPr="005C06AD" w:rsidRDefault="00374779" w:rsidP="00374779">
            <w:pPr>
              <w:rPr>
                <w:b/>
                <w:snapToGrid w:val="0"/>
                <w:sz w:val="22"/>
                <w:szCs w:val="22"/>
              </w:rPr>
            </w:pPr>
            <w:r w:rsidRPr="005C06AD">
              <w:rPr>
                <w:snapToGrid w:val="0"/>
                <w:sz w:val="22"/>
                <w:szCs w:val="22"/>
              </w:rPr>
              <w:t>Ärendet bordlades.</w:t>
            </w:r>
          </w:p>
          <w:p w14:paraId="3195EBE6" w14:textId="5566EF85" w:rsidR="00374779" w:rsidRPr="005C06AD" w:rsidRDefault="00374779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376C7D" w:rsidRPr="005C06AD" w14:paraId="142418BD" w14:textId="77777777" w:rsidTr="00F86ACF">
        <w:tc>
          <w:tcPr>
            <w:tcW w:w="753" w:type="dxa"/>
          </w:tcPr>
          <w:p w14:paraId="72D4AC61" w14:textId="0E89A354" w:rsidR="00376C7D" w:rsidRPr="005C06AD" w:rsidRDefault="00376C7D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5C06AD">
              <w:rPr>
                <w:b/>
                <w:snapToGrid w:val="0"/>
                <w:sz w:val="22"/>
                <w:szCs w:val="22"/>
              </w:rPr>
              <w:t>§</w:t>
            </w:r>
            <w:r w:rsidR="00E53CFD" w:rsidRPr="005C06AD">
              <w:rPr>
                <w:b/>
                <w:snapToGrid w:val="0"/>
                <w:sz w:val="22"/>
                <w:szCs w:val="22"/>
              </w:rPr>
              <w:t xml:space="preserve"> 4</w:t>
            </w:r>
          </w:p>
        </w:tc>
        <w:tc>
          <w:tcPr>
            <w:tcW w:w="6596" w:type="dxa"/>
            <w:gridSpan w:val="2"/>
          </w:tcPr>
          <w:p w14:paraId="63E5F7F4" w14:textId="7CF1787A" w:rsidR="00376C7D" w:rsidRPr="005C06AD" w:rsidRDefault="00374779" w:rsidP="0069143B">
            <w:pPr>
              <w:rPr>
                <w:b/>
                <w:sz w:val="22"/>
                <w:szCs w:val="22"/>
              </w:rPr>
            </w:pPr>
            <w:r w:rsidRPr="005C06AD">
              <w:rPr>
                <w:b/>
                <w:sz w:val="22"/>
                <w:szCs w:val="22"/>
              </w:rPr>
              <w:t>Utrikesministerns uttalande om proportionalitet i Israels krigföring</w:t>
            </w:r>
            <w:r w:rsidR="009D5487">
              <w:rPr>
                <w:b/>
                <w:sz w:val="22"/>
                <w:szCs w:val="22"/>
              </w:rPr>
              <w:t xml:space="preserve"> </w:t>
            </w:r>
            <w:r w:rsidRPr="005C06AD">
              <w:rPr>
                <w:b/>
                <w:sz w:val="22"/>
                <w:szCs w:val="22"/>
              </w:rPr>
              <w:t>– G14</w:t>
            </w:r>
          </w:p>
          <w:p w14:paraId="597B6F3A" w14:textId="6F66E21A" w:rsidR="00374779" w:rsidRPr="005C06AD" w:rsidRDefault="00374779" w:rsidP="0069143B">
            <w:pPr>
              <w:rPr>
                <w:b/>
                <w:sz w:val="22"/>
                <w:szCs w:val="22"/>
              </w:rPr>
            </w:pPr>
          </w:p>
          <w:p w14:paraId="7CABF7D7" w14:textId="77777777" w:rsidR="00374779" w:rsidRPr="005C06AD" w:rsidRDefault="00374779" w:rsidP="0037477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C06AD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6C4FE43F" w14:textId="77777777" w:rsidR="00374779" w:rsidRPr="005C06AD" w:rsidRDefault="00374779" w:rsidP="0037477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FF42984" w14:textId="77777777" w:rsidR="00374779" w:rsidRPr="005C06AD" w:rsidRDefault="00374779" w:rsidP="0037477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C06AD">
              <w:rPr>
                <w:snapToGrid w:val="0"/>
                <w:sz w:val="22"/>
                <w:szCs w:val="22"/>
              </w:rPr>
              <w:t>Utskottet beslutade att en skrivelse med vissa frågor skulle sändas till Regeringskansliet.</w:t>
            </w:r>
          </w:p>
          <w:p w14:paraId="64E984B1" w14:textId="77777777" w:rsidR="00374779" w:rsidRPr="005C06AD" w:rsidRDefault="00374779" w:rsidP="0037477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6D946F09" w14:textId="77777777" w:rsidR="00374779" w:rsidRPr="005C06AD" w:rsidRDefault="00374779" w:rsidP="00374779">
            <w:pPr>
              <w:rPr>
                <w:b/>
                <w:snapToGrid w:val="0"/>
                <w:sz w:val="22"/>
                <w:szCs w:val="22"/>
              </w:rPr>
            </w:pPr>
            <w:r w:rsidRPr="005C06AD">
              <w:rPr>
                <w:snapToGrid w:val="0"/>
                <w:sz w:val="22"/>
                <w:szCs w:val="22"/>
              </w:rPr>
              <w:t>Ärendet bordlades.</w:t>
            </w:r>
          </w:p>
          <w:p w14:paraId="62ACA433" w14:textId="77777777" w:rsidR="00376C7D" w:rsidRPr="005C06AD" w:rsidRDefault="00376C7D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374779" w:rsidRPr="005C06AD" w14:paraId="24D28CC4" w14:textId="77777777" w:rsidTr="00F86ACF">
        <w:tc>
          <w:tcPr>
            <w:tcW w:w="753" w:type="dxa"/>
          </w:tcPr>
          <w:p w14:paraId="0BB8D9BD" w14:textId="0D21B61C" w:rsidR="00374779" w:rsidRPr="005C06AD" w:rsidRDefault="00374779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5C06AD">
              <w:rPr>
                <w:b/>
                <w:snapToGrid w:val="0"/>
                <w:sz w:val="22"/>
                <w:szCs w:val="22"/>
              </w:rPr>
              <w:t>§</w:t>
            </w:r>
            <w:r w:rsidR="005E7309" w:rsidRPr="005C06AD">
              <w:rPr>
                <w:b/>
                <w:snapToGrid w:val="0"/>
                <w:sz w:val="22"/>
                <w:szCs w:val="22"/>
              </w:rPr>
              <w:t xml:space="preserve"> 5</w:t>
            </w:r>
          </w:p>
        </w:tc>
        <w:tc>
          <w:tcPr>
            <w:tcW w:w="6596" w:type="dxa"/>
            <w:gridSpan w:val="2"/>
          </w:tcPr>
          <w:p w14:paraId="0103AFF7" w14:textId="77777777" w:rsidR="00374779" w:rsidRPr="005C06AD" w:rsidRDefault="00374779" w:rsidP="0069143B">
            <w:pPr>
              <w:rPr>
                <w:b/>
                <w:bCs/>
                <w:sz w:val="22"/>
                <w:szCs w:val="22"/>
              </w:rPr>
            </w:pPr>
            <w:r w:rsidRPr="005C06AD">
              <w:rPr>
                <w:b/>
                <w:bCs/>
                <w:sz w:val="22"/>
                <w:szCs w:val="22"/>
              </w:rPr>
              <w:t>Regeringens resultatredovisning när det gäller åtgärder på konsumentområdet – G26</w:t>
            </w:r>
          </w:p>
          <w:p w14:paraId="749ECB51" w14:textId="77777777" w:rsidR="00374779" w:rsidRPr="005C06AD" w:rsidRDefault="00374779" w:rsidP="0069143B">
            <w:pPr>
              <w:rPr>
                <w:b/>
                <w:bCs/>
                <w:sz w:val="22"/>
                <w:szCs w:val="22"/>
              </w:rPr>
            </w:pPr>
          </w:p>
          <w:p w14:paraId="0AEAE357" w14:textId="77777777" w:rsidR="00374779" w:rsidRPr="005C06AD" w:rsidRDefault="00374779" w:rsidP="0037477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C06AD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70202D09" w14:textId="77777777" w:rsidR="00374779" w:rsidRPr="005C06AD" w:rsidRDefault="00374779" w:rsidP="0037477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1D6CA776" w14:textId="77777777" w:rsidR="00374779" w:rsidRPr="005C06AD" w:rsidRDefault="00374779" w:rsidP="0037477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C06AD">
              <w:rPr>
                <w:snapToGrid w:val="0"/>
                <w:sz w:val="22"/>
                <w:szCs w:val="22"/>
              </w:rPr>
              <w:t>Utskottet beslutade att en skrivelse med vissa frågor skulle sändas till Regeringskansliet.</w:t>
            </w:r>
          </w:p>
          <w:p w14:paraId="6C6110A3" w14:textId="77777777" w:rsidR="00374779" w:rsidRPr="005C06AD" w:rsidRDefault="00374779" w:rsidP="0037477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62C834F3" w14:textId="77777777" w:rsidR="00374779" w:rsidRPr="005C06AD" w:rsidRDefault="00374779" w:rsidP="00374779">
            <w:pPr>
              <w:rPr>
                <w:b/>
                <w:snapToGrid w:val="0"/>
                <w:sz w:val="22"/>
                <w:szCs w:val="22"/>
              </w:rPr>
            </w:pPr>
            <w:r w:rsidRPr="005C06AD">
              <w:rPr>
                <w:snapToGrid w:val="0"/>
                <w:sz w:val="22"/>
                <w:szCs w:val="22"/>
              </w:rPr>
              <w:t>Ärendet bordlades.</w:t>
            </w:r>
          </w:p>
          <w:p w14:paraId="4D85E5ED" w14:textId="0582590C" w:rsidR="00374779" w:rsidRPr="005C06AD" w:rsidRDefault="00374779" w:rsidP="0069143B">
            <w:pPr>
              <w:rPr>
                <w:b/>
                <w:sz w:val="22"/>
                <w:szCs w:val="22"/>
              </w:rPr>
            </w:pPr>
          </w:p>
        </w:tc>
      </w:tr>
      <w:tr w:rsidR="00374779" w:rsidRPr="005C06AD" w14:paraId="2C446AFD" w14:textId="77777777" w:rsidTr="00F86ACF">
        <w:tc>
          <w:tcPr>
            <w:tcW w:w="753" w:type="dxa"/>
          </w:tcPr>
          <w:p w14:paraId="69DC3947" w14:textId="6F074931" w:rsidR="00374779" w:rsidRPr="005C06AD" w:rsidRDefault="00374779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5C06AD">
              <w:rPr>
                <w:b/>
                <w:snapToGrid w:val="0"/>
                <w:sz w:val="22"/>
                <w:szCs w:val="22"/>
              </w:rPr>
              <w:t>§</w:t>
            </w:r>
            <w:r w:rsidR="005E7309" w:rsidRPr="005C06AD">
              <w:rPr>
                <w:b/>
                <w:snapToGrid w:val="0"/>
                <w:sz w:val="22"/>
                <w:szCs w:val="22"/>
              </w:rPr>
              <w:t xml:space="preserve"> 6</w:t>
            </w:r>
          </w:p>
        </w:tc>
        <w:tc>
          <w:tcPr>
            <w:tcW w:w="6596" w:type="dxa"/>
            <w:gridSpan w:val="2"/>
          </w:tcPr>
          <w:p w14:paraId="772AC6FB" w14:textId="77777777" w:rsidR="00374779" w:rsidRPr="005C06AD" w:rsidRDefault="00374779" w:rsidP="0069143B">
            <w:pPr>
              <w:rPr>
                <w:b/>
                <w:bCs/>
                <w:sz w:val="22"/>
                <w:szCs w:val="22"/>
              </w:rPr>
            </w:pPr>
            <w:r w:rsidRPr="005C06AD">
              <w:rPr>
                <w:b/>
                <w:bCs/>
                <w:sz w:val="22"/>
                <w:szCs w:val="22"/>
              </w:rPr>
              <w:t>Skrivningar om utsläppsbegränsningar i regeringens budget – G19</w:t>
            </w:r>
          </w:p>
          <w:p w14:paraId="5AFE0FD6" w14:textId="77777777" w:rsidR="00374779" w:rsidRPr="005C06AD" w:rsidRDefault="00374779" w:rsidP="0069143B">
            <w:pPr>
              <w:rPr>
                <w:b/>
                <w:bCs/>
                <w:sz w:val="22"/>
                <w:szCs w:val="22"/>
              </w:rPr>
            </w:pPr>
          </w:p>
          <w:p w14:paraId="5FB26B3E" w14:textId="77777777" w:rsidR="00374779" w:rsidRPr="005C06AD" w:rsidRDefault="00374779" w:rsidP="0037477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C06AD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5AC915F2" w14:textId="77777777" w:rsidR="00374779" w:rsidRPr="005C06AD" w:rsidRDefault="00374779" w:rsidP="0037477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6F5BB862" w14:textId="77777777" w:rsidR="00374779" w:rsidRPr="005C06AD" w:rsidRDefault="00374779" w:rsidP="0037477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C06AD">
              <w:rPr>
                <w:snapToGrid w:val="0"/>
                <w:sz w:val="22"/>
                <w:szCs w:val="22"/>
              </w:rPr>
              <w:lastRenderedPageBreak/>
              <w:t>Utskottet beslutade att en skrivelse med vissa frågor skulle sändas till Regeringskansliet.</w:t>
            </w:r>
          </w:p>
          <w:p w14:paraId="2CBD6EC8" w14:textId="77777777" w:rsidR="00374779" w:rsidRPr="005C06AD" w:rsidRDefault="00374779" w:rsidP="0037477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7A4FA6C6" w14:textId="77777777" w:rsidR="00374779" w:rsidRPr="005C06AD" w:rsidRDefault="00374779" w:rsidP="00374779">
            <w:pPr>
              <w:rPr>
                <w:b/>
                <w:snapToGrid w:val="0"/>
                <w:sz w:val="22"/>
                <w:szCs w:val="22"/>
              </w:rPr>
            </w:pPr>
            <w:r w:rsidRPr="005C06AD">
              <w:rPr>
                <w:snapToGrid w:val="0"/>
                <w:sz w:val="22"/>
                <w:szCs w:val="22"/>
              </w:rPr>
              <w:t>Ärendet bordlades.</w:t>
            </w:r>
          </w:p>
          <w:p w14:paraId="408E4045" w14:textId="3F20738F" w:rsidR="00374779" w:rsidRPr="005C06AD" w:rsidRDefault="00374779" w:rsidP="0069143B">
            <w:pPr>
              <w:rPr>
                <w:b/>
                <w:bCs/>
                <w:sz w:val="22"/>
                <w:szCs w:val="22"/>
              </w:rPr>
            </w:pPr>
          </w:p>
        </w:tc>
      </w:tr>
      <w:tr w:rsidR="00374779" w:rsidRPr="005C06AD" w14:paraId="58569C4D" w14:textId="77777777" w:rsidTr="00F86ACF">
        <w:tc>
          <w:tcPr>
            <w:tcW w:w="753" w:type="dxa"/>
          </w:tcPr>
          <w:p w14:paraId="275F42B4" w14:textId="466EFCE5" w:rsidR="00374779" w:rsidRPr="005C06AD" w:rsidRDefault="00374779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5C06AD">
              <w:rPr>
                <w:b/>
                <w:snapToGrid w:val="0"/>
                <w:sz w:val="22"/>
                <w:szCs w:val="22"/>
              </w:rPr>
              <w:lastRenderedPageBreak/>
              <w:t>§</w:t>
            </w:r>
            <w:r w:rsidR="005C06AD">
              <w:rPr>
                <w:b/>
                <w:snapToGrid w:val="0"/>
                <w:sz w:val="22"/>
                <w:szCs w:val="22"/>
              </w:rPr>
              <w:t xml:space="preserve"> 7</w:t>
            </w:r>
          </w:p>
        </w:tc>
        <w:tc>
          <w:tcPr>
            <w:tcW w:w="6596" w:type="dxa"/>
            <w:gridSpan w:val="2"/>
          </w:tcPr>
          <w:p w14:paraId="7F7998C9" w14:textId="77777777" w:rsidR="00374779" w:rsidRPr="005C06AD" w:rsidRDefault="00374779" w:rsidP="0069143B">
            <w:pPr>
              <w:rPr>
                <w:b/>
                <w:bCs/>
                <w:sz w:val="22"/>
                <w:szCs w:val="22"/>
              </w:rPr>
            </w:pPr>
            <w:r w:rsidRPr="005C06AD">
              <w:rPr>
                <w:b/>
                <w:bCs/>
                <w:sz w:val="22"/>
                <w:szCs w:val="22"/>
              </w:rPr>
              <w:t>Klimat- och miljöministerns uttalanden om utsläppsminskningar – G15</w:t>
            </w:r>
          </w:p>
          <w:p w14:paraId="25C7837C" w14:textId="77777777" w:rsidR="00374779" w:rsidRPr="005C06AD" w:rsidRDefault="00374779" w:rsidP="0069143B">
            <w:pPr>
              <w:rPr>
                <w:b/>
                <w:bCs/>
                <w:sz w:val="22"/>
                <w:szCs w:val="22"/>
              </w:rPr>
            </w:pPr>
          </w:p>
          <w:p w14:paraId="720BFA7E" w14:textId="77777777" w:rsidR="00374779" w:rsidRPr="005C06AD" w:rsidRDefault="00374779" w:rsidP="0037477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C06AD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5095BACB" w14:textId="77777777" w:rsidR="00374779" w:rsidRPr="005C06AD" w:rsidRDefault="00374779" w:rsidP="0037477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1B2BE3E0" w14:textId="77777777" w:rsidR="00374779" w:rsidRPr="005C06AD" w:rsidRDefault="00374779" w:rsidP="0037477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C06AD">
              <w:rPr>
                <w:snapToGrid w:val="0"/>
                <w:sz w:val="22"/>
                <w:szCs w:val="22"/>
              </w:rPr>
              <w:t>Utskottet beslutade att en skrivelse med vissa frågor skulle sändas till Regeringskansliet.</w:t>
            </w:r>
          </w:p>
          <w:p w14:paraId="7DD1D1F3" w14:textId="77777777" w:rsidR="00374779" w:rsidRPr="005C06AD" w:rsidRDefault="00374779" w:rsidP="0037477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757065B7" w14:textId="77777777" w:rsidR="00374779" w:rsidRPr="005C06AD" w:rsidRDefault="00374779" w:rsidP="00374779">
            <w:pPr>
              <w:rPr>
                <w:b/>
                <w:snapToGrid w:val="0"/>
                <w:sz w:val="22"/>
                <w:szCs w:val="22"/>
              </w:rPr>
            </w:pPr>
            <w:r w:rsidRPr="005C06AD">
              <w:rPr>
                <w:snapToGrid w:val="0"/>
                <w:sz w:val="22"/>
                <w:szCs w:val="22"/>
              </w:rPr>
              <w:t>Ärendet bordlades.</w:t>
            </w:r>
          </w:p>
          <w:p w14:paraId="0C8EAB84" w14:textId="76E762D5" w:rsidR="00374779" w:rsidRPr="005C06AD" w:rsidRDefault="00374779" w:rsidP="0069143B">
            <w:pPr>
              <w:rPr>
                <w:b/>
                <w:bCs/>
                <w:sz w:val="22"/>
                <w:szCs w:val="22"/>
              </w:rPr>
            </w:pPr>
          </w:p>
        </w:tc>
      </w:tr>
      <w:tr w:rsidR="00374779" w:rsidRPr="005C06AD" w14:paraId="7412BD2E" w14:textId="77777777" w:rsidTr="00F86ACF">
        <w:tc>
          <w:tcPr>
            <w:tcW w:w="753" w:type="dxa"/>
          </w:tcPr>
          <w:p w14:paraId="721F248C" w14:textId="3A445C4A" w:rsidR="00374779" w:rsidRPr="005C06AD" w:rsidRDefault="00374779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5C06AD">
              <w:rPr>
                <w:b/>
                <w:snapToGrid w:val="0"/>
                <w:sz w:val="22"/>
                <w:szCs w:val="22"/>
              </w:rPr>
              <w:t>§</w:t>
            </w:r>
            <w:r w:rsidR="005C06AD">
              <w:rPr>
                <w:b/>
                <w:snapToGrid w:val="0"/>
                <w:sz w:val="22"/>
                <w:szCs w:val="22"/>
              </w:rPr>
              <w:t xml:space="preserve"> 8</w:t>
            </w:r>
          </w:p>
        </w:tc>
        <w:tc>
          <w:tcPr>
            <w:tcW w:w="6596" w:type="dxa"/>
            <w:gridSpan w:val="2"/>
          </w:tcPr>
          <w:p w14:paraId="7FA9829E" w14:textId="014C0735" w:rsidR="00374779" w:rsidRPr="005C06AD" w:rsidRDefault="00374779" w:rsidP="0069143B">
            <w:pPr>
              <w:rPr>
                <w:b/>
                <w:bCs/>
                <w:sz w:val="22"/>
                <w:szCs w:val="22"/>
              </w:rPr>
            </w:pPr>
            <w:r w:rsidRPr="005C06AD">
              <w:rPr>
                <w:b/>
                <w:bCs/>
                <w:sz w:val="22"/>
                <w:szCs w:val="22"/>
              </w:rPr>
              <w:t>Klimat- och miljöministerns uttalanden om klimatlagen – G17</w:t>
            </w:r>
            <w:r w:rsidR="009D5487">
              <w:rPr>
                <w:b/>
                <w:bCs/>
                <w:sz w:val="22"/>
                <w:szCs w:val="22"/>
              </w:rPr>
              <w:t>–</w:t>
            </w:r>
            <w:r w:rsidRPr="005C06AD">
              <w:rPr>
                <w:b/>
                <w:bCs/>
                <w:sz w:val="22"/>
                <w:szCs w:val="22"/>
              </w:rPr>
              <w:t>18</w:t>
            </w:r>
            <w:r w:rsidRPr="005C06AD">
              <w:rPr>
                <w:sz w:val="22"/>
                <w:szCs w:val="22"/>
              </w:rPr>
              <w:br/>
            </w:r>
          </w:p>
          <w:p w14:paraId="2504D95E" w14:textId="77777777" w:rsidR="00374779" w:rsidRPr="005C06AD" w:rsidRDefault="00374779" w:rsidP="0037477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C06AD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4613A944" w14:textId="77777777" w:rsidR="00374779" w:rsidRPr="005C06AD" w:rsidRDefault="00374779" w:rsidP="0037477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7B515F6E" w14:textId="77777777" w:rsidR="00374779" w:rsidRPr="005C06AD" w:rsidRDefault="00374779" w:rsidP="0037477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C06AD">
              <w:rPr>
                <w:snapToGrid w:val="0"/>
                <w:sz w:val="22"/>
                <w:szCs w:val="22"/>
              </w:rPr>
              <w:t>Utskottet beslutade att en skrivelse med vissa frågor skulle sändas till Regeringskansliet.</w:t>
            </w:r>
          </w:p>
          <w:p w14:paraId="7BC6F4F8" w14:textId="77777777" w:rsidR="00374779" w:rsidRPr="005C06AD" w:rsidRDefault="00374779" w:rsidP="0037477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1AB0D198" w14:textId="77777777" w:rsidR="00374779" w:rsidRPr="005C06AD" w:rsidRDefault="00374779" w:rsidP="00374779">
            <w:pPr>
              <w:rPr>
                <w:b/>
                <w:snapToGrid w:val="0"/>
                <w:sz w:val="22"/>
                <w:szCs w:val="22"/>
              </w:rPr>
            </w:pPr>
            <w:r w:rsidRPr="005C06AD">
              <w:rPr>
                <w:snapToGrid w:val="0"/>
                <w:sz w:val="22"/>
                <w:szCs w:val="22"/>
              </w:rPr>
              <w:t>Ärendet bordlades.</w:t>
            </w:r>
          </w:p>
          <w:p w14:paraId="2FCA0446" w14:textId="73FB02DB" w:rsidR="00374779" w:rsidRPr="005C06AD" w:rsidRDefault="00374779" w:rsidP="0069143B">
            <w:pPr>
              <w:rPr>
                <w:b/>
                <w:bCs/>
                <w:sz w:val="22"/>
                <w:szCs w:val="22"/>
              </w:rPr>
            </w:pPr>
          </w:p>
        </w:tc>
      </w:tr>
      <w:tr w:rsidR="0096348C" w:rsidRPr="005C06AD" w14:paraId="35B27629" w14:textId="77777777" w:rsidTr="00F86ACF">
        <w:trPr>
          <w:gridAfter w:val="1"/>
          <w:wAfter w:w="7" w:type="dxa"/>
        </w:trPr>
        <w:tc>
          <w:tcPr>
            <w:tcW w:w="7342" w:type="dxa"/>
            <w:gridSpan w:val="2"/>
          </w:tcPr>
          <w:p w14:paraId="47D5C6D4" w14:textId="77777777" w:rsidR="008273F4" w:rsidRPr="005C06AD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5C06AD">
              <w:rPr>
                <w:sz w:val="22"/>
                <w:szCs w:val="22"/>
              </w:rPr>
              <w:t>Vid protokollet</w:t>
            </w:r>
          </w:p>
          <w:p w14:paraId="1D8E43E5" w14:textId="3C3B0D60" w:rsidR="008273F4" w:rsidRPr="005C06AD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5C06AD">
              <w:rPr>
                <w:sz w:val="22"/>
                <w:szCs w:val="22"/>
              </w:rPr>
              <w:t>Justera</w:t>
            </w:r>
            <w:r w:rsidR="00F75686">
              <w:rPr>
                <w:sz w:val="22"/>
                <w:szCs w:val="22"/>
              </w:rPr>
              <w:t>t 2024-02-08</w:t>
            </w:r>
          </w:p>
          <w:p w14:paraId="2EE581D4" w14:textId="407CFEEE" w:rsidR="00AF32C5" w:rsidRPr="005C06AD" w:rsidRDefault="00C268E9" w:rsidP="00F75686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Erik Ottoson</w:t>
            </w:r>
          </w:p>
        </w:tc>
      </w:tr>
    </w:tbl>
    <w:p w14:paraId="1A6BDC10" w14:textId="77777777" w:rsidR="005805B8" w:rsidRDefault="005805B8" w:rsidP="005805B8">
      <w:pPr>
        <w:widowControl/>
        <w:rPr>
          <w:sz w:val="22"/>
          <w:szCs w:val="22"/>
        </w:rPr>
      </w:pPr>
    </w:p>
    <w:p w14:paraId="36E60B22" w14:textId="77777777" w:rsidR="005805B8" w:rsidRDefault="005805B8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8885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3181"/>
        <w:gridCol w:w="8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  <w:gridCol w:w="356"/>
        <w:gridCol w:w="356"/>
      </w:tblGrid>
      <w:tr w:rsidR="005805B8" w14:paraId="457EDC66" w14:textId="77777777" w:rsidTr="005805B8">
        <w:tc>
          <w:tcPr>
            <w:tcW w:w="31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45EF78" w14:textId="77777777" w:rsidR="001E5C5F" w:rsidRDefault="001E5C5F" w:rsidP="001E5C5F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14:paraId="40009973" w14:textId="77777777" w:rsidR="001E5C5F" w:rsidRDefault="001E5C5F" w:rsidP="001E5C5F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720B95DC" w14:textId="1EAA3823" w:rsidR="005805B8" w:rsidRDefault="001E5C5F" w:rsidP="001E5C5F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 xml:space="preserve">(Kompletteringsval </w:t>
            </w:r>
            <w:r w:rsidRPr="001E01D1">
              <w:rPr>
                <w:sz w:val="20"/>
              </w:rPr>
              <w:t>202</w:t>
            </w:r>
            <w:r w:rsidR="00BE15A0" w:rsidRPr="001E01D1">
              <w:rPr>
                <w:sz w:val="20"/>
              </w:rPr>
              <w:t>4</w:t>
            </w:r>
            <w:r w:rsidRPr="001E01D1">
              <w:rPr>
                <w:sz w:val="20"/>
              </w:rPr>
              <w:t>-</w:t>
            </w:r>
            <w:r w:rsidR="00BE15A0" w:rsidRPr="001E01D1">
              <w:rPr>
                <w:sz w:val="20"/>
              </w:rPr>
              <w:t>0</w:t>
            </w:r>
            <w:r w:rsidR="005F7877" w:rsidRPr="001E01D1">
              <w:rPr>
                <w:sz w:val="20"/>
              </w:rPr>
              <w:t>2</w:t>
            </w:r>
            <w:r w:rsidRPr="001E01D1">
              <w:rPr>
                <w:sz w:val="20"/>
              </w:rPr>
              <w:t>-</w:t>
            </w:r>
            <w:r w:rsidR="00151E08" w:rsidRPr="001E01D1">
              <w:rPr>
                <w:sz w:val="20"/>
              </w:rPr>
              <w:t>0</w:t>
            </w:r>
            <w:r w:rsidR="00B906FC">
              <w:rPr>
                <w:sz w:val="20"/>
              </w:rPr>
              <w:t>2</w:t>
            </w:r>
            <w:r w:rsidRPr="001E01D1">
              <w:rPr>
                <w:sz w:val="20"/>
              </w:rPr>
              <w:t>)</w:t>
            </w:r>
          </w:p>
        </w:tc>
        <w:tc>
          <w:tcPr>
            <w:tcW w:w="3499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418104E5" w14:textId="77777777" w:rsidR="005805B8" w:rsidRDefault="005805B8" w:rsidP="00FC0BA2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2197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0DA5954B" w14:textId="77777777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</w:t>
            </w:r>
          </w:p>
          <w:p w14:paraId="245D1864" w14:textId="77777777" w:rsidR="005805B8" w:rsidRPr="00D82D29" w:rsidRDefault="005805B8" w:rsidP="00FC0BA2">
            <w:pPr>
              <w:tabs>
                <w:tab w:val="left" w:pos="1701"/>
              </w:tabs>
              <w:rPr>
                <w:sz w:val="20"/>
              </w:rPr>
            </w:pPr>
            <w:r w:rsidRPr="00D82D29">
              <w:rPr>
                <w:sz w:val="20"/>
              </w:rPr>
              <w:t xml:space="preserve">till särskilt protokoll </w:t>
            </w:r>
          </w:p>
          <w:p w14:paraId="227D8C5F" w14:textId="7402A7A7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82D29">
              <w:rPr>
                <w:sz w:val="20"/>
              </w:rPr>
              <w:t>202</w:t>
            </w:r>
            <w:r w:rsidR="00EB08AE">
              <w:rPr>
                <w:sz w:val="20"/>
              </w:rPr>
              <w:t>3</w:t>
            </w:r>
            <w:r w:rsidRPr="00D82D29">
              <w:rPr>
                <w:sz w:val="20"/>
              </w:rPr>
              <w:t>/2</w:t>
            </w:r>
            <w:r w:rsidR="00EB08AE">
              <w:rPr>
                <w:sz w:val="20"/>
              </w:rPr>
              <w:t>4</w:t>
            </w:r>
            <w:r w:rsidRPr="00D82D29">
              <w:rPr>
                <w:sz w:val="20"/>
              </w:rPr>
              <w:t>:</w:t>
            </w:r>
            <w:r w:rsidR="00A0114B">
              <w:rPr>
                <w:sz w:val="20"/>
              </w:rPr>
              <w:t>24</w:t>
            </w:r>
          </w:p>
        </w:tc>
      </w:tr>
      <w:tr w:rsidR="005805B8" w14:paraId="3682E0FA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9FE43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C1592" w14:textId="0B915EEE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CF4ED5">
              <w:rPr>
                <w:sz w:val="20"/>
              </w:rPr>
              <w:t xml:space="preserve"> 1–</w:t>
            </w:r>
            <w:r w:rsidR="005C06AD">
              <w:rPr>
                <w:sz w:val="20"/>
              </w:rPr>
              <w:t>3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47BF3" w14:textId="346C909A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5C06AD">
              <w:rPr>
                <w:sz w:val="20"/>
              </w:rPr>
              <w:t xml:space="preserve"> 4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3E122" w14:textId="49F4312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5C06AD">
              <w:rPr>
                <w:sz w:val="20"/>
              </w:rPr>
              <w:t xml:space="preserve"> 5–8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0B69C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A4FAB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F3A85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4F3A2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3564E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5805B8" w14:paraId="476FB593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DAD5D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09AC1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DD360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2EE0E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3634F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58778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AE229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2F106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53A84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295E5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D5805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68BE3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155AA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01833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D3444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B0970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60DE4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8E4E18" w14:paraId="47739F19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5A8C3" w14:textId="77777777" w:rsidR="008E4E18" w:rsidRPr="003F7EB7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7EB7">
              <w:rPr>
                <w:bCs/>
                <w:iCs/>
                <w:sz w:val="22"/>
                <w:szCs w:val="22"/>
              </w:rPr>
              <w:t xml:space="preserve">Ida Karkiainen (S) </w:t>
            </w:r>
            <w:r w:rsidRPr="003F7EB7">
              <w:rPr>
                <w:bCs/>
                <w:i/>
                <w:sz w:val="22"/>
                <w:szCs w:val="22"/>
              </w:rPr>
              <w:t>ordf</w:t>
            </w:r>
            <w:r w:rsidRPr="003F7EB7">
              <w:rPr>
                <w:bCs/>
                <w:iCs/>
                <w:sz w:val="22"/>
                <w:szCs w:val="22"/>
              </w:rPr>
              <w:t>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80AF2" w14:textId="5B2181BE" w:rsidR="008E4E18" w:rsidRPr="00003AB2" w:rsidRDefault="005C06AD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8B20A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31874" w14:textId="3EF22415" w:rsidR="008E4E18" w:rsidRPr="00003AB2" w:rsidRDefault="005C06AD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DE67E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04D22" w14:textId="6A5F1F3B" w:rsidR="008E4E18" w:rsidRPr="00003AB2" w:rsidRDefault="005C06AD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BF7A1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7B302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B0D32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61D37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BAFF4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A0FD6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E69AB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8B8AA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108AE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6DA85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9FBF4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040AC347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B6BA8" w14:textId="77777777" w:rsidR="008E4E18" w:rsidRPr="003F7EB7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 w:rsidRPr="003F7EB7">
              <w:rPr>
                <w:bCs/>
                <w:iCs/>
                <w:sz w:val="22"/>
                <w:szCs w:val="22"/>
                <w:lang w:val="de-DE"/>
              </w:rPr>
              <w:t xml:space="preserve">Erik Ottoson (M) </w:t>
            </w:r>
            <w:r w:rsidRPr="003F7EB7">
              <w:rPr>
                <w:bCs/>
                <w:i/>
                <w:sz w:val="22"/>
                <w:szCs w:val="22"/>
                <w:lang w:val="de-DE"/>
              </w:rPr>
              <w:t>v. 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DE341" w14:textId="2F7B3077" w:rsidR="008E4E18" w:rsidRPr="00003AB2" w:rsidRDefault="005C06AD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3D236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431CA" w14:textId="3E17BC27" w:rsidR="008E4E18" w:rsidRPr="00003AB2" w:rsidRDefault="005C06AD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7083F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42802" w14:textId="2F99EBA7" w:rsidR="008E4E18" w:rsidRPr="00003AB2" w:rsidRDefault="005C06AD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FCDBD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48C8C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0BC3D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240C9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C2394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DC653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E24D0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6FE0F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D254B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C8FA8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FEFAF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7EB7" w14:paraId="5BAB94C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21ED6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3F7EB7">
              <w:rPr>
                <w:sz w:val="22"/>
                <w:szCs w:val="22"/>
              </w:rPr>
              <w:t>Matheus Enholm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5D061" w14:textId="23FF01ED" w:rsidR="003F7EB7" w:rsidRPr="00003AB2" w:rsidRDefault="005C06AD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7B8E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D0C5C" w14:textId="228D10FE" w:rsidR="003F7EB7" w:rsidRPr="00003AB2" w:rsidRDefault="005C06AD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0127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05DE9" w14:textId="18D1A79C" w:rsidR="003F7EB7" w:rsidRPr="00003AB2" w:rsidRDefault="005C06AD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F537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2C3D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F1ED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FDA6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989C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6E57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DE81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D766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3075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C31A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97FE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7EB7" w14:paraId="1F83466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89A46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7EB7">
              <w:rPr>
                <w:sz w:val="22"/>
                <w:szCs w:val="22"/>
              </w:rPr>
              <w:t>Hans Ekström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34E71" w14:textId="08F99986" w:rsidR="003F7EB7" w:rsidRPr="00003AB2" w:rsidRDefault="005C06AD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504D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68F82" w14:textId="564743B0" w:rsidR="003F7EB7" w:rsidRPr="00003AB2" w:rsidRDefault="005C06AD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C2FF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7EF7D" w14:textId="06FC9281" w:rsidR="003F7EB7" w:rsidRPr="00003AB2" w:rsidRDefault="005C06AD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B7E6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E0AB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DF6A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B6AC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B805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8ABE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8A73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30BE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D1FA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3DEA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15AC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7EB7" w14:paraId="022F0E7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192CD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3F7EB7">
              <w:rPr>
                <w:sz w:val="22"/>
                <w:szCs w:val="22"/>
              </w:rPr>
              <w:t>Fredrik Lindahl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975BA" w14:textId="6A835489" w:rsidR="003F7EB7" w:rsidRPr="00003AB2" w:rsidRDefault="005C06AD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61D5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051FE" w14:textId="2D188486" w:rsidR="003F7EB7" w:rsidRPr="00003AB2" w:rsidRDefault="005C06AD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670E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598CC" w14:textId="20A0DCE7" w:rsidR="003F7EB7" w:rsidRPr="00003AB2" w:rsidRDefault="005C06AD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385E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4C6C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BCF8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4A60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2921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C637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17D0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6BF2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0F36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63F8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130E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7EB7" w14:paraId="73A24D3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A3282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7EB7">
              <w:rPr>
                <w:sz w:val="22"/>
                <w:szCs w:val="22"/>
              </w:rPr>
              <w:t>Mirja Räihä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0922C" w14:textId="4B4F0813" w:rsidR="003F7EB7" w:rsidRPr="00003AB2" w:rsidRDefault="005C06AD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496E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CD0A3" w14:textId="37654A69" w:rsidR="003F7EB7" w:rsidRPr="00003AB2" w:rsidRDefault="005C06AD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CDF1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697EC" w14:textId="43E46C38" w:rsidR="003F7EB7" w:rsidRPr="00003AB2" w:rsidRDefault="005C06AD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EFF2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FE49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0879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F4BF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1B93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B4A3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A4A7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86D9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0D49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9124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0059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7EB7" w14:paraId="4F9B604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9F487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7EB7">
              <w:rPr>
                <w:sz w:val="22"/>
                <w:szCs w:val="22"/>
              </w:rPr>
              <w:t>Ulrik Nilsson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6B117" w14:textId="31F5A7DB" w:rsidR="003F7EB7" w:rsidRPr="00003AB2" w:rsidRDefault="005C06AD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4953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D8BB1" w14:textId="771CD5E5" w:rsidR="003F7EB7" w:rsidRPr="00003AB2" w:rsidRDefault="005C06AD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4D2E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CAED5" w14:textId="284698EB" w:rsidR="003F7EB7" w:rsidRPr="00003AB2" w:rsidRDefault="005C06AD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BE7F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EA64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CD5F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85F9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7B99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77CE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F290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577C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0509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0F8D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7393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7EB7" w14:paraId="2CE0275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96773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3F7EB7">
              <w:rPr>
                <w:sz w:val="22"/>
                <w:szCs w:val="22"/>
              </w:rPr>
              <w:t>Per-Arne Håkansson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27095" w14:textId="38354610" w:rsidR="003F7EB7" w:rsidRPr="00003AB2" w:rsidRDefault="005C06AD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5DAB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5AA54" w14:textId="746F620F" w:rsidR="003F7EB7" w:rsidRPr="00003AB2" w:rsidRDefault="005C06AD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4234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AD8BA" w14:textId="7011D4C7" w:rsidR="003F7EB7" w:rsidRPr="00003AB2" w:rsidRDefault="005C06AD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9214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F56A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AEED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8DF0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2041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39E5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DCA4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6678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F70E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C12B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7799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7EB7" w14:paraId="0E8E95A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10E57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7EB7">
              <w:rPr>
                <w:sz w:val="22"/>
                <w:szCs w:val="22"/>
              </w:rPr>
              <w:t>Malin Danielsson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FF71E" w14:textId="6ECDB4EB" w:rsidR="003F7EB7" w:rsidRPr="00003AB2" w:rsidRDefault="005C06AD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8401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FBED9" w14:textId="3D96BF41" w:rsidR="003F7EB7" w:rsidRPr="00003AB2" w:rsidRDefault="005C06AD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9547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B0818" w14:textId="5B33FCA0" w:rsidR="003F7EB7" w:rsidRPr="00003AB2" w:rsidRDefault="005C06AD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23B8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2E72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AFB6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C047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37BA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C9C2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E504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A15F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9C00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9C7A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E3BF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7EB7" w14:paraId="5E53CFA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0AA66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3F7EB7">
              <w:rPr>
                <w:sz w:val="22"/>
                <w:szCs w:val="22"/>
              </w:rPr>
              <w:t xml:space="preserve">Amalia Rud </w:t>
            </w:r>
            <w:r w:rsidR="000D401D">
              <w:rPr>
                <w:sz w:val="22"/>
                <w:szCs w:val="22"/>
              </w:rPr>
              <w:t>Stenlöf</w:t>
            </w:r>
            <w:r w:rsidRPr="003F7EB7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5C667" w14:textId="77777777" w:rsidR="003F7EB7" w:rsidRPr="00003AB2" w:rsidRDefault="00AE179D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90B8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AFC2E" w14:textId="7A78F7E4" w:rsidR="003F7EB7" w:rsidRPr="00003AB2" w:rsidRDefault="005C06AD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9198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5E97B" w14:textId="0DCAF146" w:rsidR="003F7EB7" w:rsidRPr="00003AB2" w:rsidRDefault="005C06AD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AC11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E6C0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3AFE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0C6F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E4CE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8D27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01BC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7036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B4DC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3BBA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4141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7EB7" w14:paraId="4357CB2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2524C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3F7EB7">
              <w:rPr>
                <w:sz w:val="22"/>
                <w:szCs w:val="22"/>
              </w:rPr>
              <w:t>Susanne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C0787" w14:textId="64A284CB" w:rsidR="003F7EB7" w:rsidRPr="00003AB2" w:rsidRDefault="005C06AD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9785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9B70E" w14:textId="347CBB3B" w:rsidR="003F7EB7" w:rsidRPr="00003AB2" w:rsidRDefault="005C06AD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0948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FBC37" w14:textId="30279B2E" w:rsidR="003F7EB7" w:rsidRPr="00003AB2" w:rsidRDefault="005C06AD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45F6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CA89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C8F4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1A2A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AF22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7E50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A463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46B7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AC87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A0F3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7A16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7EB7" w14:paraId="453F861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87B3F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3F7EB7">
              <w:rPr>
                <w:sz w:val="22"/>
                <w:szCs w:val="22"/>
              </w:rPr>
              <w:t>Jessica Wetterling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CD397" w14:textId="49CD4F77" w:rsidR="003F7EB7" w:rsidRPr="00003AB2" w:rsidRDefault="005C06AD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E081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86791" w14:textId="044CE032" w:rsidR="003F7EB7" w:rsidRPr="00003AB2" w:rsidRDefault="005C06AD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9F50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9CEBA" w14:textId="14419EFB" w:rsidR="003F7EB7" w:rsidRPr="00003AB2" w:rsidRDefault="005C06AD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CB6D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E7CC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63DC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DDB6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6066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FB7E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E7B0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25CC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F63E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8E55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42D6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7EB7" w14:paraId="66AE866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8E65F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3F7EB7">
              <w:rPr>
                <w:sz w:val="22"/>
                <w:szCs w:val="22"/>
              </w:rPr>
              <w:t>Gudrun Brunegård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A8A34" w14:textId="646E5B66" w:rsidR="003F7EB7" w:rsidRPr="00003AB2" w:rsidRDefault="005C06AD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4AF8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DADB3" w14:textId="5F1B217F" w:rsidR="003F7EB7" w:rsidRPr="00003AB2" w:rsidRDefault="005C06AD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D6A9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F1665" w14:textId="2EE0E20D" w:rsidR="003F7EB7" w:rsidRPr="00003AB2" w:rsidRDefault="005C06AD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AFDF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E3F2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8B0A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CC99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E42B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1D8F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E6DC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7301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D657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A17D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160E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7EB7" w14:paraId="027DDF8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7287C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7EB7">
              <w:rPr>
                <w:sz w:val="22"/>
                <w:szCs w:val="22"/>
              </w:rPr>
              <w:t>Malin Björk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8FBAF" w14:textId="78B549B8" w:rsidR="003F7EB7" w:rsidRPr="00003AB2" w:rsidRDefault="005C06AD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C2BDC" w14:textId="1BACD6E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B751C" w14:textId="50BD21AD" w:rsidR="003F7EB7" w:rsidRPr="00003AB2" w:rsidRDefault="005C06AD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8730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10AA4" w14:textId="02C1C7D0" w:rsidR="003F7EB7" w:rsidRPr="00003AB2" w:rsidRDefault="005C06AD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1F33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D7E2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E1FF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E547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A9F5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E8A3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A3F9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77B1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A3AB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C112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B746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7EB7" w14:paraId="360061C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4E96D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7EB7">
              <w:rPr>
                <w:sz w:val="22"/>
                <w:szCs w:val="22"/>
              </w:rPr>
              <w:t>Lars Engsund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BDAF6" w14:textId="5DDA06BC" w:rsidR="003F7EB7" w:rsidRPr="00003AB2" w:rsidRDefault="005C06AD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BCA1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57D99" w14:textId="1A3909E9" w:rsidR="003F7EB7" w:rsidRPr="00003AB2" w:rsidRDefault="005C06AD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01FD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32D7C" w14:textId="193E001F" w:rsidR="003F7EB7" w:rsidRPr="00003AB2" w:rsidRDefault="005C06AD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4E3D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550E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D5E5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856A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1A0A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D324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DF70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AAB5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C4D1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5A04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29D7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7EB7" w14:paraId="13D3AC9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422C0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7EB7">
              <w:rPr>
                <w:sz w:val="22"/>
                <w:szCs w:val="22"/>
              </w:rPr>
              <w:t>Jan Riise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60B92" w14:textId="104153E9" w:rsidR="003F7EB7" w:rsidRPr="00003AB2" w:rsidRDefault="005C06AD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6C87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64530" w14:textId="24E345E1" w:rsidR="003F7EB7" w:rsidRPr="00003AB2" w:rsidRDefault="005C06AD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9443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ABC88" w14:textId="3DFC7C4A" w:rsidR="003F7EB7" w:rsidRPr="00003AB2" w:rsidRDefault="005C06AD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FA35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A3D3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B1D1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767A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02DE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E1EF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76D2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2850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6F31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8184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98AE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7EB7" w14:paraId="50D907C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11EC8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7EB7">
              <w:rPr>
                <w:sz w:val="22"/>
                <w:szCs w:val="22"/>
              </w:rPr>
              <w:t>Lars Johnsson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6B725" w14:textId="353CBD8E" w:rsidR="003F7EB7" w:rsidRPr="00003AB2" w:rsidRDefault="005C06AD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CF42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EB98E" w14:textId="7401B41D" w:rsidR="003F7EB7" w:rsidRPr="00003AB2" w:rsidRDefault="005C06AD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16A6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CE2BE" w14:textId="0067B04E" w:rsidR="003F7EB7" w:rsidRPr="00003AB2" w:rsidRDefault="005C06AD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3525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A99B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8C21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B1C2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3498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784B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B832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32FD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ECED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2753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66CC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4D2958DC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C788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84638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9541F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D0B1E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06048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A7096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E20CE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D5168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8E311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BC64F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3BB4F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5B438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F9F2F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ABBEB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80B27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0967B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9D92E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D9426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0333763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2CEB5" w14:textId="77777777" w:rsidR="00151E08" w:rsidRPr="003F7EB7" w:rsidRDefault="00151E08" w:rsidP="00151E08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0C6FB" w14:textId="7640B4FE" w:rsidR="00151E08" w:rsidRPr="00003AB2" w:rsidRDefault="005C06AD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E3AC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131CB" w14:textId="5D985D36" w:rsidR="00151E08" w:rsidRPr="00003AB2" w:rsidRDefault="005C06AD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0023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3325B" w14:textId="0BD48BBE" w:rsidR="00151E08" w:rsidRPr="00003AB2" w:rsidRDefault="005C06AD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FB67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87C5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66EB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2584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1173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4D37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1CD2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754B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9AF5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8AC0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C089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11AC9FB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A9CCD" w14:textId="77777777" w:rsidR="00151E08" w:rsidRPr="003F7EB7" w:rsidRDefault="00151E08" w:rsidP="00151E08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Peter Hedberg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E649B" w14:textId="2B6C6E42" w:rsidR="00151E08" w:rsidRPr="00003AB2" w:rsidRDefault="005C06AD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649A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4601D" w14:textId="23DFD919" w:rsidR="00151E08" w:rsidRPr="00003AB2" w:rsidRDefault="005C06AD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8073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971D1" w14:textId="0589A03A" w:rsidR="00151E08" w:rsidRPr="00003AB2" w:rsidRDefault="005C06AD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0388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5E94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2951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E86D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6FC9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5A9B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D92E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A4AB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1264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706F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2943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7D7EBB9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880AF" w14:textId="77777777" w:rsidR="00151E08" w:rsidRPr="003F7EB7" w:rsidRDefault="00151E08" w:rsidP="00151E08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Charlotte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D727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C541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28D5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5D34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6D78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7519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2489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7221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4B65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3C82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1470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E6B0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CA7B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AC57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7141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B963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409A9A1F" w14:textId="77777777" w:rsidTr="008253AA">
        <w:trPr>
          <w:trHeight w:val="226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F29DC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Erik Ezelius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5919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F68A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EF03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2392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6AE4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9E83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D4AF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18AD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770C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D8DA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F3A7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202E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6297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09F8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3EE5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AFDE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114DB8D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77AFF" w14:textId="77777777" w:rsidR="00151E08" w:rsidRPr="003F7EB7" w:rsidRDefault="00151E08" w:rsidP="00151E08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Victoria Tiblom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6330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125D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61BD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827A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541B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7482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8A46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7531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B6D2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64CD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DA42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EA95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46AC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049F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2C9D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55A7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58B1E7C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8EFF0" w14:textId="77777777" w:rsidR="00151E08" w:rsidRPr="003F7EB7" w:rsidRDefault="00151E08" w:rsidP="00151E08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Ingela Nylund Watz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9B03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AFD4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3AD5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EAC7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A34D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A8C4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3532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A128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6901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2157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EA45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462B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C0C0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5501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D5D8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9536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64B824D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53786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Caroline Högström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FEA0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2841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1FC8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1E49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C5AD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6A5A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CE70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8EE9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4C21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598A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F463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69C1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F7AA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0E6A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E79D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5757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5A74A39A" w14:textId="77777777" w:rsidTr="008253AA">
        <w:trPr>
          <w:trHeight w:val="221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9C79D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Björn Wiechel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B896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33D8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C9A0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E881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7AA0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1C56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FB10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6350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C1F5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AF40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02C2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985F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5335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0608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3407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C8B3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58FC7C4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52BC1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AF2EF5">
              <w:rPr>
                <w:snapToGrid w:val="0"/>
                <w:sz w:val="22"/>
                <w:szCs w:val="22"/>
                <w:lang w:val="en-GB"/>
              </w:rPr>
              <w:t>Leonid Yurkovskiy</w:t>
            </w:r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C58A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24B8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81E6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2731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6ED6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DBE3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80AB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0FA0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4EB0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981D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749E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B2EA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9DA0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DB66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A626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F02D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700C3D9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93E0F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fi-FI"/>
              </w:rPr>
              <w:t>Gunilla Carlsson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EA61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73FC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6E40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6AA7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7AEB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58D0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F049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06C5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97B7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20B5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A38F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90BD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901D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865C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65B5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BDC3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7FEBA36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3A8B8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4430D0">
              <w:rPr>
                <w:snapToGrid w:val="0"/>
                <w:sz w:val="22"/>
                <w:szCs w:val="22"/>
                <w:lang w:val="fi-FI"/>
              </w:rPr>
              <w:t>Carl Nordblom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C4CD2" w14:textId="79CEA8B9" w:rsidR="00151E08" w:rsidRPr="00003AB2" w:rsidRDefault="005C06AD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BF40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E4F71" w14:textId="2E9EF9BF" w:rsidR="00151E08" w:rsidRPr="00003AB2" w:rsidRDefault="005C06AD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A8F2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26A44" w14:textId="6B646528" w:rsidR="00151E08" w:rsidRPr="00003AB2" w:rsidRDefault="005C06AD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374C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44B2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465B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021F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4930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9E64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5525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3E3B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49C4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D43A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996D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4EF12A4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84105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fi-FI"/>
              </w:rPr>
              <w:t>Vasiliki Tsouplaki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322E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DBED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F4BA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5D75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36C7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3EF3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DB5D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72D7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8E97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0E73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2641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7D5F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7993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D362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292D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7151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5850514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F1F70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Mikael Oscarsson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5D00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A42D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2B84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3453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24FC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A689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C568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F7C4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FEC3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6B35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A8F2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3C69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6FB8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D48D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0E45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4648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6395341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9DA6C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Catarina Deremar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D105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9A34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A301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4A76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6A5E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6A0E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8650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9DCC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84A9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32DF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7612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6074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1216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B4F9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A737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D251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23AA99A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CCB98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Sara-Lena Bjälkö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B739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F2F5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9011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C98D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F574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31D7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E820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EFC9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C1F1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19C1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DACA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5EA3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6645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4584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AE97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A6B7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118ABD1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4EC63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Amanda Lind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D7A9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3D60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6C41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CFEB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4AF4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65B3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62E0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00BA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AA72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A8B0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591D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8EBC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90E4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47D8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F5F9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2A6E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67B28D1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52A3F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A760E9">
              <w:rPr>
                <w:snapToGrid w:val="0"/>
                <w:sz w:val="22"/>
                <w:szCs w:val="22"/>
                <w:lang w:val="en-GB"/>
              </w:rPr>
              <w:t xml:space="preserve">Robert Hannah </w:t>
            </w:r>
            <w:r w:rsidRPr="005C63C9">
              <w:rPr>
                <w:snapToGrid w:val="0"/>
                <w:sz w:val="22"/>
                <w:szCs w:val="22"/>
                <w:lang w:val="en-GB"/>
              </w:rPr>
              <w:t>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2754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9D5B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8E52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B3BC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0B60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5077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D018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07DF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C87F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869C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F558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1128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FBF7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0577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9903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F134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1CD3F8C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A80BE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Mats Arkhem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9E26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E3F2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AE4C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6DBE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E858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4913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48FC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D7F9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5A98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6D8F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F86D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444D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1AD1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9518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94E2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9260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3A97C47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B291C" w14:textId="77777777" w:rsidR="00151E08" w:rsidRPr="003F7EB7" w:rsidRDefault="00BE15A0" w:rsidP="00151E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4C99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6D5C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46CB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C7E0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AC30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9CFF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D304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2921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BB5A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4A91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71CD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A1CE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3979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C701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557E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A3D8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62B67C7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87080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Christofer Bergenblock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0E0F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2AD4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D94C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2051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A18E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B005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98F1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3D5C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DEEF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55D3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6A90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F507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F377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0376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9924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E7CC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4002BFF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0EF31" w14:textId="1D4A01E6" w:rsidR="00151E08" w:rsidRPr="003F7EB7" w:rsidRDefault="005F7877" w:rsidP="00151E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4F31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F378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17B3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1235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6386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E488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1CBC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3252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501D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36EB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A45E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7B0F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CC09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5E21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F2F7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DFC3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1780B5E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A968F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Magnus Berntsson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EB82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B7F9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AB26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9E3A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EF17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1D80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9DCD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ACD0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9192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5E3A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C31C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E4F2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0277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61FC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EB7B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AC2D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2DE749B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E2612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Camilla Hansén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7564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4F40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2600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B8C5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3D99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F7CF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9633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05F9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0148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11FE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1504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1CDE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5A28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A414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65DB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6F08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4C96E08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38198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Fredrik Malm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F59B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1B5D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9FCA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F778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A3BF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BEB4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D7CC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989E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D57E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2676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69C0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BE9A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F2E8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8540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D1EE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6ABB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68E4F40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F77D9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205CB8">
              <w:rPr>
                <w:sz w:val="22"/>
                <w:szCs w:val="22"/>
              </w:rPr>
              <w:t>Martin Melin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5A88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E538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8174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1A41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18B2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548B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368A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19B4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F459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CA3C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46D9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D720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C628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C31F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61D5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12E9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41F096D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19717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Rasmus Ling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E273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27AD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F3D2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90FA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A4C6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1602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3D7C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A762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406E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A412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288E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BCD6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4CCE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6836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AED9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8988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6E7EC5C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76C21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747A81">
              <w:rPr>
                <w:sz w:val="22"/>
                <w:szCs w:val="22"/>
              </w:rPr>
              <w:t xml:space="preserve">Patrik Björck (S)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C066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E842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05A7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BEEC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36CC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1FCF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3742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C4BA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ED15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276C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3D7F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1A5A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CDFF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900F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5DAD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95A6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6FC5511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6A715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A837D2">
              <w:rPr>
                <w:bCs/>
                <w:snapToGrid w:val="0"/>
                <w:sz w:val="22"/>
                <w:szCs w:val="22"/>
              </w:rPr>
              <w:t xml:space="preserve">Samuel Gonzalez Westling </w:t>
            </w:r>
            <w:r w:rsidRPr="00747A81">
              <w:rPr>
                <w:sz w:val="22"/>
                <w:szCs w:val="22"/>
              </w:rPr>
              <w:t>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49C3C" w14:textId="082BBDBE" w:rsidR="00151E08" w:rsidRPr="00003AB2" w:rsidRDefault="005C06AD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A67D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E65DE" w14:textId="111AD14E" w:rsidR="00151E08" w:rsidRPr="00003AB2" w:rsidRDefault="005C06AD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6C97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CCA6F" w14:textId="393CC53F" w:rsidR="00151E08" w:rsidRPr="00003AB2" w:rsidRDefault="005C06AD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EA7C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6E0D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BB13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AEF3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7CF1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0BBD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1EA3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2F6A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E3B9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1DE0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FDD9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6AA4C0CE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4814B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D85063">
              <w:rPr>
                <w:sz w:val="22"/>
                <w:szCs w:val="22"/>
              </w:rPr>
              <w:t>Michael Rubbestad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1256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42CA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17C1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1BF5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64FA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AE52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6E6E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634C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32A2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50A3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49C1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60C1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A4BA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5578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CAF2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8AA2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F0C0D" w14:paraId="5921CFDD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59DD7" w14:textId="77777777" w:rsidR="00BF0C0D" w:rsidRPr="00D85063" w:rsidRDefault="00BF0C0D" w:rsidP="00151E08">
            <w:pPr>
              <w:rPr>
                <w:sz w:val="22"/>
                <w:szCs w:val="22"/>
              </w:rPr>
            </w:pPr>
            <w:r w:rsidRPr="00BF0C0D">
              <w:rPr>
                <w:sz w:val="22"/>
                <w:szCs w:val="22"/>
              </w:rPr>
              <w:t>Matilda Ernkrans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51660" w14:textId="4CDC686A" w:rsidR="00BF0C0D" w:rsidRPr="00003AB2" w:rsidRDefault="005C06AD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82F79" w14:textId="77777777" w:rsidR="00BF0C0D" w:rsidRPr="00003AB2" w:rsidRDefault="00BF0C0D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2238E" w14:textId="624DDBBE" w:rsidR="00BF0C0D" w:rsidRPr="00003AB2" w:rsidRDefault="005C06AD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AB5F6" w14:textId="77777777" w:rsidR="00BF0C0D" w:rsidRPr="00003AB2" w:rsidRDefault="00BF0C0D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35AC2" w14:textId="6B67D98D" w:rsidR="00BF0C0D" w:rsidRPr="00003AB2" w:rsidRDefault="005C06AD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DADC0" w14:textId="77777777" w:rsidR="00BF0C0D" w:rsidRPr="00003AB2" w:rsidRDefault="00BF0C0D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F8074" w14:textId="77777777" w:rsidR="00BF0C0D" w:rsidRPr="00003AB2" w:rsidRDefault="00BF0C0D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FDCF2" w14:textId="77777777" w:rsidR="00BF0C0D" w:rsidRPr="00003AB2" w:rsidRDefault="00BF0C0D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C24F3" w14:textId="77777777" w:rsidR="00BF0C0D" w:rsidRPr="00003AB2" w:rsidRDefault="00BF0C0D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273D8" w14:textId="77777777" w:rsidR="00BF0C0D" w:rsidRPr="00003AB2" w:rsidRDefault="00BF0C0D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2D8CC" w14:textId="77777777" w:rsidR="00BF0C0D" w:rsidRPr="00003AB2" w:rsidRDefault="00BF0C0D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3CDD8" w14:textId="77777777" w:rsidR="00BF0C0D" w:rsidRPr="00003AB2" w:rsidRDefault="00BF0C0D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CB91B" w14:textId="77777777" w:rsidR="00BF0C0D" w:rsidRPr="00003AB2" w:rsidRDefault="00BF0C0D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5E7EC" w14:textId="77777777" w:rsidR="00BF0C0D" w:rsidRPr="00003AB2" w:rsidRDefault="00BF0C0D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F1B89" w14:textId="77777777" w:rsidR="00BF0C0D" w:rsidRPr="00003AB2" w:rsidRDefault="00BF0C0D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0163B" w14:textId="77777777" w:rsidR="00BF0C0D" w:rsidRPr="00003AB2" w:rsidRDefault="00BF0C0D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E15A0" w14:paraId="59EE10A3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04A00" w14:textId="77777777" w:rsidR="00BE15A0" w:rsidRPr="00BF0C0D" w:rsidRDefault="00BE15A0" w:rsidP="00BE15A0">
            <w:pPr>
              <w:rPr>
                <w:sz w:val="22"/>
                <w:szCs w:val="22"/>
              </w:rPr>
            </w:pPr>
            <w:r w:rsidRPr="00BE15A0">
              <w:rPr>
                <w:sz w:val="22"/>
                <w:szCs w:val="22"/>
              </w:rPr>
              <w:t>Mariya Voyvodova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38704" w14:textId="3E9E847F" w:rsidR="00BE15A0" w:rsidRPr="00003AB2" w:rsidRDefault="005C06AD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F73F5" w14:textId="77777777" w:rsidR="00BE15A0" w:rsidRPr="00003AB2" w:rsidRDefault="00BE15A0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03244" w14:textId="5FF3FF88" w:rsidR="00BE15A0" w:rsidRPr="00003AB2" w:rsidRDefault="005C06AD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53C00" w14:textId="77777777" w:rsidR="00BE15A0" w:rsidRPr="00003AB2" w:rsidRDefault="00BE15A0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B8D56" w14:textId="0A11E3FF" w:rsidR="00BE15A0" w:rsidRPr="00003AB2" w:rsidRDefault="005C06AD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A0512" w14:textId="77777777" w:rsidR="00BE15A0" w:rsidRPr="00003AB2" w:rsidRDefault="00BE15A0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13B6F" w14:textId="77777777" w:rsidR="00BE15A0" w:rsidRPr="00003AB2" w:rsidRDefault="00BE15A0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1FE7F" w14:textId="77777777" w:rsidR="00BE15A0" w:rsidRPr="00003AB2" w:rsidRDefault="00BE15A0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D1AA4" w14:textId="77777777" w:rsidR="00BE15A0" w:rsidRPr="00003AB2" w:rsidRDefault="00BE15A0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3CA84" w14:textId="77777777" w:rsidR="00BE15A0" w:rsidRPr="00003AB2" w:rsidRDefault="00BE15A0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CE1A0" w14:textId="77777777" w:rsidR="00BE15A0" w:rsidRPr="00003AB2" w:rsidRDefault="00BE15A0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88F65" w14:textId="77777777" w:rsidR="00BE15A0" w:rsidRPr="00003AB2" w:rsidRDefault="00BE15A0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1C81F" w14:textId="77777777" w:rsidR="00BE15A0" w:rsidRPr="00003AB2" w:rsidRDefault="00BE15A0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70A1A" w14:textId="77777777" w:rsidR="00BE15A0" w:rsidRPr="00003AB2" w:rsidRDefault="00BE15A0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B742A" w14:textId="77777777" w:rsidR="00BE15A0" w:rsidRPr="00003AB2" w:rsidRDefault="00BE15A0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45E9B" w14:textId="77777777" w:rsidR="00BE15A0" w:rsidRPr="00003AB2" w:rsidRDefault="00BE15A0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095F0EF3" w14:textId="77777777" w:rsidTr="005805B8">
        <w:trPr>
          <w:trHeight w:val="263"/>
        </w:trPr>
        <w:tc>
          <w:tcPr>
            <w:tcW w:w="31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D011D21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= Närvarande</w:t>
            </w:r>
          </w:p>
        </w:tc>
        <w:tc>
          <w:tcPr>
            <w:tcW w:w="4992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EC729AB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 = ledamöter som deltagit i handläggningen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996652E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B46A4F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151E08" w14:paraId="01A8F235" w14:textId="77777777" w:rsidTr="005805B8">
        <w:trPr>
          <w:trHeight w:val="262"/>
        </w:trPr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CD473D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 = omröstning med rösträkning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4432A329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= ledamöter som varit närvarande men inte deltagit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65AA37FB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4E327B17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</w:tbl>
    <w:p w14:paraId="49608E5B" w14:textId="77777777" w:rsidR="004F680C" w:rsidRPr="00477C9F" w:rsidRDefault="004F680C" w:rsidP="008E1DE5">
      <w:pPr>
        <w:widowControl/>
        <w:rPr>
          <w:sz w:val="22"/>
          <w:szCs w:val="22"/>
        </w:rPr>
      </w:pPr>
    </w:p>
    <w:sectPr w:rsidR="004F680C" w:rsidRPr="00477C9F" w:rsidSect="00CC274E">
      <w:pgSz w:w="11906" w:h="16838" w:code="9"/>
      <w:pgMar w:top="993" w:right="1134" w:bottom="851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C8F703C"/>
    <w:multiLevelType w:val="hybridMultilevel"/>
    <w:tmpl w:val="929625D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D05F40"/>
    <w:multiLevelType w:val="hybridMultilevel"/>
    <w:tmpl w:val="A9B413C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935891"/>
    <w:multiLevelType w:val="hybridMultilevel"/>
    <w:tmpl w:val="F2928A70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9518CF"/>
    <w:multiLevelType w:val="hybridMultilevel"/>
    <w:tmpl w:val="D5E8DC1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FE5075"/>
    <w:multiLevelType w:val="hybridMultilevel"/>
    <w:tmpl w:val="2514B19C"/>
    <w:lvl w:ilvl="0" w:tplc="0BC2695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6D7EB8"/>
    <w:multiLevelType w:val="hybridMultilevel"/>
    <w:tmpl w:val="0F1AA0EC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122DDE"/>
    <w:multiLevelType w:val="hybridMultilevel"/>
    <w:tmpl w:val="9D960ECE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786D4928"/>
    <w:multiLevelType w:val="hybridMultilevel"/>
    <w:tmpl w:val="47669C9E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6"/>
  </w:num>
  <w:num w:numId="5">
    <w:abstractNumId w:val="2"/>
  </w:num>
  <w:num w:numId="6">
    <w:abstractNumId w:val="8"/>
  </w:num>
  <w:num w:numId="7">
    <w:abstractNumId w:val="4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4779"/>
    <w:rsid w:val="00000C1F"/>
    <w:rsid w:val="00001E5A"/>
    <w:rsid w:val="00003AB2"/>
    <w:rsid w:val="00006AAF"/>
    <w:rsid w:val="0000744F"/>
    <w:rsid w:val="000075A7"/>
    <w:rsid w:val="000106E1"/>
    <w:rsid w:val="00011B7A"/>
    <w:rsid w:val="00011CCB"/>
    <w:rsid w:val="00012D39"/>
    <w:rsid w:val="00013261"/>
    <w:rsid w:val="00020592"/>
    <w:rsid w:val="00024634"/>
    <w:rsid w:val="00032860"/>
    <w:rsid w:val="00033D33"/>
    <w:rsid w:val="000345BF"/>
    <w:rsid w:val="0003470E"/>
    <w:rsid w:val="00037181"/>
    <w:rsid w:val="00037EDF"/>
    <w:rsid w:val="000410F7"/>
    <w:rsid w:val="000416B9"/>
    <w:rsid w:val="0005450C"/>
    <w:rsid w:val="00057A6F"/>
    <w:rsid w:val="00064D2D"/>
    <w:rsid w:val="000700C4"/>
    <w:rsid w:val="0007401F"/>
    <w:rsid w:val="00084FFF"/>
    <w:rsid w:val="000A10F5"/>
    <w:rsid w:val="000A1D83"/>
    <w:rsid w:val="000A4BCF"/>
    <w:rsid w:val="000A7521"/>
    <w:rsid w:val="000A7D87"/>
    <w:rsid w:val="000B29C6"/>
    <w:rsid w:val="000B49BA"/>
    <w:rsid w:val="000B4B17"/>
    <w:rsid w:val="000B7C05"/>
    <w:rsid w:val="000D401D"/>
    <w:rsid w:val="000D4D83"/>
    <w:rsid w:val="000E10DC"/>
    <w:rsid w:val="000E2B7E"/>
    <w:rsid w:val="000E6D49"/>
    <w:rsid w:val="000F15B0"/>
    <w:rsid w:val="000F448B"/>
    <w:rsid w:val="00100B80"/>
    <w:rsid w:val="0011197E"/>
    <w:rsid w:val="00112504"/>
    <w:rsid w:val="001134C1"/>
    <w:rsid w:val="00120821"/>
    <w:rsid w:val="0012108D"/>
    <w:rsid w:val="00126123"/>
    <w:rsid w:val="00130F82"/>
    <w:rsid w:val="00133B7E"/>
    <w:rsid w:val="0013426B"/>
    <w:rsid w:val="00151E08"/>
    <w:rsid w:val="00161AA6"/>
    <w:rsid w:val="00164E3D"/>
    <w:rsid w:val="00165461"/>
    <w:rsid w:val="00166858"/>
    <w:rsid w:val="001828F2"/>
    <w:rsid w:val="001A1578"/>
    <w:rsid w:val="001A5B6F"/>
    <w:rsid w:val="001D766E"/>
    <w:rsid w:val="001E01D1"/>
    <w:rsid w:val="001E077A"/>
    <w:rsid w:val="001E10F3"/>
    <w:rsid w:val="001E1FAC"/>
    <w:rsid w:val="001E5C5F"/>
    <w:rsid w:val="001F0C53"/>
    <w:rsid w:val="001F70B3"/>
    <w:rsid w:val="00201D98"/>
    <w:rsid w:val="00203E67"/>
    <w:rsid w:val="00214135"/>
    <w:rsid w:val="002174A8"/>
    <w:rsid w:val="00227437"/>
    <w:rsid w:val="0023546F"/>
    <w:rsid w:val="00236A17"/>
    <w:rsid w:val="002373C0"/>
    <w:rsid w:val="00240D9B"/>
    <w:rsid w:val="00242FFD"/>
    <w:rsid w:val="0025070D"/>
    <w:rsid w:val="00252565"/>
    <w:rsid w:val="002544E0"/>
    <w:rsid w:val="00261EBD"/>
    <w:rsid w:val="002624FF"/>
    <w:rsid w:val="00263A2E"/>
    <w:rsid w:val="00264F16"/>
    <w:rsid w:val="00267572"/>
    <w:rsid w:val="00271679"/>
    <w:rsid w:val="0027450B"/>
    <w:rsid w:val="00275CD2"/>
    <w:rsid w:val="00277F25"/>
    <w:rsid w:val="0028513C"/>
    <w:rsid w:val="002862E1"/>
    <w:rsid w:val="00294DCB"/>
    <w:rsid w:val="00296D10"/>
    <w:rsid w:val="002A04AD"/>
    <w:rsid w:val="002A58B5"/>
    <w:rsid w:val="002A6ADE"/>
    <w:rsid w:val="002B08AE"/>
    <w:rsid w:val="002B40DE"/>
    <w:rsid w:val="002B4EDC"/>
    <w:rsid w:val="002B51DB"/>
    <w:rsid w:val="002C7177"/>
    <w:rsid w:val="002D0E4D"/>
    <w:rsid w:val="002D2AB5"/>
    <w:rsid w:val="002D6725"/>
    <w:rsid w:val="002E3221"/>
    <w:rsid w:val="002F284C"/>
    <w:rsid w:val="002F2F4E"/>
    <w:rsid w:val="002F53C2"/>
    <w:rsid w:val="003075B8"/>
    <w:rsid w:val="00331327"/>
    <w:rsid w:val="0033415B"/>
    <w:rsid w:val="00334BA1"/>
    <w:rsid w:val="00336917"/>
    <w:rsid w:val="00342116"/>
    <w:rsid w:val="00351D05"/>
    <w:rsid w:val="00360479"/>
    <w:rsid w:val="00366117"/>
    <w:rsid w:val="00374779"/>
    <w:rsid w:val="00376C7D"/>
    <w:rsid w:val="0039258B"/>
    <w:rsid w:val="00393CDC"/>
    <w:rsid w:val="00394192"/>
    <w:rsid w:val="00394D0D"/>
    <w:rsid w:val="003952A4"/>
    <w:rsid w:val="003955E1"/>
    <w:rsid w:val="0039591D"/>
    <w:rsid w:val="003A48EB"/>
    <w:rsid w:val="003A729A"/>
    <w:rsid w:val="003C73F9"/>
    <w:rsid w:val="003D31E8"/>
    <w:rsid w:val="003E0092"/>
    <w:rsid w:val="003E1AE3"/>
    <w:rsid w:val="003E3027"/>
    <w:rsid w:val="003F2270"/>
    <w:rsid w:val="003F7EB7"/>
    <w:rsid w:val="00401656"/>
    <w:rsid w:val="0041089F"/>
    <w:rsid w:val="00412359"/>
    <w:rsid w:val="00412E51"/>
    <w:rsid w:val="004147F0"/>
    <w:rsid w:val="0041580F"/>
    <w:rsid w:val="004206DB"/>
    <w:rsid w:val="00432C24"/>
    <w:rsid w:val="004401E9"/>
    <w:rsid w:val="00441381"/>
    <w:rsid w:val="00446353"/>
    <w:rsid w:val="00447115"/>
    <w:rsid w:val="00451D02"/>
    <w:rsid w:val="00453F5E"/>
    <w:rsid w:val="00454E3F"/>
    <w:rsid w:val="00477C9F"/>
    <w:rsid w:val="00490212"/>
    <w:rsid w:val="0049372F"/>
    <w:rsid w:val="00494678"/>
    <w:rsid w:val="00494D58"/>
    <w:rsid w:val="004A3CE1"/>
    <w:rsid w:val="004A7B6B"/>
    <w:rsid w:val="004B2106"/>
    <w:rsid w:val="004B6B3E"/>
    <w:rsid w:val="004B6D8F"/>
    <w:rsid w:val="004C5D4F"/>
    <w:rsid w:val="004C7964"/>
    <w:rsid w:val="004D2D42"/>
    <w:rsid w:val="004D40DC"/>
    <w:rsid w:val="004E36E4"/>
    <w:rsid w:val="004E5E48"/>
    <w:rsid w:val="004F10C0"/>
    <w:rsid w:val="004F1B55"/>
    <w:rsid w:val="004F3CB5"/>
    <w:rsid w:val="004F680C"/>
    <w:rsid w:val="004F6F84"/>
    <w:rsid w:val="0050040F"/>
    <w:rsid w:val="005012C3"/>
    <w:rsid w:val="00502075"/>
    <w:rsid w:val="00506ACC"/>
    <w:rsid w:val="00506EBC"/>
    <w:rsid w:val="005108E6"/>
    <w:rsid w:val="00510C80"/>
    <w:rsid w:val="005358B4"/>
    <w:rsid w:val="00545403"/>
    <w:rsid w:val="005502C5"/>
    <w:rsid w:val="005522EE"/>
    <w:rsid w:val="0055348E"/>
    <w:rsid w:val="00554348"/>
    <w:rsid w:val="005622CA"/>
    <w:rsid w:val="005650F7"/>
    <w:rsid w:val="00577B92"/>
    <w:rsid w:val="005805B8"/>
    <w:rsid w:val="00581568"/>
    <w:rsid w:val="00583587"/>
    <w:rsid w:val="00584ACB"/>
    <w:rsid w:val="00586400"/>
    <w:rsid w:val="005A5300"/>
    <w:rsid w:val="005B5E8D"/>
    <w:rsid w:val="005C06AD"/>
    <w:rsid w:val="005C1541"/>
    <w:rsid w:val="005C2F5F"/>
    <w:rsid w:val="005C75F9"/>
    <w:rsid w:val="005D698D"/>
    <w:rsid w:val="005E2252"/>
    <w:rsid w:val="005E28B9"/>
    <w:rsid w:val="005E439C"/>
    <w:rsid w:val="005E614D"/>
    <w:rsid w:val="005E7309"/>
    <w:rsid w:val="005F03FF"/>
    <w:rsid w:val="005F085D"/>
    <w:rsid w:val="005F7877"/>
    <w:rsid w:val="00612FF5"/>
    <w:rsid w:val="00614737"/>
    <w:rsid w:val="00626335"/>
    <w:rsid w:val="0063744B"/>
    <w:rsid w:val="006402A0"/>
    <w:rsid w:val="00640520"/>
    <w:rsid w:val="006503A2"/>
    <w:rsid w:val="00655976"/>
    <w:rsid w:val="006609C2"/>
    <w:rsid w:val="00670574"/>
    <w:rsid w:val="00690BE7"/>
    <w:rsid w:val="0069143B"/>
    <w:rsid w:val="006975CC"/>
    <w:rsid w:val="006A151D"/>
    <w:rsid w:val="006A511D"/>
    <w:rsid w:val="006B0412"/>
    <w:rsid w:val="006B151B"/>
    <w:rsid w:val="006B693F"/>
    <w:rsid w:val="006B7B0C"/>
    <w:rsid w:val="006C1E27"/>
    <w:rsid w:val="006C21FA"/>
    <w:rsid w:val="006D3126"/>
    <w:rsid w:val="007118C9"/>
    <w:rsid w:val="00716A4A"/>
    <w:rsid w:val="0071773D"/>
    <w:rsid w:val="00723D66"/>
    <w:rsid w:val="00726EE5"/>
    <w:rsid w:val="007273BF"/>
    <w:rsid w:val="00735C0D"/>
    <w:rsid w:val="007421F4"/>
    <w:rsid w:val="00750FF0"/>
    <w:rsid w:val="00754212"/>
    <w:rsid w:val="007615A5"/>
    <w:rsid w:val="00767BDA"/>
    <w:rsid w:val="0077463D"/>
    <w:rsid w:val="00777B91"/>
    <w:rsid w:val="00782EA9"/>
    <w:rsid w:val="00783D2C"/>
    <w:rsid w:val="00783D32"/>
    <w:rsid w:val="007864F6"/>
    <w:rsid w:val="00787586"/>
    <w:rsid w:val="007B0C0A"/>
    <w:rsid w:val="007F2B92"/>
    <w:rsid w:val="007F39BF"/>
    <w:rsid w:val="007F6B0D"/>
    <w:rsid w:val="00800B4D"/>
    <w:rsid w:val="00803002"/>
    <w:rsid w:val="008038CC"/>
    <w:rsid w:val="008063DA"/>
    <w:rsid w:val="008110BE"/>
    <w:rsid w:val="00821AE7"/>
    <w:rsid w:val="008253AA"/>
    <w:rsid w:val="008273F4"/>
    <w:rsid w:val="00830B72"/>
    <w:rsid w:val="00831AF6"/>
    <w:rsid w:val="0083479E"/>
    <w:rsid w:val="00834B38"/>
    <w:rsid w:val="00841A3E"/>
    <w:rsid w:val="008422E5"/>
    <w:rsid w:val="0084620D"/>
    <w:rsid w:val="008557FA"/>
    <w:rsid w:val="008572AE"/>
    <w:rsid w:val="008751C0"/>
    <w:rsid w:val="00875A5E"/>
    <w:rsid w:val="00875CAD"/>
    <w:rsid w:val="008808A5"/>
    <w:rsid w:val="008858E4"/>
    <w:rsid w:val="008B7FDD"/>
    <w:rsid w:val="008C1B2C"/>
    <w:rsid w:val="008C2E2A"/>
    <w:rsid w:val="008D0E72"/>
    <w:rsid w:val="008E1DE5"/>
    <w:rsid w:val="008E3B73"/>
    <w:rsid w:val="008E4795"/>
    <w:rsid w:val="008E4E18"/>
    <w:rsid w:val="008F4D68"/>
    <w:rsid w:val="00902D63"/>
    <w:rsid w:val="00902D69"/>
    <w:rsid w:val="0090428F"/>
    <w:rsid w:val="00905203"/>
    <w:rsid w:val="00906C2D"/>
    <w:rsid w:val="00930B63"/>
    <w:rsid w:val="00931220"/>
    <w:rsid w:val="00937BF3"/>
    <w:rsid w:val="00937E3A"/>
    <w:rsid w:val="00944199"/>
    <w:rsid w:val="00944917"/>
    <w:rsid w:val="00946978"/>
    <w:rsid w:val="0094714D"/>
    <w:rsid w:val="009474C4"/>
    <w:rsid w:val="00950147"/>
    <w:rsid w:val="00953189"/>
    <w:rsid w:val="00953843"/>
    <w:rsid w:val="00955E76"/>
    <w:rsid w:val="0096348C"/>
    <w:rsid w:val="00973D8B"/>
    <w:rsid w:val="00976307"/>
    <w:rsid w:val="009815DB"/>
    <w:rsid w:val="0098680D"/>
    <w:rsid w:val="0098705B"/>
    <w:rsid w:val="00987DE8"/>
    <w:rsid w:val="009900A1"/>
    <w:rsid w:val="009A3E81"/>
    <w:rsid w:val="009A41A6"/>
    <w:rsid w:val="009A68FE"/>
    <w:rsid w:val="009B0A01"/>
    <w:rsid w:val="009B3631"/>
    <w:rsid w:val="009B36FB"/>
    <w:rsid w:val="009B6D88"/>
    <w:rsid w:val="009B7313"/>
    <w:rsid w:val="009B79AB"/>
    <w:rsid w:val="009B7E99"/>
    <w:rsid w:val="009C3BE7"/>
    <w:rsid w:val="009C51B0"/>
    <w:rsid w:val="009D0FD5"/>
    <w:rsid w:val="009D1BB5"/>
    <w:rsid w:val="009D5487"/>
    <w:rsid w:val="009E1B88"/>
    <w:rsid w:val="009E23C6"/>
    <w:rsid w:val="009F58C9"/>
    <w:rsid w:val="009F61A0"/>
    <w:rsid w:val="009F6E99"/>
    <w:rsid w:val="00A0114B"/>
    <w:rsid w:val="00A129A0"/>
    <w:rsid w:val="00A12FFD"/>
    <w:rsid w:val="00A151D3"/>
    <w:rsid w:val="00A1592F"/>
    <w:rsid w:val="00A258F2"/>
    <w:rsid w:val="00A30C23"/>
    <w:rsid w:val="00A324B3"/>
    <w:rsid w:val="00A37318"/>
    <w:rsid w:val="00A376CF"/>
    <w:rsid w:val="00A401A5"/>
    <w:rsid w:val="00A45577"/>
    <w:rsid w:val="00A54DE5"/>
    <w:rsid w:val="00A5668F"/>
    <w:rsid w:val="00A571A1"/>
    <w:rsid w:val="00A63233"/>
    <w:rsid w:val="00A744C3"/>
    <w:rsid w:val="00A84016"/>
    <w:rsid w:val="00A84DE6"/>
    <w:rsid w:val="00A8695B"/>
    <w:rsid w:val="00A9262A"/>
    <w:rsid w:val="00A92A85"/>
    <w:rsid w:val="00A9464E"/>
    <w:rsid w:val="00AA1A69"/>
    <w:rsid w:val="00AA532B"/>
    <w:rsid w:val="00AA5A87"/>
    <w:rsid w:val="00AA5BE7"/>
    <w:rsid w:val="00AB3CC5"/>
    <w:rsid w:val="00AC1FEE"/>
    <w:rsid w:val="00AC2BE8"/>
    <w:rsid w:val="00AC3349"/>
    <w:rsid w:val="00AD5BE9"/>
    <w:rsid w:val="00AD797B"/>
    <w:rsid w:val="00AE179D"/>
    <w:rsid w:val="00AE23B6"/>
    <w:rsid w:val="00AF32C5"/>
    <w:rsid w:val="00AF4EF8"/>
    <w:rsid w:val="00AF6DAF"/>
    <w:rsid w:val="00AF7C8D"/>
    <w:rsid w:val="00B11C9C"/>
    <w:rsid w:val="00B15788"/>
    <w:rsid w:val="00B17845"/>
    <w:rsid w:val="00B54D41"/>
    <w:rsid w:val="00B56452"/>
    <w:rsid w:val="00B6245C"/>
    <w:rsid w:val="00B639E1"/>
    <w:rsid w:val="00B64A91"/>
    <w:rsid w:val="00B74AFA"/>
    <w:rsid w:val="00B820F6"/>
    <w:rsid w:val="00B84121"/>
    <w:rsid w:val="00B85B4A"/>
    <w:rsid w:val="00B906FC"/>
    <w:rsid w:val="00B9203B"/>
    <w:rsid w:val="00B92DC8"/>
    <w:rsid w:val="00B93FFB"/>
    <w:rsid w:val="00BA46E1"/>
    <w:rsid w:val="00BA4A28"/>
    <w:rsid w:val="00BA5688"/>
    <w:rsid w:val="00BB5499"/>
    <w:rsid w:val="00BD41E4"/>
    <w:rsid w:val="00BD53C1"/>
    <w:rsid w:val="00BE0742"/>
    <w:rsid w:val="00BE15A0"/>
    <w:rsid w:val="00BE329D"/>
    <w:rsid w:val="00BE3BF7"/>
    <w:rsid w:val="00BF0C0D"/>
    <w:rsid w:val="00BF6D6B"/>
    <w:rsid w:val="00C10454"/>
    <w:rsid w:val="00C11EF9"/>
    <w:rsid w:val="00C14463"/>
    <w:rsid w:val="00C268E9"/>
    <w:rsid w:val="00C26EFF"/>
    <w:rsid w:val="00C276D3"/>
    <w:rsid w:val="00C30867"/>
    <w:rsid w:val="00C35889"/>
    <w:rsid w:val="00C3798A"/>
    <w:rsid w:val="00C468A5"/>
    <w:rsid w:val="00C53145"/>
    <w:rsid w:val="00C5504B"/>
    <w:rsid w:val="00C77934"/>
    <w:rsid w:val="00C818BA"/>
    <w:rsid w:val="00C84F0D"/>
    <w:rsid w:val="00C919F3"/>
    <w:rsid w:val="00C92589"/>
    <w:rsid w:val="00C93236"/>
    <w:rsid w:val="00C96D69"/>
    <w:rsid w:val="00CA39FE"/>
    <w:rsid w:val="00CA6878"/>
    <w:rsid w:val="00CA6EF0"/>
    <w:rsid w:val="00CB0989"/>
    <w:rsid w:val="00CB5394"/>
    <w:rsid w:val="00CB6A34"/>
    <w:rsid w:val="00CB7431"/>
    <w:rsid w:val="00CC274E"/>
    <w:rsid w:val="00CC764E"/>
    <w:rsid w:val="00CD4CA0"/>
    <w:rsid w:val="00CD511F"/>
    <w:rsid w:val="00CF4ED5"/>
    <w:rsid w:val="00CF6E9E"/>
    <w:rsid w:val="00D15194"/>
    <w:rsid w:val="00D23951"/>
    <w:rsid w:val="00D27984"/>
    <w:rsid w:val="00D40740"/>
    <w:rsid w:val="00D41B19"/>
    <w:rsid w:val="00D44270"/>
    <w:rsid w:val="00D47BAF"/>
    <w:rsid w:val="00D52626"/>
    <w:rsid w:val="00D565FE"/>
    <w:rsid w:val="00D650C7"/>
    <w:rsid w:val="00D67826"/>
    <w:rsid w:val="00D67B7E"/>
    <w:rsid w:val="00D67FEC"/>
    <w:rsid w:val="00D75A71"/>
    <w:rsid w:val="00D84771"/>
    <w:rsid w:val="00D91734"/>
    <w:rsid w:val="00D93637"/>
    <w:rsid w:val="00D93C2E"/>
    <w:rsid w:val="00D96F98"/>
    <w:rsid w:val="00DA12E0"/>
    <w:rsid w:val="00DC0E6D"/>
    <w:rsid w:val="00DC1007"/>
    <w:rsid w:val="00DC58D9"/>
    <w:rsid w:val="00DD02EC"/>
    <w:rsid w:val="00DD2D91"/>
    <w:rsid w:val="00DD2E3A"/>
    <w:rsid w:val="00DD7108"/>
    <w:rsid w:val="00DD7DC3"/>
    <w:rsid w:val="00DD7DC5"/>
    <w:rsid w:val="00DE0553"/>
    <w:rsid w:val="00DE2A0A"/>
    <w:rsid w:val="00DF23EB"/>
    <w:rsid w:val="00E01933"/>
    <w:rsid w:val="00E03327"/>
    <w:rsid w:val="00E1233E"/>
    <w:rsid w:val="00E14E39"/>
    <w:rsid w:val="00E33857"/>
    <w:rsid w:val="00E444D0"/>
    <w:rsid w:val="00E45D77"/>
    <w:rsid w:val="00E53CFD"/>
    <w:rsid w:val="00E572B1"/>
    <w:rsid w:val="00E63EE4"/>
    <w:rsid w:val="00E66D19"/>
    <w:rsid w:val="00E67A3F"/>
    <w:rsid w:val="00E67EBA"/>
    <w:rsid w:val="00E67EDD"/>
    <w:rsid w:val="00E7194A"/>
    <w:rsid w:val="00E720E8"/>
    <w:rsid w:val="00E73D1D"/>
    <w:rsid w:val="00E916EA"/>
    <w:rsid w:val="00E92A77"/>
    <w:rsid w:val="00E97D34"/>
    <w:rsid w:val="00EA704C"/>
    <w:rsid w:val="00EA7B53"/>
    <w:rsid w:val="00EB08AE"/>
    <w:rsid w:val="00EC2B58"/>
    <w:rsid w:val="00EC735D"/>
    <w:rsid w:val="00EC7B83"/>
    <w:rsid w:val="00ED3B6E"/>
    <w:rsid w:val="00ED5D82"/>
    <w:rsid w:val="00EE68A3"/>
    <w:rsid w:val="00EE7911"/>
    <w:rsid w:val="00F03690"/>
    <w:rsid w:val="00F064EF"/>
    <w:rsid w:val="00F07228"/>
    <w:rsid w:val="00F101D7"/>
    <w:rsid w:val="00F16AFF"/>
    <w:rsid w:val="00F227F9"/>
    <w:rsid w:val="00F33C48"/>
    <w:rsid w:val="00F454FD"/>
    <w:rsid w:val="00F54002"/>
    <w:rsid w:val="00F70370"/>
    <w:rsid w:val="00F71B2F"/>
    <w:rsid w:val="00F75686"/>
    <w:rsid w:val="00F76406"/>
    <w:rsid w:val="00F80BF1"/>
    <w:rsid w:val="00F814F6"/>
    <w:rsid w:val="00F84080"/>
    <w:rsid w:val="00F85B64"/>
    <w:rsid w:val="00F86ACF"/>
    <w:rsid w:val="00F97E87"/>
    <w:rsid w:val="00FA06F9"/>
    <w:rsid w:val="00FA2D97"/>
    <w:rsid w:val="00FA2E8C"/>
    <w:rsid w:val="00FA384F"/>
    <w:rsid w:val="00FB200F"/>
    <w:rsid w:val="00FB3A7E"/>
    <w:rsid w:val="00FD0038"/>
    <w:rsid w:val="00FD0820"/>
    <w:rsid w:val="00FD13A3"/>
    <w:rsid w:val="00FE2AC1"/>
    <w:rsid w:val="00FF5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29A6B6"/>
  <w15:chartTrackingRefBased/>
  <w15:docId w15:val="{B3341DF6-2DB9-453A-A709-9B87610C4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1F0C53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customStyle="1" w:styleId="media--contacttitle1">
    <w:name w:val="media--contact__title1"/>
    <w:basedOn w:val="Standardstycketeckensnitt"/>
    <w:rsid w:val="005358B4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3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3%20Granskning\5.%20Protokoll\S&#228;rskilt%20protokoll%20MALL%202023-24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CC4DEB-9C1E-47B2-B17D-65E849EE826A}">
  <ds:schemaRefs>
    <ds:schemaRef ds:uri="http://schemas.microsoft.com/office/2006/metadata/properties"/>
    <ds:schemaRef ds:uri="http://schemas.microsoft.com/office/infopath/2007/PartnerControls"/>
    <ds:schemaRef ds:uri="60e4b847-d454-401e-b238-4117b4f1204c"/>
  </ds:schemaRefs>
</ds:datastoreItem>
</file>

<file path=customXml/itemProps4.xml><?xml version="1.0" encoding="utf-8"?>
<ds:datastoreItem xmlns:ds="http://schemas.openxmlformats.org/officeDocument/2006/customXml" ds:itemID="{09378045-68BD-47B2-B6FF-5C0ECA6AE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Särskilt protokoll MALL 2023-24</Template>
  <TotalTime>88</TotalTime>
  <Pages>3</Pages>
  <Words>499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Särskilt protokoll</vt:lpstr>
    </vt:vector>
  </TitlesOfParts>
  <Company>Riksdagen</Company>
  <LinksUpToDate>false</LinksUpToDate>
  <CharactersWithSpaces>4191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Särskilt protokoll</dc:title>
  <dc:subject/>
  <dc:creator>Marilena Cottone</dc:creator>
  <cp:keywords/>
  <dc:description/>
  <cp:lastModifiedBy>Marilena Cottone</cp:lastModifiedBy>
  <cp:revision>19</cp:revision>
  <cp:lastPrinted>2024-02-07T09:33:00Z</cp:lastPrinted>
  <dcterms:created xsi:type="dcterms:W3CDTF">2024-02-05T09:39:00Z</dcterms:created>
  <dcterms:modified xsi:type="dcterms:W3CDTF">2024-02-08T09:03:00Z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