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C1D26" w:rsidRDefault="00723399" w14:paraId="7DC47864" w14:textId="77777777">
      <w:pPr>
        <w:pStyle w:val="RubrikFrslagTIllRiksdagsbeslut"/>
      </w:pPr>
      <w:sdt>
        <w:sdtPr>
          <w:alias w:val="CC_Boilerplate_4"/>
          <w:tag w:val="CC_Boilerplate_4"/>
          <w:id w:val="-1644581176"/>
          <w:lock w:val="sdtContentLocked"/>
          <w:placeholder>
            <w:docPart w:val="C0E65E850A164B93A5BCD537C2422EBA"/>
          </w:placeholder>
          <w:text/>
        </w:sdtPr>
        <w:sdtEndPr/>
        <w:sdtContent>
          <w:r w:rsidRPr="009B062B" w:rsidR="00AF30DD">
            <w:t>Förslag till riksdagsbeslut</w:t>
          </w:r>
        </w:sdtContent>
      </w:sdt>
      <w:bookmarkEnd w:id="0"/>
      <w:bookmarkEnd w:id="1"/>
    </w:p>
    <w:sdt>
      <w:sdtPr>
        <w:alias w:val="Yrkande 1"/>
        <w:tag w:val="23c306f6-c570-4973-91ea-229457ff1924"/>
        <w:id w:val="-890728635"/>
        <w:lock w:val="sdtLocked"/>
      </w:sdtPr>
      <w:sdtEndPr/>
      <w:sdtContent>
        <w:p w:rsidR="00870613" w:rsidRDefault="00632E46" w14:paraId="47C180BD" w14:textId="77777777">
          <w:pPr>
            <w:pStyle w:val="Frslagstext"/>
            <w:numPr>
              <w:ilvl w:val="0"/>
              <w:numId w:val="0"/>
            </w:numPr>
          </w:pPr>
          <w:r>
            <w:t>Riksdagen ställer sig bakom det som anförs i motionen om att utvärdera försöken med skolfrukost samt överväga ett nationellt införande av avgiftsfri skolfrukost ur ett samhällsekonomiskt perspektiv och för elevernas välmående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1C9246B24244A9B89136FC2014350F9"/>
        </w:placeholder>
        <w:text/>
      </w:sdtPr>
      <w:sdtEndPr/>
      <w:sdtContent>
        <w:p w:rsidRPr="009B062B" w:rsidR="006D79C9" w:rsidP="00333E95" w:rsidRDefault="006D79C9" w14:paraId="6F31FB4A" w14:textId="77777777">
          <w:pPr>
            <w:pStyle w:val="Rubrik1"/>
          </w:pPr>
          <w:r>
            <w:t>Motivering</w:t>
          </w:r>
        </w:p>
      </w:sdtContent>
    </w:sdt>
    <w:bookmarkEnd w:displacedByCustomXml="prev" w:id="3"/>
    <w:bookmarkEnd w:displacedByCustomXml="prev" w:id="4"/>
    <w:p w:rsidR="000A12B7" w:rsidP="00632E46" w:rsidRDefault="000A12B7" w14:paraId="04C98AB3" w14:textId="7E0752D4">
      <w:pPr>
        <w:pStyle w:val="Normalutanindragellerluft"/>
      </w:pPr>
      <w:r>
        <w:t>En jämlik skola börjar med att alla barn får goda förutsättningar att lära och utvecklas. Näringsriktig mat under hela skoldagen är avgörande för både välmående och skol</w:t>
      </w:r>
      <w:r w:rsidR="00723399">
        <w:softHyphen/>
      </w:r>
      <w:r>
        <w:t>resultat. Inflationen och de fortsatt höga matpriserna har gjort det svårare för många familjer att klara vardagen. Skolköken ser hur fler barn äter större portioner eftersom de inte alltid kan äta sig mätta hemma. Socialdemokraterna var de som införde gratis skollunch – nu är det dags att ta nästa steg.</w:t>
      </w:r>
    </w:p>
    <w:p w:rsidR="000A12B7" w:rsidP="000A12B7" w:rsidRDefault="000A12B7" w14:paraId="5765A6B8" w14:textId="7A0194E9">
      <w:r>
        <w:t>Rädda Barnens barnfattigdomsrapport visar att hundratusentals barn i Sverige lever i ekonomisk utsatthet. För dessa barn blir skolans måltider särskilt viktiga. Gratis skol</w:t>
      </w:r>
      <w:r w:rsidR="00723399">
        <w:softHyphen/>
      </w:r>
      <w:r>
        <w:t>frukost, i likhet med skolmjölk och skolmat, är ett verktyg för att motverka ojämlikhet och stärka alla barns möjlighet att ta till sig undervisningen. Studier, bland annat från tankesmedjan Tiden och SSU, visar att skolfrukost ger tydliga positiva effekter för både hälsa och resultat i skolan.</w:t>
      </w:r>
    </w:p>
    <w:p w:rsidR="000A12B7" w:rsidP="000A12B7" w:rsidRDefault="000A12B7" w14:paraId="7DABB833" w14:textId="29BA9F43">
      <w:r>
        <w:t>Forskning från Lunds och Stockholms universitet om skollunchens effekter visar att varje satsad krona ger flera kronor tillbaka till samhället i form av högre inkomster och bättre hälsa. Detta gör det angeläget att analysera skolfrukost ur samma samhälls</w:t>
      </w:r>
      <w:r w:rsidR="00723399">
        <w:softHyphen/>
      </w:r>
      <w:r>
        <w:t>ekonomiska perspektiv.</w:t>
      </w:r>
    </w:p>
    <w:p w:rsidR="000A12B7" w:rsidP="000A12B7" w:rsidRDefault="000A12B7" w14:paraId="3B86B0DF" w14:textId="77777777">
      <w:r>
        <w:t xml:space="preserve">Pandemin och dess efterverkningar har tydliggjort behovet av förebyggande folkhälsoarbete. Ohälsosamma matvanor är fortfarande en av de största riskfaktorerna för sjukdom och för tidig död. Eftersom socioekonomiskt utsatta grupper är mer </w:t>
      </w:r>
      <w:r>
        <w:lastRenderedPageBreak/>
        <w:t>drabbade blir maten en central jämlikhetsfråga. Skolfrukost för alla elever kan därför bidra både till jämlikhet och till en mer hållbar livsmedelskonsumtion i Sverige.</w:t>
      </w:r>
    </w:p>
    <w:p w:rsidR="000A12B7" w:rsidP="000A12B7" w:rsidRDefault="000A12B7" w14:paraId="567F3876" w14:textId="77777777">
      <w:r>
        <w:t>Flera skolor runt om i landet serverar redan idag avgiftsfri frukost till alla elever. Erfarenheterna visar att detta fungerar väl inom skolans uppdrag och uppskattas av både elever och personal. Ett nationellt införande av skolfrukost skulle därför vara ett naturligt steg för att stärka jämlikheten och framtidstron i svensk skola.</w:t>
      </w:r>
    </w:p>
    <w:sdt>
      <w:sdtPr>
        <w:rPr>
          <w:i/>
          <w:noProof/>
        </w:rPr>
        <w:alias w:val="CC_Underskrifter"/>
        <w:tag w:val="CC_Underskrifter"/>
        <w:id w:val="583496634"/>
        <w:lock w:val="sdtContentLocked"/>
        <w:placeholder>
          <w:docPart w:val="E6C7757583F24FCB844EF5A2B9A5AA47"/>
        </w:placeholder>
      </w:sdtPr>
      <w:sdtEndPr/>
      <w:sdtContent>
        <w:p w:rsidR="006C1D26" w:rsidP="006C1D26" w:rsidRDefault="006C1D26" w14:paraId="6BAFEAF3" w14:textId="77777777"/>
        <w:p w:rsidR="006C1D26" w:rsidP="006C1D26" w:rsidRDefault="00723399" w14:paraId="72D1C736" w14:textId="01104676"/>
      </w:sdtContent>
    </w:sdt>
    <w:tbl>
      <w:tblPr>
        <w:tblW w:w="5000" w:type="pct"/>
        <w:tblLook w:val="04A0" w:firstRow="1" w:lastRow="0" w:firstColumn="1" w:lastColumn="0" w:noHBand="0" w:noVBand="1"/>
        <w:tblCaption w:val="underskrifter"/>
      </w:tblPr>
      <w:tblGrid>
        <w:gridCol w:w="4252"/>
        <w:gridCol w:w="4252"/>
      </w:tblGrid>
      <w:tr w:rsidR="00870613" w14:paraId="475E59EA" w14:textId="77777777">
        <w:trPr>
          <w:cantSplit/>
        </w:trPr>
        <w:tc>
          <w:tcPr>
            <w:tcW w:w="50" w:type="pct"/>
            <w:vAlign w:val="bottom"/>
          </w:tcPr>
          <w:p w:rsidR="00870613" w:rsidRDefault="00632E46" w14:paraId="5363994F" w14:textId="77777777">
            <w:pPr>
              <w:pStyle w:val="Underskrifter"/>
              <w:spacing w:after="0"/>
            </w:pPr>
            <w:r>
              <w:t>Malin Larsson (S)</w:t>
            </w:r>
          </w:p>
        </w:tc>
        <w:tc>
          <w:tcPr>
            <w:tcW w:w="50" w:type="pct"/>
            <w:vAlign w:val="bottom"/>
          </w:tcPr>
          <w:p w:rsidR="00870613" w:rsidRDefault="00870613" w14:paraId="2EFD52CD" w14:textId="77777777">
            <w:pPr>
              <w:pStyle w:val="Underskrifter"/>
              <w:spacing w:after="0"/>
            </w:pPr>
          </w:p>
        </w:tc>
      </w:tr>
      <w:tr w:rsidR="00870613" w14:paraId="5F8982AC" w14:textId="77777777">
        <w:trPr>
          <w:cantSplit/>
        </w:trPr>
        <w:tc>
          <w:tcPr>
            <w:tcW w:w="50" w:type="pct"/>
            <w:vAlign w:val="bottom"/>
          </w:tcPr>
          <w:p w:rsidR="00870613" w:rsidRDefault="00632E46" w14:paraId="09AC3EE0" w14:textId="77777777">
            <w:pPr>
              <w:pStyle w:val="Underskrifter"/>
              <w:spacing w:after="0"/>
            </w:pPr>
            <w:r>
              <w:t>Peder Björk (S)</w:t>
            </w:r>
          </w:p>
        </w:tc>
        <w:tc>
          <w:tcPr>
            <w:tcW w:w="50" w:type="pct"/>
            <w:vAlign w:val="bottom"/>
          </w:tcPr>
          <w:p w:rsidR="00870613" w:rsidRDefault="00632E46" w14:paraId="2FF4DB30" w14:textId="77777777">
            <w:pPr>
              <w:pStyle w:val="Underskrifter"/>
              <w:spacing w:after="0"/>
            </w:pPr>
            <w:r>
              <w:t>Peter Hedberg (S)</w:t>
            </w:r>
          </w:p>
        </w:tc>
      </w:tr>
      <w:tr w:rsidR="00870613" w14:paraId="2203071E" w14:textId="77777777">
        <w:trPr>
          <w:cantSplit/>
        </w:trPr>
        <w:tc>
          <w:tcPr>
            <w:tcW w:w="50" w:type="pct"/>
            <w:vAlign w:val="bottom"/>
          </w:tcPr>
          <w:p w:rsidR="00870613" w:rsidRDefault="00632E46" w14:paraId="3966F034" w14:textId="77777777">
            <w:pPr>
              <w:pStyle w:val="Underskrifter"/>
              <w:spacing w:after="0"/>
            </w:pPr>
            <w:r>
              <w:t>Anna-Belle Strömberg (S)</w:t>
            </w:r>
          </w:p>
        </w:tc>
        <w:tc>
          <w:tcPr>
            <w:tcW w:w="50" w:type="pct"/>
            <w:vAlign w:val="bottom"/>
          </w:tcPr>
          <w:p w:rsidR="00870613" w:rsidRDefault="00870613" w14:paraId="3D19CE10" w14:textId="77777777">
            <w:pPr>
              <w:pStyle w:val="Underskrifter"/>
              <w:spacing w:after="0"/>
            </w:pPr>
          </w:p>
        </w:tc>
      </w:tr>
    </w:tbl>
    <w:p w:rsidRPr="008E0FE2" w:rsidR="004801AC" w:rsidP="00DF3554" w:rsidRDefault="004801AC" w14:paraId="5D466B50" w14:textId="74D4601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21486" w14:textId="77777777" w:rsidR="000A12B7" w:rsidRDefault="000A12B7" w:rsidP="000C1CAD">
      <w:pPr>
        <w:spacing w:line="240" w:lineRule="auto"/>
      </w:pPr>
      <w:r>
        <w:separator/>
      </w:r>
    </w:p>
  </w:endnote>
  <w:endnote w:type="continuationSeparator" w:id="0">
    <w:p w14:paraId="419BED18" w14:textId="77777777" w:rsidR="000A12B7" w:rsidRDefault="000A12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CC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010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6AA50" w14:textId="07165DDE" w:rsidR="00262EA3" w:rsidRPr="006C1D26" w:rsidRDefault="00262EA3" w:rsidP="006C1D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52B6B" w14:textId="77777777" w:rsidR="000A12B7" w:rsidRDefault="000A12B7" w:rsidP="000C1CAD">
      <w:pPr>
        <w:spacing w:line="240" w:lineRule="auto"/>
      </w:pPr>
      <w:r>
        <w:separator/>
      </w:r>
    </w:p>
  </w:footnote>
  <w:footnote w:type="continuationSeparator" w:id="0">
    <w:p w14:paraId="196F88F7" w14:textId="77777777" w:rsidR="000A12B7" w:rsidRDefault="000A12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F9B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2190B7" wp14:editId="5CB95B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5ED3B8" w14:textId="739E4922" w:rsidR="00262EA3" w:rsidRDefault="00723399" w:rsidP="008103B5">
                          <w:pPr>
                            <w:jc w:val="right"/>
                          </w:pPr>
                          <w:sdt>
                            <w:sdtPr>
                              <w:alias w:val="CC_Noformat_Partikod"/>
                              <w:tag w:val="CC_Noformat_Partikod"/>
                              <w:id w:val="-53464382"/>
                              <w:placeholder>
                                <w:docPart w:val="D689DE105DD945889F2B7050C7CE0091"/>
                              </w:placeholder>
                              <w:text/>
                            </w:sdtPr>
                            <w:sdtEndPr/>
                            <w:sdtContent>
                              <w:r w:rsidR="000A12B7">
                                <w:t>S</w:t>
                              </w:r>
                            </w:sdtContent>
                          </w:sdt>
                          <w:sdt>
                            <w:sdtPr>
                              <w:alias w:val="CC_Noformat_Partinummer"/>
                              <w:tag w:val="CC_Noformat_Partinummer"/>
                              <w:id w:val="-1709555926"/>
                              <w:placeholder>
                                <w:docPart w:val="7AD6E4F8692C46BBB8D2A3F7FE9B2090"/>
                              </w:placeholder>
                              <w:text/>
                            </w:sdtPr>
                            <w:sdtEndPr/>
                            <w:sdtContent>
                              <w:r w:rsidR="000A12B7">
                                <w:t>568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2190B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D5ED3B8" w14:textId="739E4922" w:rsidR="00262EA3" w:rsidRDefault="00723399" w:rsidP="008103B5">
                    <w:pPr>
                      <w:jc w:val="right"/>
                    </w:pPr>
                    <w:sdt>
                      <w:sdtPr>
                        <w:alias w:val="CC_Noformat_Partikod"/>
                        <w:tag w:val="CC_Noformat_Partikod"/>
                        <w:id w:val="-53464382"/>
                        <w:placeholder>
                          <w:docPart w:val="D689DE105DD945889F2B7050C7CE0091"/>
                        </w:placeholder>
                        <w:text/>
                      </w:sdtPr>
                      <w:sdtEndPr/>
                      <w:sdtContent>
                        <w:r w:rsidR="000A12B7">
                          <w:t>S</w:t>
                        </w:r>
                      </w:sdtContent>
                    </w:sdt>
                    <w:sdt>
                      <w:sdtPr>
                        <w:alias w:val="CC_Noformat_Partinummer"/>
                        <w:tag w:val="CC_Noformat_Partinummer"/>
                        <w:id w:val="-1709555926"/>
                        <w:placeholder>
                          <w:docPart w:val="7AD6E4F8692C46BBB8D2A3F7FE9B2090"/>
                        </w:placeholder>
                        <w:text/>
                      </w:sdtPr>
                      <w:sdtEndPr/>
                      <w:sdtContent>
                        <w:r w:rsidR="000A12B7">
                          <w:t>568</w:t>
                        </w:r>
                      </w:sdtContent>
                    </w:sdt>
                  </w:p>
                </w:txbxContent>
              </v:textbox>
              <w10:wrap anchorx="page"/>
            </v:shape>
          </w:pict>
        </mc:Fallback>
      </mc:AlternateContent>
    </w:r>
  </w:p>
  <w:p w14:paraId="4D26DF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0386" w14:textId="77777777" w:rsidR="00262EA3" w:rsidRDefault="00262EA3" w:rsidP="008563AC">
    <w:pPr>
      <w:jc w:val="right"/>
    </w:pPr>
  </w:p>
  <w:p w14:paraId="1D05272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1117A" w14:textId="77777777" w:rsidR="00262EA3" w:rsidRDefault="007233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DEF7F5F" wp14:editId="77F6426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1584712" w14:textId="38D05529" w:rsidR="00262EA3" w:rsidRDefault="00723399" w:rsidP="00A314CF">
    <w:pPr>
      <w:pStyle w:val="FSHNormal"/>
      <w:spacing w:before="40"/>
    </w:pPr>
    <w:sdt>
      <w:sdtPr>
        <w:alias w:val="CC_Noformat_Motionstyp"/>
        <w:tag w:val="CC_Noformat_Motionstyp"/>
        <w:id w:val="1162973129"/>
        <w:lock w:val="sdtContentLocked"/>
        <w15:appearance w15:val="hidden"/>
        <w:text/>
      </w:sdtPr>
      <w:sdtEndPr/>
      <w:sdtContent>
        <w:r w:rsidR="006C1D26">
          <w:t>Enskild motion</w:t>
        </w:r>
      </w:sdtContent>
    </w:sdt>
    <w:r w:rsidR="00821B36">
      <w:t xml:space="preserve"> </w:t>
    </w:r>
    <w:sdt>
      <w:sdtPr>
        <w:alias w:val="CC_Noformat_Partikod"/>
        <w:tag w:val="CC_Noformat_Partikod"/>
        <w:id w:val="1471015553"/>
        <w:text/>
      </w:sdtPr>
      <w:sdtEndPr/>
      <w:sdtContent>
        <w:r w:rsidR="000A12B7">
          <w:t>S</w:t>
        </w:r>
      </w:sdtContent>
    </w:sdt>
    <w:sdt>
      <w:sdtPr>
        <w:alias w:val="CC_Noformat_Partinummer"/>
        <w:tag w:val="CC_Noformat_Partinummer"/>
        <w:id w:val="-2014525982"/>
        <w:text/>
      </w:sdtPr>
      <w:sdtEndPr/>
      <w:sdtContent>
        <w:r w:rsidR="000A12B7">
          <w:t>568</w:t>
        </w:r>
      </w:sdtContent>
    </w:sdt>
  </w:p>
  <w:p w14:paraId="32AB3789" w14:textId="77777777" w:rsidR="00262EA3" w:rsidRPr="008227B3" w:rsidRDefault="007233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D7E4CDF" w14:textId="66E93D9B" w:rsidR="00262EA3" w:rsidRPr="008227B3" w:rsidRDefault="007233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1D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1D26">
          <w:t>:2295</w:t>
        </w:r>
      </w:sdtContent>
    </w:sdt>
  </w:p>
  <w:p w14:paraId="21580501" w14:textId="1508C3A8" w:rsidR="00262EA3" w:rsidRDefault="00723399" w:rsidP="00E03A3D">
    <w:pPr>
      <w:pStyle w:val="Motionr"/>
    </w:pPr>
    <w:sdt>
      <w:sdtPr>
        <w:alias w:val="CC_Noformat_Avtext"/>
        <w:tag w:val="CC_Noformat_Avtext"/>
        <w:id w:val="-2020768203"/>
        <w:lock w:val="sdtContentLocked"/>
        <w:placeholder>
          <w:docPart w:val="D689DE105DD945889F2B7050C7CE0091"/>
        </w:placeholder>
        <w15:appearance w15:val="hidden"/>
        <w:text/>
      </w:sdtPr>
      <w:sdtEndPr/>
      <w:sdtContent>
        <w:r w:rsidR="006C1D26">
          <w:t>av Malin Larsson m.fl. (S)</w:t>
        </w:r>
      </w:sdtContent>
    </w:sdt>
  </w:p>
  <w:sdt>
    <w:sdtPr>
      <w:alias w:val="CC_Noformat_Rubtext"/>
      <w:tag w:val="CC_Noformat_Rubtext"/>
      <w:id w:val="-218060500"/>
      <w:lock w:val="sdtLocked"/>
      <w:placeholder>
        <w:docPart w:val="7AD6E4F8692C46BBB8D2A3F7FE9B2090"/>
      </w:placeholder>
      <w:text/>
    </w:sdtPr>
    <w:sdtEndPr/>
    <w:sdtContent>
      <w:p w14:paraId="48C4CE81" w14:textId="095006DC" w:rsidR="00262EA3" w:rsidRDefault="000A12B7" w:rsidP="00283E0F">
        <w:pPr>
          <w:pStyle w:val="FSHRub2"/>
        </w:pPr>
        <w:r>
          <w:t>Skolfrukost för ökad jämlikhet och bättre skolresultat</w:t>
        </w:r>
      </w:p>
    </w:sdtContent>
  </w:sdt>
  <w:sdt>
    <w:sdtPr>
      <w:alias w:val="CC_Boilerplate_3"/>
      <w:tag w:val="CC_Boilerplate_3"/>
      <w:id w:val="1606463544"/>
      <w:lock w:val="sdtContentLocked"/>
      <w15:appearance w15:val="hidden"/>
      <w:text w:multiLine="1"/>
    </w:sdtPr>
    <w:sdtEndPr/>
    <w:sdtContent>
      <w:p w14:paraId="41330E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919436543">
    <w:abstractNumId w:val="9"/>
  </w:num>
  <w:num w:numId="2" w16cid:durableId="1768236295">
    <w:abstractNumId w:val="8"/>
  </w:num>
  <w:num w:numId="3" w16cid:durableId="664632922">
    <w:abstractNumId w:val="16"/>
  </w:num>
  <w:num w:numId="4" w16cid:durableId="542788173">
    <w:abstractNumId w:val="14"/>
  </w:num>
  <w:num w:numId="5" w16cid:durableId="316883973">
    <w:abstractNumId w:val="17"/>
  </w:num>
  <w:num w:numId="6" w16cid:durableId="279804911">
    <w:abstractNumId w:val="18"/>
  </w:num>
  <w:num w:numId="7" w16cid:durableId="1446077757">
    <w:abstractNumId w:val="11"/>
  </w:num>
  <w:num w:numId="8" w16cid:durableId="1861896014">
    <w:abstractNumId w:val="12"/>
  </w:num>
  <w:num w:numId="9" w16cid:durableId="897471686">
    <w:abstractNumId w:val="15"/>
  </w:num>
  <w:num w:numId="10" w16cid:durableId="521822701">
    <w:abstractNumId w:val="22"/>
  </w:num>
  <w:num w:numId="11" w16cid:durableId="2116435104">
    <w:abstractNumId w:val="21"/>
  </w:num>
  <w:num w:numId="12" w16cid:durableId="107093995">
    <w:abstractNumId w:val="21"/>
  </w:num>
  <w:num w:numId="13" w16cid:durableId="242028410">
    <w:abstractNumId w:val="3"/>
  </w:num>
  <w:num w:numId="14" w16cid:durableId="919632938">
    <w:abstractNumId w:val="2"/>
  </w:num>
  <w:num w:numId="15" w16cid:durableId="1531605134">
    <w:abstractNumId w:val="1"/>
  </w:num>
  <w:num w:numId="16" w16cid:durableId="2051881882">
    <w:abstractNumId w:val="0"/>
  </w:num>
  <w:num w:numId="17" w16cid:durableId="2011324650">
    <w:abstractNumId w:val="7"/>
  </w:num>
  <w:num w:numId="18" w16cid:durableId="897784069">
    <w:abstractNumId w:val="6"/>
  </w:num>
  <w:num w:numId="19" w16cid:durableId="1666862547">
    <w:abstractNumId w:val="5"/>
  </w:num>
  <w:num w:numId="20" w16cid:durableId="1956598644">
    <w:abstractNumId w:val="4"/>
  </w:num>
  <w:num w:numId="21" w16cid:durableId="1810173276">
    <w:abstractNumId w:val="21"/>
  </w:num>
  <w:num w:numId="22" w16cid:durableId="1486169280">
    <w:abstractNumId w:val="21"/>
  </w:num>
  <w:num w:numId="23" w16cid:durableId="647250876">
    <w:abstractNumId w:val="21"/>
  </w:num>
  <w:num w:numId="24" w16cid:durableId="447236696">
    <w:abstractNumId w:val="21"/>
  </w:num>
  <w:num w:numId="25" w16cid:durableId="1425297149">
    <w:abstractNumId w:val="21"/>
  </w:num>
  <w:num w:numId="26" w16cid:durableId="34355925">
    <w:abstractNumId w:val="22"/>
  </w:num>
  <w:num w:numId="27" w16cid:durableId="1659459569">
    <w:abstractNumId w:val="22"/>
  </w:num>
  <w:num w:numId="28" w16cid:durableId="2131317682">
    <w:abstractNumId w:val="22"/>
  </w:num>
  <w:num w:numId="29" w16cid:durableId="394859052">
    <w:abstractNumId w:val="22"/>
  </w:num>
  <w:num w:numId="30" w16cid:durableId="583346318">
    <w:abstractNumId w:val="21"/>
  </w:num>
  <w:num w:numId="31" w16cid:durableId="1065254634">
    <w:abstractNumId w:val="21"/>
  </w:num>
  <w:num w:numId="32" w16cid:durableId="1664119131">
    <w:abstractNumId w:val="22"/>
  </w:num>
  <w:num w:numId="33" w16cid:durableId="1742629511">
    <w:abstractNumId w:val="21"/>
  </w:num>
  <w:num w:numId="34" w16cid:durableId="245382656">
    <w:abstractNumId w:val="18"/>
  </w:num>
  <w:num w:numId="35" w16cid:durableId="1189492178">
    <w:abstractNumId w:val="18"/>
    <w:lvlOverride w:ilvl="0">
      <w:startOverride w:val="1"/>
    </w:lvlOverride>
  </w:num>
  <w:num w:numId="36" w16cid:durableId="635063200">
    <w:abstractNumId w:val="19"/>
  </w:num>
  <w:num w:numId="37" w16cid:durableId="979964022">
    <w:abstractNumId w:val="18"/>
    <w:lvlOverride w:ilvl="0">
      <w:startOverride w:val="1"/>
    </w:lvlOverride>
  </w:num>
  <w:num w:numId="38" w16cid:durableId="181674353">
    <w:abstractNumId w:val="13"/>
  </w:num>
  <w:num w:numId="39" w16cid:durableId="1683583707">
    <w:abstractNumId w:val="10"/>
  </w:num>
  <w:num w:numId="40" w16cid:durableId="51708046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A12B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2B7"/>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AB"/>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6633"/>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2E46"/>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26"/>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39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13"/>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6A5"/>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40D4F3"/>
  <w15:chartTrackingRefBased/>
  <w15:docId w15:val="{D964E2C6-F3E1-4CB1-AD36-283827914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7981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0E65E850A164B93A5BCD537C2422EBA"/>
        <w:category>
          <w:name w:val="Allmänt"/>
          <w:gallery w:val="placeholder"/>
        </w:category>
        <w:types>
          <w:type w:val="bbPlcHdr"/>
        </w:types>
        <w:behaviors>
          <w:behavior w:val="content"/>
        </w:behaviors>
        <w:guid w:val="{D96E63B8-25D9-4D37-A4BB-ECBE3859AC51}"/>
      </w:docPartPr>
      <w:docPartBody>
        <w:p w:rsidR="00F34AA7" w:rsidRDefault="00F34AA7">
          <w:pPr>
            <w:pStyle w:val="C0E65E850A164B93A5BCD537C2422EBA"/>
          </w:pPr>
          <w:r w:rsidRPr="005A0A93">
            <w:rPr>
              <w:rStyle w:val="Platshllartext"/>
            </w:rPr>
            <w:t>Förslag till riksdagsbeslut</w:t>
          </w:r>
        </w:p>
      </w:docPartBody>
    </w:docPart>
    <w:docPart>
      <w:docPartPr>
        <w:name w:val="81C9246B24244A9B89136FC2014350F9"/>
        <w:category>
          <w:name w:val="Allmänt"/>
          <w:gallery w:val="placeholder"/>
        </w:category>
        <w:types>
          <w:type w:val="bbPlcHdr"/>
        </w:types>
        <w:behaviors>
          <w:behavior w:val="content"/>
        </w:behaviors>
        <w:guid w:val="{0C69DBE7-71D4-439D-9630-CFC69711401D}"/>
      </w:docPartPr>
      <w:docPartBody>
        <w:p w:rsidR="00F34AA7" w:rsidRDefault="00F34AA7">
          <w:pPr>
            <w:pStyle w:val="81C9246B24244A9B89136FC2014350F9"/>
          </w:pPr>
          <w:r w:rsidRPr="005A0A93">
            <w:rPr>
              <w:rStyle w:val="Platshllartext"/>
            </w:rPr>
            <w:t>Motivering</w:t>
          </w:r>
        </w:p>
      </w:docPartBody>
    </w:docPart>
    <w:docPart>
      <w:docPartPr>
        <w:name w:val="D689DE105DD945889F2B7050C7CE0091"/>
        <w:category>
          <w:name w:val="Allmänt"/>
          <w:gallery w:val="placeholder"/>
        </w:category>
        <w:types>
          <w:type w:val="bbPlcHdr"/>
        </w:types>
        <w:behaviors>
          <w:behavior w:val="content"/>
        </w:behaviors>
        <w:guid w:val="{D11021B8-84D7-4404-BDAC-FF95748138C2}"/>
      </w:docPartPr>
      <w:docPartBody>
        <w:p w:rsidR="00F34AA7" w:rsidRDefault="00F34AA7">
          <w:pPr>
            <w:pStyle w:val="D689DE105DD945889F2B7050C7CE0091"/>
          </w:pPr>
          <w:r>
            <w:rPr>
              <w:rStyle w:val="Platshllartext"/>
            </w:rPr>
            <w:t xml:space="preserve"> </w:t>
          </w:r>
        </w:p>
      </w:docPartBody>
    </w:docPart>
    <w:docPart>
      <w:docPartPr>
        <w:name w:val="7AD6E4F8692C46BBB8D2A3F7FE9B2090"/>
        <w:category>
          <w:name w:val="Allmänt"/>
          <w:gallery w:val="placeholder"/>
        </w:category>
        <w:types>
          <w:type w:val="bbPlcHdr"/>
        </w:types>
        <w:behaviors>
          <w:behavior w:val="content"/>
        </w:behaviors>
        <w:guid w:val="{4F97F23E-1EAA-413D-B45A-2CDA274A4BFD}"/>
      </w:docPartPr>
      <w:docPartBody>
        <w:p w:rsidR="00F34AA7" w:rsidRDefault="00F34AA7">
          <w:pPr>
            <w:pStyle w:val="7AD6E4F8692C46BBB8D2A3F7FE9B2090"/>
          </w:pPr>
          <w:r>
            <w:t xml:space="preserve"> </w:t>
          </w:r>
        </w:p>
      </w:docPartBody>
    </w:docPart>
    <w:docPart>
      <w:docPartPr>
        <w:name w:val="E6C7757583F24FCB844EF5A2B9A5AA47"/>
        <w:category>
          <w:name w:val="Allmänt"/>
          <w:gallery w:val="placeholder"/>
        </w:category>
        <w:types>
          <w:type w:val="bbPlcHdr"/>
        </w:types>
        <w:behaviors>
          <w:behavior w:val="content"/>
        </w:behaviors>
        <w:guid w:val="{434AFDD4-6988-4CCC-87A1-58CF04A826F3}"/>
      </w:docPartPr>
      <w:docPartBody>
        <w:p w:rsidR="001F5163" w:rsidRDefault="001F516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AA7"/>
    <w:rsid w:val="002D6633"/>
    <w:rsid w:val="00CB46A5"/>
    <w:rsid w:val="00F34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0E65E850A164B93A5BCD537C2422EBA">
    <w:name w:val="C0E65E850A164B93A5BCD537C2422EBA"/>
  </w:style>
  <w:style w:type="paragraph" w:customStyle="1" w:styleId="81C9246B24244A9B89136FC2014350F9">
    <w:name w:val="81C9246B24244A9B89136FC2014350F9"/>
  </w:style>
  <w:style w:type="paragraph" w:customStyle="1" w:styleId="D689DE105DD945889F2B7050C7CE0091">
    <w:name w:val="D689DE105DD945889F2B7050C7CE0091"/>
  </w:style>
  <w:style w:type="paragraph" w:customStyle="1" w:styleId="7AD6E4F8692C46BBB8D2A3F7FE9B2090">
    <w:name w:val="7AD6E4F8692C46BBB8D2A3F7FE9B2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6C4DDB-6230-4F48-8D6A-D6298063F754}"/>
</file>

<file path=customXml/itemProps2.xml><?xml version="1.0" encoding="utf-8"?>
<ds:datastoreItem xmlns:ds="http://schemas.openxmlformats.org/officeDocument/2006/customXml" ds:itemID="{5A5B5B1B-A6C5-4FEF-B828-287287741A9D}"/>
</file>

<file path=customXml/itemProps3.xml><?xml version="1.0" encoding="utf-8"?>
<ds:datastoreItem xmlns:ds="http://schemas.openxmlformats.org/officeDocument/2006/customXml" ds:itemID="{C43FA348-4308-4795-9866-70FCDE62568C}"/>
</file>

<file path=docProps/app.xml><?xml version="1.0" encoding="utf-8"?>
<Properties xmlns="http://schemas.openxmlformats.org/officeDocument/2006/extended-properties" xmlns:vt="http://schemas.openxmlformats.org/officeDocument/2006/docPropsVTypes">
  <Template>Normal</Template>
  <TotalTime>14</TotalTime>
  <Pages>2</Pages>
  <Words>342</Words>
  <Characters>2019</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