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D74" w:rsidRPr="003919EE" w:rsidRDefault="009E6D74" w:rsidP="004817AC">
      <w:pPr>
        <w:pStyle w:val="Hemstlrubrik"/>
      </w:pPr>
      <w:r w:rsidRPr="003919EE">
        <w:t>Förslag till riksdagsbeslut</w:t>
      </w:r>
    </w:p>
    <w:p w:rsidR="004633DB" w:rsidRPr="003919EE" w:rsidRDefault="004633DB" w:rsidP="002407F9">
      <w:pPr>
        <w:pStyle w:val="Hemstlatt"/>
      </w:pPr>
      <w:r w:rsidRPr="003919EE">
        <w:t>Riksdagen tillkännager för regeringen som sin mening vad i motionen anförs om behovet av en modernisering av beskrivningen av vad som a</w:t>
      </w:r>
      <w:r w:rsidRPr="003919EE">
        <w:t>v</w:t>
      </w:r>
      <w:r w:rsidRPr="003919EE">
        <w:t>ses med personalvårdsfö</w:t>
      </w:r>
      <w:r w:rsidRPr="003919EE">
        <w:t>r</w:t>
      </w:r>
      <w:r w:rsidRPr="003919EE">
        <w:t>måner.</w:t>
      </w:r>
    </w:p>
    <w:p w:rsidR="009E6D74" w:rsidRPr="003919EE" w:rsidRDefault="004633DB" w:rsidP="002407F9">
      <w:pPr>
        <w:pStyle w:val="Hemstlatt"/>
      </w:pPr>
      <w:r w:rsidRPr="003919EE">
        <w:t>Riksdagen tillkännager för regeringen som sin mening vad i motionen anförs om att ändra personalvårdsförm</w:t>
      </w:r>
      <w:r w:rsidRPr="003919EE">
        <w:t>å</w:t>
      </w:r>
      <w:r w:rsidRPr="003919EE">
        <w:t>nerna så att dessa också omfattar egenföretagare i e</w:t>
      </w:r>
      <w:r w:rsidRPr="003919EE">
        <w:t>n</w:t>
      </w:r>
      <w:r w:rsidRPr="003919EE">
        <w:t>mansföretag och handelsbolag.</w:t>
      </w:r>
    </w:p>
    <w:p w:rsidR="009E6D74" w:rsidRPr="003919EE" w:rsidRDefault="004633DB" w:rsidP="002407F9">
      <w:pPr>
        <w:pStyle w:val="Hemstlatt"/>
      </w:pPr>
      <w:r w:rsidRPr="003919EE">
        <w:t>Riksdagen tillkännager för  regeringen som sin m</w:t>
      </w:r>
      <w:r w:rsidRPr="003919EE">
        <w:t>e</w:t>
      </w:r>
      <w:r w:rsidRPr="003919EE">
        <w:t>ning vad i motionen anförs om att slopa beloppsbegränsningen av personalvårdande fris</w:t>
      </w:r>
      <w:r w:rsidRPr="003919EE">
        <w:t>k</w:t>
      </w:r>
      <w:r w:rsidRPr="003919EE">
        <w:t>vårdsförmåner.</w:t>
      </w:r>
    </w:p>
    <w:p w:rsidR="009E6D74" w:rsidRPr="003919EE" w:rsidRDefault="009E6D74" w:rsidP="002407F9">
      <w:pPr>
        <w:pStyle w:val="Rubrik1"/>
      </w:pPr>
      <w:r w:rsidRPr="003919EE">
        <w:t>Motivering</w:t>
      </w:r>
    </w:p>
    <w:p w:rsidR="009E6D74" w:rsidRPr="003919EE" w:rsidRDefault="009E6D74" w:rsidP="002407F9">
      <w:r w:rsidRPr="003919EE">
        <w:t>Ohälsan i arbetslivet är så utbredd och orsakar samhället så stora kostnader att alla medel som kan bidra till ett bättre hä</w:t>
      </w:r>
      <w:r w:rsidRPr="003919EE">
        <w:t>l</w:t>
      </w:r>
      <w:r w:rsidRPr="003919EE">
        <w:t>soläge måste tas i anspråk. För de många långtid</w:t>
      </w:r>
      <w:r w:rsidRPr="003919EE">
        <w:t>s</w:t>
      </w:r>
      <w:r w:rsidRPr="003919EE">
        <w:t>sjukskrivna och förtidspensionerade, innebär arbetsoförmågan passivitet och mänskligt lidande. Arbetsgivare och företag belastas av kostn</w:t>
      </w:r>
      <w:r w:rsidRPr="003919EE">
        <w:t>a</w:t>
      </w:r>
      <w:r w:rsidRPr="003919EE">
        <w:t>der för sjukskrivningar och bortav</w:t>
      </w:r>
      <w:r w:rsidRPr="003919EE">
        <w:t>a</w:t>
      </w:r>
      <w:r w:rsidRPr="003919EE">
        <w:t>ro och tvekar om nyanställningar.</w:t>
      </w:r>
    </w:p>
    <w:p w:rsidR="009E6D74" w:rsidRPr="003919EE" w:rsidRDefault="009E6D74" w:rsidP="002407F9">
      <w:pPr>
        <w:pStyle w:val="Normaltindrag"/>
      </w:pPr>
      <w:r w:rsidRPr="003919EE">
        <w:t>Samhället har inte råd att ha så många människor utanför arbetsmarknaden som nu. Vi går dessutom mot en gener</w:t>
      </w:r>
      <w:r w:rsidRPr="003919EE">
        <w:t>a</w:t>
      </w:r>
      <w:r w:rsidRPr="003919EE">
        <w:t>tionsväxling på arbetsmarknaden när 40-talisterna börjar uppnå pensionsåldern. Prognoserna visar att vi då får räkna med brist på arbetskraft.</w:t>
      </w:r>
    </w:p>
    <w:p w:rsidR="009E6D74" w:rsidRPr="003919EE" w:rsidRDefault="009E6D74" w:rsidP="002407F9">
      <w:pPr>
        <w:pStyle w:val="Normaltindrag"/>
      </w:pPr>
      <w:r w:rsidRPr="003919EE">
        <w:t>Varje åtgärd som leder till ett friskare arbetsliv innebär s</w:t>
      </w:r>
      <w:r w:rsidRPr="003919EE">
        <w:t>å</w:t>
      </w:r>
      <w:r w:rsidRPr="003919EE">
        <w:t>ledes vinster för såväl individer som näringsliv och i hög grad för samhället i stort. Men arb</w:t>
      </w:r>
      <w:r w:rsidRPr="003919EE">
        <w:t>e</w:t>
      </w:r>
      <w:r w:rsidRPr="003919EE">
        <w:t>tet mot ohälsan är komplext och kräver naturligtvis många olika åtgärder från samhällets sida men också aktiviteter ute på företagen och i privatlivet. I denna blandning av insatser är massagebehandlingar och a</w:t>
      </w:r>
      <w:r w:rsidRPr="003919EE">
        <w:t>n</w:t>
      </w:r>
      <w:r w:rsidRPr="003919EE">
        <w:t>nan kroppsterapi, som förebyggande friskvård mot ohälsa, en u</w:t>
      </w:r>
      <w:r w:rsidRPr="003919EE">
        <w:t>n</w:t>
      </w:r>
      <w:r w:rsidRPr="003919EE">
        <w:t>derskattad resurs.</w:t>
      </w:r>
    </w:p>
    <w:p w:rsidR="009E6D74" w:rsidRPr="003919EE" w:rsidRDefault="009E6D74" w:rsidP="002407F9">
      <w:pPr>
        <w:pStyle w:val="Normaltindrag"/>
      </w:pPr>
      <w:r w:rsidRPr="003919EE">
        <w:t>Varannan svensk som arbetar på kontor efterfrågar möjligheten till mass</w:t>
      </w:r>
      <w:r w:rsidRPr="003919EE">
        <w:t>a</w:t>
      </w:r>
      <w:r w:rsidRPr="003919EE">
        <w:t>ge på arb</w:t>
      </w:r>
      <w:r w:rsidRPr="003919EE">
        <w:t>e</w:t>
      </w:r>
      <w:r w:rsidRPr="003919EE">
        <w:t>tet.   Både män och kvinnor i alla åldrar rankar massagebehandling främst, om man får välja friskvårdsaktivitet. Det visar den s.k. Kontors</w:t>
      </w:r>
      <w:r w:rsidRPr="003919EE">
        <w:lastRenderedPageBreak/>
        <w:t>bar</w:t>
      </w:r>
      <w:r w:rsidRPr="003919EE">
        <w:t>o</w:t>
      </w:r>
      <w:r w:rsidRPr="003919EE">
        <w:t>metern, som på Vasakronans uppdrag fr</w:t>
      </w:r>
      <w:r w:rsidRPr="003919EE">
        <w:t>å</w:t>
      </w:r>
      <w:r w:rsidRPr="003919EE">
        <w:t>gat 1000 kontorsanställda om vilken friskvårdstjänst de helst vill ha för att må väl och kunna fungera maximalt i sitt arbete.</w:t>
      </w:r>
    </w:p>
    <w:p w:rsidR="009E6D74" w:rsidRPr="003919EE" w:rsidRDefault="009E6D74" w:rsidP="002407F9">
      <w:pPr>
        <w:pStyle w:val="Normaltindrag"/>
      </w:pPr>
      <w:r w:rsidRPr="003919EE">
        <w:t>De märkbara effekterna av regelbundna massagebehandlingar är många, bl.a. mindre spänningar i axlar och nacke, sänkt stressnivå samt färre problem med musarm</w:t>
      </w:r>
      <w:r w:rsidR="002407F9" w:rsidRPr="003919EE">
        <w:t>.</w:t>
      </w:r>
      <w:r w:rsidRPr="003919EE">
        <w:t xml:space="preserve"> Många av effekterna är kopplade till den utsöndring av lugn</w:t>
      </w:r>
      <w:r w:rsidR="005A7B18" w:rsidRPr="003919EE">
        <w:t>-</w:t>
      </w:r>
      <w:r w:rsidRPr="003919EE">
        <w:t xml:space="preserve"> och ro</w:t>
      </w:r>
      <w:r w:rsidR="005A7B18" w:rsidRPr="003919EE">
        <w:t>-</w:t>
      </w:r>
      <w:r w:rsidRPr="003919EE">
        <w:t>hormonet oxytocin som frigörs vid beröring.</w:t>
      </w:r>
    </w:p>
    <w:p w:rsidR="009E6D74" w:rsidRPr="003919EE" w:rsidRDefault="009E6D74" w:rsidP="002407F9">
      <w:pPr>
        <w:pStyle w:val="Normaltindrag"/>
      </w:pPr>
      <w:r w:rsidRPr="003919EE">
        <w:t>Insikten om att friskvård, massage och andra kroppsterapier har positiv p</w:t>
      </w:r>
      <w:r w:rsidRPr="003919EE">
        <w:t>å</w:t>
      </w:r>
      <w:r w:rsidRPr="003919EE">
        <w:t>verkan i arbetet för ett friskare a</w:t>
      </w:r>
      <w:r w:rsidRPr="003919EE">
        <w:t>r</w:t>
      </w:r>
      <w:r w:rsidRPr="003919EE">
        <w:t>betsliv, med färre sjukskrivningar och ohälsa som följd, har bl.a. lett till att dessa åtgärder och behandlingar numera ingår bland pers</w:t>
      </w:r>
      <w:r w:rsidRPr="003919EE">
        <w:t>o</w:t>
      </w:r>
      <w:r w:rsidRPr="003919EE">
        <w:t>nalvårdsförmåner och är skattefria upp till en viss nivå. Dock kvarstår de ålderdomliga beskrivningarna av dessa tjänster och en belopps</w:t>
      </w:r>
      <w:r w:rsidR="002407F9" w:rsidRPr="003919EE">
        <w:softHyphen/>
      </w:r>
      <w:r w:rsidRPr="003919EE">
        <w:t>begrän</w:t>
      </w:r>
      <w:r w:rsidRPr="003919EE">
        <w:t>s</w:t>
      </w:r>
      <w:r w:rsidRPr="003919EE">
        <w:t>ning för skatteavdraget.</w:t>
      </w:r>
    </w:p>
    <w:p w:rsidR="009E6D74" w:rsidRPr="003919EE" w:rsidRDefault="009E6D74" w:rsidP="002407F9">
      <w:pPr>
        <w:pStyle w:val="Normaltindrag"/>
      </w:pPr>
      <w:r w:rsidRPr="003919EE">
        <w:t>Inte minst arbetsgivarinträdet och arbetsgivarnas skyldighet till medfina</w:t>
      </w:r>
      <w:r w:rsidRPr="003919EE">
        <w:t>n</w:t>
      </w:r>
      <w:r w:rsidRPr="003919EE">
        <w:t>siering innebär att företagen borde få större möjligheter att investera i för</w:t>
      </w:r>
      <w:r w:rsidRPr="003919EE">
        <w:t>e</w:t>
      </w:r>
      <w:r w:rsidRPr="003919EE">
        <w:t>byggande friskvård än vad de har idag. Det är inte rimligt med det nuvarande kostnadstaket för hur mycket pengar arbetsgivaren ska få lägga på träning</w:t>
      </w:r>
      <w:r w:rsidRPr="003919EE">
        <w:t>s</w:t>
      </w:r>
      <w:r w:rsidRPr="003919EE">
        <w:t>kort, massage eller andra friskvårdsåtgä</w:t>
      </w:r>
      <w:r w:rsidRPr="003919EE">
        <w:t>r</w:t>
      </w:r>
      <w:r w:rsidRPr="003919EE">
        <w:t>der per anställd och år, särskilt som det inte finns motsvarande begränsning för ko</w:t>
      </w:r>
      <w:r w:rsidRPr="003919EE">
        <w:t>n</w:t>
      </w:r>
      <w:r w:rsidRPr="003919EE">
        <w:t>torsmöbler, datorutrustning eller kompetensutveckling.</w:t>
      </w:r>
    </w:p>
    <w:p w:rsidR="009E6D74" w:rsidRPr="003919EE" w:rsidRDefault="009E6D74" w:rsidP="002407F9">
      <w:pPr>
        <w:pStyle w:val="Normaltindrag"/>
      </w:pPr>
      <w:r w:rsidRPr="003919EE">
        <w:t>I</w:t>
      </w:r>
      <w:r w:rsidR="005A7B18" w:rsidRPr="003919EE">
        <w:t xml:space="preserve"> </w:t>
      </w:r>
      <w:r w:rsidRPr="003919EE">
        <w:t>dag är reglerna dessutom skrivna så att avdragsrätten enbart gäller a</w:t>
      </w:r>
      <w:r w:rsidRPr="003919EE">
        <w:t>n</w:t>
      </w:r>
      <w:r w:rsidRPr="003919EE">
        <w:t>ställda. Det i</w:t>
      </w:r>
      <w:r w:rsidRPr="003919EE">
        <w:t>n</w:t>
      </w:r>
      <w:r w:rsidRPr="003919EE">
        <w:t>nebär att egenföretagare i enskild firma och handelsbolag inte kan u</w:t>
      </w:r>
      <w:r w:rsidRPr="003919EE">
        <w:t>t</w:t>
      </w:r>
      <w:r w:rsidRPr="003919EE">
        <w:t>nyttja den.</w:t>
      </w:r>
    </w:p>
    <w:p w:rsidR="009E6D74" w:rsidRPr="003919EE" w:rsidRDefault="009E6D74" w:rsidP="002407F9">
      <w:pPr>
        <w:pStyle w:val="Normaltindrag"/>
      </w:pPr>
      <w:r w:rsidRPr="003919EE">
        <w:t>Reglerna bör därför ändras till att också omfatta egenför</w:t>
      </w:r>
      <w:r w:rsidRPr="003919EE">
        <w:t>e</w:t>
      </w:r>
      <w:r w:rsidRPr="003919EE">
        <w:t>tagare.</w:t>
      </w:r>
    </w:p>
    <w:p w:rsidR="009E6D74" w:rsidRPr="003919EE" w:rsidRDefault="009E6D74" w:rsidP="002407F9">
      <w:pPr>
        <w:pStyle w:val="Normaltindrag"/>
      </w:pPr>
      <w:r w:rsidRPr="003919EE">
        <w:t>Jag anser att nuvarande beloppsbegränsning ska</w:t>
      </w:r>
      <w:r w:rsidR="005A7B18" w:rsidRPr="003919EE">
        <w:t>ll</w:t>
      </w:r>
      <w:r w:rsidRPr="003919EE">
        <w:t xml:space="preserve"> slopas och att förmån</w:t>
      </w:r>
      <w:r w:rsidRPr="003919EE">
        <w:t>s</w:t>
      </w:r>
      <w:r w:rsidRPr="003919EE">
        <w:t>beskattnin</w:t>
      </w:r>
      <w:r w:rsidRPr="003919EE">
        <w:t>g</w:t>
      </w:r>
      <w:r w:rsidRPr="003919EE">
        <w:t>en vidgas till att också omfatta egenföretagare i enskild firma och handelsbolag och att b</w:t>
      </w:r>
      <w:r w:rsidRPr="003919EE">
        <w:t>e</w:t>
      </w:r>
      <w:r w:rsidRPr="003919EE">
        <w:t>stämmelserna av personalvårdsförmånerna anpassas till dagens verklighet genom att skri</w:t>
      </w:r>
      <w:r w:rsidRPr="003919EE">
        <w:t>v</w:t>
      </w:r>
      <w:r w:rsidRPr="003919EE">
        <w:t>ningarna moderniseras.</w:t>
      </w:r>
    </w:p>
    <w:p w:rsidR="009E6D74" w:rsidRPr="003919EE" w:rsidRDefault="009E6D74" w:rsidP="002407F9">
      <w:pPr>
        <w:pStyle w:val="Normaltindrag"/>
      </w:pPr>
      <w:r w:rsidRPr="003919EE">
        <w:t>Reglerna om skattefri motion och annan friskvård har visserligen fören</w:t>
      </w:r>
      <w:r w:rsidRPr="003919EE">
        <w:t>k</w:t>
      </w:r>
      <w:r w:rsidRPr="003919EE">
        <w:t>lats och förtydligats fr.o.m. beskattningsåret 2004, med hänvisning till att formerna för motionen u</w:t>
      </w:r>
      <w:r w:rsidRPr="003919EE">
        <w:t>t</w:t>
      </w:r>
      <w:r w:rsidRPr="003919EE">
        <w:t>vecklats och sättet att utöva motionen förändrats. Dock kvarstår begrepp som att skattefriheten ska o</w:t>
      </w:r>
      <w:r w:rsidRPr="003919EE">
        <w:t>m</w:t>
      </w:r>
      <w:r w:rsidRPr="003919EE">
        <w:t>fatta endast motion eller annan friskvård av ”mindre värde” och ”enklare slag” och beskrivningar som ”personalvårdsförmåner vilka syftar till att skapa trivsel i arbetet eller likna</w:t>
      </w:r>
      <w:r w:rsidRPr="003919EE">
        <w:t>n</w:t>
      </w:r>
      <w:r w:rsidRPr="003919EE">
        <w:t>de…”. Dessa beskrivningar är passiva och för arbetsgivaren föga förpli</w:t>
      </w:r>
      <w:r w:rsidRPr="003919EE">
        <w:t>k</w:t>
      </w:r>
      <w:r w:rsidRPr="003919EE">
        <w:t>tigande. För att en arbetsgivare ska satsa på sin personal och en friskare a</w:t>
      </w:r>
      <w:r w:rsidRPr="003919EE">
        <w:t>r</w:t>
      </w:r>
      <w:r w:rsidRPr="003919EE">
        <w:t>betsmiljö, måste han/hon ges större handlingsfrihet. Den ökade handlingsfr</w:t>
      </w:r>
      <w:r w:rsidRPr="003919EE">
        <w:t>i</w:t>
      </w:r>
      <w:r w:rsidRPr="003919EE">
        <w:t>heten bör kombineras med villkoret att föret</w:t>
      </w:r>
      <w:r w:rsidRPr="003919EE">
        <w:t>a</w:t>
      </w:r>
      <w:r w:rsidRPr="003919EE">
        <w:t>get/organisationen skall följa en plan för hälsoarbetet och redov</w:t>
      </w:r>
      <w:r w:rsidRPr="003919EE">
        <w:t>i</w:t>
      </w:r>
      <w:r w:rsidRPr="003919EE">
        <w:t>sa detta i hälsobokslutet.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407F9" w:rsidRPr="00391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07F9" w:rsidRPr="003919EE" w:rsidRDefault="002407F9" w:rsidP="002407F9">
            <w:pPr>
              <w:pStyle w:val="UnderskriftDatum"/>
              <w:spacing w:before="240"/>
            </w:pPr>
            <w:r w:rsidRPr="003919EE">
              <w:t>Stockholm den 5 oktober 2005</w:t>
            </w:r>
          </w:p>
        </w:tc>
        <w:tc>
          <w:tcPr>
            <w:tcW w:w="3047" w:type="dxa"/>
          </w:tcPr>
          <w:p w:rsidR="002407F9" w:rsidRPr="003919EE" w:rsidRDefault="002407F9" w:rsidP="002407F9">
            <w:pPr>
              <w:pStyle w:val="Underskrifter"/>
              <w:spacing w:before="240"/>
            </w:pPr>
          </w:p>
        </w:tc>
      </w:tr>
      <w:tr w:rsidR="002407F9" w:rsidRPr="00391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07F9" w:rsidRPr="003919EE" w:rsidRDefault="002407F9" w:rsidP="002407F9">
            <w:pPr>
              <w:pStyle w:val="Underskrifter"/>
            </w:pPr>
            <w:r w:rsidRPr="003919EE">
              <w:t>Anne Marie Brodén (m)</w:t>
            </w:r>
          </w:p>
        </w:tc>
        <w:tc>
          <w:tcPr>
            <w:tcW w:w="3047" w:type="dxa"/>
          </w:tcPr>
          <w:p w:rsidR="002407F9" w:rsidRPr="003919EE" w:rsidRDefault="002407F9" w:rsidP="002407F9">
            <w:pPr>
              <w:pStyle w:val="Underskrifter"/>
            </w:pPr>
          </w:p>
        </w:tc>
      </w:tr>
    </w:tbl>
    <w:p w:rsidR="00E84F25" w:rsidRPr="003919EE" w:rsidRDefault="00E84F25" w:rsidP="002407F9">
      <w:pPr>
        <w:pStyle w:val="Normaltindrag"/>
      </w:pPr>
    </w:p>
    <w:sectPr w:rsidR="00E84F25" w:rsidRPr="003919EE" w:rsidSect="00240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F00" w:rsidRPr="003919EE" w:rsidRDefault="004A0F00">
      <w:r w:rsidRPr="003919EE">
        <w:separator/>
      </w:r>
    </w:p>
  </w:endnote>
  <w:endnote w:type="continuationSeparator" w:id="0">
    <w:p w:rsidR="004A0F00" w:rsidRPr="003919EE" w:rsidRDefault="004A0F00">
      <w:r w:rsidRPr="003919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325" w:rsidRPr="003919EE" w:rsidRDefault="003919EE" w:rsidP="002407F9">
    <w:pPr>
      <w:pStyle w:val="Sidfot"/>
    </w:pPr>
    <w:r w:rsidRPr="003919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722692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7F9" w:rsidRDefault="002407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817A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07F9" w:rsidRDefault="002407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817A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7F9" w:rsidRPr="003919EE" w:rsidRDefault="003919EE" w:rsidP="002407F9">
    <w:pPr>
      <w:pStyle w:val="Sidfot"/>
    </w:pPr>
    <w:r w:rsidRPr="003919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796193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7F9" w:rsidRDefault="002407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817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7F9" w:rsidRDefault="002407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817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B18" w:rsidRPr="003919EE" w:rsidRDefault="003919EE" w:rsidP="002407F9">
    <w:pPr>
      <w:pStyle w:val="Sidfot"/>
    </w:pPr>
    <w:r w:rsidRPr="003919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521747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7F9" w:rsidRDefault="002407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817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7F9" w:rsidRDefault="002407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817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F00" w:rsidRPr="003919EE" w:rsidRDefault="004A0F00">
      <w:r w:rsidRPr="003919EE">
        <w:separator/>
      </w:r>
    </w:p>
  </w:footnote>
  <w:footnote w:type="continuationSeparator" w:id="0">
    <w:p w:rsidR="004A0F00" w:rsidRPr="003919EE" w:rsidRDefault="004A0F00">
      <w:r w:rsidRPr="003919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325" w:rsidRPr="003919EE" w:rsidRDefault="003919EE" w:rsidP="002407F9">
    <w:pPr>
      <w:pStyle w:val="Sidhuvud"/>
    </w:pPr>
    <w:r w:rsidRPr="003919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87247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7F9" w:rsidRDefault="002407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817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817AC">
                            <w:t>Sk521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07F9" w:rsidRDefault="002407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817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817AC">
                      <w:t>Sk521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7F9" w:rsidRPr="003919EE" w:rsidRDefault="003919EE" w:rsidP="002407F9">
    <w:pPr>
      <w:pStyle w:val="Sidhuvud"/>
    </w:pPr>
    <w:r w:rsidRPr="003919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485984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7F9" w:rsidRDefault="002407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817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817AC">
                            <w:t>Sk521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07F9" w:rsidRDefault="002407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817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817AC">
                      <w:t>Sk521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7F9" w:rsidRPr="003919EE" w:rsidRDefault="002407F9">
    <w:pPr>
      <w:pStyle w:val="FSHNormal"/>
      <w:tabs>
        <w:tab w:val="right" w:pos="5840"/>
      </w:tabs>
    </w:pPr>
    <w:r w:rsidRPr="003919EE">
      <w:br/>
    </w:r>
    <w:r w:rsidRPr="003919EE">
      <w:fldChar w:fldCharType="begin" w:fldLock="1"/>
    </w:r>
    <w:r w:rsidRPr="003919EE">
      <w:instrText xml:space="preserve"> DOCPROPERTY</w:instrText>
    </w:r>
    <w:r w:rsidRPr="003919EE">
      <w:rPr>
        <w:sz w:val="18"/>
      </w:rPr>
      <w:instrText xml:space="preserve"> "YearUser" *\charformat </w:instrText>
    </w:r>
    <w:r w:rsidRPr="003919EE">
      <w:fldChar w:fldCharType="separate"/>
    </w:r>
    <w:r w:rsidR="004817AC" w:rsidRPr="003919EE">
      <w:t>2005/06</w:t>
    </w:r>
    <w:r w:rsidRPr="003919EE">
      <w:fldChar w:fldCharType="end"/>
    </w:r>
    <w:r w:rsidRPr="003919EE">
      <w:t xml:space="preserve"> </w:t>
    </w:r>
    <w:r w:rsidRPr="003919EE">
      <w:tab/>
      <w:t xml:space="preserve">mnr: </w:t>
    </w:r>
    <w:r w:rsidRPr="003919EE">
      <w:fldChar w:fldCharType="begin" w:fldLock="1"/>
    </w:r>
    <w:r w:rsidRPr="003919EE">
      <w:instrText xml:space="preserve"> DOCPROPERTY</w:instrText>
    </w:r>
    <w:r w:rsidRPr="003919EE">
      <w:rPr>
        <w:sz w:val="18"/>
      </w:rPr>
      <w:instrText xml:space="preserve"> "Motionsnummer" *\charformat </w:instrText>
    </w:r>
    <w:r w:rsidRPr="003919EE">
      <w:fldChar w:fldCharType="separate"/>
    </w:r>
    <w:r w:rsidR="004817AC" w:rsidRPr="003919EE">
      <w:t>Sk521</w:t>
    </w:r>
    <w:r w:rsidRPr="003919EE">
      <w:fldChar w:fldCharType="end"/>
    </w:r>
    <w:r w:rsidRPr="003919EE">
      <w:br/>
    </w:r>
    <w:r w:rsidRPr="003919EE">
      <w:fldChar w:fldCharType="begin" w:fldLock="1"/>
    </w:r>
    <w:r w:rsidRPr="003919EE">
      <w:instrText xml:space="preserve"> DOCPROPERTY</w:instrText>
    </w:r>
    <w:r w:rsidRPr="003919EE">
      <w:rPr>
        <w:sz w:val="18"/>
      </w:rPr>
      <w:instrText xml:space="preserve"> "Samling" *\charformat </w:instrText>
    </w:r>
    <w:r w:rsidRPr="003919EE">
      <w:fldChar w:fldCharType="end"/>
    </w:r>
    <w:r w:rsidRPr="003919EE">
      <w:tab/>
      <w:t xml:space="preserve">pnr: </w:t>
    </w:r>
    <w:r w:rsidRPr="003919EE">
      <w:fldChar w:fldCharType="begin" w:fldLock="1"/>
    </w:r>
    <w:r w:rsidRPr="003919EE">
      <w:instrText xml:space="preserve"> DOCPROPERTY</w:instrText>
    </w:r>
    <w:r w:rsidRPr="003919EE">
      <w:rPr>
        <w:sz w:val="18"/>
      </w:rPr>
      <w:instrText xml:space="preserve"> "Partinummer" *\charformat </w:instrText>
    </w:r>
    <w:r w:rsidRPr="003919EE">
      <w:fldChar w:fldCharType="separate"/>
    </w:r>
    <w:r w:rsidR="004817AC" w:rsidRPr="003919EE">
      <w:t>m1676</w:t>
    </w:r>
    <w:r w:rsidRPr="003919EE">
      <w:fldChar w:fldCharType="end"/>
    </w:r>
  </w:p>
  <w:p w:rsidR="002407F9" w:rsidRPr="003919EE" w:rsidRDefault="002407F9">
    <w:pPr>
      <w:pStyle w:val="FSHRub1"/>
    </w:pPr>
    <w:r w:rsidRPr="003919EE">
      <w:t>Motion till riksdagen</w:t>
    </w:r>
    <w:r w:rsidRPr="003919EE">
      <w:br/>
    </w:r>
    <w:r w:rsidRPr="003919EE">
      <w:fldChar w:fldCharType="begin" w:fldLock="1"/>
    </w:r>
    <w:r w:rsidRPr="003919EE">
      <w:instrText xml:space="preserve"> DOCPROPERTY "YearUser" *\charformat </w:instrText>
    </w:r>
    <w:r w:rsidRPr="003919EE">
      <w:fldChar w:fldCharType="separate"/>
    </w:r>
    <w:r w:rsidR="004817AC" w:rsidRPr="003919EE">
      <w:t>2005/06</w:t>
    </w:r>
    <w:r w:rsidRPr="003919EE">
      <w:fldChar w:fldCharType="end"/>
    </w:r>
    <w:r w:rsidRPr="003919EE">
      <w:t>:</w:t>
    </w:r>
    <w:r w:rsidRPr="003919EE">
      <w:fldChar w:fldCharType="begin" w:fldLock="1"/>
    </w:r>
    <w:r w:rsidRPr="003919EE">
      <w:instrText xml:space="preserve"> DOCPROPERTY "Motionsnummer" *\charformat </w:instrText>
    </w:r>
    <w:r w:rsidRPr="003919EE">
      <w:fldChar w:fldCharType="separate"/>
    </w:r>
    <w:r w:rsidR="004817AC" w:rsidRPr="003919EE">
      <w:t>Sk521</w:t>
    </w:r>
    <w:r w:rsidRPr="003919EE">
      <w:fldChar w:fldCharType="end"/>
    </w:r>
  </w:p>
  <w:p w:rsidR="002407F9" w:rsidRPr="003919EE" w:rsidRDefault="002407F9">
    <w:pPr>
      <w:pStyle w:val="FSHNormalS5"/>
    </w:pPr>
    <w:r w:rsidRPr="003919EE">
      <w:fldChar w:fldCharType="begin" w:fldLock="1"/>
    </w:r>
    <w:r w:rsidRPr="003919EE">
      <w:instrText xml:space="preserve"> DOCPROPERTY "MotionarText" *\charformat </w:instrText>
    </w:r>
    <w:r w:rsidRPr="003919EE">
      <w:fldChar w:fldCharType="separate"/>
    </w:r>
    <w:r w:rsidR="004817AC" w:rsidRPr="003919EE">
      <w:t>av Anne Marie Brodén (m)</w:t>
    </w:r>
    <w:r w:rsidRPr="003919EE">
      <w:fldChar w:fldCharType="end"/>
    </w:r>
    <w:r w:rsidRPr="003919EE">
      <w:br/>
    </w:r>
    <w:r w:rsidRPr="003919EE">
      <w:fldChar w:fldCharType="begin" w:fldLock="1"/>
    </w:r>
    <w:r w:rsidRPr="003919EE">
      <w:instrText xml:space="preserve"> DOCPROPERTY "SvarFrasKort" *\charformat </w:instrText>
    </w:r>
    <w:r w:rsidRPr="003919EE">
      <w:fldChar w:fldCharType="end"/>
    </w:r>
  </w:p>
  <w:p w:rsidR="002407F9" w:rsidRPr="003919EE" w:rsidRDefault="002407F9">
    <w:pPr>
      <w:pStyle w:val="FSHTitel"/>
    </w:pPr>
    <w:r w:rsidRPr="003919EE">
      <w:fldChar w:fldCharType="begin" w:fldLock="1"/>
    </w:r>
    <w:r w:rsidRPr="003919EE">
      <w:instrText xml:space="preserve"> DOCPROPERTY</w:instrText>
    </w:r>
    <w:r w:rsidRPr="003919EE">
      <w:rPr>
        <w:sz w:val="18"/>
      </w:rPr>
      <w:instrText xml:space="preserve"> "RubrikSvar" *\charformat </w:instrText>
    </w:r>
    <w:r w:rsidRPr="003919EE">
      <w:fldChar w:fldCharType="separate"/>
    </w:r>
    <w:r w:rsidR="004817AC" w:rsidRPr="003919EE">
      <w:t>Friskvård för egenföretagare</w:t>
    </w:r>
    <w:r w:rsidRPr="003919EE">
      <w:fldChar w:fldCharType="end"/>
    </w:r>
  </w:p>
  <w:p w:rsidR="002407F9" w:rsidRPr="003919EE" w:rsidRDefault="002407F9" w:rsidP="002407F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DBA13C2"/>
    <w:multiLevelType w:val="hybridMultilevel"/>
    <w:tmpl w:val="A2AAD256"/>
    <w:lvl w:ilvl="0" w:tplc="E0548C5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6166F"/>
    <w:multiLevelType w:val="hybridMultilevel"/>
    <w:tmpl w:val="C5A00E38"/>
    <w:lvl w:ilvl="0" w:tplc="57F4A00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51039"/>
    <w:multiLevelType w:val="hybridMultilevel"/>
    <w:tmpl w:val="0D8AACEE"/>
    <w:lvl w:ilvl="0" w:tplc="A2FAC8E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7212752">
    <w:abstractNumId w:val="14"/>
  </w:num>
  <w:num w:numId="2" w16cid:durableId="2076466346">
    <w:abstractNumId w:val="10"/>
  </w:num>
  <w:num w:numId="3" w16cid:durableId="571429608">
    <w:abstractNumId w:val="11"/>
  </w:num>
  <w:num w:numId="4" w16cid:durableId="1705445252">
    <w:abstractNumId w:val="12"/>
  </w:num>
  <w:num w:numId="5" w16cid:durableId="1953510319">
    <w:abstractNumId w:val="8"/>
  </w:num>
  <w:num w:numId="6" w16cid:durableId="1808356623">
    <w:abstractNumId w:val="3"/>
  </w:num>
  <w:num w:numId="7" w16cid:durableId="1944996219">
    <w:abstractNumId w:val="2"/>
  </w:num>
  <w:num w:numId="8" w16cid:durableId="659970823">
    <w:abstractNumId w:val="1"/>
  </w:num>
  <w:num w:numId="9" w16cid:durableId="1595937188">
    <w:abstractNumId w:val="0"/>
  </w:num>
  <w:num w:numId="10" w16cid:durableId="1947420449">
    <w:abstractNumId w:val="9"/>
  </w:num>
  <w:num w:numId="11" w16cid:durableId="1934974667">
    <w:abstractNumId w:val="7"/>
  </w:num>
  <w:num w:numId="12" w16cid:durableId="1530408727">
    <w:abstractNumId w:val="6"/>
  </w:num>
  <w:num w:numId="13" w16cid:durableId="1131552188">
    <w:abstractNumId w:val="5"/>
  </w:num>
  <w:num w:numId="14" w16cid:durableId="1787429190">
    <w:abstractNumId w:val="4"/>
  </w:num>
  <w:num w:numId="15" w16cid:durableId="68505712">
    <w:abstractNumId w:val="16"/>
  </w:num>
  <w:num w:numId="16" w16cid:durableId="658848635">
    <w:abstractNumId w:val="15"/>
  </w:num>
  <w:num w:numId="17" w16cid:durableId="231701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EE7FF0"/>
    <w:rsid w:val="0004381F"/>
    <w:rsid w:val="00064BC3"/>
    <w:rsid w:val="00066775"/>
    <w:rsid w:val="00072FB9"/>
    <w:rsid w:val="00100531"/>
    <w:rsid w:val="001C66E8"/>
    <w:rsid w:val="00201DFB"/>
    <w:rsid w:val="00204A63"/>
    <w:rsid w:val="00212FF1"/>
    <w:rsid w:val="00230193"/>
    <w:rsid w:val="002407F9"/>
    <w:rsid w:val="0025068A"/>
    <w:rsid w:val="002818D3"/>
    <w:rsid w:val="002D11A8"/>
    <w:rsid w:val="003919EE"/>
    <w:rsid w:val="00445271"/>
    <w:rsid w:val="004633DB"/>
    <w:rsid w:val="004817AC"/>
    <w:rsid w:val="004A0504"/>
    <w:rsid w:val="004A0F00"/>
    <w:rsid w:val="004E38D9"/>
    <w:rsid w:val="005A7B18"/>
    <w:rsid w:val="005B145B"/>
    <w:rsid w:val="00740D6D"/>
    <w:rsid w:val="00794149"/>
    <w:rsid w:val="007B67A7"/>
    <w:rsid w:val="007C6092"/>
    <w:rsid w:val="008B084A"/>
    <w:rsid w:val="009E6D74"/>
    <w:rsid w:val="00A053C6"/>
    <w:rsid w:val="00B13BF0"/>
    <w:rsid w:val="00C1285C"/>
    <w:rsid w:val="00C27B7D"/>
    <w:rsid w:val="00C83325"/>
    <w:rsid w:val="00CF7A43"/>
    <w:rsid w:val="00D1174F"/>
    <w:rsid w:val="00DC6C70"/>
    <w:rsid w:val="00E22893"/>
    <w:rsid w:val="00E360DE"/>
    <w:rsid w:val="00E75D28"/>
    <w:rsid w:val="00E84F25"/>
    <w:rsid w:val="00EE7FF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1D61AB-0F00-4371-9B0E-0D4EECEB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407F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407F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407F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407F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407F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407F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407F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407F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407F9"/>
    <w:pPr>
      <w:outlineLvl w:val="7"/>
    </w:pPr>
  </w:style>
  <w:style w:type="paragraph" w:styleId="Rubrik9">
    <w:name w:val="heading 9"/>
    <w:basedOn w:val="Rubrik8"/>
    <w:next w:val="Normal"/>
    <w:qFormat/>
    <w:rsid w:val="002407F9"/>
    <w:pPr>
      <w:outlineLvl w:val="8"/>
    </w:pPr>
  </w:style>
  <w:style w:type="character" w:default="1" w:styleId="Standardstycketeckensnitt">
    <w:name w:val="Default Paragraph Font"/>
    <w:rsid w:val="002407F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407F9"/>
  </w:style>
  <w:style w:type="paragraph" w:styleId="Normaltindrag">
    <w:name w:val="Normal Indent"/>
    <w:aliases w:val="Normal_indrag,Normal Indrag"/>
    <w:basedOn w:val="Normal"/>
    <w:rsid w:val="002407F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407F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407F9"/>
    <w:pPr>
      <w:spacing w:before="0"/>
      <w:ind w:firstLine="227"/>
    </w:pPr>
  </w:style>
  <w:style w:type="paragraph" w:customStyle="1" w:styleId="FSHNormal">
    <w:name w:val="FSH_Normal"/>
    <w:semiHidden/>
    <w:rsid w:val="002407F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407F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407F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407F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407F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407F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407F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407F9"/>
    <w:pPr>
      <w:spacing w:after="250"/>
    </w:pPr>
  </w:style>
  <w:style w:type="paragraph" w:customStyle="1" w:styleId="KantRubrikS5H">
    <w:name w:val="KantRubrikS5H"/>
    <w:semiHidden/>
    <w:rsid w:val="002407F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407F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407F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407F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407F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407F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407F9"/>
    <w:pPr>
      <w:ind w:firstLine="170"/>
    </w:pPr>
  </w:style>
  <w:style w:type="paragraph" w:customStyle="1" w:styleId="NormalA4fot">
    <w:name w:val="Normal_A4fot"/>
    <w:basedOn w:val="Normal"/>
    <w:semiHidden/>
    <w:rsid w:val="002407F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407F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407F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407F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407F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407F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407F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407F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407F9"/>
  </w:style>
  <w:style w:type="paragraph" w:customStyle="1" w:styleId="RubrikInnehllsf">
    <w:name w:val="RubrikInnehållsf"/>
    <w:basedOn w:val="RubrikSammanf"/>
    <w:next w:val="Normal"/>
    <w:rsid w:val="002407F9"/>
  </w:style>
  <w:style w:type="paragraph" w:customStyle="1" w:styleId="Tabellochbildrubrik">
    <w:name w:val="Tabell och bildrubrik"/>
    <w:basedOn w:val="Normal"/>
    <w:next w:val="Normal"/>
    <w:rsid w:val="002407F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407F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407F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407F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407F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407F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407F9"/>
    <w:pPr>
      <w:ind w:left="284"/>
    </w:pPr>
  </w:style>
  <w:style w:type="paragraph" w:styleId="Innehll3">
    <w:name w:val="toc 3"/>
    <w:basedOn w:val="Innehll2"/>
    <w:next w:val="Innehll4"/>
    <w:semiHidden/>
    <w:rsid w:val="002407F9"/>
    <w:pPr>
      <w:ind w:left="567"/>
    </w:pPr>
  </w:style>
  <w:style w:type="paragraph" w:styleId="Innehll4">
    <w:name w:val="toc 4"/>
    <w:basedOn w:val="Innehll3"/>
    <w:next w:val="Normal"/>
    <w:semiHidden/>
    <w:rsid w:val="002407F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407F9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2407F9"/>
  </w:style>
  <w:style w:type="character" w:styleId="Hyperlnk">
    <w:name w:val="Hyperlink"/>
    <w:basedOn w:val="Standardstycketeckensnitt"/>
    <w:semiHidden/>
    <w:rsid w:val="002407F9"/>
    <w:rPr>
      <w:color w:val="0000FF"/>
      <w:u w:val="single"/>
    </w:rPr>
  </w:style>
  <w:style w:type="paragraph" w:styleId="Indragetstycke">
    <w:name w:val="Block Text"/>
    <w:basedOn w:val="Normal"/>
    <w:semiHidden/>
    <w:rsid w:val="002407F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407F9"/>
  </w:style>
  <w:style w:type="paragraph" w:styleId="Lista">
    <w:name w:val="List"/>
    <w:basedOn w:val="Normal"/>
    <w:semiHidden/>
    <w:rsid w:val="002407F9"/>
    <w:pPr>
      <w:ind w:left="283" w:hanging="283"/>
    </w:pPr>
  </w:style>
  <w:style w:type="paragraph" w:styleId="Normalwebb">
    <w:name w:val="Normal (Web)"/>
    <w:basedOn w:val="Normal"/>
    <w:semiHidden/>
    <w:rsid w:val="002407F9"/>
    <w:rPr>
      <w:szCs w:val="24"/>
    </w:rPr>
  </w:style>
  <w:style w:type="paragraph" w:styleId="Numreradlista">
    <w:name w:val="List Number"/>
    <w:basedOn w:val="Normal"/>
    <w:semiHidden/>
    <w:rsid w:val="002407F9"/>
    <w:pPr>
      <w:numPr>
        <w:numId w:val="5"/>
      </w:numPr>
    </w:pPr>
  </w:style>
  <w:style w:type="paragraph" w:styleId="Punktlista">
    <w:name w:val="List Bullet"/>
    <w:basedOn w:val="Normal"/>
    <w:semiHidden/>
    <w:rsid w:val="002407F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407F9"/>
  </w:style>
  <w:style w:type="character" w:styleId="Sidnummer">
    <w:name w:val="page number"/>
    <w:basedOn w:val="Standardstycketeckensnitt"/>
    <w:semiHidden/>
    <w:rsid w:val="002407F9"/>
  </w:style>
  <w:style w:type="paragraph" w:styleId="Signatur">
    <w:name w:val="Signature"/>
    <w:basedOn w:val="Normal"/>
    <w:semiHidden/>
    <w:rsid w:val="002407F9"/>
    <w:pPr>
      <w:ind w:left="4252"/>
    </w:pPr>
  </w:style>
  <w:style w:type="paragraph" w:styleId="Underrubrik">
    <w:name w:val="Subtitle"/>
    <w:basedOn w:val="Normal"/>
    <w:qFormat/>
    <w:rsid w:val="002407F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632</Words>
  <Characters>3945</Characters>
  <Application>Microsoft Office Word</Application>
  <DocSecurity>4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Sk521</vt:lpstr>
    </vt:vector>
  </TitlesOfParts>
  <Company>Riksdagen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Sk521</dc:title>
  <dc:subject>Sk521</dc:subject>
  <dc:creator>Riksdagen</dc:creator>
  <cp:keywords>Riksdagen</cp:keywords>
  <dc:description/>
  <cp:lastModifiedBy>Lars Brink</cp:lastModifiedBy>
  <cp:revision>2</cp:revision>
  <cp:lastPrinted>2006-01-13T08:13:00Z</cp:lastPrinted>
  <dcterms:created xsi:type="dcterms:W3CDTF">2025-12-16T21:07:00Z</dcterms:created>
  <dcterms:modified xsi:type="dcterms:W3CDTF">2025-12-16T21:07:00Z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Friskvård för egenföretagare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Friskvård för egenföretagare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moa.eriksson@riksdagen.se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20052006000000000109000016760069</vt:lpwstr>
  </property>
  <property fmtid="{D5CDD505-2E9C-101B-9397-08002B2CF9AE}" pid="47" name="datum">
    <vt:lpwstr>051005</vt:lpwstr>
  </property>
  <property fmtid="{D5CDD505-2E9C-101B-9397-08002B2CF9AE}" pid="48" name="avsändar-e-post">
    <vt:lpwstr>moa.eriksson@riksdagen.se</vt:lpwstr>
  </property>
  <property fmtid="{D5CDD505-2E9C-101B-9397-08002B2CF9AE}" pid="49" name="id">
    <vt:lpwstr>20052006000000000109000016760069</vt:lpwstr>
  </property>
  <property fmtid="{D5CDD505-2E9C-101B-9397-08002B2CF9AE}" pid="50" name="nummer">
    <vt:lpwstr>521</vt:lpwstr>
  </property>
  <property fmtid="{D5CDD505-2E9C-101B-9397-08002B2CF9AE}" pid="51" name="utskottsbeteckning">
    <vt:lpwstr>Sk</vt:lpwstr>
  </property>
</Properties>
</file>