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1E410B93" w14:textId="77777777">
      <w:pPr>
        <w:pStyle w:val="Normalutanindragellerluft"/>
      </w:pPr>
      <w:bookmarkStart w:name="_Toc106800475" w:id="0"/>
      <w:bookmarkStart w:name="_Toc106801300" w:id="1"/>
      <w:bookmarkStart w:name="_Hlk210213435" w:id="2"/>
    </w:p>
    <w:p xmlns:w14="http://schemas.microsoft.com/office/word/2010/wordml" w:rsidRPr="009B062B" w:rsidR="00AF30DD" w:rsidP="00004449" w:rsidRDefault="00004449" w14:paraId="4065C079" w14:textId="77777777">
      <w:pPr>
        <w:pStyle w:val="RubrikFrslagTIllRiksdagsbeslut"/>
      </w:pPr>
      <w:sdt>
        <w:sdtPr>
          <w:alias w:val="CC_Boilerplate_4"/>
          <w:tag w:val="CC_Boilerplate_4"/>
          <w:id w:val="-1644581176"/>
          <w:lock w:val="sdtContentLocked"/>
          <w:placeholder>
            <w:docPart w:val="30FB5D3AFC8540A4ACC8EEE73C6DA941"/>
          </w:placeholder>
          <w:text/>
        </w:sdtPr>
        <w:sdtEndPr/>
        <w:sdtContent>
          <w:r w:rsidRPr="009B062B" w:rsidR="00AF30DD">
            <w:t>Förslag till riksdagsbeslut</w:t>
          </w:r>
        </w:sdtContent>
      </w:sdt>
      <w:bookmarkEnd w:id="0"/>
      <w:bookmarkEnd w:id="1"/>
    </w:p>
    <w:sdt>
      <w:sdtPr>
        <w:tag w:val="91d130f6-cf5e-488a-acc5-50a0d464617f"/>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möjliggöra dubbelspår på Ostkustbanan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A14925650BDF46D9AEC25C3C2D270D3E"/>
        </w:placeholder>
        <w:text/>
      </w:sdtPr>
      <w:sdtEndPr/>
      <w:sdtContent>
        <w:p xmlns:w14="http://schemas.microsoft.com/office/word/2010/wordml" w:rsidRPr="009B062B" w:rsidR="006D79C9" w:rsidP="00333E95" w:rsidRDefault="006D79C9" w14:paraId="7C0201E9" w14:textId="77777777">
          <w:pPr>
            <w:pStyle w:val="Rubrik1"/>
          </w:pPr>
          <w:r>
            <w:t>Motivering</w:t>
          </w:r>
        </w:p>
      </w:sdtContent>
    </w:sdt>
    <w:bookmarkEnd w:displacedByCustomXml="prev" w:id="4"/>
    <w:bookmarkEnd w:displacedByCustomXml="prev" w:id="5"/>
    <w:p xmlns:w14="http://schemas.microsoft.com/office/word/2010/wordml" w:rsidRPr="00422B9E" w:rsidR="00422B9E" w:rsidP="008E0FE2" w:rsidRDefault="007F1766" w14:paraId="741036D6" w14:textId="20095898">
      <w:pPr>
        <w:pStyle w:val="Normalutanindragellerluft"/>
      </w:pPr>
      <w:r w:rsidRPr="007F1766">
        <w:t xml:space="preserve">Ostkustbanan är en flaskhals som påverkar hela järnvägsnätet, och indirekt så bromsar den upp en gynnsam ekonomisk utveckling. Det gynnar inte heller vägen till ett hållbart samhälle då industriföretagen väljer att skicka sitt gods med lastbil istället för tåg.  Genom att tidigarelägga utbyggnation av Ostkustbanan, så att norra och södra Sverige knyts samman kan människor och gods förflyttas snabbare, enklare och billigare och bidrar till tillväxt för hela landet, </w:t>
      </w:r>
      <w:r w:rsidR="00F34741">
        <w:t>investeringen</w:t>
      </w:r>
      <w:r w:rsidRPr="007F1766">
        <w:t xml:space="preserve"> i sig kommer snart att börja återbetalas, därför behövs </w:t>
      </w:r>
      <w:r w:rsidR="00F34741">
        <w:t xml:space="preserve">det </w:t>
      </w:r>
      <w:r w:rsidRPr="007F1766">
        <w:t>möjliggöra</w:t>
      </w:r>
      <w:r w:rsidR="00F34741">
        <w:t>s för</w:t>
      </w:r>
      <w:r w:rsidRPr="007F1766">
        <w:t xml:space="preserve"> dubbelspår på Ostkustbanan.</w:t>
      </w:r>
    </w:p>
    <w:p xmlns:w14="http://schemas.microsoft.com/office/word/2010/wordml" w:rsidR="00BB6339" w:rsidP="008E0FE2" w:rsidRDefault="00BB6339" w14:paraId="2D149EDD" w14:textId="77777777">
      <w:pPr>
        <w:pStyle w:val="Normalutanindragellerluft"/>
      </w:pPr>
    </w:p>
    <w:sdt>
      <w:sdtPr>
        <w:rPr>
          <w:i/>
          <w:noProof/>
        </w:rPr>
        <w:alias w:val="CC_Underskrifter"/>
        <w:tag w:val="CC_Underskrifter"/>
        <w:id w:val="583496634"/>
        <w:lock w:val="sdtContentLocked"/>
        <w:placeholder>
          <w:docPart w:val="55719ADC14C84C0BB63BE0DCC07A43AC"/>
        </w:placeholder>
      </w:sdtPr>
      <w:sdtEndPr/>
      <w:sdtContent>
        <w:p xmlns:w14="http://schemas.microsoft.com/office/word/2010/wordml" w:rsidR="00004449" w:rsidP="00004449" w:rsidRDefault="00004449" w14:paraId="1B496238" w14:textId="77777777">
          <w:pPr/>
          <w:r/>
        </w:p>
        <w:p xmlns:w14="http://schemas.microsoft.com/office/word/2010/wordml" w:rsidR="00004449" w:rsidP="00004449" w:rsidRDefault="00004449" w14:paraId="1E15AC52" w14:textId="209F5F86">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Daniel Persson (SD)</w:t>
            </w:r>
          </w:p>
        </w:tc>
        <w:tc>
          <w:tcPr>
            <w:tcW w:w="50" w:type="pct"/>
            <w:vAlign w:val="bottom"/>
          </w:tcPr>
          <w:p>
            <w:pPr>
              <w:pStyle w:val="Underskrifter"/>
              <w:spacing w:after="0"/>
            </w:pPr>
            <w:r>
              <w:t/>
            </w:r>
          </w:p>
        </w:tc>
      </w:tr>
    </w:tbl>
    <w:bookmarkEnd w:id="2"/>
    <w:p xmlns:w14="http://schemas.microsoft.com/office/word/2010/wordml" w:rsidRPr="008E0FE2" w:rsidR="004801AC" w:rsidP="00DF3554" w:rsidRDefault="004801AC" w14:paraId="49D2ECAE" w14:textId="40809823"/>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55F64C" w14:textId="77777777" w:rsidR="00CF1342" w:rsidRDefault="00CF1342" w:rsidP="000C1CAD">
      <w:pPr>
        <w:spacing w:line="240" w:lineRule="auto"/>
      </w:pPr>
      <w:r>
        <w:separator/>
      </w:r>
    </w:p>
  </w:endnote>
  <w:endnote w:type="continuationSeparator" w:id="0">
    <w:p w14:paraId="7AF43505" w14:textId="77777777" w:rsidR="00CF1342" w:rsidRDefault="00CF134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1C52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C339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DFFA5" w14:textId="46BC4472" w:rsidR="00262EA3" w:rsidRPr="00004449" w:rsidRDefault="00262EA3" w:rsidP="0000444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A0F4FF" w14:textId="77777777" w:rsidR="00CF1342" w:rsidRDefault="00CF1342" w:rsidP="000C1CAD">
      <w:pPr>
        <w:spacing w:line="240" w:lineRule="auto"/>
      </w:pPr>
      <w:r>
        <w:separator/>
      </w:r>
    </w:p>
  </w:footnote>
  <w:footnote w:type="continuationSeparator" w:id="0">
    <w:p w14:paraId="54B60CE1" w14:textId="77777777" w:rsidR="00CF1342" w:rsidRDefault="00CF134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668287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50C8F8A" wp14:anchorId="2C5CF41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04449" w14:paraId="3DBED702" w14:textId="719E117A">
                          <w:pPr>
                            <w:jc w:val="right"/>
                          </w:pPr>
                          <w:sdt>
                            <w:sdtPr>
                              <w:alias w:val="CC_Noformat_Partikod"/>
                              <w:tag w:val="CC_Noformat_Partikod"/>
                              <w:id w:val="-53464382"/>
                              <w:text/>
                            </w:sdtPr>
                            <w:sdtEndPr/>
                            <w:sdtContent>
                              <w:r w:rsidR="007F1766">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C5CF41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04449" w14:paraId="3DBED702" w14:textId="719E117A">
                    <w:pPr>
                      <w:jc w:val="right"/>
                    </w:pPr>
                    <w:sdt>
                      <w:sdtPr>
                        <w:alias w:val="CC_Noformat_Partikod"/>
                        <w:tag w:val="CC_Noformat_Partikod"/>
                        <w:id w:val="-53464382"/>
                        <w:text/>
                      </w:sdtPr>
                      <w:sdtEndPr/>
                      <w:sdtContent>
                        <w:r w:rsidR="007F1766">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4E4A35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17B639F" w14:textId="77777777">
    <w:pPr>
      <w:jc w:val="right"/>
    </w:pPr>
  </w:p>
  <w:p w:rsidR="00262EA3" w:rsidP="00776B74" w:rsidRDefault="00262EA3" w14:paraId="45A98F1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210213433" w:id="6"/>
  <w:bookmarkStart w:name="_Hlk210213434" w:id="7"/>
  <w:p w:rsidR="00262EA3" w:rsidP="008563AC" w:rsidRDefault="00004449" w14:paraId="7D2918B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ACE772D" wp14:anchorId="4DEB66A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04449" w14:paraId="2CA61134" w14:textId="308E8ABC">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F1766">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004449" w14:paraId="79EEC0F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04449" w14:paraId="576CE193" w14:textId="2B4BB6F8">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:951</w:t>
        </w:r>
      </w:sdtContent>
    </w:sdt>
  </w:p>
  <w:p w:rsidR="00262EA3" w:rsidP="00E03A3D" w:rsidRDefault="00004449" w14:paraId="0716A058" w14:textId="559902C3">
    <w:pPr>
      <w:pStyle w:val="Motionr"/>
    </w:pPr>
    <w:sdt>
      <w:sdtPr>
        <w:alias w:val="CC_Noformat_Avtext"/>
        <w:tag w:val="CC_Noformat_Avtext"/>
        <w:id w:val="-2020768203"/>
        <w:lock w:val="sdtContentLocked"/>
        <w:placeholder>
          <w:docPart w:val="18CAAB3DF8D6474BA71CC91380196F16"/>
        </w:placeholder>
        <w15:appearance w15:val="hidden"/>
        <w:text/>
      </w:sdtPr>
      <w:sdtEndPr/>
      <w:sdtContent>
        <w:r>
          <w:t>av Daniel Persson (SD)</w:t>
        </w:r>
      </w:sdtContent>
    </w:sdt>
  </w:p>
  <w:sdt>
    <w:sdtPr>
      <w:alias w:val="CC_Noformat_Rubtext"/>
      <w:tag w:val="CC_Noformat_Rubtext"/>
      <w:id w:val="-218060500"/>
      <w:lock w:val="sdtContentLocked"/>
      <w:text/>
    </w:sdtPr>
    <w:sdtEndPr/>
    <w:sdtContent>
      <w:p w:rsidR="00262EA3" w:rsidP="00283E0F" w:rsidRDefault="007F1766" w14:paraId="0A11FE94" w14:textId="30B5B49F">
        <w:pPr>
          <w:pStyle w:val="FSHRub2"/>
        </w:pPr>
        <w:r>
          <w:t>Dubbelspårig järnväg på Ostkustbanan</w:t>
        </w:r>
      </w:p>
    </w:sdtContent>
  </w:sdt>
  <w:sdt>
    <w:sdtPr>
      <w:alias w:val="CC_Boilerplate_3"/>
      <w:tag w:val="CC_Boilerplate_3"/>
      <w:id w:val="1606463544"/>
      <w:lock w:val="sdtContentLocked"/>
      <w15:appearance w15:val="hidden"/>
      <w:text w:multiLine="1"/>
    </w:sdtPr>
    <w:sdtEndPr/>
    <w:sdtContent>
      <w:p w:rsidR="00262EA3" w:rsidP="00283E0F" w:rsidRDefault="00262EA3" w14:paraId="6F60267D" w14:textId="77777777">
        <w:pPr>
          <w:pStyle w:val="FSHNormL"/>
        </w:pPr>
        <w:r>
          <w:br/>
        </w:r>
      </w:p>
    </w:sdtContent>
  </w:sdt>
  <w:bookmarkEnd w:displacedByCustomXml="prev" w:id="7"/>
  <w:bookmarkEnd w:displacedByCustomXml="prev" w:id="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F1766"/>
    <w:rsid w:val="000000E0"/>
    <w:rsid w:val="00000761"/>
    <w:rsid w:val="000014AF"/>
    <w:rsid w:val="00002310"/>
    <w:rsid w:val="00002CB4"/>
    <w:rsid w:val="000030B6"/>
    <w:rsid w:val="00003CCB"/>
    <w:rsid w:val="00003F79"/>
    <w:rsid w:val="0000412E"/>
    <w:rsid w:val="00004250"/>
    <w:rsid w:val="000043C1"/>
    <w:rsid w:val="00004449"/>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3E6C"/>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66"/>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2FC"/>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342"/>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741"/>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021F0B5"/>
  <w15:chartTrackingRefBased/>
  <w15:docId w15:val="{00C6E5CE-1845-48B6-8858-3604B3FA7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0FB5D3AFC8540A4ACC8EEE73C6DA941"/>
        <w:category>
          <w:name w:val="Allmänt"/>
          <w:gallery w:val="placeholder"/>
        </w:category>
        <w:types>
          <w:type w:val="bbPlcHdr"/>
        </w:types>
        <w:behaviors>
          <w:behavior w:val="content"/>
        </w:behaviors>
        <w:guid w:val="{54BF39CB-775D-4B1F-BCE5-E9C5DA849987}"/>
      </w:docPartPr>
      <w:docPartBody>
        <w:p w:rsidR="00860DE7" w:rsidRDefault="00D80F29">
          <w:pPr>
            <w:pStyle w:val="30FB5D3AFC8540A4ACC8EEE73C6DA941"/>
          </w:pPr>
          <w:r w:rsidRPr="005A0A93">
            <w:rPr>
              <w:rStyle w:val="Platshllartext"/>
            </w:rPr>
            <w:t>Förslag till riksdagsbeslut</w:t>
          </w:r>
        </w:p>
      </w:docPartBody>
    </w:docPart>
    <w:docPart>
      <w:docPartPr>
        <w:name w:val="F387AD7D820C44189EE1ED278B2D7B7D"/>
        <w:category>
          <w:name w:val="Allmänt"/>
          <w:gallery w:val="placeholder"/>
        </w:category>
        <w:types>
          <w:type w:val="bbPlcHdr"/>
        </w:types>
        <w:behaviors>
          <w:behavior w:val="content"/>
        </w:behaviors>
        <w:guid w:val="{E17C453D-4B79-43A0-9002-599CE4FE6EEE}"/>
      </w:docPartPr>
      <w:docPartBody>
        <w:p w:rsidR="00860DE7" w:rsidRDefault="00D80F29">
          <w:pPr>
            <w:pStyle w:val="F387AD7D820C44189EE1ED278B2D7B7D"/>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14925650BDF46D9AEC25C3C2D270D3E"/>
        <w:category>
          <w:name w:val="Allmänt"/>
          <w:gallery w:val="placeholder"/>
        </w:category>
        <w:types>
          <w:type w:val="bbPlcHdr"/>
        </w:types>
        <w:behaviors>
          <w:behavior w:val="content"/>
        </w:behaviors>
        <w:guid w:val="{42BC9B65-5DBF-458C-B9BE-65B787C1116D}"/>
      </w:docPartPr>
      <w:docPartBody>
        <w:p w:rsidR="00860DE7" w:rsidRDefault="00D80F29">
          <w:pPr>
            <w:pStyle w:val="A14925650BDF46D9AEC25C3C2D270D3E"/>
          </w:pPr>
          <w:r w:rsidRPr="005A0A93">
            <w:rPr>
              <w:rStyle w:val="Platshllartext"/>
            </w:rPr>
            <w:t>Motivering</w:t>
          </w:r>
        </w:p>
      </w:docPartBody>
    </w:docPart>
    <w:docPart>
      <w:docPartPr>
        <w:name w:val="55719ADC14C84C0BB63BE0DCC07A43AC"/>
        <w:category>
          <w:name w:val="Allmänt"/>
          <w:gallery w:val="placeholder"/>
        </w:category>
        <w:types>
          <w:type w:val="bbPlcHdr"/>
        </w:types>
        <w:behaviors>
          <w:behavior w:val="content"/>
        </w:behaviors>
        <w:guid w:val="{D638D0B0-7C84-4389-A33A-D225B7552970}"/>
      </w:docPartPr>
      <w:docPartBody>
        <w:p w:rsidR="00860DE7" w:rsidRDefault="00D80F29">
          <w:pPr>
            <w:pStyle w:val="55719ADC14C84C0BB63BE0DCC07A43AC"/>
          </w:pPr>
          <w:r w:rsidRPr="009B077E">
            <w:rPr>
              <w:rStyle w:val="Platshllartext"/>
            </w:rPr>
            <w:t>Namn på motionärer infogas/tas bort via panelen.</w:t>
          </w:r>
        </w:p>
      </w:docPartBody>
    </w:docPart>
    <w:docPart>
      <w:docPartPr>
        <w:name w:val="18CAAB3DF8D6474BA71CC91380196F16"/>
        <w:category>
          <w:name w:val="Allmänt"/>
          <w:gallery w:val="placeholder"/>
        </w:category>
        <w:types>
          <w:type w:val="bbPlcHdr"/>
        </w:types>
        <w:behaviors>
          <w:behavior w:val="content"/>
        </w:behaviors>
        <w:guid w:val="{B2B53720-71AB-4EF8-AC0C-1A9712A71847}"/>
      </w:docPartPr>
      <w:docPartBody>
        <w:p w:rsidR="00860DE7" w:rsidRDefault="00D80F29" w:rsidP="00D80F29">
          <w:pPr>
            <w:pStyle w:val="18CAAB3DF8D6474BA71CC91380196F16"/>
          </w:pPr>
          <w:r w:rsidRPr="002551EA">
            <w:rPr>
              <w:rStyle w:val="Platshllartext"/>
              <w:color w:val="808080" w:themeColor="background1" w:themeShade="80"/>
            </w:rPr>
            <w:t>Vänligen skriv in yrkandena här. Genom att använda knapparna under fliken Motion blir de rätt formulerade.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F29"/>
    <w:rsid w:val="00860DE7"/>
    <w:rsid w:val="00D80F29"/>
    <w:rsid w:val="00F4499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80F29"/>
    <w:rPr>
      <w:color w:val="F4B083" w:themeColor="accent2" w:themeTint="99"/>
    </w:rPr>
  </w:style>
  <w:style w:type="paragraph" w:customStyle="1" w:styleId="30FB5D3AFC8540A4ACC8EEE73C6DA941">
    <w:name w:val="30FB5D3AFC8540A4ACC8EEE73C6DA941"/>
  </w:style>
  <w:style w:type="paragraph" w:customStyle="1" w:styleId="F387AD7D820C44189EE1ED278B2D7B7D">
    <w:name w:val="F387AD7D820C44189EE1ED278B2D7B7D"/>
  </w:style>
  <w:style w:type="paragraph" w:customStyle="1" w:styleId="A14925650BDF46D9AEC25C3C2D270D3E">
    <w:name w:val="A14925650BDF46D9AEC25C3C2D270D3E"/>
  </w:style>
  <w:style w:type="paragraph" w:customStyle="1" w:styleId="55719ADC14C84C0BB63BE0DCC07A43AC">
    <w:name w:val="55719ADC14C84C0BB63BE0DCC07A43AC"/>
  </w:style>
  <w:style w:type="paragraph" w:customStyle="1" w:styleId="18CAAB3DF8D6474BA71CC91380196F16">
    <w:name w:val="18CAAB3DF8D6474BA71CC91380196F16"/>
    <w:rsid w:val="00D80F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52B512-C813-4116-A2B6-C78995629DAE}"/>
</file>

<file path=customXml/itemProps2.xml><?xml version="1.0" encoding="utf-8"?>
<ds:datastoreItem xmlns:ds="http://schemas.openxmlformats.org/officeDocument/2006/customXml" ds:itemID="{D74967F0-6149-4FEA-97CB-27B1F679C27C}"/>
</file>

<file path=customXml/itemProps3.xml><?xml version="1.0" encoding="utf-8"?>
<ds:datastoreItem xmlns:ds="http://schemas.openxmlformats.org/officeDocument/2006/customXml" ds:itemID="{ECD23C10-6127-4054-A9ED-ADA7FA4EFE4F}"/>
</file>

<file path=customXml/itemProps4.xml><?xml version="1.0" encoding="utf-8"?>
<ds:datastoreItem xmlns:ds="http://schemas.openxmlformats.org/officeDocument/2006/customXml" ds:itemID="{5FBE0F03-6378-4E2E-B1F3-21FDCB146141}"/>
</file>

<file path=docProps/app.xml><?xml version="1.0" encoding="utf-8"?>
<Properties xmlns="http://schemas.openxmlformats.org/officeDocument/2006/extended-properties" xmlns:vt="http://schemas.openxmlformats.org/officeDocument/2006/docPropsVTypes">
  <Template>Normal</Template>
  <TotalTime>5</TotalTime>
  <Pages>1</Pages>
  <Words>113</Words>
  <Characters>672</Characters>
  <Application>Microsoft Office Word</Application>
  <DocSecurity>0</DocSecurity>
  <Lines>17</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780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