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6A8A1006A3421D84E170668FF73B11"/>
        </w:placeholder>
        <w15:appearance w15:val="hidden"/>
        <w:text/>
      </w:sdtPr>
      <w:sdtEndPr/>
      <w:sdtContent>
        <w:p w:rsidRPr="009B062B" w:rsidR="00AF30DD" w:rsidP="009B062B" w:rsidRDefault="00AF30DD" w14:paraId="0E26D211" w14:textId="77777777">
          <w:pPr>
            <w:pStyle w:val="RubrikFrslagTIllRiksdagsbeslut"/>
          </w:pPr>
          <w:r w:rsidRPr="009B062B">
            <w:t>Förslag till riksdagsbeslut</w:t>
          </w:r>
        </w:p>
      </w:sdtContent>
    </w:sdt>
    <w:sdt>
      <w:sdtPr>
        <w:alias w:val="Yrkande 1"/>
        <w:tag w:val="a268341a-16aa-4974-b0fd-855e502d01dc"/>
        <w:id w:val="97998076"/>
        <w:lock w:val="sdtLocked"/>
      </w:sdtPr>
      <w:sdtEndPr/>
      <w:sdtContent>
        <w:p w:rsidR="00524EDC" w:rsidRDefault="00F041D9" w14:paraId="0E26D212" w14:textId="77777777">
          <w:pPr>
            <w:pStyle w:val="Frslagstext"/>
            <w:numPr>
              <w:ilvl w:val="0"/>
              <w:numId w:val="0"/>
            </w:numPr>
          </w:pPr>
          <w:r>
            <w:t>Riksdagen ställer sig bakom det som anförs i motionen om att undersöka möjligheten att göra en genomlysning av det svenska systemet för beskattning av olika skattebaser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D2EA663AB843F7B39ED5C78AB6E882"/>
        </w:placeholder>
        <w15:appearance w15:val="hidden"/>
        <w:text/>
      </w:sdtPr>
      <w:sdtEndPr/>
      <w:sdtContent>
        <w:p w:rsidRPr="009B062B" w:rsidR="006D79C9" w:rsidP="00333E95" w:rsidRDefault="006D79C9" w14:paraId="0E26D213" w14:textId="77777777">
          <w:pPr>
            <w:pStyle w:val="Rubrik1"/>
          </w:pPr>
          <w:r>
            <w:t>Motivering</w:t>
          </w:r>
        </w:p>
      </w:sdtContent>
    </w:sdt>
    <w:p w:rsidR="00733A86" w:rsidP="00733A86" w:rsidRDefault="00733A86" w14:paraId="0E26D214" w14:textId="77777777">
      <w:pPr>
        <w:pStyle w:val="Normalutanindragellerluft"/>
      </w:pPr>
      <w:r>
        <w:t>I början av 1990-talet genomfördes det som kom att kallas århundradets skattereform. Det är snart trettio år sedan. Reformen karakteriserades av breddade skattebaser och sänkta skattesatser. De grundläggande principerna bakom skattereformen sades vara enkelhet, likformighet och neutralitet i beskattningen, där likformighet innebär att inkomster som är lika stora ska beskattas lika och neutralitet innebär att hushålls och företags handlingsalternativ ska vara oberoende av beskattningen.</w:t>
      </w:r>
    </w:p>
    <w:p w:rsidRPr="0091567D" w:rsidR="00733A86" w:rsidP="0091567D" w:rsidRDefault="00733A86" w14:paraId="0E26D215" w14:textId="77777777">
      <w:r w:rsidRPr="0091567D">
        <w:t xml:space="preserve">Sedan reformen har dock en lång rad ändringar genomförts. Exempel på detta är differentierad moms, avdragsrätt för vissa tjänsteköp (RUT och </w:t>
      </w:r>
      <w:r w:rsidRPr="0091567D">
        <w:lastRenderedPageBreak/>
        <w:t>ROT), införandet av jobbskatteavdraget och att fastighetsskatten har bytt namn till kommunal fastighetsavgift samtidigt som den blivit regressiv.</w:t>
      </w:r>
    </w:p>
    <w:p w:rsidRPr="0091567D" w:rsidR="00733A86" w:rsidP="0091567D" w:rsidRDefault="00733A86" w14:paraId="0E26D216" w14:textId="21E32806">
      <w:r w:rsidRPr="0091567D">
        <w:t>Skatteverket har sex olika kolumner för inkomstbeskattning samt olika beskattning av inkomster av kapital. Den statliga inkomstskatten betalas i två olika steg, alltså beskattas inkomster i Sverige på många olika sätt, som är mycket svåra att förstå och nästan omöjligt att ha överblick över. Det av regeringen föreslagna höjda grundavdraget för de med sjuk- och aktivitetsersättning ko</w:t>
      </w:r>
      <w:r w:rsidR="00C461C4">
        <w:t>mmer att innebära en ny, sjunde</w:t>
      </w:r>
      <w:r w:rsidRPr="0091567D">
        <w:t xml:space="preserve"> kolumn för inkomstbeskattningen.</w:t>
      </w:r>
    </w:p>
    <w:p w:rsidRPr="0091567D" w:rsidR="00652B73" w:rsidP="0091567D" w:rsidRDefault="00733A86" w14:paraId="0E26D217" w14:textId="673FC783">
      <w:r w:rsidRPr="0091567D">
        <w:t>Skattesystemet har blivit ett lapptäcke av olika skattesatser och avdrag. Det finns ett behov av en djupgående skatteöversyn</w:t>
      </w:r>
      <w:r w:rsidR="00C461C4">
        <w:t>,</w:t>
      </w:r>
      <w:bookmarkStart w:name="_GoBack" w:id="1"/>
      <w:bookmarkEnd w:id="1"/>
      <w:r w:rsidRPr="0091567D">
        <w:t xml:space="preserve"> och jag föreslår därför att en parlamentarisk utredning tillsätts för att utvärdera dagens skattesystem och föreslå förändringar. En av utgångspunkterna för en ny skatteutredning bör vara att garantera en långsiktig finansiering av välfärden samt enkelhet, rättvisa och skatt efter bärkraft.</w:t>
      </w:r>
    </w:p>
    <w:sdt>
      <w:sdtPr>
        <w:alias w:val="CC_Underskrifter"/>
        <w:tag w:val="CC_Underskrifter"/>
        <w:id w:val="583496634"/>
        <w:lock w:val="sdtContentLocked"/>
        <w:placeholder>
          <w:docPart w:val="1BE769AB96E04D3584659D458D0DF4D0"/>
        </w:placeholder>
        <w15:appearance w15:val="hidden"/>
      </w:sdtPr>
      <w:sdtEndPr/>
      <w:sdtContent>
        <w:p w:rsidR="004801AC" w:rsidP="0091567D" w:rsidRDefault="00C461C4" w14:paraId="0E26D2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Jennie Nilsson (S)</w:t>
            </w:r>
          </w:p>
        </w:tc>
      </w:tr>
    </w:tbl>
    <w:p w:rsidR="003A109D" w:rsidRDefault="003A109D" w14:paraId="0E26D21F" w14:textId="77777777"/>
    <w:sectPr w:rsidR="003A10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6D221" w14:textId="77777777" w:rsidR="00700F35" w:rsidRDefault="00700F35" w:rsidP="000C1CAD">
      <w:pPr>
        <w:spacing w:line="240" w:lineRule="auto"/>
      </w:pPr>
      <w:r>
        <w:separator/>
      </w:r>
    </w:p>
  </w:endnote>
  <w:endnote w:type="continuationSeparator" w:id="0">
    <w:p w14:paraId="0E26D222" w14:textId="77777777" w:rsidR="00700F35" w:rsidRDefault="00700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D2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D228" w14:textId="4DDC4C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1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6D21F" w14:textId="77777777" w:rsidR="00700F35" w:rsidRDefault="00700F35" w:rsidP="000C1CAD">
      <w:pPr>
        <w:spacing w:line="240" w:lineRule="auto"/>
      </w:pPr>
      <w:r>
        <w:separator/>
      </w:r>
    </w:p>
  </w:footnote>
  <w:footnote w:type="continuationSeparator" w:id="0">
    <w:p w14:paraId="0E26D220" w14:textId="77777777" w:rsidR="00700F35" w:rsidRDefault="00700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26D2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6D232" wp14:anchorId="0E26D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61C4" w14:paraId="0E26D233" w14:textId="77777777">
                          <w:pPr>
                            <w:jc w:val="right"/>
                          </w:pPr>
                          <w:sdt>
                            <w:sdtPr>
                              <w:alias w:val="CC_Noformat_Partikod"/>
                              <w:tag w:val="CC_Noformat_Partikod"/>
                              <w:id w:val="-53464382"/>
                              <w:placeholder>
                                <w:docPart w:val="B0C1D4687B564A288CE3D7B6CF5E5432"/>
                              </w:placeholder>
                              <w:text/>
                            </w:sdtPr>
                            <w:sdtEndPr/>
                            <w:sdtContent>
                              <w:r w:rsidR="00733A86">
                                <w:t>S</w:t>
                              </w:r>
                            </w:sdtContent>
                          </w:sdt>
                          <w:sdt>
                            <w:sdtPr>
                              <w:alias w:val="CC_Noformat_Partinummer"/>
                              <w:tag w:val="CC_Noformat_Partinummer"/>
                              <w:id w:val="-1709555926"/>
                              <w:placeholder>
                                <w:docPart w:val="35EB58A46AD64F03A2565B8A30518AF0"/>
                              </w:placeholder>
                              <w:text/>
                            </w:sdtPr>
                            <w:sdtEndPr/>
                            <w:sdtContent>
                              <w:r w:rsidR="00733A86">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6D2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61C4" w14:paraId="0E26D233" w14:textId="77777777">
                    <w:pPr>
                      <w:jc w:val="right"/>
                    </w:pPr>
                    <w:sdt>
                      <w:sdtPr>
                        <w:alias w:val="CC_Noformat_Partikod"/>
                        <w:tag w:val="CC_Noformat_Partikod"/>
                        <w:id w:val="-53464382"/>
                        <w:placeholder>
                          <w:docPart w:val="B0C1D4687B564A288CE3D7B6CF5E5432"/>
                        </w:placeholder>
                        <w:text/>
                      </w:sdtPr>
                      <w:sdtEndPr/>
                      <w:sdtContent>
                        <w:r w:rsidR="00733A86">
                          <w:t>S</w:t>
                        </w:r>
                      </w:sdtContent>
                    </w:sdt>
                    <w:sdt>
                      <w:sdtPr>
                        <w:alias w:val="CC_Noformat_Partinummer"/>
                        <w:tag w:val="CC_Noformat_Partinummer"/>
                        <w:id w:val="-1709555926"/>
                        <w:placeholder>
                          <w:docPart w:val="35EB58A46AD64F03A2565B8A30518AF0"/>
                        </w:placeholder>
                        <w:text/>
                      </w:sdtPr>
                      <w:sdtEndPr/>
                      <w:sdtContent>
                        <w:r w:rsidR="00733A86">
                          <w:t>1502</w:t>
                        </w:r>
                      </w:sdtContent>
                    </w:sdt>
                  </w:p>
                </w:txbxContent>
              </v:textbox>
              <w10:wrap anchorx="page"/>
            </v:shape>
          </w:pict>
        </mc:Fallback>
      </mc:AlternateContent>
    </w:r>
  </w:p>
  <w:p w:rsidRPr="00293C4F" w:rsidR="004F35FE" w:rsidP="00776B74" w:rsidRDefault="004F35FE" w14:paraId="0E26D2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61C4" w14:paraId="0E26D225" w14:textId="77777777">
    <w:pPr>
      <w:jc w:val="right"/>
    </w:pPr>
    <w:sdt>
      <w:sdtPr>
        <w:alias w:val="CC_Noformat_Partikod"/>
        <w:tag w:val="CC_Noformat_Partikod"/>
        <w:id w:val="559911109"/>
        <w:placeholder>
          <w:docPart w:val="35EB58A46AD64F03A2565B8A30518AF0"/>
        </w:placeholder>
        <w:text/>
      </w:sdtPr>
      <w:sdtEndPr/>
      <w:sdtContent>
        <w:r w:rsidR="00733A86">
          <w:t>S</w:t>
        </w:r>
      </w:sdtContent>
    </w:sdt>
    <w:sdt>
      <w:sdtPr>
        <w:alias w:val="CC_Noformat_Partinummer"/>
        <w:tag w:val="CC_Noformat_Partinummer"/>
        <w:id w:val="1197820850"/>
        <w:text/>
      </w:sdtPr>
      <w:sdtEndPr/>
      <w:sdtContent>
        <w:r w:rsidR="00733A86">
          <w:t>1502</w:t>
        </w:r>
      </w:sdtContent>
    </w:sdt>
  </w:p>
  <w:p w:rsidR="004F35FE" w:rsidP="00776B74" w:rsidRDefault="004F35FE" w14:paraId="0E26D2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61C4" w14:paraId="0E26D229" w14:textId="77777777">
    <w:pPr>
      <w:jc w:val="right"/>
    </w:pPr>
    <w:sdt>
      <w:sdtPr>
        <w:alias w:val="CC_Noformat_Partikod"/>
        <w:tag w:val="CC_Noformat_Partikod"/>
        <w:id w:val="1471015553"/>
        <w:text/>
      </w:sdtPr>
      <w:sdtEndPr/>
      <w:sdtContent>
        <w:r w:rsidR="00733A86">
          <w:t>S</w:t>
        </w:r>
      </w:sdtContent>
    </w:sdt>
    <w:sdt>
      <w:sdtPr>
        <w:alias w:val="CC_Noformat_Partinummer"/>
        <w:tag w:val="CC_Noformat_Partinummer"/>
        <w:id w:val="-2014525982"/>
        <w:text/>
      </w:sdtPr>
      <w:sdtEndPr/>
      <w:sdtContent>
        <w:r w:rsidR="00733A86">
          <w:t>1502</w:t>
        </w:r>
      </w:sdtContent>
    </w:sdt>
  </w:p>
  <w:p w:rsidR="004F35FE" w:rsidP="00A314CF" w:rsidRDefault="00C461C4" w14:paraId="0E26D2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61C4" w14:paraId="0E26D2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61C4" w14:paraId="0E26D2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:1407</w:t>
        </w:r>
      </w:sdtContent>
    </w:sdt>
  </w:p>
  <w:p w:rsidR="004F35FE" w:rsidP="00E03A3D" w:rsidRDefault="00C461C4" w14:paraId="0E26D22D" w14:textId="77777777">
    <w:pPr>
      <w:pStyle w:val="Motionr"/>
    </w:pPr>
    <w:sdt>
      <w:sdtPr>
        <w:alias w:val="CC_Noformat_Avtext"/>
        <w:tag w:val="CC_Noformat_Avtext"/>
        <w:id w:val="-2020768203"/>
        <w:lock w:val="sdtContentLocked"/>
        <w15:appearance w15:val="hidden"/>
        <w:text/>
      </w:sdtPr>
      <w:sdtEndPr/>
      <w:sdtContent>
        <w:r>
          <w:t>av Adnan Dibrani m.fl. (S)</w:t>
        </w:r>
      </w:sdtContent>
    </w:sdt>
  </w:p>
  <w:sdt>
    <w:sdtPr>
      <w:alias w:val="CC_Noformat_Rubtext"/>
      <w:tag w:val="CC_Noformat_Rubtext"/>
      <w:id w:val="-218060500"/>
      <w:lock w:val="sdtLocked"/>
      <w15:appearance w15:val="hidden"/>
      <w:text/>
    </w:sdtPr>
    <w:sdtEndPr/>
    <w:sdtContent>
      <w:p w:rsidR="004F35FE" w:rsidP="00283E0F" w:rsidRDefault="00733A86" w14:paraId="0E26D22E" w14:textId="77777777">
        <w:pPr>
          <w:pStyle w:val="FSHRub2"/>
        </w:pPr>
        <w:r>
          <w:t>Översyn av det svenska skattesystemet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0E26D2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86"/>
    <w:rsid w:val="000000E0"/>
    <w:rsid w:val="00000761"/>
    <w:rsid w:val="000014AF"/>
    <w:rsid w:val="000030B6"/>
    <w:rsid w:val="00003CCB"/>
    <w:rsid w:val="00004250"/>
    <w:rsid w:val="00006BF0"/>
    <w:rsid w:val="0000743A"/>
    <w:rsid w:val="00007D10"/>
    <w:rsid w:val="00010168"/>
    <w:rsid w:val="0001036B"/>
    <w:rsid w:val="00010DF8"/>
    <w:rsid w:val="00010E31"/>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A51"/>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01"/>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09D"/>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EDC"/>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0F35"/>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A86"/>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188"/>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67D"/>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D12"/>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1C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030"/>
    <w:rsid w:val="00EF133E"/>
    <w:rsid w:val="00EF1889"/>
    <w:rsid w:val="00EF28D9"/>
    <w:rsid w:val="00EF5575"/>
    <w:rsid w:val="00EF5A8D"/>
    <w:rsid w:val="00EF6908"/>
    <w:rsid w:val="00EF6F9D"/>
    <w:rsid w:val="00EF7515"/>
    <w:rsid w:val="00EF755D"/>
    <w:rsid w:val="00EF7F9A"/>
    <w:rsid w:val="00F00A16"/>
    <w:rsid w:val="00F02D25"/>
    <w:rsid w:val="00F0359B"/>
    <w:rsid w:val="00F041D9"/>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A2D"/>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6D210"/>
  <w15:chartTrackingRefBased/>
  <w15:docId w15:val="{C56215EE-C5B9-40A7-9C63-6A45F15A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6A8A1006A3421D84E170668FF73B11"/>
        <w:category>
          <w:name w:val="Allmänt"/>
          <w:gallery w:val="placeholder"/>
        </w:category>
        <w:types>
          <w:type w:val="bbPlcHdr"/>
        </w:types>
        <w:behaviors>
          <w:behavior w:val="content"/>
        </w:behaviors>
        <w:guid w:val="{5C872A26-8818-4FCC-BB40-DE5B3B07F62D}"/>
      </w:docPartPr>
      <w:docPartBody>
        <w:p w:rsidR="008756B4" w:rsidRDefault="005F38C4">
          <w:pPr>
            <w:pStyle w:val="316A8A1006A3421D84E170668FF73B11"/>
          </w:pPr>
          <w:r w:rsidRPr="005A0A93">
            <w:rPr>
              <w:rStyle w:val="Platshllartext"/>
            </w:rPr>
            <w:t>Förslag till riksdagsbeslut</w:t>
          </w:r>
        </w:p>
      </w:docPartBody>
    </w:docPart>
    <w:docPart>
      <w:docPartPr>
        <w:name w:val="A2D2EA663AB843F7B39ED5C78AB6E882"/>
        <w:category>
          <w:name w:val="Allmänt"/>
          <w:gallery w:val="placeholder"/>
        </w:category>
        <w:types>
          <w:type w:val="bbPlcHdr"/>
        </w:types>
        <w:behaviors>
          <w:behavior w:val="content"/>
        </w:behaviors>
        <w:guid w:val="{A741CABA-1366-4EF7-ACC5-D8CC9C361939}"/>
      </w:docPartPr>
      <w:docPartBody>
        <w:p w:rsidR="008756B4" w:rsidRDefault="005F38C4">
          <w:pPr>
            <w:pStyle w:val="A2D2EA663AB843F7B39ED5C78AB6E882"/>
          </w:pPr>
          <w:r w:rsidRPr="005A0A93">
            <w:rPr>
              <w:rStyle w:val="Platshllartext"/>
            </w:rPr>
            <w:t>Motivering</w:t>
          </w:r>
        </w:p>
      </w:docPartBody>
    </w:docPart>
    <w:docPart>
      <w:docPartPr>
        <w:name w:val="B0C1D4687B564A288CE3D7B6CF5E5432"/>
        <w:category>
          <w:name w:val="Allmänt"/>
          <w:gallery w:val="placeholder"/>
        </w:category>
        <w:types>
          <w:type w:val="bbPlcHdr"/>
        </w:types>
        <w:behaviors>
          <w:behavior w:val="content"/>
        </w:behaviors>
        <w:guid w:val="{A93567E0-C7C0-4C5F-9E64-428120541C5B}"/>
      </w:docPartPr>
      <w:docPartBody>
        <w:p w:rsidR="008756B4" w:rsidRDefault="005F38C4">
          <w:pPr>
            <w:pStyle w:val="B0C1D4687B564A288CE3D7B6CF5E5432"/>
          </w:pPr>
          <w:r>
            <w:rPr>
              <w:rStyle w:val="Platshllartext"/>
            </w:rPr>
            <w:t xml:space="preserve"> </w:t>
          </w:r>
        </w:p>
      </w:docPartBody>
    </w:docPart>
    <w:docPart>
      <w:docPartPr>
        <w:name w:val="35EB58A46AD64F03A2565B8A30518AF0"/>
        <w:category>
          <w:name w:val="Allmänt"/>
          <w:gallery w:val="placeholder"/>
        </w:category>
        <w:types>
          <w:type w:val="bbPlcHdr"/>
        </w:types>
        <w:behaviors>
          <w:behavior w:val="content"/>
        </w:behaviors>
        <w:guid w:val="{EE4B96E9-DF9B-4D7E-9CE5-56A18E762684}"/>
      </w:docPartPr>
      <w:docPartBody>
        <w:p w:rsidR="008756B4" w:rsidRDefault="005F38C4">
          <w:pPr>
            <w:pStyle w:val="35EB58A46AD64F03A2565B8A30518AF0"/>
          </w:pPr>
          <w:r>
            <w:t xml:space="preserve"> </w:t>
          </w:r>
        </w:p>
      </w:docPartBody>
    </w:docPart>
    <w:docPart>
      <w:docPartPr>
        <w:name w:val="1BE769AB96E04D3584659D458D0DF4D0"/>
        <w:category>
          <w:name w:val="Allmänt"/>
          <w:gallery w:val="placeholder"/>
        </w:category>
        <w:types>
          <w:type w:val="bbPlcHdr"/>
        </w:types>
        <w:behaviors>
          <w:behavior w:val="content"/>
        </w:behaviors>
        <w:guid w:val="{74E3DF3F-0505-49B5-84C0-7BCB724EA74D}"/>
      </w:docPartPr>
      <w:docPartBody>
        <w:p w:rsidR="00000000" w:rsidRDefault="00114C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C4"/>
    <w:rsid w:val="005F38C4"/>
    <w:rsid w:val="00875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6A8A1006A3421D84E170668FF73B11">
    <w:name w:val="316A8A1006A3421D84E170668FF73B11"/>
  </w:style>
  <w:style w:type="paragraph" w:customStyle="1" w:styleId="891197DD32A64D1E8A7AF507DF089CDA">
    <w:name w:val="891197DD32A64D1E8A7AF507DF089CDA"/>
  </w:style>
  <w:style w:type="paragraph" w:customStyle="1" w:styleId="84361BB84AF54B2183B0BB036498CBCE">
    <w:name w:val="84361BB84AF54B2183B0BB036498CBCE"/>
  </w:style>
  <w:style w:type="paragraph" w:customStyle="1" w:styleId="A2D2EA663AB843F7B39ED5C78AB6E882">
    <w:name w:val="A2D2EA663AB843F7B39ED5C78AB6E882"/>
  </w:style>
  <w:style w:type="paragraph" w:customStyle="1" w:styleId="90829598DBA34098BB573476AD91F133">
    <w:name w:val="90829598DBA34098BB573476AD91F133"/>
  </w:style>
  <w:style w:type="paragraph" w:customStyle="1" w:styleId="B0C1D4687B564A288CE3D7B6CF5E5432">
    <w:name w:val="B0C1D4687B564A288CE3D7B6CF5E5432"/>
  </w:style>
  <w:style w:type="paragraph" w:customStyle="1" w:styleId="35EB58A46AD64F03A2565B8A30518AF0">
    <w:name w:val="35EB58A46AD64F03A2565B8A30518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24788-A16B-4B06-935E-740FB0AC73EA}"/>
</file>

<file path=customXml/itemProps2.xml><?xml version="1.0" encoding="utf-8"?>
<ds:datastoreItem xmlns:ds="http://schemas.openxmlformats.org/officeDocument/2006/customXml" ds:itemID="{B5265FF7-BA78-4274-BA39-831D2E154E76}"/>
</file>

<file path=customXml/itemProps3.xml><?xml version="1.0" encoding="utf-8"?>
<ds:datastoreItem xmlns:ds="http://schemas.openxmlformats.org/officeDocument/2006/customXml" ds:itemID="{1BC25BE8-BD3F-4E65-BD5F-B81DB16348BD}"/>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1690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S1502 Översyn av det svenska skattesystemet</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