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BD7" w:rsidRPr="00E16E32" w:rsidRDefault="00CF6BD7" w:rsidP="002A3DC6">
      <w:pPr>
        <w:pStyle w:val="Hemstlrubrik"/>
      </w:pPr>
      <w:r w:rsidRPr="00E16E32">
        <w:t>Förslag till riksdagsbeslut</w:t>
      </w:r>
    </w:p>
    <w:p w:rsidR="00CF6BD7" w:rsidRPr="00E16E32" w:rsidRDefault="00CF6BD7" w:rsidP="00CF6BD7">
      <w:pPr>
        <w:pStyle w:val="Hemstlatt"/>
      </w:pPr>
      <w:r w:rsidRPr="00E16E32">
        <w:t>Riksdagen tillkännager för regeringen som sin mening vad i motionen anförs om att digital-</w:t>
      </w:r>
      <w:r w:rsidR="00BF0D63" w:rsidRPr="00E16E32">
        <w:t>tv</w:t>
      </w:r>
      <w:r w:rsidRPr="00E16E32">
        <w:t>-abonnenter friare ska</w:t>
      </w:r>
      <w:r w:rsidR="00BF0D63" w:rsidRPr="00E16E32">
        <w:t>ll</w:t>
      </w:r>
      <w:r w:rsidRPr="00E16E32">
        <w:t xml:space="preserve"> kunna välja sina kanaler, samt att lokala tv-kanaler flexibelt garanteras kanalutrymme i alla distr</w:t>
      </w:r>
      <w:r w:rsidRPr="00E16E32">
        <w:t>i</w:t>
      </w:r>
      <w:r w:rsidRPr="00E16E32">
        <w:t>butionsnät.</w:t>
      </w:r>
    </w:p>
    <w:p w:rsidR="00CF6BD7" w:rsidRPr="00E16E32" w:rsidRDefault="002A3DC6" w:rsidP="002A3DC6">
      <w:pPr>
        <w:pStyle w:val="Rubrik1"/>
      </w:pPr>
      <w:r w:rsidRPr="00E16E32">
        <w:t>Motivering</w:t>
      </w:r>
    </w:p>
    <w:p w:rsidR="00CF6BD7" w:rsidRPr="00E16E32" w:rsidRDefault="00CF6BD7" w:rsidP="00CF6BD7">
      <w:r w:rsidRPr="00E16E32">
        <w:t>Mellan år</w:t>
      </w:r>
      <w:r w:rsidR="002A3DC6" w:rsidRPr="00E16E32">
        <w:t>en</w:t>
      </w:r>
      <w:r w:rsidRPr="00E16E32">
        <w:t xml:space="preserve"> 2005 och 2008 övergår de markbundna </w:t>
      </w:r>
      <w:r w:rsidR="002A3DC6" w:rsidRPr="00E16E32">
        <w:t>tv</w:t>
      </w:r>
      <w:r w:rsidRPr="00E16E32">
        <w:t>-sändningarna från analog till digital teknik. Det ger större</w:t>
      </w:r>
      <w:r w:rsidR="002A3DC6" w:rsidRPr="00E16E32">
        <w:t xml:space="preserve"> flexibilitet och fler kanaler.</w:t>
      </w:r>
    </w:p>
    <w:p w:rsidR="00CF6BD7" w:rsidRPr="00E16E32" w:rsidRDefault="00CF6BD7" w:rsidP="002A3DC6">
      <w:pPr>
        <w:pStyle w:val="Normaltindrag"/>
      </w:pPr>
      <w:r w:rsidRPr="00E16E32">
        <w:t>Det delvis statligt ägda företaget Boxer har monopol på att sända i det dig</w:t>
      </w:r>
      <w:r w:rsidRPr="00E16E32">
        <w:t>i</w:t>
      </w:r>
      <w:r w:rsidRPr="00E16E32">
        <w:t>tala marknätet. Därmed är det viktigt att granska hur man utfor</w:t>
      </w:r>
      <w:r w:rsidR="002A3DC6" w:rsidRPr="00E16E32">
        <w:t>mar sina vil</w:t>
      </w:r>
      <w:r w:rsidR="002A3DC6" w:rsidRPr="00E16E32">
        <w:t>l</w:t>
      </w:r>
      <w:r w:rsidR="002A3DC6" w:rsidRPr="00E16E32">
        <w:t>kor till kunderna.</w:t>
      </w:r>
    </w:p>
    <w:p w:rsidR="00CF6BD7" w:rsidRPr="00E16E32" w:rsidRDefault="00CF6BD7" w:rsidP="002A3DC6">
      <w:pPr>
        <w:pStyle w:val="Normaltindrag"/>
      </w:pPr>
      <w:r w:rsidRPr="00E16E32">
        <w:t xml:space="preserve">Den enskilde </w:t>
      </w:r>
      <w:r w:rsidR="002A3DC6" w:rsidRPr="00E16E32">
        <w:t>tv</w:t>
      </w:r>
      <w:r w:rsidRPr="00E16E32">
        <w:t xml:space="preserve">-konsumenten kan idag välja att med sin eller sina nya boxar enbart se de fria </w:t>
      </w:r>
      <w:r w:rsidR="002A3DC6" w:rsidRPr="00E16E32">
        <w:t>tv</w:t>
      </w:r>
      <w:r w:rsidRPr="00E16E32">
        <w:t>-kanalerna TV</w:t>
      </w:r>
      <w:r w:rsidR="002A3DC6" w:rsidRPr="00E16E32">
        <w:t xml:space="preserve"> </w:t>
      </w:r>
      <w:r w:rsidRPr="00E16E32">
        <w:t>1, TV</w:t>
      </w:r>
      <w:r w:rsidR="002A3DC6" w:rsidRPr="00E16E32">
        <w:t xml:space="preserve"> </w:t>
      </w:r>
      <w:r w:rsidRPr="00E16E32">
        <w:t>2, Barnkanalen, Kunskapskan</w:t>
      </w:r>
      <w:r w:rsidRPr="00E16E32">
        <w:t>a</w:t>
      </w:r>
      <w:r w:rsidRPr="00E16E32">
        <w:t>len, S</w:t>
      </w:r>
      <w:r w:rsidR="002A3DC6" w:rsidRPr="00E16E32">
        <w:t>V</w:t>
      </w:r>
      <w:r w:rsidRPr="00E16E32">
        <w:t>T</w:t>
      </w:r>
      <w:r w:rsidR="002A3DC6" w:rsidRPr="00E16E32">
        <w:t xml:space="preserve"> </w:t>
      </w:r>
      <w:r w:rsidRPr="00E16E32">
        <w:t>24 och TV</w:t>
      </w:r>
      <w:r w:rsidR="002A3DC6" w:rsidRPr="00E16E32">
        <w:t xml:space="preserve"> </w:t>
      </w:r>
      <w:r w:rsidRPr="00E16E32">
        <w:t>4. Vill man därutöver av Boxer köpa till endast t ex den lok</w:t>
      </w:r>
      <w:r w:rsidRPr="00E16E32">
        <w:t>a</w:t>
      </w:r>
      <w:r w:rsidRPr="00E16E32">
        <w:t xml:space="preserve">la </w:t>
      </w:r>
      <w:r w:rsidR="002A3DC6" w:rsidRPr="00E16E32">
        <w:t>tv</w:t>
      </w:r>
      <w:r w:rsidRPr="00E16E32">
        <w:t>-kanalen Kanal Lokal (f.d. ”nollettan”) i Östergötland tvingas man att först abonnera på Boxer grundpaket med idag 17 ytterligare kanaler för idag 2</w:t>
      </w:r>
      <w:r w:rsidR="002A3DC6" w:rsidRPr="00E16E32">
        <w:t> </w:t>
      </w:r>
      <w:r w:rsidRPr="00E16E32">
        <w:t>551 kr per år. Först därefter kan man i nåder få abonnera på Kanal Lokal för ytterligare 149 kr/år. Den årliga kostnaden för att se sin lokala TV-kanal om man inte anser sig hinna eller vilja se de 17 kanalerna i Boxerpaketet blir då 2</w:t>
      </w:r>
      <w:r w:rsidR="002A3DC6" w:rsidRPr="00E16E32">
        <w:t> 700 kr. Detta är inte rimligt.</w:t>
      </w:r>
    </w:p>
    <w:p w:rsidR="00CF6BD7" w:rsidRPr="00E16E32" w:rsidRDefault="00CF6BD7" w:rsidP="002A3DC6">
      <w:pPr>
        <w:pStyle w:val="Normaltindrag"/>
      </w:pPr>
      <w:r w:rsidRPr="00E16E32">
        <w:t>Detsamma gäller givetvis även om man endast vill prenumerera på en, två eller tre andra kanaler ur Boxers grundpaket, det enda val man erbjuds är hela paketet.</w:t>
      </w:r>
    </w:p>
    <w:p w:rsidR="00CF6BD7" w:rsidRPr="00E16E32" w:rsidRDefault="00CF6BD7" w:rsidP="002A3DC6">
      <w:pPr>
        <w:pStyle w:val="Normaltindrag"/>
      </w:pPr>
      <w:r w:rsidRPr="00E16E32">
        <w:t>Den ansvarige ministern har utmanat branschen att sälja en digital-</w:t>
      </w:r>
      <w:r w:rsidR="002A3DC6" w:rsidRPr="00E16E32">
        <w:t>tv</w:t>
      </w:r>
      <w:r w:rsidRPr="00E16E32">
        <w:t>-box fö</w:t>
      </w:r>
      <w:r w:rsidR="002A3DC6" w:rsidRPr="00E16E32">
        <w:t>r under 500 kr. Däremot har</w:t>
      </w:r>
      <w:r w:rsidRPr="00E16E32">
        <w:t xml:space="preserve"> regeringen </w:t>
      </w:r>
      <w:r w:rsidR="002A3DC6" w:rsidRPr="00E16E32">
        <w:t xml:space="preserve">inte </w:t>
      </w:r>
      <w:r w:rsidRPr="00E16E32">
        <w:t xml:space="preserve">lyckats att få det delvis statligt ägda monopolföretaget Boxer att erbjuda en rimligare valfrihet i sitt utbud av </w:t>
      </w:r>
      <w:r w:rsidR="002A3DC6" w:rsidRPr="00E16E32">
        <w:t>tv</w:t>
      </w:r>
      <w:r w:rsidRPr="00E16E32">
        <w:t>-k</w:t>
      </w:r>
      <w:r w:rsidR="002A3DC6" w:rsidRPr="00E16E32">
        <w:t>analer enligt det ovan anförda.</w:t>
      </w:r>
    </w:p>
    <w:p w:rsidR="00CF6BD7" w:rsidRPr="00E16E32" w:rsidRDefault="00764D8F" w:rsidP="002A3DC6">
      <w:pPr>
        <w:pStyle w:val="Normaltindrag"/>
      </w:pPr>
      <w:r w:rsidRPr="00E16E32">
        <w:t>Kanada</w:t>
      </w:r>
      <w:r w:rsidR="00CF6BD7" w:rsidRPr="00E16E32">
        <w:t xml:space="preserve"> lär ha en lagstiftning som tvingar nätägare att reservera plats för en lokal </w:t>
      </w:r>
      <w:r w:rsidR="002A3DC6" w:rsidRPr="00E16E32">
        <w:t>tv</w:t>
      </w:r>
      <w:r w:rsidR="00CF6BD7" w:rsidRPr="00E16E32">
        <w:t xml:space="preserve">-kanal, utöver </w:t>
      </w:r>
      <w:r w:rsidR="00CF6BD7" w:rsidRPr="00E16E32">
        <w:rPr>
          <w:i/>
        </w:rPr>
        <w:t>public service</w:t>
      </w:r>
      <w:r w:rsidR="00CF6BD7" w:rsidRPr="00E16E32">
        <w:t xml:space="preserve"> och det kommersiella utbudet. När nu </w:t>
      </w:r>
      <w:r w:rsidR="00CF6BD7" w:rsidRPr="00E16E32">
        <w:lastRenderedPageBreak/>
        <w:t xml:space="preserve">nya markbundna och andra distributionsnät byggs upp över landet måste kanalutrymme garanteras för lokala radio- och </w:t>
      </w:r>
      <w:r w:rsidR="002A3DC6" w:rsidRPr="00E16E32">
        <w:t>tv</w:t>
      </w:r>
      <w:r w:rsidR="00CF6BD7" w:rsidRPr="00E16E32">
        <w:t>-kanaler, och med en</w:t>
      </w:r>
      <w:r w:rsidR="002A3DC6" w:rsidRPr="00E16E32">
        <w:t xml:space="preserve"> större valfrihet att kunna </w:t>
      </w:r>
      <w:r w:rsidR="00CF6BD7" w:rsidRPr="00E16E32">
        <w:t>välja dessa eller andra kanaler till ett rimligare pris än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A3DC6" w:rsidRPr="00E16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3DC6" w:rsidRPr="00E16E32" w:rsidRDefault="002A3DC6" w:rsidP="002A3DC6">
            <w:pPr>
              <w:pStyle w:val="UnderskriftDatum"/>
              <w:spacing w:before="240"/>
            </w:pPr>
            <w:r w:rsidRPr="00E16E32">
              <w:t>Stockholm den 23 september 2005</w:t>
            </w:r>
          </w:p>
        </w:tc>
        <w:tc>
          <w:tcPr>
            <w:tcW w:w="3047" w:type="dxa"/>
          </w:tcPr>
          <w:p w:rsidR="002A3DC6" w:rsidRPr="00E16E32" w:rsidRDefault="002A3DC6" w:rsidP="002A3DC6">
            <w:pPr>
              <w:pStyle w:val="Underskrifter"/>
              <w:spacing w:before="240"/>
            </w:pPr>
          </w:p>
        </w:tc>
      </w:tr>
      <w:tr w:rsidR="002A3DC6" w:rsidRPr="00E16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A3DC6" w:rsidRPr="00E16E32" w:rsidRDefault="002A3DC6" w:rsidP="002A3DC6">
            <w:pPr>
              <w:pStyle w:val="Underskrifter"/>
            </w:pPr>
            <w:r w:rsidRPr="00E16E32">
              <w:t>Staffan Danielsson (c)</w:t>
            </w:r>
          </w:p>
        </w:tc>
        <w:tc>
          <w:tcPr>
            <w:tcW w:w="3047" w:type="dxa"/>
          </w:tcPr>
          <w:p w:rsidR="002A3DC6" w:rsidRPr="00E16E32" w:rsidRDefault="002A3DC6" w:rsidP="002A3DC6">
            <w:pPr>
              <w:pStyle w:val="Underskrifter"/>
            </w:pPr>
            <w:r w:rsidRPr="00E16E32">
              <w:t>Jörgen Johansson (c)</w:t>
            </w:r>
          </w:p>
        </w:tc>
      </w:tr>
    </w:tbl>
    <w:p w:rsidR="00E84F25" w:rsidRPr="00E16E32" w:rsidRDefault="00E84F25" w:rsidP="002A3DC6">
      <w:pPr>
        <w:pStyle w:val="Normaltindrag"/>
      </w:pPr>
    </w:p>
    <w:sectPr w:rsidR="00E84F25" w:rsidRPr="00E16E32" w:rsidSect="002A3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8EB" w:rsidRPr="00E16E32" w:rsidRDefault="00C928EB">
      <w:r w:rsidRPr="00E16E32">
        <w:separator/>
      </w:r>
    </w:p>
  </w:endnote>
  <w:endnote w:type="continuationSeparator" w:id="0">
    <w:p w:rsidR="00C928EB" w:rsidRPr="00E16E32" w:rsidRDefault="00C928EB">
      <w:r w:rsidRPr="00E16E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8F" w:rsidRPr="00E16E32" w:rsidRDefault="00E16E32" w:rsidP="002A3DC6">
    <w:pPr>
      <w:pStyle w:val="Sidfot"/>
    </w:pPr>
    <w:r w:rsidRPr="00E16E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37887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8F" w:rsidRDefault="00764D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09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4D8F" w:rsidRDefault="00764D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09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8F" w:rsidRPr="00E16E32" w:rsidRDefault="00E16E32" w:rsidP="002A3DC6">
    <w:pPr>
      <w:pStyle w:val="Sidfot"/>
    </w:pPr>
    <w:r w:rsidRPr="00E16E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9093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8F" w:rsidRDefault="00764D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4D8F" w:rsidRDefault="00764D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8F" w:rsidRPr="00E16E32" w:rsidRDefault="00E16E32" w:rsidP="002A3DC6">
    <w:pPr>
      <w:pStyle w:val="Sidfot"/>
    </w:pPr>
    <w:r w:rsidRPr="00E16E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654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8F" w:rsidRDefault="00764D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09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4D8F" w:rsidRDefault="00764D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09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8EB" w:rsidRPr="00E16E32" w:rsidRDefault="00C928EB">
      <w:r w:rsidRPr="00E16E32">
        <w:separator/>
      </w:r>
    </w:p>
  </w:footnote>
  <w:footnote w:type="continuationSeparator" w:id="0">
    <w:p w:rsidR="00C928EB" w:rsidRPr="00E16E32" w:rsidRDefault="00C928EB">
      <w:r w:rsidRPr="00E16E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8F" w:rsidRPr="00E16E32" w:rsidRDefault="00E16E32" w:rsidP="002A3DC6">
    <w:pPr>
      <w:pStyle w:val="Sidhuvud"/>
    </w:pPr>
    <w:r w:rsidRPr="00E16E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3487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8F" w:rsidRDefault="00764D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4D8F" w:rsidRDefault="00764D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8F" w:rsidRPr="00E16E32" w:rsidRDefault="00E16E32" w:rsidP="002A3DC6">
    <w:pPr>
      <w:pStyle w:val="Sidhuvud"/>
    </w:pPr>
    <w:r w:rsidRPr="00E16E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630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8F" w:rsidRDefault="00764D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4D8F" w:rsidRDefault="00764D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8F" w:rsidRPr="00E16E32" w:rsidRDefault="00764D8F">
    <w:pPr>
      <w:pStyle w:val="FSHNormal"/>
      <w:tabs>
        <w:tab w:val="right" w:pos="5840"/>
      </w:tabs>
    </w:pPr>
    <w:r w:rsidRPr="00E16E32">
      <w:br/>
    </w:r>
    <w:r w:rsidRPr="00E16E32">
      <w:fldChar w:fldCharType="begin" w:fldLock="1"/>
    </w:r>
    <w:r w:rsidRPr="00E16E32">
      <w:instrText xml:space="preserve"> DOCPROPERTY</w:instrText>
    </w:r>
    <w:r w:rsidRPr="00E16E32">
      <w:rPr>
        <w:sz w:val="18"/>
      </w:rPr>
      <w:instrText xml:space="preserve"> "YearUser" *\charformat </w:instrText>
    </w:r>
    <w:r w:rsidRPr="00E16E32">
      <w:fldChar w:fldCharType="separate"/>
    </w:r>
    <w:r w:rsidRPr="00E16E32">
      <w:t>2005/06</w:t>
    </w:r>
    <w:r w:rsidRPr="00E16E32">
      <w:fldChar w:fldCharType="end"/>
    </w:r>
    <w:r w:rsidRPr="00E16E32">
      <w:t xml:space="preserve"> </w:t>
    </w:r>
    <w:r w:rsidRPr="00E16E32">
      <w:tab/>
      <w:t xml:space="preserve">mnr: </w:t>
    </w:r>
    <w:r w:rsidRPr="00E16E32">
      <w:fldChar w:fldCharType="begin" w:fldLock="1"/>
    </w:r>
    <w:r w:rsidRPr="00E16E32">
      <w:instrText xml:space="preserve"> DOCPROPERTY</w:instrText>
    </w:r>
    <w:r w:rsidRPr="00E16E32">
      <w:rPr>
        <w:sz w:val="18"/>
      </w:rPr>
      <w:instrText xml:space="preserve"> "Motionsnummer" *\charformat </w:instrText>
    </w:r>
    <w:r w:rsidRPr="00E16E32">
      <w:fldChar w:fldCharType="separate"/>
    </w:r>
    <w:r w:rsidRPr="00E16E32">
      <w:t>K278</w:t>
    </w:r>
    <w:r w:rsidRPr="00E16E32">
      <w:fldChar w:fldCharType="end"/>
    </w:r>
    <w:r w:rsidRPr="00E16E32">
      <w:br/>
    </w:r>
    <w:r w:rsidRPr="00E16E32">
      <w:fldChar w:fldCharType="begin" w:fldLock="1"/>
    </w:r>
    <w:r w:rsidRPr="00E16E32">
      <w:instrText xml:space="preserve"> DOCPROPERTY</w:instrText>
    </w:r>
    <w:r w:rsidRPr="00E16E32">
      <w:rPr>
        <w:sz w:val="18"/>
      </w:rPr>
      <w:instrText xml:space="preserve"> "Samling" *\charformat </w:instrText>
    </w:r>
    <w:r w:rsidRPr="00E16E32">
      <w:fldChar w:fldCharType="end"/>
    </w:r>
    <w:r w:rsidRPr="00E16E32">
      <w:tab/>
      <w:t xml:space="preserve">pnr: </w:t>
    </w:r>
    <w:r w:rsidRPr="00E16E32">
      <w:fldChar w:fldCharType="begin" w:fldLock="1"/>
    </w:r>
    <w:r w:rsidRPr="00E16E32">
      <w:instrText xml:space="preserve"> DOCPROPERTY</w:instrText>
    </w:r>
    <w:r w:rsidRPr="00E16E32">
      <w:rPr>
        <w:sz w:val="18"/>
      </w:rPr>
      <w:instrText xml:space="preserve"> "Partinummer" *\charformat </w:instrText>
    </w:r>
    <w:r w:rsidRPr="00E16E32">
      <w:fldChar w:fldCharType="separate"/>
    </w:r>
    <w:r w:rsidRPr="00E16E32">
      <w:t>c438</w:t>
    </w:r>
    <w:r w:rsidRPr="00E16E32">
      <w:fldChar w:fldCharType="end"/>
    </w:r>
  </w:p>
  <w:p w:rsidR="00764D8F" w:rsidRPr="00E16E32" w:rsidRDefault="00764D8F">
    <w:pPr>
      <w:pStyle w:val="FSHRub1"/>
    </w:pPr>
    <w:r w:rsidRPr="00E16E32">
      <w:t>Motion till riksdagen</w:t>
    </w:r>
    <w:r w:rsidRPr="00E16E32">
      <w:br/>
    </w:r>
    <w:r w:rsidRPr="00E16E32">
      <w:fldChar w:fldCharType="begin" w:fldLock="1"/>
    </w:r>
    <w:r w:rsidRPr="00E16E32">
      <w:instrText xml:space="preserve"> DOCPROPERTY "YearUser" *\charformat </w:instrText>
    </w:r>
    <w:r w:rsidRPr="00E16E32">
      <w:fldChar w:fldCharType="separate"/>
    </w:r>
    <w:r w:rsidRPr="00E16E32">
      <w:t>2005/06</w:t>
    </w:r>
    <w:r w:rsidRPr="00E16E32">
      <w:fldChar w:fldCharType="end"/>
    </w:r>
    <w:r w:rsidRPr="00E16E32">
      <w:t>:</w:t>
    </w:r>
    <w:r w:rsidRPr="00E16E32">
      <w:fldChar w:fldCharType="begin" w:fldLock="1"/>
    </w:r>
    <w:r w:rsidRPr="00E16E32">
      <w:instrText xml:space="preserve"> DOCPROPERTY "Motionsnummer" *\charformat </w:instrText>
    </w:r>
    <w:r w:rsidRPr="00E16E32">
      <w:fldChar w:fldCharType="separate"/>
    </w:r>
    <w:r w:rsidRPr="00E16E32">
      <w:t>K278</w:t>
    </w:r>
    <w:r w:rsidRPr="00E16E32">
      <w:fldChar w:fldCharType="end"/>
    </w:r>
  </w:p>
  <w:p w:rsidR="00764D8F" w:rsidRPr="00E16E32" w:rsidRDefault="00764D8F">
    <w:pPr>
      <w:pStyle w:val="FSHNormalS5"/>
    </w:pPr>
    <w:r w:rsidRPr="00E16E32">
      <w:fldChar w:fldCharType="begin" w:fldLock="1"/>
    </w:r>
    <w:r w:rsidRPr="00E16E32">
      <w:instrText xml:space="preserve"> DOCPROPERTY "MotionarText" *\charformat </w:instrText>
    </w:r>
    <w:r w:rsidRPr="00E16E32">
      <w:fldChar w:fldCharType="separate"/>
    </w:r>
    <w:r w:rsidRPr="00E16E32">
      <w:t>av Staffan Danielsson och Jörgen Johansson (c)</w:t>
    </w:r>
    <w:r w:rsidRPr="00E16E32">
      <w:fldChar w:fldCharType="end"/>
    </w:r>
    <w:r w:rsidRPr="00E16E32">
      <w:br/>
    </w:r>
    <w:r w:rsidRPr="00E16E32">
      <w:fldChar w:fldCharType="begin" w:fldLock="1"/>
    </w:r>
    <w:r w:rsidRPr="00E16E32">
      <w:instrText xml:space="preserve"> DOCPROPERTY "SvarFrasKort" *\charformat </w:instrText>
    </w:r>
    <w:r w:rsidRPr="00E16E32">
      <w:fldChar w:fldCharType="end"/>
    </w:r>
  </w:p>
  <w:p w:rsidR="00764D8F" w:rsidRPr="00E16E32" w:rsidRDefault="00764D8F">
    <w:pPr>
      <w:pStyle w:val="FSHTitel"/>
    </w:pPr>
    <w:r w:rsidRPr="00E16E32">
      <w:fldChar w:fldCharType="begin" w:fldLock="1"/>
    </w:r>
    <w:r w:rsidRPr="00E16E32">
      <w:instrText xml:space="preserve"> DOCPROPERTY</w:instrText>
    </w:r>
    <w:r w:rsidRPr="00E16E32">
      <w:rPr>
        <w:sz w:val="18"/>
      </w:rPr>
      <w:instrText xml:space="preserve"> "RubrikSvar" *\charformat </w:instrText>
    </w:r>
    <w:r w:rsidRPr="00E16E32">
      <w:fldChar w:fldCharType="separate"/>
    </w:r>
    <w:r w:rsidRPr="00E16E32">
      <w:t>Digital-tv-kanaler</w:t>
    </w:r>
    <w:r w:rsidRPr="00E16E32">
      <w:fldChar w:fldCharType="end"/>
    </w:r>
  </w:p>
  <w:p w:rsidR="00764D8F" w:rsidRPr="00E16E32" w:rsidRDefault="00764D8F" w:rsidP="002A3D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70743">
    <w:abstractNumId w:val="13"/>
  </w:num>
  <w:num w:numId="2" w16cid:durableId="495266945">
    <w:abstractNumId w:val="10"/>
  </w:num>
  <w:num w:numId="3" w16cid:durableId="447548685">
    <w:abstractNumId w:val="11"/>
  </w:num>
  <w:num w:numId="4" w16cid:durableId="1580676068">
    <w:abstractNumId w:val="12"/>
  </w:num>
  <w:num w:numId="5" w16cid:durableId="1956910826">
    <w:abstractNumId w:val="8"/>
  </w:num>
  <w:num w:numId="6" w16cid:durableId="1274704128">
    <w:abstractNumId w:val="3"/>
  </w:num>
  <w:num w:numId="7" w16cid:durableId="1540631633">
    <w:abstractNumId w:val="2"/>
  </w:num>
  <w:num w:numId="8" w16cid:durableId="1328247425">
    <w:abstractNumId w:val="1"/>
  </w:num>
  <w:num w:numId="9" w16cid:durableId="393043356">
    <w:abstractNumId w:val="0"/>
  </w:num>
  <w:num w:numId="10" w16cid:durableId="1913655083">
    <w:abstractNumId w:val="9"/>
  </w:num>
  <w:num w:numId="11" w16cid:durableId="301350389">
    <w:abstractNumId w:val="7"/>
  </w:num>
  <w:num w:numId="12" w16cid:durableId="656232592">
    <w:abstractNumId w:val="6"/>
  </w:num>
  <w:num w:numId="13" w16cid:durableId="1940285635">
    <w:abstractNumId w:val="5"/>
  </w:num>
  <w:num w:numId="14" w16cid:durableId="1553887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E7595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3DC6"/>
    <w:rsid w:val="002D11A8"/>
    <w:rsid w:val="00445271"/>
    <w:rsid w:val="004A0504"/>
    <w:rsid w:val="004E38D9"/>
    <w:rsid w:val="00740D6D"/>
    <w:rsid w:val="00764D8F"/>
    <w:rsid w:val="0077097C"/>
    <w:rsid w:val="00794149"/>
    <w:rsid w:val="007B67A7"/>
    <w:rsid w:val="007C6092"/>
    <w:rsid w:val="00A053C6"/>
    <w:rsid w:val="00B13BF0"/>
    <w:rsid w:val="00BF0D63"/>
    <w:rsid w:val="00C1285C"/>
    <w:rsid w:val="00C12B3E"/>
    <w:rsid w:val="00C27B7D"/>
    <w:rsid w:val="00C928EB"/>
    <w:rsid w:val="00CF6BD7"/>
    <w:rsid w:val="00D1174F"/>
    <w:rsid w:val="00DC6C70"/>
    <w:rsid w:val="00E16E32"/>
    <w:rsid w:val="00E22893"/>
    <w:rsid w:val="00E360DE"/>
    <w:rsid w:val="00E75955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6B628D-5ABF-4AC0-A244-3D0EA2D7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A3D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A3DC6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A3DC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336</Words>
  <Characters>1785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K278</vt:lpstr>
    </vt:vector>
  </TitlesOfParts>
  <Company>Riksdagen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K278</dc:title>
  <dc:subject>K278</dc:subject>
  <dc:creator>Riksdagen</dc:creator>
  <cp:keywords>Riksdagen</cp:keywords>
  <dc:description/>
  <cp:lastModifiedBy>Lars Brink</cp:lastModifiedBy>
  <cp:revision>2</cp:revision>
  <cp:lastPrinted>2005-10-17T07:26:00Z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Digital-tv-kanaler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Digital-tv-kanaler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Jörgen Johansson (c)</vt:lpwstr>
  </property>
  <property fmtid="{D5CDD505-2E9C-101B-9397-08002B2CF9AE}" pid="26" name="MotionarLista">
    <vt:lpwstr>Danielsson, Staffan (c)\Johansson, Jörgen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20052006000000000099000004380069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20052006000000000099000004380069</vt:lpwstr>
  </property>
  <property fmtid="{D5CDD505-2E9C-101B-9397-08002B2CF9AE}" pid="50" name="nummer">
    <vt:lpwstr>278</vt:lpwstr>
  </property>
  <property fmtid="{D5CDD505-2E9C-101B-9397-08002B2CF9AE}" pid="51" name="utskottsbeteckning">
    <vt:lpwstr>K</vt:lpwstr>
  </property>
</Properties>
</file>