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AE0" w:rsidRPr="00091E41" w:rsidRDefault="00ED5AE0" w:rsidP="00346D32">
      <w:pPr>
        <w:pStyle w:val="Hemstlrubrik"/>
      </w:pPr>
      <w:r w:rsidRPr="00091E41">
        <w:t>Förslag till riksdagsbeslut</w:t>
      </w:r>
    </w:p>
    <w:p w:rsidR="00ED5AE0" w:rsidRPr="00091E41" w:rsidRDefault="00ED5AE0" w:rsidP="00ED5AE0">
      <w:pPr>
        <w:pStyle w:val="Hemstlatt"/>
      </w:pPr>
      <w:r w:rsidRPr="00091E41">
        <w:t xml:space="preserve">Riksdagen tillkännager för regeringen som sin mening vad i motionen anförs om samverkan mellan </w:t>
      </w:r>
      <w:r w:rsidR="0076483D" w:rsidRPr="00091E41">
        <w:t xml:space="preserve">Försäkringskassan </w:t>
      </w:r>
      <w:r w:rsidRPr="00091E41">
        <w:t>och arbetsförmedlingen.</w:t>
      </w:r>
    </w:p>
    <w:p w:rsidR="00E84F25" w:rsidRPr="00091E41" w:rsidRDefault="007C6092" w:rsidP="00E22893">
      <w:pPr>
        <w:pStyle w:val="Rubrik1"/>
      </w:pPr>
      <w:r w:rsidRPr="00091E41">
        <w:t>Motivering</w:t>
      </w:r>
    </w:p>
    <w:p w:rsidR="00ED5AE0" w:rsidRPr="00091E41" w:rsidRDefault="00346D32" w:rsidP="00ED5AE0">
      <w:r w:rsidRPr="00091E41">
        <w:t>Allt</w:t>
      </w:r>
      <w:r w:rsidR="00ED5AE0" w:rsidRPr="00091E41">
        <w:t xml:space="preserve">fler personer bedöms i dag som friska av </w:t>
      </w:r>
      <w:r w:rsidRPr="00091E41">
        <w:t xml:space="preserve">Försäkringskassan </w:t>
      </w:r>
      <w:r w:rsidR="00ED5AE0" w:rsidRPr="00091E41">
        <w:t>och skall då stå till arbetsmarknadens</w:t>
      </w:r>
      <w:r w:rsidR="00223B3F" w:rsidRPr="00091E41">
        <w:t xml:space="preserve"> förfogande. Dock inträffar </w:t>
      </w:r>
      <w:r w:rsidR="00ED5AE0" w:rsidRPr="00091E41">
        <w:t>att det därefter på arbet</w:t>
      </w:r>
      <w:r w:rsidR="00ED5AE0" w:rsidRPr="00091E41">
        <w:t>s</w:t>
      </w:r>
      <w:r w:rsidR="00ED5AE0" w:rsidRPr="00091E41">
        <w:t>förmedlingen fastställs att personen är för sjuk för att stå till arbetsmarkn</w:t>
      </w:r>
      <w:r w:rsidR="00ED5AE0" w:rsidRPr="00091E41">
        <w:t>a</w:t>
      </w:r>
      <w:r w:rsidR="00ED5AE0" w:rsidRPr="00091E41">
        <w:t>dens förfogande. Detta innebär att personen i</w:t>
      </w:r>
      <w:r w:rsidRPr="00091E41">
        <w:t xml:space="preserve"> </w:t>
      </w:r>
      <w:r w:rsidR="00ED5AE0" w:rsidRPr="00091E41">
        <w:t>fråga riskerar att hamna mellan stolarna och inte få ersättning från vare sig a-kassan eller sjukförsäkringen. Detta är ett sätt att behandla människor som inte är värdigt ett välfärds</w:t>
      </w:r>
      <w:r w:rsidRPr="00091E41">
        <w:t>s</w:t>
      </w:r>
      <w:r w:rsidR="00ED5AE0" w:rsidRPr="00091E41">
        <w:t>ystem som vårt. Samverkan mellan de olika systemen måste ske så att inte männ</w:t>
      </w:r>
      <w:r w:rsidR="00ED5AE0" w:rsidRPr="00091E41">
        <w:t>i</w:t>
      </w:r>
      <w:r w:rsidR="00ED5AE0" w:rsidRPr="00091E41">
        <w:t>skor hamnar i dessa osäkra situationer.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46D32" w:rsidRPr="00091E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6D32" w:rsidRPr="00091E41" w:rsidRDefault="00346D32" w:rsidP="00346D32">
            <w:pPr>
              <w:pStyle w:val="UnderskriftDatum"/>
              <w:spacing w:before="240"/>
            </w:pPr>
            <w:r w:rsidRPr="00091E41">
              <w:t>Stockholm den 19 september 2005</w:t>
            </w:r>
          </w:p>
        </w:tc>
        <w:tc>
          <w:tcPr>
            <w:tcW w:w="3047" w:type="dxa"/>
          </w:tcPr>
          <w:p w:rsidR="00346D32" w:rsidRPr="00091E41" w:rsidRDefault="00346D32" w:rsidP="00346D32">
            <w:pPr>
              <w:pStyle w:val="Underskrifter"/>
              <w:spacing w:before="240"/>
            </w:pPr>
          </w:p>
        </w:tc>
      </w:tr>
      <w:tr w:rsidR="00346D32" w:rsidRPr="00091E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6D32" w:rsidRPr="00091E41" w:rsidRDefault="00346D32" w:rsidP="00346D32">
            <w:pPr>
              <w:pStyle w:val="Underskrifter"/>
            </w:pPr>
            <w:r w:rsidRPr="00091E41">
              <w:t>Hans Hoff (s)</w:t>
            </w:r>
          </w:p>
        </w:tc>
        <w:tc>
          <w:tcPr>
            <w:tcW w:w="3047" w:type="dxa"/>
          </w:tcPr>
          <w:p w:rsidR="00346D32" w:rsidRPr="00091E41" w:rsidRDefault="00346D32" w:rsidP="00346D32">
            <w:pPr>
              <w:pStyle w:val="Underskrifter"/>
            </w:pPr>
          </w:p>
        </w:tc>
      </w:tr>
    </w:tbl>
    <w:p w:rsidR="00ED5AE0" w:rsidRPr="00091E41" w:rsidRDefault="00ED5AE0" w:rsidP="00346D32">
      <w:pPr>
        <w:pStyle w:val="Normaltindrag"/>
      </w:pPr>
    </w:p>
    <w:sectPr w:rsidR="00ED5AE0" w:rsidRPr="00091E41" w:rsidSect="00346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4F2" w:rsidRPr="00091E41" w:rsidRDefault="006514F2">
      <w:r w:rsidRPr="00091E41">
        <w:separator/>
      </w:r>
    </w:p>
  </w:endnote>
  <w:endnote w:type="continuationSeparator" w:id="0">
    <w:p w:rsidR="006514F2" w:rsidRPr="00091E41" w:rsidRDefault="006514F2">
      <w:r w:rsidRPr="00091E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D32" w:rsidRPr="00091E41" w:rsidRDefault="00091E41" w:rsidP="00346D32">
    <w:pPr>
      <w:pStyle w:val="Sidfot"/>
    </w:pPr>
    <w:r w:rsidRPr="00091E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65439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D32" w:rsidRDefault="00346D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6D32" w:rsidRDefault="00346D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B3F" w:rsidRPr="00091E41" w:rsidRDefault="00091E41" w:rsidP="00346D32">
    <w:pPr>
      <w:pStyle w:val="Sidfot"/>
    </w:pPr>
    <w:r w:rsidRPr="00091E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22226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D32" w:rsidRDefault="00346D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D32" w:rsidRDefault="00346D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B3F" w:rsidRPr="00091E41" w:rsidRDefault="00091E41" w:rsidP="00346D32">
    <w:pPr>
      <w:pStyle w:val="Sidfot"/>
    </w:pPr>
    <w:r w:rsidRPr="00091E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560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D32" w:rsidRDefault="00346D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D32" w:rsidRDefault="00346D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4F2" w:rsidRPr="00091E41" w:rsidRDefault="006514F2">
      <w:r w:rsidRPr="00091E41">
        <w:separator/>
      </w:r>
    </w:p>
  </w:footnote>
  <w:footnote w:type="continuationSeparator" w:id="0">
    <w:p w:rsidR="006514F2" w:rsidRPr="00091E41" w:rsidRDefault="006514F2">
      <w:r w:rsidRPr="00091E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D32" w:rsidRPr="00091E41" w:rsidRDefault="00091E41" w:rsidP="00346D32">
    <w:pPr>
      <w:pStyle w:val="Sidhuvud"/>
    </w:pPr>
    <w:r w:rsidRPr="00091E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17991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D32" w:rsidRDefault="00346D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6D32" w:rsidRDefault="00346D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B3F" w:rsidRPr="00091E41" w:rsidRDefault="00091E41" w:rsidP="00346D32">
    <w:pPr>
      <w:pStyle w:val="Sidhuvud"/>
    </w:pPr>
    <w:r w:rsidRPr="00091E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8459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D32" w:rsidRDefault="00346D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6D32" w:rsidRDefault="00346D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D32" w:rsidRPr="00091E41" w:rsidRDefault="00346D32">
    <w:pPr>
      <w:pStyle w:val="FSHNormal"/>
      <w:tabs>
        <w:tab w:val="right" w:pos="5840"/>
      </w:tabs>
    </w:pPr>
    <w:r w:rsidRPr="00091E41">
      <w:br/>
    </w:r>
    <w:r w:rsidRPr="00091E41">
      <w:fldChar w:fldCharType="begin" w:fldLock="1"/>
    </w:r>
    <w:r w:rsidRPr="00091E41">
      <w:instrText xml:space="preserve"> DOCPROPERTY</w:instrText>
    </w:r>
    <w:r w:rsidRPr="00091E41">
      <w:rPr>
        <w:sz w:val="18"/>
      </w:rPr>
      <w:instrText xml:space="preserve"> "YearUser" *\charformat </w:instrText>
    </w:r>
    <w:r w:rsidRPr="00091E41">
      <w:fldChar w:fldCharType="separate"/>
    </w:r>
    <w:r w:rsidRPr="00091E41">
      <w:t>2005/06</w:t>
    </w:r>
    <w:r w:rsidRPr="00091E41">
      <w:fldChar w:fldCharType="end"/>
    </w:r>
    <w:r w:rsidRPr="00091E41">
      <w:t xml:space="preserve"> </w:t>
    </w:r>
    <w:r w:rsidRPr="00091E41">
      <w:tab/>
      <w:t xml:space="preserve">mnr: </w:t>
    </w:r>
    <w:r w:rsidRPr="00091E41">
      <w:fldChar w:fldCharType="begin" w:fldLock="1"/>
    </w:r>
    <w:r w:rsidRPr="00091E41">
      <w:instrText xml:space="preserve"> DOCPROPERTY</w:instrText>
    </w:r>
    <w:r w:rsidRPr="00091E41">
      <w:rPr>
        <w:sz w:val="18"/>
      </w:rPr>
      <w:instrText xml:space="preserve"> "Motionsnummer" *\charformat </w:instrText>
    </w:r>
    <w:r w:rsidRPr="00091E41">
      <w:fldChar w:fldCharType="separate"/>
    </w:r>
    <w:r w:rsidRPr="00091E41">
      <w:t>Sf215</w:t>
    </w:r>
    <w:r w:rsidRPr="00091E41">
      <w:fldChar w:fldCharType="end"/>
    </w:r>
    <w:r w:rsidRPr="00091E41">
      <w:br/>
    </w:r>
    <w:r w:rsidRPr="00091E41">
      <w:fldChar w:fldCharType="begin" w:fldLock="1"/>
    </w:r>
    <w:r w:rsidRPr="00091E41">
      <w:instrText xml:space="preserve"> DOCPROPERTY</w:instrText>
    </w:r>
    <w:r w:rsidRPr="00091E41">
      <w:rPr>
        <w:sz w:val="18"/>
      </w:rPr>
      <w:instrText xml:space="preserve"> "Samling" *\charformat </w:instrText>
    </w:r>
    <w:r w:rsidRPr="00091E41">
      <w:fldChar w:fldCharType="end"/>
    </w:r>
    <w:r w:rsidRPr="00091E41">
      <w:tab/>
      <w:t xml:space="preserve">pnr: </w:t>
    </w:r>
    <w:r w:rsidRPr="00091E41">
      <w:fldChar w:fldCharType="begin" w:fldLock="1"/>
    </w:r>
    <w:r w:rsidRPr="00091E41">
      <w:instrText xml:space="preserve"> DOCPROPERTY</w:instrText>
    </w:r>
    <w:r w:rsidRPr="00091E41">
      <w:rPr>
        <w:sz w:val="18"/>
      </w:rPr>
      <w:instrText xml:space="preserve"> "Partinummer" *\charformat </w:instrText>
    </w:r>
    <w:r w:rsidRPr="00091E41">
      <w:fldChar w:fldCharType="separate"/>
    </w:r>
    <w:r w:rsidRPr="00091E41">
      <w:t>s41507</w:t>
    </w:r>
    <w:r w:rsidRPr="00091E41">
      <w:fldChar w:fldCharType="end"/>
    </w:r>
  </w:p>
  <w:p w:rsidR="00346D32" w:rsidRPr="00091E41" w:rsidRDefault="00346D32">
    <w:pPr>
      <w:pStyle w:val="FSHRub1"/>
    </w:pPr>
    <w:r w:rsidRPr="00091E41">
      <w:t>Motion till riksdagen</w:t>
    </w:r>
    <w:r w:rsidRPr="00091E41">
      <w:br/>
    </w:r>
    <w:r w:rsidRPr="00091E41">
      <w:fldChar w:fldCharType="begin" w:fldLock="1"/>
    </w:r>
    <w:r w:rsidRPr="00091E41">
      <w:instrText xml:space="preserve"> DOCPROPERTY "YearUser" *\charformat </w:instrText>
    </w:r>
    <w:r w:rsidRPr="00091E41">
      <w:fldChar w:fldCharType="separate"/>
    </w:r>
    <w:r w:rsidRPr="00091E41">
      <w:t>2005/06</w:t>
    </w:r>
    <w:r w:rsidRPr="00091E41">
      <w:fldChar w:fldCharType="end"/>
    </w:r>
    <w:r w:rsidRPr="00091E41">
      <w:t>:</w:t>
    </w:r>
    <w:r w:rsidRPr="00091E41">
      <w:fldChar w:fldCharType="begin" w:fldLock="1"/>
    </w:r>
    <w:r w:rsidRPr="00091E41">
      <w:instrText xml:space="preserve"> DOCPROPERTY "Motionsnummer" *\charformat </w:instrText>
    </w:r>
    <w:r w:rsidRPr="00091E41">
      <w:fldChar w:fldCharType="separate"/>
    </w:r>
    <w:r w:rsidRPr="00091E41">
      <w:t>Sf215</w:t>
    </w:r>
    <w:r w:rsidRPr="00091E41">
      <w:fldChar w:fldCharType="end"/>
    </w:r>
  </w:p>
  <w:p w:rsidR="00346D32" w:rsidRPr="00091E41" w:rsidRDefault="00346D32">
    <w:pPr>
      <w:pStyle w:val="FSHNormalS5"/>
    </w:pPr>
    <w:r w:rsidRPr="00091E41">
      <w:fldChar w:fldCharType="begin" w:fldLock="1"/>
    </w:r>
    <w:r w:rsidRPr="00091E41">
      <w:instrText xml:space="preserve"> DOCPROPERTY "MotionarText" *\charformat </w:instrText>
    </w:r>
    <w:r w:rsidRPr="00091E41">
      <w:fldChar w:fldCharType="separate"/>
    </w:r>
    <w:r w:rsidRPr="00091E41">
      <w:t>av Hans Hoff (s)</w:t>
    </w:r>
    <w:r w:rsidRPr="00091E41">
      <w:fldChar w:fldCharType="end"/>
    </w:r>
    <w:r w:rsidRPr="00091E41">
      <w:br/>
    </w:r>
    <w:r w:rsidRPr="00091E41">
      <w:fldChar w:fldCharType="begin" w:fldLock="1"/>
    </w:r>
    <w:r w:rsidRPr="00091E41">
      <w:instrText xml:space="preserve"> DOCPROPERTY "SvarFrasKort" *\charformat </w:instrText>
    </w:r>
    <w:r w:rsidRPr="00091E41">
      <w:fldChar w:fldCharType="end"/>
    </w:r>
  </w:p>
  <w:p w:rsidR="00346D32" w:rsidRPr="00091E41" w:rsidRDefault="00346D32">
    <w:pPr>
      <w:pStyle w:val="FSHTitel"/>
    </w:pPr>
    <w:r w:rsidRPr="00091E41">
      <w:fldChar w:fldCharType="begin" w:fldLock="1"/>
    </w:r>
    <w:r w:rsidRPr="00091E41">
      <w:instrText xml:space="preserve"> DOCPROPERTY</w:instrText>
    </w:r>
    <w:r w:rsidRPr="00091E41">
      <w:rPr>
        <w:sz w:val="18"/>
      </w:rPr>
      <w:instrText xml:space="preserve"> "RubrikSvar" *\charformat </w:instrText>
    </w:r>
    <w:r w:rsidRPr="00091E41">
      <w:fldChar w:fldCharType="separate"/>
    </w:r>
    <w:r w:rsidRPr="00091E41">
      <w:t>Myndighetssamverkan</w:t>
    </w:r>
    <w:r w:rsidRPr="00091E41">
      <w:fldChar w:fldCharType="end"/>
    </w:r>
  </w:p>
  <w:p w:rsidR="00346D32" w:rsidRPr="00091E41" w:rsidRDefault="00346D32" w:rsidP="00346D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476132">
    <w:abstractNumId w:val="13"/>
  </w:num>
  <w:num w:numId="2" w16cid:durableId="417866718">
    <w:abstractNumId w:val="10"/>
  </w:num>
  <w:num w:numId="3" w16cid:durableId="1185048419">
    <w:abstractNumId w:val="11"/>
  </w:num>
  <w:num w:numId="4" w16cid:durableId="2102136880">
    <w:abstractNumId w:val="12"/>
  </w:num>
  <w:num w:numId="5" w16cid:durableId="1159689745">
    <w:abstractNumId w:val="8"/>
  </w:num>
  <w:num w:numId="6" w16cid:durableId="1153330702">
    <w:abstractNumId w:val="3"/>
  </w:num>
  <w:num w:numId="7" w16cid:durableId="1653213311">
    <w:abstractNumId w:val="2"/>
  </w:num>
  <w:num w:numId="8" w16cid:durableId="614144452">
    <w:abstractNumId w:val="1"/>
  </w:num>
  <w:num w:numId="9" w16cid:durableId="583145687">
    <w:abstractNumId w:val="0"/>
  </w:num>
  <w:num w:numId="10" w16cid:durableId="711225408">
    <w:abstractNumId w:val="9"/>
  </w:num>
  <w:num w:numId="11" w16cid:durableId="241990190">
    <w:abstractNumId w:val="7"/>
  </w:num>
  <w:num w:numId="12" w16cid:durableId="321931377">
    <w:abstractNumId w:val="6"/>
  </w:num>
  <w:num w:numId="13" w16cid:durableId="1548493634">
    <w:abstractNumId w:val="5"/>
  </w:num>
  <w:num w:numId="14" w16cid:durableId="1221818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223B3F"/>
    <w:rsid w:val="00064BC3"/>
    <w:rsid w:val="00066775"/>
    <w:rsid w:val="00072FB9"/>
    <w:rsid w:val="00091E41"/>
    <w:rsid w:val="00100531"/>
    <w:rsid w:val="00201DFB"/>
    <w:rsid w:val="00212FF1"/>
    <w:rsid w:val="00223B3F"/>
    <w:rsid w:val="00230193"/>
    <w:rsid w:val="0025068A"/>
    <w:rsid w:val="002818D3"/>
    <w:rsid w:val="002B177B"/>
    <w:rsid w:val="002D11A8"/>
    <w:rsid w:val="00346D32"/>
    <w:rsid w:val="004A0504"/>
    <w:rsid w:val="004E38D9"/>
    <w:rsid w:val="006514F2"/>
    <w:rsid w:val="00740D6D"/>
    <w:rsid w:val="0076483D"/>
    <w:rsid w:val="00794149"/>
    <w:rsid w:val="007B67A7"/>
    <w:rsid w:val="007C6092"/>
    <w:rsid w:val="00A053C6"/>
    <w:rsid w:val="00B13BF0"/>
    <w:rsid w:val="00B6678F"/>
    <w:rsid w:val="00BA1714"/>
    <w:rsid w:val="00C1285C"/>
    <w:rsid w:val="00C27B7D"/>
    <w:rsid w:val="00DC6C70"/>
    <w:rsid w:val="00E22893"/>
    <w:rsid w:val="00E360DE"/>
    <w:rsid w:val="00E75D28"/>
    <w:rsid w:val="00E84F25"/>
    <w:rsid w:val="00ED5AE0"/>
    <w:rsid w:val="00F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6769E2-5F5E-4D53-84F2-F8EA45D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46D3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46D3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66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116</Words>
  <Characters>693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Sf215</vt:lpstr>
    </vt:vector>
  </TitlesOfParts>
  <Company>Riksdagen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Sf215</dc:title>
  <dc:subject>Sf215</dc:subject>
  <dc:creator>Riksdagen</dc:creator>
  <cp:keywords>Riksdagen</cp:keywords>
  <dc:description/>
  <cp:lastModifiedBy>Lars Brink</cp:lastModifiedBy>
  <cp:revision>2</cp:revision>
  <cp:lastPrinted>2005-11-05T08:40:00Z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Myndighetssamverkan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Myndighetssamverkan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20052006000000000115000415070069</vt:lpwstr>
  </property>
  <property fmtid="{D5CDD505-2E9C-101B-9397-08002B2CF9AE}" pid="47" name="datum">
    <vt:lpwstr>050919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20052006000000000115000415070069</vt:lpwstr>
  </property>
  <property fmtid="{D5CDD505-2E9C-101B-9397-08002B2CF9AE}" pid="50" name="nummer">
    <vt:lpwstr>215</vt:lpwstr>
  </property>
  <property fmtid="{D5CDD505-2E9C-101B-9397-08002B2CF9AE}" pid="51" name="utskottsbeteckning">
    <vt:lpwstr>Sf</vt:lpwstr>
  </property>
</Properties>
</file>