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4541C" w:rsidRDefault="009D689E" w14:paraId="2200BA0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13607BD24944ACBBCCB74B473E4E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1ea5acf-be5d-4ec0-a068-9d489b7980f3"/>
        <w:id w:val="-1884782146"/>
        <w:lock w:val="sdtLocked"/>
      </w:sdtPr>
      <w:sdtEndPr/>
      <w:sdtContent>
        <w:p w:rsidR="00F64C58" w:rsidRDefault="00996B6F" w14:paraId="03AF803C" w14:textId="77777777">
          <w:pPr>
            <w:pStyle w:val="Frslagstext"/>
            <w:numPr>
              <w:ilvl w:val="0"/>
              <w:numId w:val="0"/>
            </w:numPr>
          </w:pPr>
          <w:r w:rsidRPr="00043857">
            <w:rPr>
              <w:spacing w:val="-2"/>
            </w:rPr>
            <w:t>Riksdagen ställer sig bakom det som anförs i motionen om att fler EU-länder bör studera</w:t>
          </w:r>
          <w:r>
            <w:t xml:space="preserve"> </w:t>
          </w:r>
          <w:r w:rsidRPr="00043857">
            <w:rPr>
              <w:spacing w:val="-2"/>
            </w:rPr>
            <w:t>förutsättningarna för att införa ett krav inom EU på att redovisa produkters klimatavtryck</w:t>
          </w:r>
          <w:r>
            <w:t xml:space="preserve"> på förpackningen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EB9CB76193240AB9E1B261C1409D692"/>
        </w:placeholder>
        <w:text/>
      </w:sdtPr>
      <w:sdtEndPr/>
      <w:sdtContent>
        <w:p w:rsidRPr="009B062B" w:rsidR="006D79C9" w:rsidP="00333E95" w:rsidRDefault="006D79C9" w14:paraId="7A7366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6FC5" w:rsidP="00086FC5" w:rsidRDefault="00086FC5" w14:paraId="16274945" w14:textId="064FBB84">
      <w:pPr>
        <w:pStyle w:val="Normalutanindragellerluft"/>
      </w:pPr>
      <w:r w:rsidRPr="00043857">
        <w:rPr>
          <w:spacing w:val="-2"/>
        </w:rPr>
        <w:t>Maten vi äter står för 20 till 25 procent av de globala växthusgasutsläppen. Många konsu</w:t>
      </w:r>
      <w:r w:rsidRPr="00043857" w:rsidR="00043857">
        <w:rPr>
          <w:spacing w:val="-2"/>
        </w:rPr>
        <w:softHyphen/>
      </w:r>
      <w:r>
        <w:t>menter vill begränsa sitt klimatavtryck och då vore en bra märkning en viktig hjälp. Det borde helt enkelt vara obligatoriskt att redovisa koldioxidekvivalenter (CO</w:t>
      </w:r>
      <w:r w:rsidRPr="00996B6F">
        <w:rPr>
          <w:vertAlign w:val="subscript"/>
        </w:rPr>
        <w:t>2</w:t>
      </w:r>
      <w:r>
        <w:t>e) på livs</w:t>
      </w:r>
      <w:r w:rsidR="00043857">
        <w:softHyphen/>
      </w:r>
      <w:r>
        <w:t>medel, på samma sätt som man redan deklarerar näringsinnehåll.</w:t>
      </w:r>
    </w:p>
    <w:p w:rsidR="00BB6339" w:rsidP="00086FC5" w:rsidRDefault="00086FC5" w14:paraId="46C72BEE" w14:textId="3BD974B2">
      <w:r>
        <w:t>I andra europeiska länder är detta uppe för diskussion. Sverige bör överväga möjlig</w:t>
      </w:r>
      <w:r w:rsidR="00043857">
        <w:softHyphen/>
      </w:r>
      <w:r>
        <w:t xml:space="preserve">heten att driva på EU-länderna för en sådan lagstiftning och lyfta det på EU-nivå. EU </w:t>
      </w:r>
      <w:r w:rsidRPr="00043857">
        <w:rPr>
          <w:spacing w:val="-2"/>
        </w:rPr>
        <w:t xml:space="preserve">bör vid ett införande av en sådan märkning skapa förutsättningar för alla företag att kunna </w:t>
      </w:r>
      <w:r>
        <w:t>göra detta enkelt och till en låg kostnad. Det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740A67A0FA04C21BA78C59C4EFE5210"/>
        </w:placeholder>
      </w:sdtPr>
      <w:sdtEndPr/>
      <w:sdtContent>
        <w:p w:rsidR="0034541C" w:rsidP="0034541C" w:rsidRDefault="0034541C" w14:paraId="3D0ECD3B" w14:textId="77777777"/>
        <w:p w:rsidR="0034541C" w:rsidP="0034541C" w:rsidRDefault="009D689E" w14:paraId="7F77DD09" w14:textId="069254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64C58" w14:paraId="28AD7BD1" w14:textId="77777777">
        <w:trPr>
          <w:cantSplit/>
        </w:trPr>
        <w:tc>
          <w:tcPr>
            <w:tcW w:w="50" w:type="pct"/>
            <w:vAlign w:val="bottom"/>
          </w:tcPr>
          <w:p w:rsidR="00F64C58" w:rsidRDefault="00996B6F" w14:paraId="5F101B75" w14:textId="77777777"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 w:rsidR="00F64C58" w:rsidRDefault="00F64C58" w14:paraId="07FA4EC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0D1F9C1" w14:textId="3467A5F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7773" w14:textId="77777777" w:rsidR="00086FC5" w:rsidRDefault="00086FC5" w:rsidP="000C1CAD">
      <w:pPr>
        <w:spacing w:line="240" w:lineRule="auto"/>
      </w:pPr>
      <w:r>
        <w:separator/>
      </w:r>
    </w:p>
  </w:endnote>
  <w:endnote w:type="continuationSeparator" w:id="0">
    <w:p w14:paraId="779ECC47" w14:textId="77777777" w:rsidR="00086FC5" w:rsidRDefault="00086F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BD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22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6AE3" w14:textId="06742A71" w:rsidR="00262EA3" w:rsidRPr="0034541C" w:rsidRDefault="00262EA3" w:rsidP="003454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D8F5" w14:textId="77777777" w:rsidR="00086FC5" w:rsidRDefault="00086FC5" w:rsidP="000C1CAD">
      <w:pPr>
        <w:spacing w:line="240" w:lineRule="auto"/>
      </w:pPr>
      <w:r>
        <w:separator/>
      </w:r>
    </w:p>
  </w:footnote>
  <w:footnote w:type="continuationSeparator" w:id="0">
    <w:p w14:paraId="2932AF4F" w14:textId="77777777" w:rsidR="00086FC5" w:rsidRDefault="00086F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856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72749C" wp14:editId="51F070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ADDA2" w14:textId="37C4BC00" w:rsidR="00262EA3" w:rsidRDefault="009D68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B6A356D2E54F548328D5267BD67099"/>
                              </w:placeholder>
                              <w:text/>
                            </w:sdtPr>
                            <w:sdtEndPr/>
                            <w:sdtContent>
                              <w:r w:rsidR="00086FC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D2007CF1BE94C41A1E1FFB5FC70FE35"/>
                              </w:placeholder>
                              <w:text/>
                            </w:sdtPr>
                            <w:sdtEndPr/>
                            <w:sdtContent>
                              <w:r w:rsidR="00086FC5">
                                <w:t>670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7274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86ADDA2" w14:textId="37C4BC00" w:rsidR="00262EA3" w:rsidRDefault="009D68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B6A356D2E54F548328D5267BD67099"/>
                        </w:placeholder>
                        <w:text/>
                      </w:sdtPr>
                      <w:sdtEndPr/>
                      <w:sdtContent>
                        <w:r w:rsidR="00086FC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D2007CF1BE94C41A1E1FFB5FC70FE35"/>
                        </w:placeholder>
                        <w:text/>
                      </w:sdtPr>
                      <w:sdtEndPr/>
                      <w:sdtContent>
                        <w:r w:rsidR="00086FC5">
                          <w:t>670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25BF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D1A1" w14:textId="77777777" w:rsidR="00262EA3" w:rsidRDefault="00262EA3" w:rsidP="008563AC">
    <w:pPr>
      <w:jc w:val="right"/>
    </w:pPr>
  </w:p>
  <w:p w14:paraId="0D49EF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331C" w14:textId="77777777" w:rsidR="00262EA3" w:rsidRDefault="009D68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23F9B6" wp14:editId="4F2F66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17A705" w14:textId="20FB95AE" w:rsidR="00262EA3" w:rsidRDefault="009D68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541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6FC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6FC5">
          <w:t>670</w:t>
        </w:r>
      </w:sdtContent>
    </w:sdt>
  </w:p>
  <w:p w14:paraId="3D6F293B" w14:textId="77777777" w:rsidR="00262EA3" w:rsidRPr="008227B3" w:rsidRDefault="009D68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8DA209" w14:textId="782A59E0" w:rsidR="00262EA3" w:rsidRPr="008227B3" w:rsidRDefault="009D68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541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541C">
          <w:t>:888</w:t>
        </w:r>
      </w:sdtContent>
    </w:sdt>
  </w:p>
  <w:p w14:paraId="108E2FCE" w14:textId="175BA65D" w:rsidR="00262EA3" w:rsidRDefault="009D68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6B6A356D2E54F548328D5267BD67099"/>
        </w:placeholder>
        <w15:appearance w15:val="hidden"/>
        <w:text/>
      </w:sdtPr>
      <w:sdtEndPr/>
      <w:sdtContent>
        <w:r w:rsidR="0034541C"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D2007CF1BE94C41A1E1FFB5FC70FE35"/>
      </w:placeholder>
      <w:text/>
    </w:sdtPr>
    <w:sdtEndPr/>
    <w:sdtContent>
      <w:p w14:paraId="39CCA11E" w14:textId="468067E5" w:rsidR="00262EA3" w:rsidRDefault="00086FC5" w:rsidP="00283E0F">
        <w:pPr>
          <w:pStyle w:val="FSHRub2"/>
        </w:pPr>
        <w:r>
          <w:t>Lagstiftning om att alla livsmedelsförpackningar inom EU ska visa produktens klimatavtryck på förpackningen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4DC6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47113175">
    <w:abstractNumId w:val="9"/>
  </w:num>
  <w:num w:numId="2" w16cid:durableId="1113863370">
    <w:abstractNumId w:val="8"/>
  </w:num>
  <w:num w:numId="3" w16cid:durableId="791559581">
    <w:abstractNumId w:val="16"/>
  </w:num>
  <w:num w:numId="4" w16cid:durableId="42607990">
    <w:abstractNumId w:val="14"/>
  </w:num>
  <w:num w:numId="5" w16cid:durableId="1906069515">
    <w:abstractNumId w:val="17"/>
  </w:num>
  <w:num w:numId="6" w16cid:durableId="1023097799">
    <w:abstractNumId w:val="18"/>
  </w:num>
  <w:num w:numId="7" w16cid:durableId="1753819170">
    <w:abstractNumId w:val="11"/>
  </w:num>
  <w:num w:numId="8" w16cid:durableId="261843631">
    <w:abstractNumId w:val="12"/>
  </w:num>
  <w:num w:numId="9" w16cid:durableId="1900092876">
    <w:abstractNumId w:val="15"/>
  </w:num>
  <w:num w:numId="10" w16cid:durableId="1023869442">
    <w:abstractNumId w:val="22"/>
  </w:num>
  <w:num w:numId="11" w16cid:durableId="283119101">
    <w:abstractNumId w:val="21"/>
  </w:num>
  <w:num w:numId="12" w16cid:durableId="1700158429">
    <w:abstractNumId w:val="21"/>
  </w:num>
  <w:num w:numId="13" w16cid:durableId="1207136285">
    <w:abstractNumId w:val="3"/>
  </w:num>
  <w:num w:numId="14" w16cid:durableId="1010718186">
    <w:abstractNumId w:val="2"/>
  </w:num>
  <w:num w:numId="15" w16cid:durableId="1450397967">
    <w:abstractNumId w:val="1"/>
  </w:num>
  <w:num w:numId="16" w16cid:durableId="796800571">
    <w:abstractNumId w:val="0"/>
  </w:num>
  <w:num w:numId="17" w16cid:durableId="1453476225">
    <w:abstractNumId w:val="7"/>
  </w:num>
  <w:num w:numId="18" w16cid:durableId="568417432">
    <w:abstractNumId w:val="6"/>
  </w:num>
  <w:num w:numId="19" w16cid:durableId="1848055711">
    <w:abstractNumId w:val="5"/>
  </w:num>
  <w:num w:numId="20" w16cid:durableId="2039576461">
    <w:abstractNumId w:val="4"/>
  </w:num>
  <w:num w:numId="21" w16cid:durableId="1183857974">
    <w:abstractNumId w:val="21"/>
  </w:num>
  <w:num w:numId="22" w16cid:durableId="1742170763">
    <w:abstractNumId w:val="21"/>
  </w:num>
  <w:num w:numId="23" w16cid:durableId="195967572">
    <w:abstractNumId w:val="21"/>
  </w:num>
  <w:num w:numId="24" w16cid:durableId="1838612769">
    <w:abstractNumId w:val="21"/>
  </w:num>
  <w:num w:numId="25" w16cid:durableId="1444419203">
    <w:abstractNumId w:val="21"/>
  </w:num>
  <w:num w:numId="26" w16cid:durableId="1666012559">
    <w:abstractNumId w:val="22"/>
  </w:num>
  <w:num w:numId="27" w16cid:durableId="119619066">
    <w:abstractNumId w:val="22"/>
  </w:num>
  <w:num w:numId="28" w16cid:durableId="1656449116">
    <w:abstractNumId w:val="22"/>
  </w:num>
  <w:num w:numId="29" w16cid:durableId="1267422079">
    <w:abstractNumId w:val="22"/>
  </w:num>
  <w:num w:numId="30" w16cid:durableId="358819349">
    <w:abstractNumId w:val="21"/>
  </w:num>
  <w:num w:numId="31" w16cid:durableId="1222254681">
    <w:abstractNumId w:val="21"/>
  </w:num>
  <w:num w:numId="32" w16cid:durableId="1374618929">
    <w:abstractNumId w:val="22"/>
  </w:num>
  <w:num w:numId="33" w16cid:durableId="1284077940">
    <w:abstractNumId w:val="21"/>
  </w:num>
  <w:num w:numId="34" w16cid:durableId="853034039">
    <w:abstractNumId w:val="18"/>
  </w:num>
  <w:num w:numId="35" w16cid:durableId="1323269655">
    <w:abstractNumId w:val="18"/>
    <w:lvlOverride w:ilvl="0">
      <w:startOverride w:val="1"/>
    </w:lvlOverride>
  </w:num>
  <w:num w:numId="36" w16cid:durableId="346753859">
    <w:abstractNumId w:val="19"/>
  </w:num>
  <w:num w:numId="37" w16cid:durableId="1358696092">
    <w:abstractNumId w:val="18"/>
    <w:lvlOverride w:ilvl="0">
      <w:startOverride w:val="1"/>
    </w:lvlOverride>
  </w:num>
  <w:num w:numId="38" w16cid:durableId="1908958847">
    <w:abstractNumId w:val="13"/>
  </w:num>
  <w:num w:numId="39" w16cid:durableId="776560355">
    <w:abstractNumId w:val="10"/>
  </w:num>
  <w:num w:numId="40" w16cid:durableId="120798938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86FC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857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FC5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41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6C8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B6F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89E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B3C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C58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432C65"/>
  <w15:chartTrackingRefBased/>
  <w15:docId w15:val="{22C4F195-DE5E-4874-9FFB-F9454EA8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13607BD24944ACBBCCB74B473E4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C417E-C7FA-460E-BF71-991EADD1A47F}"/>
      </w:docPartPr>
      <w:docPartBody>
        <w:p w:rsidR="00AE5228" w:rsidRDefault="00AE5228">
          <w:pPr>
            <w:pStyle w:val="0913607BD24944ACBBCCB74B473E4E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B9CB76193240AB9E1B261C1409D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1F1FC-8B6A-41BD-A2D4-21A4A6C9EB96}"/>
      </w:docPartPr>
      <w:docPartBody>
        <w:p w:rsidR="00AE5228" w:rsidRDefault="00AE5228">
          <w:pPr>
            <w:pStyle w:val="1EB9CB76193240AB9E1B261C1409D6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B6A356D2E54F548328D5267BD67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78A3F-6178-4987-A992-3362106FEF55}"/>
      </w:docPartPr>
      <w:docPartBody>
        <w:p w:rsidR="00AE5228" w:rsidRDefault="00AE5228">
          <w:pPr>
            <w:pStyle w:val="76B6A356D2E54F548328D5267BD670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2007CF1BE94C41A1E1FFB5FC70F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FE58A-833F-4A99-9C21-DAE5AA83F88D}"/>
      </w:docPartPr>
      <w:docPartBody>
        <w:p w:rsidR="00AE5228" w:rsidRDefault="00AE5228">
          <w:pPr>
            <w:pStyle w:val="CD2007CF1BE94C41A1E1FFB5FC70FE35"/>
          </w:pPr>
          <w:r>
            <w:t xml:space="preserve"> </w:t>
          </w:r>
        </w:p>
      </w:docPartBody>
    </w:docPart>
    <w:docPart>
      <w:docPartPr>
        <w:name w:val="A740A67A0FA04C21BA78C59C4EFE5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BF5D2-D839-4C70-A949-542B70AECD30}"/>
      </w:docPartPr>
      <w:docPartBody>
        <w:p w:rsidR="00912DA9" w:rsidRDefault="00912D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28"/>
    <w:rsid w:val="00912DA9"/>
    <w:rsid w:val="00AE5228"/>
    <w:rsid w:val="00E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913607BD24944ACBBCCB74B473E4EDF">
    <w:name w:val="0913607BD24944ACBBCCB74B473E4EDF"/>
  </w:style>
  <w:style w:type="paragraph" w:customStyle="1" w:styleId="1EB9CB76193240AB9E1B261C1409D692">
    <w:name w:val="1EB9CB76193240AB9E1B261C1409D692"/>
  </w:style>
  <w:style w:type="paragraph" w:customStyle="1" w:styleId="76B6A356D2E54F548328D5267BD67099">
    <w:name w:val="76B6A356D2E54F548328D5267BD67099"/>
  </w:style>
  <w:style w:type="paragraph" w:customStyle="1" w:styleId="CD2007CF1BE94C41A1E1FFB5FC70FE35">
    <w:name w:val="CD2007CF1BE94C41A1E1FFB5FC70F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1F0042-089F-4392-9672-665FC4F8B744}"/>
</file>

<file path=customXml/itemProps2.xml><?xml version="1.0" encoding="utf-8"?>
<ds:datastoreItem xmlns:ds="http://schemas.openxmlformats.org/officeDocument/2006/customXml" ds:itemID="{B8774E9E-2C3E-4C9C-B6B3-E03D49EA7F55}"/>
</file>

<file path=customXml/itemProps3.xml><?xml version="1.0" encoding="utf-8"?>
<ds:datastoreItem xmlns:ds="http://schemas.openxmlformats.org/officeDocument/2006/customXml" ds:itemID="{8AE9A8BC-9283-48E3-AFDB-2BA8DC3DC9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836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