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800421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B30EB">
              <w:rPr>
                <w:b/>
                <w:sz w:val="22"/>
                <w:szCs w:val="22"/>
              </w:rPr>
              <w:t>3</w:t>
            </w:r>
            <w:r w:rsidR="00E24D36">
              <w:rPr>
                <w:b/>
                <w:sz w:val="22"/>
                <w:szCs w:val="22"/>
              </w:rPr>
              <w:t>5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B6137ED" w:rsidR="0096348C" w:rsidRPr="00477C9F" w:rsidRDefault="009D1BB5" w:rsidP="00E24D36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F02957">
              <w:rPr>
                <w:sz w:val="22"/>
                <w:szCs w:val="22"/>
              </w:rPr>
              <w:t>4-0</w:t>
            </w:r>
            <w:r w:rsidR="00E24D36">
              <w:rPr>
                <w:sz w:val="22"/>
                <w:szCs w:val="22"/>
              </w:rPr>
              <w:t>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7E4D816B" w:rsidR="0096348C" w:rsidRPr="00477C9F" w:rsidRDefault="00E24D36" w:rsidP="00E24D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13.00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3C4044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7D867C2F" w14:textId="77777777" w:rsidR="00BC0986" w:rsidRPr="00477C9F" w:rsidRDefault="00BC0986" w:rsidP="00BC09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B5703A6" w14:textId="77777777" w:rsidR="00BC0986" w:rsidRPr="00477C9F" w:rsidRDefault="00BC0986" w:rsidP="00BC09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33B26C" w14:textId="1B4BB86E" w:rsidR="00BC0986" w:rsidRPr="00477C9F" w:rsidRDefault="00BC0986" w:rsidP="00BC09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2</w:t>
            </w:r>
            <w:r w:rsidR="00657B2D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BC09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037E55" w14:paraId="40538057" w14:textId="77777777" w:rsidTr="003C404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7E228F1C" w:rsidR="0013426B" w:rsidRDefault="00115954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2019-04-11</w:t>
            </w:r>
            <w:bookmarkStart w:id="0" w:name="_GoBack"/>
            <w:bookmarkEnd w:id="0"/>
          </w:p>
          <w:p w14:paraId="40538056" w14:textId="3B1FFA1E" w:rsidR="00FD13A3" w:rsidRPr="00115954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15954">
              <w:rPr>
                <w:sz w:val="22"/>
                <w:szCs w:val="22"/>
              </w:rPr>
              <w:t>Karin En</w:t>
            </w:r>
            <w:r w:rsidR="0013426B" w:rsidRPr="00115954">
              <w:rPr>
                <w:sz w:val="22"/>
                <w:szCs w:val="22"/>
              </w:rPr>
              <w:t>ström</w:t>
            </w:r>
          </w:p>
        </w:tc>
      </w:tr>
    </w:tbl>
    <w:p w14:paraId="5031E0BB" w14:textId="77777777" w:rsidR="003C4044" w:rsidRPr="00115954" w:rsidRDefault="003C4044">
      <w:r w:rsidRPr="00115954"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3C4044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20AAB6C1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1D80B3" w:rsidR="00BF6D6B" w:rsidRPr="004C2FEE" w:rsidRDefault="000B4B17" w:rsidP="007B0C0A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A8695B">
              <w:rPr>
                <w:sz w:val="20"/>
              </w:rPr>
              <w:t>3</w:t>
            </w:r>
            <w:r w:rsidRPr="00AC2BE8">
              <w:rPr>
                <w:sz w:val="20"/>
              </w:rPr>
              <w:t>-</w:t>
            </w:r>
            <w:r w:rsidR="00A8695B">
              <w:rPr>
                <w:sz w:val="20"/>
              </w:rPr>
              <w:t>1</w:t>
            </w:r>
            <w:r w:rsidR="007B0C0A">
              <w:rPr>
                <w:sz w:val="20"/>
              </w:rPr>
              <w:t>4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7566191B" w:rsidR="00BF6D6B" w:rsidRDefault="00BF6D6B" w:rsidP="00E24D36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AB5E08">
              <w:rPr>
                <w:sz w:val="16"/>
                <w:szCs w:val="16"/>
              </w:rPr>
              <w:t>3</w:t>
            </w:r>
            <w:r w:rsidR="00E24D36">
              <w:rPr>
                <w:sz w:val="16"/>
                <w:szCs w:val="16"/>
              </w:rPr>
              <w:t>5</w:t>
            </w:r>
          </w:p>
        </w:tc>
      </w:tr>
      <w:tr w:rsidR="00BF6D6B" w:rsidRPr="00E931D7" w14:paraId="6D495085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2EF21E3" w:rsidR="00BF6D6B" w:rsidRPr="00E931D7" w:rsidRDefault="00BF6D6B" w:rsidP="00E24D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657B2D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29AE63FB" w:rsidR="00BF6D6B" w:rsidRPr="00E931D7" w:rsidRDefault="00BF6D6B" w:rsidP="00E24D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7A4C9A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223E5BF8" w:rsidR="00BF6D6B" w:rsidRPr="00E931D7" w:rsidRDefault="00BF6D6B" w:rsidP="00E24D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4D5AED05" w:rsidR="00BF6D6B" w:rsidRPr="00E931D7" w:rsidRDefault="00BF6D6B" w:rsidP="00E24D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80E4C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7A4C9A" w:rsidRPr="008E2326" w14:paraId="429C2BE4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7A4C9A" w:rsidRPr="00F24B88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50B67A30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49E5CBAB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237490DA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3443ADF0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65287168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5329BCCA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2EC4B0EC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3C41436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4FE5C19B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146488FA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12402571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151A225C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2560FEC2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60E752D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470692C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7A4C9A" w:rsidRPr="00FE2AC1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1D4A2D63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6BC2C83A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3D43C3F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1D64C0C3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241C82D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4813D750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441CF852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58154C4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4C14E155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2290C8AD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7A4C9A" w:rsidRPr="000700C4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41BBFBEB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219B69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21396663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12249A20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1ED6E609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7A4C9A" w:rsidRPr="000700C4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63BC2EC0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57256274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4922CD28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575F41C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5A6000D0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2A09109F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428C662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26BE78B0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16CBE28A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5D2582BD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455A676C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137B96DC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4497ED68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196B4DE4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2CEBCD7E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6A75CA37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2E6A99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3C03A53B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3793CBF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01A223D8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383E74C0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3F3B6628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0E5DCAD8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9E62D1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37B2A407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60111AE9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0F298960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0E87EA05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590E2400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7E6EA57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7A4C9A" w:rsidRPr="004B210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63ECC1E6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69FB4D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2A541468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44A5DE75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583E5421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3B61866D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2BF5363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2077B8B2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63DC961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40199B09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37B584ED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4AA05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65BF4F1B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478573FB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449C28E6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18AC64E6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1862C91F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5E6D0B99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1247900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207166C8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78BEA00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58EC0A2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0CDEC303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105AF7B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E931D7" w14:paraId="347CAE67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4366FCE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A4C9A" w:rsidRPr="008E2326" w14:paraId="721B3295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7A4C9A" w:rsidRPr="008E2326" w:rsidRDefault="007A4C9A" w:rsidP="007A4C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4F11AD69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1833DEF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657A1992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43B72E5A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6F25EA98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7A4C9A" w:rsidRPr="008E2326" w:rsidRDefault="007A4C9A" w:rsidP="007A4C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22284C7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42DA58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42F60BC0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2A24058F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435AD32F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7A4C9A" w:rsidRPr="008E2326" w:rsidRDefault="007A4C9A" w:rsidP="007A4C9A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2DC96C80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7A4C9A" w:rsidRPr="00B91BEE" w:rsidRDefault="007A4C9A" w:rsidP="007A4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01872C82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7A4C9A" w:rsidRPr="008E2326" w:rsidRDefault="007A4C9A" w:rsidP="007A4C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5E23494C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176302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3C284F4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10F90458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6ED13B79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7A4C9A" w:rsidRPr="008E2326" w:rsidRDefault="007A4C9A" w:rsidP="007A4C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1F430DD7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7A4C9A" w:rsidRPr="008E2326" w:rsidRDefault="007A4C9A" w:rsidP="007A4C9A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0ED8AF52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7A4C9A" w:rsidRPr="008E2326" w:rsidRDefault="007A4C9A" w:rsidP="007A4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14C75A6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3CDE24B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D36DD8B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0ABFDABB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41E4" w:rsidRPr="008E2326" w14:paraId="1EFA35AD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5B8DB1F9" w:rsidR="00BD41E4" w:rsidRPr="00A571A1" w:rsidRDefault="00E66D19" w:rsidP="00A571A1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0FC74973" w:rsidR="00BD41E4" w:rsidRPr="008E2326" w:rsidRDefault="00313B4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79D8F7B8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108C850D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4191C703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13B75479" w:rsidR="00E66D19" w:rsidRPr="008E2326" w:rsidRDefault="00313B4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7A36A44E" w:rsidR="00FE2AC1" w:rsidRPr="008E2326" w:rsidRDefault="00313B4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4A77F1CF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72ABF8E2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21A9303B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55"/>
    <w:rsid w:val="00037EDF"/>
    <w:rsid w:val="000700C4"/>
    <w:rsid w:val="000A10F5"/>
    <w:rsid w:val="000A4BCF"/>
    <w:rsid w:val="000B4B17"/>
    <w:rsid w:val="000B7C05"/>
    <w:rsid w:val="000C2F36"/>
    <w:rsid w:val="000D4D83"/>
    <w:rsid w:val="000F448B"/>
    <w:rsid w:val="00115954"/>
    <w:rsid w:val="00120821"/>
    <w:rsid w:val="00133B7E"/>
    <w:rsid w:val="0013426B"/>
    <w:rsid w:val="00161AA6"/>
    <w:rsid w:val="001A1578"/>
    <w:rsid w:val="001E1FAC"/>
    <w:rsid w:val="002174A8"/>
    <w:rsid w:val="002373C0"/>
    <w:rsid w:val="00240D9B"/>
    <w:rsid w:val="002544E0"/>
    <w:rsid w:val="002624FF"/>
    <w:rsid w:val="0027450B"/>
    <w:rsid w:val="00275CD2"/>
    <w:rsid w:val="00277F25"/>
    <w:rsid w:val="00296D10"/>
    <w:rsid w:val="002A04AD"/>
    <w:rsid w:val="002B51DB"/>
    <w:rsid w:val="002D2AB5"/>
    <w:rsid w:val="002E3221"/>
    <w:rsid w:val="002F284C"/>
    <w:rsid w:val="003075B8"/>
    <w:rsid w:val="00313B45"/>
    <w:rsid w:val="00360479"/>
    <w:rsid w:val="00394192"/>
    <w:rsid w:val="003952A4"/>
    <w:rsid w:val="0039591D"/>
    <w:rsid w:val="003A48EB"/>
    <w:rsid w:val="003A729A"/>
    <w:rsid w:val="003C4044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B2106"/>
    <w:rsid w:val="004B30EB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52DA"/>
    <w:rsid w:val="005108E6"/>
    <w:rsid w:val="00577B92"/>
    <w:rsid w:val="00581568"/>
    <w:rsid w:val="005C1541"/>
    <w:rsid w:val="005C2F5F"/>
    <w:rsid w:val="005E1F99"/>
    <w:rsid w:val="005E28B9"/>
    <w:rsid w:val="005E439C"/>
    <w:rsid w:val="00657B2D"/>
    <w:rsid w:val="006A151D"/>
    <w:rsid w:val="006A511D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7586"/>
    <w:rsid w:val="007A4C9A"/>
    <w:rsid w:val="007B0C0A"/>
    <w:rsid w:val="007F6B0D"/>
    <w:rsid w:val="00834B38"/>
    <w:rsid w:val="00844F35"/>
    <w:rsid w:val="008557FA"/>
    <w:rsid w:val="008808A5"/>
    <w:rsid w:val="008F4D68"/>
    <w:rsid w:val="00906C2D"/>
    <w:rsid w:val="00937BF3"/>
    <w:rsid w:val="00940FE2"/>
    <w:rsid w:val="00946978"/>
    <w:rsid w:val="00953843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5577"/>
    <w:rsid w:val="00A571A1"/>
    <w:rsid w:val="00A744C3"/>
    <w:rsid w:val="00A84DE6"/>
    <w:rsid w:val="00A8695B"/>
    <w:rsid w:val="00A9262A"/>
    <w:rsid w:val="00A9464E"/>
    <w:rsid w:val="00AA5BE7"/>
    <w:rsid w:val="00AB5E08"/>
    <w:rsid w:val="00AC2BE8"/>
    <w:rsid w:val="00AF7C8D"/>
    <w:rsid w:val="00B15788"/>
    <w:rsid w:val="00B54D41"/>
    <w:rsid w:val="00B64A91"/>
    <w:rsid w:val="00B74AFA"/>
    <w:rsid w:val="00B9203B"/>
    <w:rsid w:val="00BA5688"/>
    <w:rsid w:val="00BC0986"/>
    <w:rsid w:val="00BC40BA"/>
    <w:rsid w:val="00BD41E4"/>
    <w:rsid w:val="00BF6D6B"/>
    <w:rsid w:val="00C30867"/>
    <w:rsid w:val="00C35889"/>
    <w:rsid w:val="00C80E4C"/>
    <w:rsid w:val="00C919F3"/>
    <w:rsid w:val="00C92589"/>
    <w:rsid w:val="00C93236"/>
    <w:rsid w:val="00CA39FE"/>
    <w:rsid w:val="00CA6EF0"/>
    <w:rsid w:val="00CB6A34"/>
    <w:rsid w:val="00CB7431"/>
    <w:rsid w:val="00D44270"/>
    <w:rsid w:val="00D52626"/>
    <w:rsid w:val="00D67826"/>
    <w:rsid w:val="00D93637"/>
    <w:rsid w:val="00D96F98"/>
    <w:rsid w:val="00DC58D9"/>
    <w:rsid w:val="00DD2E3A"/>
    <w:rsid w:val="00DD7DC3"/>
    <w:rsid w:val="00DE2A0A"/>
    <w:rsid w:val="00E24D36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2957"/>
    <w:rsid w:val="00F064EF"/>
    <w:rsid w:val="00F70370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60e4b847-d454-401e-b238-4117b4f1204c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255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2019-01-21T12:47:00Z</cp:lastPrinted>
  <dcterms:created xsi:type="dcterms:W3CDTF">2019-04-23T11:40:00Z</dcterms:created>
  <dcterms:modified xsi:type="dcterms:W3CDTF">2019-04-23T11:41:00Z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