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F07728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D40CE">
              <w:rPr>
                <w:b/>
                <w:sz w:val="22"/>
                <w:szCs w:val="22"/>
              </w:rPr>
              <w:t>1</w:t>
            </w:r>
            <w:r w:rsidR="00B34855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4C370E5" w:rsidR="0096348C" w:rsidRPr="00FC2CDA" w:rsidRDefault="009D1BB5" w:rsidP="00B34855">
            <w:pPr>
              <w:rPr>
                <w:szCs w:val="24"/>
              </w:rPr>
            </w:pPr>
            <w:r w:rsidRPr="00FC2CDA">
              <w:rPr>
                <w:szCs w:val="24"/>
              </w:rPr>
              <w:t>201</w:t>
            </w:r>
            <w:r w:rsidR="00B34855" w:rsidRPr="00FC2CDA">
              <w:rPr>
                <w:szCs w:val="24"/>
              </w:rPr>
              <w:t>9</w:t>
            </w:r>
            <w:r w:rsidR="00D52626" w:rsidRPr="00FC2CDA">
              <w:rPr>
                <w:szCs w:val="24"/>
              </w:rPr>
              <w:t>-</w:t>
            </w:r>
            <w:r w:rsidR="00B34855" w:rsidRPr="00FC2CDA">
              <w:rPr>
                <w:szCs w:val="24"/>
              </w:rPr>
              <w:t>01</w:t>
            </w:r>
            <w:r w:rsidR="002A4AC0" w:rsidRPr="00FC2CDA">
              <w:rPr>
                <w:szCs w:val="24"/>
              </w:rPr>
              <w:t>-</w:t>
            </w:r>
            <w:r w:rsidR="00B34855" w:rsidRPr="00FC2CDA">
              <w:rPr>
                <w:szCs w:val="24"/>
              </w:rPr>
              <w:t>15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E5FDD6D" w:rsidR="0096348C" w:rsidRPr="00FC2CDA" w:rsidRDefault="001F5203" w:rsidP="001F5203">
            <w:pPr>
              <w:rPr>
                <w:szCs w:val="24"/>
              </w:rPr>
            </w:pPr>
            <w:r>
              <w:rPr>
                <w:szCs w:val="24"/>
              </w:rPr>
              <w:t>11.21</w:t>
            </w:r>
            <w:r w:rsidR="008D40CE" w:rsidRPr="00FC2CDA">
              <w:rPr>
                <w:szCs w:val="24"/>
              </w:rPr>
              <w:t>–</w:t>
            </w:r>
            <w:r>
              <w:rPr>
                <w:szCs w:val="24"/>
              </w:rPr>
              <w:t>11.22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FC2CDA" w:rsidRDefault="0096348C" w:rsidP="00477C9F">
            <w:pPr>
              <w:rPr>
                <w:szCs w:val="24"/>
              </w:rPr>
            </w:pPr>
            <w:r w:rsidRPr="00FC2CDA">
              <w:rPr>
                <w:szCs w:val="24"/>
              </w:rPr>
              <w:t xml:space="preserve">Se bilaga </w:t>
            </w:r>
          </w:p>
        </w:tc>
      </w:tr>
    </w:tbl>
    <w:p w14:paraId="4053801F" w14:textId="00103BC1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24226155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FCCC39" w14:textId="77777777" w:rsidR="004E6D32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A11105" w14:textId="77777777" w:rsidR="004E6D32" w:rsidRPr="00477C9F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FC2CDA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 xml:space="preserve">§ </w:t>
            </w:r>
            <w:r w:rsidR="004744BF" w:rsidRPr="00FC2C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Pr="00FC2CDA" w:rsidRDefault="00C570A7" w:rsidP="003C56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 xml:space="preserve">Justering av protokoll </w:t>
            </w:r>
          </w:p>
          <w:p w14:paraId="46B130F9" w14:textId="77777777" w:rsidR="006009F3" w:rsidRPr="00FC2CDA" w:rsidRDefault="006009F3" w:rsidP="006009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A442655" w14:textId="64DE0C03" w:rsidR="00F91D36" w:rsidRPr="00FC2CDA" w:rsidRDefault="00A85047" w:rsidP="00A850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Utskottet justerade</w:t>
            </w:r>
            <w:r w:rsidR="008D40CE" w:rsidRPr="00FC2CDA">
              <w:rPr>
                <w:snapToGrid w:val="0"/>
                <w:szCs w:val="24"/>
              </w:rPr>
              <w:t xml:space="preserve"> särskilt protokoll 2018/19:1</w:t>
            </w:r>
            <w:r w:rsidR="00B34855" w:rsidRPr="00FC2CDA">
              <w:rPr>
                <w:snapToGrid w:val="0"/>
                <w:szCs w:val="24"/>
              </w:rPr>
              <w:t>1</w:t>
            </w:r>
          </w:p>
          <w:p w14:paraId="40538029" w14:textId="1EEE6986" w:rsidR="00631ABA" w:rsidRPr="00FC2CDA" w:rsidRDefault="00631ABA" w:rsidP="003C56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A2021" w:rsidRPr="00477C9F" w14:paraId="4FFDF9FF" w14:textId="77777777" w:rsidTr="006009F3">
        <w:tc>
          <w:tcPr>
            <w:tcW w:w="567" w:type="dxa"/>
          </w:tcPr>
          <w:p w14:paraId="256044ED" w14:textId="3A9C318E" w:rsidR="006A2021" w:rsidRPr="00FC2CDA" w:rsidRDefault="006A2021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6" w:type="dxa"/>
            <w:gridSpan w:val="2"/>
          </w:tcPr>
          <w:p w14:paraId="656D08DC" w14:textId="77777777" w:rsidR="006A2021" w:rsidRPr="00FC2CDA" w:rsidRDefault="006A2021" w:rsidP="006A20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>Anmälningar</w:t>
            </w:r>
          </w:p>
          <w:p w14:paraId="22F9C168" w14:textId="77777777" w:rsidR="006A2021" w:rsidRPr="00FC2CDA" w:rsidRDefault="006A2021" w:rsidP="006A20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7D7252" w14:textId="707A1D93" w:rsidR="006A2021" w:rsidRPr="00FC2CDA" w:rsidRDefault="006A2021" w:rsidP="006A20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Kanslichefen anmälde att följande granskningsanmäl</w:t>
            </w:r>
            <w:r w:rsidR="009B5D05" w:rsidRPr="00FC2CDA">
              <w:rPr>
                <w:snapToGrid w:val="0"/>
                <w:szCs w:val="24"/>
              </w:rPr>
              <w:t>an</w:t>
            </w:r>
            <w:r w:rsidRPr="00FC2CDA">
              <w:rPr>
                <w:snapToGrid w:val="0"/>
                <w:szCs w:val="24"/>
              </w:rPr>
              <w:t xml:space="preserve"> hade inkommit: </w:t>
            </w:r>
          </w:p>
          <w:p w14:paraId="01978ED5" w14:textId="77777777" w:rsidR="006A2021" w:rsidRPr="00FC2CDA" w:rsidRDefault="006A2021" w:rsidP="006A20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F716830" w14:textId="4DADF0DD" w:rsidR="006A2021" w:rsidRPr="00FC2CDA" w:rsidRDefault="009B5D05" w:rsidP="00FA7DFE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rPr>
                <w:snapToGrid w:val="0"/>
                <w:szCs w:val="24"/>
              </w:rPr>
            </w:pPr>
            <w:r w:rsidRPr="00FC2CDA">
              <w:rPr>
                <w:szCs w:val="24"/>
              </w:rPr>
              <w:t>Granskning av regeringens hantering av oegentligheter inom migrationsverksamheten vid utlandsmyndigheterna. (anmäld av Ludvig Aspling (SD), inkom 2018-12-20, dnr 1199</w:t>
            </w:r>
            <w:r w:rsidRPr="00FC2CDA">
              <w:rPr>
                <w:szCs w:val="24"/>
              </w:rPr>
              <w:noBreakHyphen/>
              <w:t>2018/19)</w:t>
            </w:r>
            <w:r w:rsidR="006A2021" w:rsidRPr="00FC2CDA">
              <w:rPr>
                <w:snapToGrid w:val="0"/>
                <w:szCs w:val="24"/>
              </w:rPr>
              <w:t>.</w:t>
            </w:r>
          </w:p>
          <w:p w14:paraId="79410F89" w14:textId="77777777" w:rsidR="006A2021" w:rsidRPr="00FC2CDA" w:rsidRDefault="006A2021" w:rsidP="003C56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541FE" w:rsidRPr="00477C9F" w14:paraId="324F55E9" w14:textId="77777777" w:rsidTr="006009F3">
        <w:tc>
          <w:tcPr>
            <w:tcW w:w="567" w:type="dxa"/>
          </w:tcPr>
          <w:p w14:paraId="378EEE33" w14:textId="74485A71" w:rsidR="00B541FE" w:rsidRPr="00FC2CDA" w:rsidRDefault="00E00758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>§ 3</w:t>
            </w:r>
            <w:r w:rsidR="00B541FE" w:rsidRPr="00FC2CDA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090722A" w14:textId="5DB62940" w:rsidR="002C4E3E" w:rsidRPr="00FC2CDA" w:rsidRDefault="009B5D05" w:rsidP="00B541FE">
            <w:pPr>
              <w:spacing w:after="240"/>
              <w:rPr>
                <w:b/>
                <w:bCs/>
                <w:szCs w:val="24"/>
              </w:rPr>
            </w:pPr>
            <w:r w:rsidRPr="00FC2CDA">
              <w:rPr>
                <w:b/>
                <w:bCs/>
                <w:color w:val="000000"/>
                <w:szCs w:val="24"/>
              </w:rPr>
              <w:t>Utbildningsministerns uttalande i Sveriges television om företaget Vattenfall – G10</w:t>
            </w:r>
            <w:r w:rsidR="002C4E3E" w:rsidRPr="00FC2CDA">
              <w:rPr>
                <w:b/>
                <w:bCs/>
                <w:szCs w:val="24"/>
              </w:rPr>
              <w:t xml:space="preserve"> </w:t>
            </w:r>
          </w:p>
          <w:p w14:paraId="168A3451" w14:textId="4C9646C6" w:rsidR="00B541FE" w:rsidRPr="00FC2CDA" w:rsidRDefault="00B541FE" w:rsidP="00B541FE">
            <w:pPr>
              <w:spacing w:after="240"/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 xml:space="preserve">Utskottet behandlade granskningsärendet.  </w:t>
            </w:r>
          </w:p>
          <w:p w14:paraId="3C25FC03" w14:textId="30378268" w:rsidR="006C7C08" w:rsidRPr="00FC2CDA" w:rsidRDefault="006C7C08" w:rsidP="00B541FE">
            <w:pPr>
              <w:spacing w:after="240"/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Utskottet beslutade att en skrivelse med vissa frågor skulle sändas till Regeringskansliet.</w:t>
            </w:r>
          </w:p>
          <w:p w14:paraId="19DC50AD" w14:textId="77777777" w:rsidR="00B541FE" w:rsidRPr="00FC2CDA" w:rsidRDefault="00B541FE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Ärendet bordlades.</w:t>
            </w:r>
          </w:p>
          <w:p w14:paraId="0154EE87" w14:textId="515DE30D" w:rsidR="00B541FE" w:rsidRPr="00FC2CDA" w:rsidRDefault="00B541FE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88B092" w14:textId="284C0202" w:rsidR="004E6D32" w:rsidRPr="00FC2CDA" w:rsidRDefault="004E6D3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4054B52" w14:textId="77777777" w:rsidR="00696C44" w:rsidRDefault="00696C44" w:rsidP="00696C4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1A275DFC" w14:textId="03FDDF6B" w:rsidR="00696C44" w:rsidRDefault="00696C44" w:rsidP="00696C4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2019-01-1</w:t>
            </w:r>
            <w:r w:rsidR="00D31065"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  <w:p w14:paraId="40538056" w14:textId="305E0D29" w:rsidR="00585522" w:rsidRPr="00FC2CDA" w:rsidRDefault="00696C44" w:rsidP="00696C4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43FE8FC4" w14:textId="68669F13" w:rsidR="004E6D32" w:rsidRDefault="004E6D32">
      <w:pPr>
        <w:widowControl/>
        <w:rPr>
          <w:sz w:val="22"/>
          <w:szCs w:val="22"/>
        </w:rPr>
      </w:pPr>
    </w:p>
    <w:p w14:paraId="43F19C54" w14:textId="7B32AE4F" w:rsidR="008F3614" w:rsidRDefault="008F361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00F2E43D" w:rsidR="00BF6D6B" w:rsidRDefault="00BF6D6B" w:rsidP="00B34855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9C7147">
              <w:rPr>
                <w:sz w:val="16"/>
                <w:szCs w:val="16"/>
              </w:rPr>
              <w:t>1</w:t>
            </w:r>
            <w:r w:rsidR="00B34855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3DDCF71E" w:rsidR="00BF6D6B" w:rsidRPr="00E931D7" w:rsidRDefault="00B42C27" w:rsidP="005C2C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5C2C13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5C2C13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5C2C13">
              <w:rPr>
                <w:sz w:val="20"/>
              </w:rPr>
              <w:t>14</w:t>
            </w:r>
            <w:r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53761E5" w:rsidR="00BF6D6B" w:rsidRPr="00E931D7" w:rsidRDefault="00E01AB8" w:rsidP="00E01A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F3614">
              <w:rPr>
                <w:sz w:val="20"/>
              </w:rPr>
              <w:t>1</w:t>
            </w:r>
            <w:r w:rsidR="001F5203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AB7C352" w:rsidR="00BF6D6B" w:rsidRPr="00E931D7" w:rsidRDefault="00BF6D6B" w:rsidP="00B34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6CCDAEF" w:rsidR="00BF6D6B" w:rsidRPr="00E931D7" w:rsidRDefault="00BF6D6B" w:rsidP="00B34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BF7DADE" w:rsidR="00BF6D6B" w:rsidRPr="00E931D7" w:rsidRDefault="00BF6D6B" w:rsidP="00B34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8F361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F361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8F3614" w:rsidRPr="00F24B88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5E44E34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21CDE9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D019E2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12AAB7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469767D" w:rsidR="008F3614" w:rsidRPr="008E2326" w:rsidRDefault="001F5203" w:rsidP="001F52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48AD7D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5DA58B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B9ECAE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A883D5A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4E5B87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8F472D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1258F3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08B0793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616A98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278245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1F7976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0AE76CF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07B20E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AE14E0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C8BD11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F3614" w:rsidRPr="000700C4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E4800DE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8A0847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2210A9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125781F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F3614" w:rsidRPr="000700C4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5C0DBF1A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D0DF44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58366D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756BC5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62E759E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B02453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5F033D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CC969E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14DBA2D1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ED9B31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27C8A7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20E73F8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7F9B406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F48D0D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32937A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B8A494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18669DD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F295B7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DE8985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507237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6846243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2095A1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53BCBE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95461E1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FBAA24B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317F3B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4274F3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6FC9D3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3450E1F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A0F8E1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23A8511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0E7A89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6ECC82B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942DD5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EFFE00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4175AB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3137449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300633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BE6741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22DA38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9A746AC" w:rsidR="008F3614" w:rsidRPr="008E2326" w:rsidRDefault="001F5203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BFB1B2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0071D4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DBFBEC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2453BCE" w:rsidR="00BF6D6B" w:rsidRPr="008E2326" w:rsidRDefault="001F520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5566A1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676C453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160DB21D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38DE37A" w:rsidR="00BF6D6B" w:rsidRPr="008E2326" w:rsidRDefault="001F520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442951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65ACBA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319F862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1FD09CF" w:rsidR="00BF6D6B" w:rsidRPr="008E2326" w:rsidRDefault="001F520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FC739A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038D81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D96E0B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93252D0" w:rsidR="00BF6D6B" w:rsidRPr="008E2326" w:rsidRDefault="001F520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2F1BC1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EF75E8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25416B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BC02D2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3A684844" w:rsidR="00BF6D6B" w:rsidRPr="008E2326" w:rsidRDefault="001F520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5E1A457C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640BA74A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7C607C6B" w:rsidR="00BF6D6B" w:rsidRPr="001508E6" w:rsidRDefault="007C2009" w:rsidP="00B643A5">
            <w:pPr>
              <w:rPr>
                <w:sz w:val="22"/>
                <w:szCs w:val="22"/>
              </w:rPr>
            </w:pPr>
            <w:r w:rsidRPr="007C2009">
              <w:rPr>
                <w:sz w:val="22"/>
                <w:szCs w:val="22"/>
              </w:rPr>
              <w:t>Abir Al-Sahlani</w:t>
            </w:r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942730E" w14:textId="560D3B4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B64A" w14:textId="77777777" w:rsidR="00B97AD8" w:rsidRDefault="00B97AD8" w:rsidP="00B97AD8">
      <w:r>
        <w:separator/>
      </w:r>
    </w:p>
  </w:endnote>
  <w:endnote w:type="continuationSeparator" w:id="0">
    <w:p w14:paraId="130FF418" w14:textId="77777777" w:rsidR="00B97AD8" w:rsidRDefault="00B97AD8" w:rsidP="00B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CDD9" w14:textId="77777777" w:rsidR="00B97AD8" w:rsidRDefault="00B97AD8" w:rsidP="00B97AD8">
      <w:r>
        <w:separator/>
      </w:r>
    </w:p>
  </w:footnote>
  <w:footnote w:type="continuationSeparator" w:id="0">
    <w:p w14:paraId="117F6239" w14:textId="77777777" w:rsidR="00B97AD8" w:rsidRDefault="00B97AD8" w:rsidP="00B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20CA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508E6"/>
    <w:rsid w:val="00161AA6"/>
    <w:rsid w:val="001A1578"/>
    <w:rsid w:val="001A5D22"/>
    <w:rsid w:val="001E1FAC"/>
    <w:rsid w:val="001F5203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A4AC0"/>
    <w:rsid w:val="002B51DB"/>
    <w:rsid w:val="002C09A7"/>
    <w:rsid w:val="002C4E3E"/>
    <w:rsid w:val="002D2AB5"/>
    <w:rsid w:val="002F284C"/>
    <w:rsid w:val="002F514C"/>
    <w:rsid w:val="002F6FE6"/>
    <w:rsid w:val="002F7CEE"/>
    <w:rsid w:val="00304586"/>
    <w:rsid w:val="00313E87"/>
    <w:rsid w:val="003434FF"/>
    <w:rsid w:val="00360479"/>
    <w:rsid w:val="00362579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3460D"/>
    <w:rsid w:val="00440F4A"/>
    <w:rsid w:val="00441D31"/>
    <w:rsid w:val="00444644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E6D32"/>
    <w:rsid w:val="004F1B55"/>
    <w:rsid w:val="004F2F7F"/>
    <w:rsid w:val="004F680C"/>
    <w:rsid w:val="004F7991"/>
    <w:rsid w:val="0050040F"/>
    <w:rsid w:val="00502075"/>
    <w:rsid w:val="005108E6"/>
    <w:rsid w:val="00550CFB"/>
    <w:rsid w:val="0056116B"/>
    <w:rsid w:val="005617F6"/>
    <w:rsid w:val="005740F5"/>
    <w:rsid w:val="00581568"/>
    <w:rsid w:val="00585522"/>
    <w:rsid w:val="005C1541"/>
    <w:rsid w:val="005C2C13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96C44"/>
    <w:rsid w:val="006A2021"/>
    <w:rsid w:val="006A511D"/>
    <w:rsid w:val="006B478D"/>
    <w:rsid w:val="006B7B0C"/>
    <w:rsid w:val="006C21FA"/>
    <w:rsid w:val="006C7C08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C2009"/>
    <w:rsid w:val="007F6B0D"/>
    <w:rsid w:val="008340D0"/>
    <w:rsid w:val="00834B38"/>
    <w:rsid w:val="008557FA"/>
    <w:rsid w:val="008713CA"/>
    <w:rsid w:val="008767F5"/>
    <w:rsid w:val="008808A5"/>
    <w:rsid w:val="00891126"/>
    <w:rsid w:val="008D40CE"/>
    <w:rsid w:val="008F3614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B5D05"/>
    <w:rsid w:val="009C0C42"/>
    <w:rsid w:val="009C3BE7"/>
    <w:rsid w:val="009C51B0"/>
    <w:rsid w:val="009C7147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34855"/>
    <w:rsid w:val="00B42C27"/>
    <w:rsid w:val="00B541FE"/>
    <w:rsid w:val="00B54D41"/>
    <w:rsid w:val="00B64A91"/>
    <w:rsid w:val="00B9203B"/>
    <w:rsid w:val="00B97AD8"/>
    <w:rsid w:val="00BB2435"/>
    <w:rsid w:val="00BB3700"/>
    <w:rsid w:val="00BF6D6B"/>
    <w:rsid w:val="00C35889"/>
    <w:rsid w:val="00C46040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31065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DE6A9D"/>
    <w:rsid w:val="00E00758"/>
    <w:rsid w:val="00E01AB8"/>
    <w:rsid w:val="00E33857"/>
    <w:rsid w:val="00E45D77"/>
    <w:rsid w:val="00E67EBA"/>
    <w:rsid w:val="00E916EA"/>
    <w:rsid w:val="00E92A77"/>
    <w:rsid w:val="00EA7B53"/>
    <w:rsid w:val="00EB5E98"/>
    <w:rsid w:val="00EC735D"/>
    <w:rsid w:val="00F064EF"/>
    <w:rsid w:val="00F70370"/>
    <w:rsid w:val="00F91D36"/>
    <w:rsid w:val="00F97E87"/>
    <w:rsid w:val="00FA384F"/>
    <w:rsid w:val="00FC2CDA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  <w:style w:type="paragraph" w:styleId="Sidhuvud">
    <w:name w:val="header"/>
    <w:basedOn w:val="Normal"/>
    <w:link w:val="SidhuvudChar"/>
    <w:rsid w:val="00B97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7AD8"/>
    <w:rPr>
      <w:sz w:val="24"/>
    </w:rPr>
  </w:style>
  <w:style w:type="paragraph" w:styleId="Sidfot">
    <w:name w:val="footer"/>
    <w:basedOn w:val="Normal"/>
    <w:link w:val="SidfotChar"/>
    <w:rsid w:val="00B97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7A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44</TotalTime>
  <Pages>2</Pages>
  <Words>301</Words>
  <Characters>2417</Characters>
  <Application>Microsoft Office Word</Application>
  <DocSecurity>0</DocSecurity>
  <Lines>1208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Tony Holmstedt</cp:lastModifiedBy>
  <cp:revision>23</cp:revision>
  <cp:lastPrinted>2018-12-11T12:55:00Z</cp:lastPrinted>
  <dcterms:created xsi:type="dcterms:W3CDTF">2018-12-13T10:49:00Z</dcterms:created>
  <dcterms:modified xsi:type="dcterms:W3CDTF">2019-01-17T14:30:00Z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