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C5D" w:rsidRPr="002D52F0" w:rsidRDefault="00664C5D" w:rsidP="00A32BA5">
      <w:pPr>
        <w:pStyle w:val="Hemstlrubrik"/>
      </w:pPr>
      <w:r w:rsidRPr="002D52F0">
        <w:t>Förslag till riksdagsbeslut</w:t>
      </w:r>
    </w:p>
    <w:p w:rsidR="00D511CF" w:rsidRPr="002D52F0" w:rsidRDefault="00D511CF" w:rsidP="00664C5D">
      <w:pPr>
        <w:pStyle w:val="Hemstlatt"/>
      </w:pPr>
      <w:r w:rsidRPr="002D52F0">
        <w:t>Riksdagen tillkännager för regeringen som sin mening vad i motionen anförs om att Högskolan i Gävle ska</w:t>
      </w:r>
      <w:r w:rsidR="00AA109D" w:rsidRPr="002D52F0">
        <w:t>ll</w:t>
      </w:r>
      <w:r w:rsidRPr="002D52F0">
        <w:t xml:space="preserve"> bli universitet.</w:t>
      </w:r>
    </w:p>
    <w:p w:rsidR="00D511CF" w:rsidRPr="002D52F0" w:rsidRDefault="00D511CF" w:rsidP="00664C5D">
      <w:pPr>
        <w:pStyle w:val="Hemstlatt"/>
      </w:pPr>
      <w:r w:rsidRPr="002D52F0">
        <w:t>Riksdagen tillkännager för regeringen som sin mening vad i motionen anförs om att Högskolan i Gävle skall tilldelas vetenskapsområdet teknik och humanistisk-samhällsvetenskapligt vete</w:t>
      </w:r>
      <w:r w:rsidR="009B28DB" w:rsidRPr="002D52F0">
        <w:t>nskapsområde</w:t>
      </w:r>
      <w:r w:rsidR="00664C5D" w:rsidRPr="002D52F0">
        <w:t>.</w:t>
      </w:r>
    </w:p>
    <w:p w:rsidR="00D511CF" w:rsidRPr="002D52F0" w:rsidRDefault="00D511CF" w:rsidP="00664C5D">
      <w:pPr>
        <w:pStyle w:val="Hemstlatt"/>
      </w:pPr>
      <w:r w:rsidRPr="002D52F0">
        <w:t>Riksdagen tillkännager för regeringen som sin mening vad i motionen anförs om vikten av regionala hänsyn inom forskningspolitiken.</w:t>
      </w:r>
    </w:p>
    <w:p w:rsidR="00AA109D" w:rsidRPr="002D52F0" w:rsidRDefault="00AA109D" w:rsidP="00AA109D">
      <w:pPr>
        <w:pStyle w:val="Rubrik1"/>
      </w:pPr>
      <w:r w:rsidRPr="002D52F0">
        <w:t>Motivering</w:t>
      </w:r>
    </w:p>
    <w:p w:rsidR="00D511CF" w:rsidRPr="002D52F0" w:rsidRDefault="00D511CF" w:rsidP="00467E62">
      <w:r w:rsidRPr="002D52F0">
        <w:t>Andelen högskolestuderande i Gävleborg har ökat, tack vare Högskolan i Gävle. Då denna ökning startade från en låg nivå måste antalet högskolest</w:t>
      </w:r>
      <w:r w:rsidRPr="002D52F0">
        <w:t>u</w:t>
      </w:r>
      <w:r w:rsidRPr="002D52F0">
        <w:t>derande dock fortsätta</w:t>
      </w:r>
      <w:r w:rsidR="00936C98" w:rsidRPr="002D52F0">
        <w:t xml:space="preserve"> att</w:t>
      </w:r>
      <w:r w:rsidRPr="002D52F0">
        <w:t xml:space="preserve"> öka. Andelen ungdomar från regionen som går till högre utbildning har ökat från 20 procent till 44 procent under en tioårsper</w:t>
      </w:r>
      <w:r w:rsidRPr="002D52F0">
        <w:t>i</w:t>
      </w:r>
      <w:r w:rsidRPr="002D52F0">
        <w:t>od. Trots detta ligger Gävleborg fortfaran</w:t>
      </w:r>
      <w:r w:rsidR="00467E62" w:rsidRPr="002D52F0">
        <w:t>de under riksgenomsnittet på 47 </w:t>
      </w:r>
      <w:r w:rsidRPr="002D52F0">
        <w:t>procent och regeringsmålet på 50 procent. Noterbart i sammanhanget är att andelen invånare som är 20 år och har grundläggande behörighet till univers</w:t>
      </w:r>
      <w:r w:rsidRPr="002D52F0">
        <w:t>i</w:t>
      </w:r>
      <w:r w:rsidRPr="002D52F0">
        <w:t>tet och högskolan är 63 procent i Gävleborg</w:t>
      </w:r>
      <w:r w:rsidR="00936C98" w:rsidRPr="002D52F0">
        <w:t>,</w:t>
      </w:r>
      <w:r w:rsidRPr="002D52F0">
        <w:t xml:space="preserve"> vilket är samma nivå som i riket som helhet.</w:t>
      </w:r>
    </w:p>
    <w:p w:rsidR="00D511CF" w:rsidRPr="002D52F0" w:rsidRDefault="00D511CF" w:rsidP="00936C98">
      <w:pPr>
        <w:pStyle w:val="Normaltindrag"/>
      </w:pPr>
      <w:r w:rsidRPr="002D52F0">
        <w:t xml:space="preserve">När det gäller forskarutbildningen ligger regionen inte bra till. Bara </w:t>
      </w:r>
      <w:r w:rsidR="00936C98" w:rsidRPr="002D52F0">
        <w:t>1</w:t>
      </w:r>
      <w:r w:rsidRPr="002D52F0">
        <w:t xml:space="preserve"> pr</w:t>
      </w:r>
      <w:r w:rsidRPr="002D52F0">
        <w:t>o</w:t>
      </w:r>
      <w:r w:rsidRPr="002D52F0">
        <w:t>cent går vidare till forskarutbildning</w:t>
      </w:r>
      <w:r w:rsidR="00467E62" w:rsidRPr="002D52F0">
        <w:t>,</w:t>
      </w:r>
      <w:r w:rsidRPr="002D52F0">
        <w:t xml:space="preserve"> vilket kan jämföras med riksgenomsni</w:t>
      </w:r>
      <w:r w:rsidRPr="002D52F0">
        <w:t>t</w:t>
      </w:r>
      <w:r w:rsidRPr="002D52F0">
        <w:t xml:space="preserve">tet på </w:t>
      </w:r>
      <w:r w:rsidR="00936C98" w:rsidRPr="002D52F0">
        <w:t>7</w:t>
      </w:r>
      <w:r w:rsidRPr="002D52F0">
        <w:t xml:space="preserve"> procent. Det behövs fler forskarutbildade personer i arbetslivet i Gä</w:t>
      </w:r>
      <w:r w:rsidRPr="002D52F0">
        <w:t>v</w:t>
      </w:r>
      <w:r w:rsidRPr="002D52F0">
        <w:t>leborg. Historiskt sett har Gävleborgs största handikapp varit att länsborna, jämfört med riket i övrigt, haft låg utbildningsnivå. Detta är sannolikt en vi</w:t>
      </w:r>
      <w:r w:rsidRPr="002D52F0">
        <w:t>k</w:t>
      </w:r>
      <w:r w:rsidRPr="002D52F0">
        <w:t>tig förklaring bakom att länet tvingats redovisa hög arbetslöshet, befol</w:t>
      </w:r>
      <w:r w:rsidRPr="002D52F0">
        <w:t>k</w:t>
      </w:r>
      <w:r w:rsidRPr="002D52F0">
        <w:t>ningsmins</w:t>
      </w:r>
      <w:r w:rsidRPr="002D52F0">
        <w:t>k</w:t>
      </w:r>
      <w:r w:rsidRPr="002D52F0">
        <w:t>ning och förhållandevis låg nyetablering av företag.</w:t>
      </w:r>
    </w:p>
    <w:p w:rsidR="00D511CF" w:rsidRPr="002D52F0" w:rsidRDefault="00D511CF" w:rsidP="00936C98">
      <w:pPr>
        <w:pStyle w:val="Normaltindrag"/>
      </w:pPr>
      <w:r w:rsidRPr="002D52F0">
        <w:t>Extra allvarligt har det varit att länet haft den lägsta andelen högskolest</w:t>
      </w:r>
      <w:r w:rsidRPr="002D52F0">
        <w:t>u</w:t>
      </w:r>
      <w:r w:rsidRPr="002D52F0">
        <w:t xml:space="preserve">derande i landet. Utbudet av högskoleutbildning har varit lägre än på andra </w:t>
      </w:r>
      <w:r w:rsidRPr="002D52F0">
        <w:lastRenderedPageBreak/>
        <w:t>håll. Ungdomar har därför lämnat, och lämnar fortfarande, länet för att utbilda sig. Ogynnsam åldersstruktur, med stor andel äldre i flera kommuner, är ill</w:t>
      </w:r>
      <w:r w:rsidRPr="002D52F0">
        <w:t>a</w:t>
      </w:r>
      <w:r w:rsidRPr="002D52F0">
        <w:t>varslande för framtiden. Företagen i länet har påfallande låg andel högre u</w:t>
      </w:r>
      <w:r w:rsidRPr="002D52F0">
        <w:t>t</w:t>
      </w:r>
      <w:r w:rsidRPr="002D52F0">
        <w:t>bildade bland sina anställda.</w:t>
      </w:r>
    </w:p>
    <w:p w:rsidR="00D511CF" w:rsidRPr="002D52F0" w:rsidRDefault="00D511CF" w:rsidP="00936C98">
      <w:pPr>
        <w:pStyle w:val="Normaltindrag"/>
      </w:pPr>
      <w:r w:rsidRPr="002D52F0">
        <w:t>I tillväxtavtalet från början av 2000 mellan staten och länet sägs: ”Kan inte den regionala högskolan samt regionens näringsliv och offentliga aktörer samlas kring en kraftfull utvecklingsstrategi kring såväl högskolan i Gävle som kring ökad distansutbildning via kommunens lärcentra, finns betydande risk att utbudet av högskoleutbildning och högskoleanknuten forskning ko</w:t>
      </w:r>
      <w:r w:rsidRPr="002D52F0">
        <w:t>m</w:t>
      </w:r>
      <w:r w:rsidRPr="002D52F0">
        <w:t>mer att vara fortsatt lågt relativt jämförbara regioner.”</w:t>
      </w:r>
    </w:p>
    <w:p w:rsidR="00D511CF" w:rsidRPr="002D52F0" w:rsidRDefault="00D511CF" w:rsidP="00936C98">
      <w:pPr>
        <w:pStyle w:val="Normaltindrag"/>
      </w:pPr>
      <w:r w:rsidRPr="002D52F0">
        <w:t>Högskolan i Gävle har byggts ut, men inte tillräckligt. Högskolans utbud är, i relation till folkmängden</w:t>
      </w:r>
      <w:r w:rsidR="00936C98" w:rsidRPr="002D52F0">
        <w:t>,</w:t>
      </w:r>
      <w:r w:rsidRPr="002D52F0">
        <w:t xml:space="preserve"> mindre än i andra län. Ökade resurser skulle ge högskolan bättre förutsättningar att profilera sin forskning i nära samverkan med företag, organisationer och myndigheter i regionen. Faktum är att just forskningen och forskarutbildningen anges som avgörande om den högre utbildningen ska kunna fungera som tillväxtmotor i en region. Det är därför av största vikt att den regionala fördelningen av forskning och forskarutbil</w:t>
      </w:r>
      <w:r w:rsidRPr="002D52F0">
        <w:t>d</w:t>
      </w:r>
      <w:r w:rsidRPr="002D52F0">
        <w:t>ning beaktas. Skillnaden mellan universitet och högskola är just forskningen och regeringen har tydligt sagt att den kommer att kraftsamla framtida sat</w:t>
      </w:r>
      <w:r w:rsidRPr="002D52F0">
        <w:t>s</w:t>
      </w:r>
      <w:r w:rsidRPr="002D52F0">
        <w:t>ningar på universiteten. Några högskolor har omvandlats till universitet på senare år. De som jobbar på Högskolan i Gävle har som mål att vårt läns högskola ska bli universitet. Den målsättningen bör stödjas. Det finns många goda argument för ställningstagandet att Gävles högskola ska få universitet</w:t>
      </w:r>
      <w:r w:rsidRPr="002D52F0">
        <w:t>s</w:t>
      </w:r>
      <w:r w:rsidRPr="002D52F0">
        <w:t>status. Kvaliteten på grundutbildningarna skulle höjas och det skulle bli lätt</w:t>
      </w:r>
      <w:r w:rsidRPr="002D52F0">
        <w:t>a</w:t>
      </w:r>
      <w:r w:rsidRPr="002D52F0">
        <w:t>re att rekrytera akademiskt utbildade lärare. Ett eget universitet i Gävle skulle öka regionens självkänsla och genom sina lärare, studenter och idéer bidra till regionens utveckling och näringslivets förnyelse. Genom ett eget universitet i Gävle skulle regionens ungdomar få samma möjligheter till högre utbildning, även forskarutbildning, som landet i övrigt.</w:t>
      </w:r>
    </w:p>
    <w:p w:rsidR="00467E62" w:rsidRPr="002D52F0" w:rsidRDefault="00D511CF" w:rsidP="00936C98">
      <w:pPr>
        <w:pStyle w:val="Normaltindrag"/>
      </w:pPr>
      <w:r w:rsidRPr="002D52F0">
        <w:t>Ett universitet i Gävle skulle bidra till att öka rekryteringen till forskaru</w:t>
      </w:r>
      <w:r w:rsidRPr="002D52F0">
        <w:t>t</w:t>
      </w:r>
      <w:r w:rsidRPr="002D52F0">
        <w:t>bildning och därmed till försörjningen, inte minst för regionen och högskolan själv, med forskarutbildad arbetskraft. Högskolan i Gävle har många rötter och de går i många olika riktningar. Det gamla lärarseminar</w:t>
      </w:r>
      <w:r w:rsidR="00936C98" w:rsidRPr="002D52F0">
        <w:t>iet, vårdhögskolan och Statens i</w:t>
      </w:r>
      <w:r w:rsidR="00467E62" w:rsidRPr="002D52F0">
        <w:t>nstitut för b</w:t>
      </w:r>
      <w:r w:rsidRPr="002D52F0">
        <w:t>yggforskning är några. Utvecklingen har gått mot en allt större bredd och mot ett allt större djup och den har, särskilt under 1990-talet, varit mycket snabb. Idag tillhör Gävles högskola de medelstora högsk</w:t>
      </w:r>
      <w:r w:rsidRPr="002D52F0">
        <w:t>o</w:t>
      </w:r>
      <w:r w:rsidRPr="002D52F0">
        <w:t>lorna i landet med drygt 6</w:t>
      </w:r>
      <w:r w:rsidR="00936C98" w:rsidRPr="002D52F0">
        <w:t> </w:t>
      </w:r>
      <w:r w:rsidRPr="002D52F0">
        <w:t>400 heltidsstudenter, nästan 700 anställda, 100 doktorander och 30 professorer. Högskolan har en mycket livskraftig fors</w:t>
      </w:r>
      <w:r w:rsidRPr="002D52F0">
        <w:t>k</w:t>
      </w:r>
      <w:r w:rsidRPr="002D52F0">
        <w:t>ning inom många olika fält: samhällsbyggnad, elektronik, arbetslivs- och företagsutveckling, vård, hälsa och omsorg, lärande, kultur och samhälle. I januari 2003 övergick belastningsskadecentrum från Arbetslivsinstitutet till Högskolan i Gävle</w:t>
      </w:r>
      <w:r w:rsidR="00936C98" w:rsidRPr="002D52F0">
        <w:t>,</w:t>
      </w:r>
      <w:r w:rsidRPr="002D52F0">
        <w:t xml:space="preserve"> vilket innebar en ökning av forskarvolymen. Högskolan arbetar aktivt med att utveckla s</w:t>
      </w:r>
      <w:r w:rsidR="00936C98" w:rsidRPr="002D52F0">
        <w:t>amarbetet med näringslivet. F</w:t>
      </w:r>
      <w:r w:rsidRPr="002D52F0">
        <w:t>aktum är att Gävle högskolas möjligheter att utvecklas till universitet är mycket goda. Högskolan i Gävle har ett antal nischområden av stor styrka och ligger i en region med stort behov av utveckling. Man har studenter och lärare av hög klass. Högskolan i Gävle har dessutom ansökt om vetenskapsområden i te</w:t>
      </w:r>
      <w:r w:rsidRPr="002D52F0">
        <w:t>k</w:t>
      </w:r>
      <w:r w:rsidRPr="002D52F0">
        <w:t>nik. Därmed har Högskolan i Gävle tagit det första steget mot att bli univers</w:t>
      </w:r>
      <w:r w:rsidRPr="002D52F0">
        <w:t>i</w:t>
      </w:r>
      <w:r w:rsidRPr="002D52F0">
        <w:t>tet. I ansökan betonas att högskolan i Gävle har goda möjligheter att expand</w:t>
      </w:r>
      <w:r w:rsidRPr="002D52F0">
        <w:t>e</w:t>
      </w:r>
      <w:r w:rsidRPr="002D52F0">
        <w:t>ra. Högskolans forskningskapacitet och handledarresurser är en nationell tillgång som kommer att kunna nyttjas bättre med en universitetsstatus – eller, till en början, med vetenskapsområdet teknik. Med ett vetenskapsområde i teknik har högskolan rätt att examinera forskarstudenter. Idag finns 100 for</w:t>
      </w:r>
      <w:r w:rsidRPr="002D52F0">
        <w:t>s</w:t>
      </w:r>
      <w:r w:rsidRPr="002D52F0">
        <w:t>karstudenter vid högskolan, men dessa är formellt inskrivna vid andra l</w:t>
      </w:r>
      <w:r w:rsidRPr="002D52F0">
        <w:t>ä</w:t>
      </w:r>
      <w:r w:rsidR="00467E62" w:rsidRPr="002D52F0">
        <w:t>rosäten.</w:t>
      </w:r>
    </w:p>
    <w:p w:rsidR="00D511CF" w:rsidRPr="002D52F0" w:rsidRDefault="00D511CF" w:rsidP="00936C98">
      <w:pPr>
        <w:pStyle w:val="Normaltindrag"/>
      </w:pPr>
      <w:r w:rsidRPr="002D52F0">
        <w:t>Med egen forskarutbildning skulle Högskolan i Gävle kunna utnyttja sina resurser bättre. Idag utnyttjas inte högskolans professorer till fullo i sin han</w:t>
      </w:r>
      <w:r w:rsidRPr="002D52F0">
        <w:t>d</w:t>
      </w:r>
      <w:r w:rsidRPr="002D52F0">
        <w:t>ledarkapacitet. En egen forskarutbildning skulle därför stärka den tekni</w:t>
      </w:r>
      <w:r w:rsidRPr="002D52F0">
        <w:t>s</w:t>
      </w:r>
      <w:r w:rsidRPr="002D52F0">
        <w:t>ka forskarutbildningen även på nationell nivå. Hösten 2004 ansökte högsk</w:t>
      </w:r>
      <w:r w:rsidRPr="002D52F0">
        <w:t>o</w:t>
      </w:r>
      <w:r w:rsidRPr="002D52F0">
        <w:t>lan om även humanistisk-samhällsvetenskapligt vetenskapsområde och tog dä</w:t>
      </w:r>
      <w:r w:rsidRPr="002D52F0">
        <w:t>r</w:t>
      </w:r>
      <w:r w:rsidRPr="002D52F0">
        <w:t>med ytt</w:t>
      </w:r>
      <w:r w:rsidRPr="002D52F0">
        <w:rPr>
          <w:spacing w:val="-2"/>
          <w:szCs w:val="19"/>
        </w:rPr>
        <w:t>erligare ett steg mot universitetsstatus. Högskolan i Gävles ansöknin</w:t>
      </w:r>
      <w:r w:rsidRPr="002D52F0">
        <w:rPr>
          <w:spacing w:val="-2"/>
          <w:szCs w:val="19"/>
        </w:rPr>
        <w:t>g</w:t>
      </w:r>
      <w:r w:rsidR="00467E62" w:rsidRPr="002D52F0">
        <w:t>ar om vetenskapsområdet</w:t>
      </w:r>
      <w:r w:rsidRPr="002D52F0">
        <w:t xml:space="preserve"> teknik och hu</w:t>
      </w:r>
      <w:r w:rsidR="009714E7" w:rsidRPr="002D52F0">
        <w:t xml:space="preserve">manistisk-samhällsvetenskapligt </w:t>
      </w:r>
      <w:r w:rsidRPr="002D52F0">
        <w:t>vete</w:t>
      </w:r>
      <w:r w:rsidRPr="002D52F0">
        <w:t>n</w:t>
      </w:r>
      <w:r w:rsidRPr="002D52F0">
        <w:t>skapsområde bör stödjas. Utan en bra högre u</w:t>
      </w:r>
      <w:r w:rsidRPr="002D52F0">
        <w:t>t</w:t>
      </w:r>
      <w:r w:rsidRPr="002D52F0">
        <w:t>bildning i länet får företag och offentliga verksamheter i Gävleborg svårt att rekrytera kvalificerade medarb</w:t>
      </w:r>
      <w:r w:rsidRPr="002D52F0">
        <w:t>e</w:t>
      </w:r>
      <w:r w:rsidRPr="002D52F0">
        <w:t>tare. Det betyder inte bara mindre möjligheter till nyföretagande utan också större risker för att företag flyttar från länet. Om vi inte höjer utbildningsn</w:t>
      </w:r>
      <w:r w:rsidRPr="002D52F0">
        <w:t>i</w:t>
      </w:r>
      <w:r w:rsidRPr="002D52F0">
        <w:t>vån ännu mer i länet riskerar vi att få leva med den olyckliga komb</w:t>
      </w:r>
      <w:r w:rsidRPr="002D52F0">
        <w:t>i</w:t>
      </w:r>
      <w:r w:rsidRPr="002D52F0">
        <w:t>nationen av arbetslöshet och samtidigt brist på kvalificerad personal. Satsningar på vårt läns högskola, som jag anser ska få universitet</w:t>
      </w:r>
      <w:r w:rsidRPr="002D52F0">
        <w:t>s</w:t>
      </w:r>
      <w:r w:rsidRPr="002D52F0">
        <w:t>status, är därför nödvändiga och själva nyckeln till framgång i detta samma</w:t>
      </w:r>
      <w:r w:rsidRPr="002D52F0">
        <w:t>n</w:t>
      </w:r>
      <w:r w:rsidRPr="002D52F0">
        <w:t>hang.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36C98" w:rsidRPr="002D5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6C98" w:rsidRPr="002D52F0" w:rsidRDefault="00936C98" w:rsidP="00936C98">
            <w:pPr>
              <w:pStyle w:val="UnderskriftDatum"/>
              <w:spacing w:before="240"/>
            </w:pPr>
            <w:r w:rsidRPr="002D52F0">
              <w:t>Stockholm den 22 september 2005</w:t>
            </w:r>
          </w:p>
        </w:tc>
        <w:tc>
          <w:tcPr>
            <w:tcW w:w="3047" w:type="dxa"/>
          </w:tcPr>
          <w:p w:rsidR="00936C98" w:rsidRPr="002D52F0" w:rsidRDefault="00936C98" w:rsidP="00936C98">
            <w:pPr>
              <w:pStyle w:val="Underskrifter"/>
              <w:spacing w:before="240"/>
            </w:pPr>
          </w:p>
        </w:tc>
      </w:tr>
      <w:tr w:rsidR="00936C98" w:rsidRPr="002D5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6C98" w:rsidRPr="002D52F0" w:rsidRDefault="00936C98" w:rsidP="00936C98">
            <w:pPr>
              <w:pStyle w:val="Underskrifter"/>
            </w:pPr>
            <w:r w:rsidRPr="002D52F0">
              <w:t>Hans Backman (fp)</w:t>
            </w:r>
          </w:p>
        </w:tc>
        <w:tc>
          <w:tcPr>
            <w:tcW w:w="3047" w:type="dxa"/>
          </w:tcPr>
          <w:p w:rsidR="00936C98" w:rsidRPr="002D52F0" w:rsidRDefault="00936C98" w:rsidP="00936C98">
            <w:pPr>
              <w:pStyle w:val="Underskrifter"/>
            </w:pPr>
          </w:p>
        </w:tc>
      </w:tr>
    </w:tbl>
    <w:p w:rsidR="00E84F25" w:rsidRPr="002D52F0" w:rsidRDefault="00E84F25" w:rsidP="00936C98">
      <w:pPr>
        <w:pStyle w:val="Normaltindrag"/>
      </w:pPr>
    </w:p>
    <w:sectPr w:rsidR="00E84F25" w:rsidRPr="002D52F0" w:rsidSect="00936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35E" w:rsidRPr="002D52F0" w:rsidRDefault="0004335E">
      <w:r w:rsidRPr="002D52F0">
        <w:separator/>
      </w:r>
    </w:p>
  </w:endnote>
  <w:endnote w:type="continuationSeparator" w:id="0">
    <w:p w:rsidR="0004335E" w:rsidRPr="002D52F0" w:rsidRDefault="0004335E">
      <w:r w:rsidRPr="002D52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C98" w:rsidRPr="002D52F0" w:rsidRDefault="002D52F0" w:rsidP="00936C98">
    <w:pPr>
      <w:pStyle w:val="Sidfot"/>
    </w:pPr>
    <w:r w:rsidRPr="002D52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88600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C98" w:rsidRDefault="00936C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14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6C98" w:rsidRDefault="00936C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14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C98" w:rsidRPr="002D52F0" w:rsidRDefault="002D52F0" w:rsidP="00936C98">
    <w:pPr>
      <w:pStyle w:val="Sidfot"/>
    </w:pPr>
    <w:r w:rsidRPr="002D52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8904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C98" w:rsidRDefault="00936C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14E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6C98" w:rsidRDefault="00936C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14E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C98" w:rsidRPr="002D52F0" w:rsidRDefault="002D52F0" w:rsidP="00936C98">
    <w:pPr>
      <w:pStyle w:val="Sidfot"/>
    </w:pPr>
    <w:r w:rsidRPr="002D52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6558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C98" w:rsidRDefault="00936C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14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6C98" w:rsidRDefault="00936C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14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35E" w:rsidRPr="002D52F0" w:rsidRDefault="0004335E">
      <w:r w:rsidRPr="002D52F0">
        <w:separator/>
      </w:r>
    </w:p>
  </w:footnote>
  <w:footnote w:type="continuationSeparator" w:id="0">
    <w:p w:rsidR="0004335E" w:rsidRPr="002D52F0" w:rsidRDefault="0004335E">
      <w:r w:rsidRPr="002D52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C98" w:rsidRPr="002D52F0" w:rsidRDefault="002D52F0" w:rsidP="00936C98">
    <w:pPr>
      <w:pStyle w:val="Sidhuvud"/>
    </w:pPr>
    <w:r w:rsidRPr="002D52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7110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C98" w:rsidRDefault="00936C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14E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14E7">
                            <w:t>Ub235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6C98" w:rsidRDefault="00936C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14E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14E7">
                      <w:t>Ub235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C98" w:rsidRPr="002D52F0" w:rsidRDefault="002D52F0" w:rsidP="00936C98">
    <w:pPr>
      <w:pStyle w:val="Sidhuvud"/>
    </w:pPr>
    <w:r w:rsidRPr="002D52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21225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C98" w:rsidRDefault="00936C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14E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14E7">
                            <w:t>Ub235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6C98" w:rsidRDefault="00936C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14E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14E7">
                      <w:t>Ub235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C98" w:rsidRPr="002D52F0" w:rsidRDefault="00936C98">
    <w:pPr>
      <w:pStyle w:val="FSHNormal"/>
      <w:tabs>
        <w:tab w:val="right" w:pos="5840"/>
      </w:tabs>
    </w:pPr>
    <w:r w:rsidRPr="002D52F0">
      <w:br/>
    </w:r>
    <w:r w:rsidRPr="002D52F0">
      <w:fldChar w:fldCharType="begin" w:fldLock="1"/>
    </w:r>
    <w:r w:rsidRPr="002D52F0">
      <w:instrText xml:space="preserve"> DOCPROPERTY</w:instrText>
    </w:r>
    <w:r w:rsidRPr="002D52F0">
      <w:rPr>
        <w:sz w:val="18"/>
      </w:rPr>
      <w:instrText xml:space="preserve"> "YearUser" *\charformat </w:instrText>
    </w:r>
    <w:r w:rsidRPr="002D52F0">
      <w:fldChar w:fldCharType="separate"/>
    </w:r>
    <w:r w:rsidR="009714E7" w:rsidRPr="002D52F0">
      <w:t>2005/06</w:t>
    </w:r>
    <w:r w:rsidRPr="002D52F0">
      <w:fldChar w:fldCharType="end"/>
    </w:r>
    <w:r w:rsidRPr="002D52F0">
      <w:t xml:space="preserve"> </w:t>
    </w:r>
    <w:r w:rsidRPr="002D52F0">
      <w:tab/>
      <w:t xml:space="preserve">mnr: </w:t>
    </w:r>
    <w:r w:rsidRPr="002D52F0">
      <w:fldChar w:fldCharType="begin" w:fldLock="1"/>
    </w:r>
    <w:r w:rsidRPr="002D52F0">
      <w:instrText xml:space="preserve"> DOCPROPERTY</w:instrText>
    </w:r>
    <w:r w:rsidRPr="002D52F0">
      <w:rPr>
        <w:sz w:val="18"/>
      </w:rPr>
      <w:instrText xml:space="preserve"> "Motionsnummer" *\charformat </w:instrText>
    </w:r>
    <w:r w:rsidRPr="002D52F0">
      <w:fldChar w:fldCharType="separate"/>
    </w:r>
    <w:r w:rsidR="009714E7" w:rsidRPr="002D52F0">
      <w:t>Ub235</w:t>
    </w:r>
    <w:r w:rsidRPr="002D52F0">
      <w:fldChar w:fldCharType="end"/>
    </w:r>
    <w:r w:rsidRPr="002D52F0">
      <w:br/>
    </w:r>
    <w:r w:rsidRPr="002D52F0">
      <w:fldChar w:fldCharType="begin" w:fldLock="1"/>
    </w:r>
    <w:r w:rsidRPr="002D52F0">
      <w:instrText xml:space="preserve"> DOCPROPERTY</w:instrText>
    </w:r>
    <w:r w:rsidRPr="002D52F0">
      <w:rPr>
        <w:sz w:val="18"/>
      </w:rPr>
      <w:instrText xml:space="preserve"> "Samling" *\charformat </w:instrText>
    </w:r>
    <w:r w:rsidRPr="002D52F0">
      <w:fldChar w:fldCharType="end"/>
    </w:r>
    <w:r w:rsidRPr="002D52F0">
      <w:tab/>
      <w:t xml:space="preserve">pnr: </w:t>
    </w:r>
    <w:r w:rsidRPr="002D52F0">
      <w:fldChar w:fldCharType="begin" w:fldLock="1"/>
    </w:r>
    <w:r w:rsidRPr="002D52F0">
      <w:instrText xml:space="preserve"> DOCPROPERTY</w:instrText>
    </w:r>
    <w:r w:rsidRPr="002D52F0">
      <w:rPr>
        <w:sz w:val="18"/>
      </w:rPr>
      <w:instrText xml:space="preserve"> "Partinummer" *\charformat </w:instrText>
    </w:r>
    <w:r w:rsidRPr="002D52F0">
      <w:fldChar w:fldCharType="separate"/>
    </w:r>
    <w:r w:rsidR="009714E7" w:rsidRPr="002D52F0">
      <w:t>fp809</w:t>
    </w:r>
    <w:r w:rsidRPr="002D52F0">
      <w:fldChar w:fldCharType="end"/>
    </w:r>
  </w:p>
  <w:p w:rsidR="00936C98" w:rsidRPr="002D52F0" w:rsidRDefault="00936C98">
    <w:pPr>
      <w:pStyle w:val="FSHRub1"/>
    </w:pPr>
    <w:r w:rsidRPr="002D52F0">
      <w:t>Motion till riksdagen</w:t>
    </w:r>
    <w:r w:rsidRPr="002D52F0">
      <w:br/>
    </w:r>
    <w:r w:rsidRPr="002D52F0">
      <w:fldChar w:fldCharType="begin" w:fldLock="1"/>
    </w:r>
    <w:r w:rsidRPr="002D52F0">
      <w:instrText xml:space="preserve"> DOCPROPERTY "YearUser" *\charformat </w:instrText>
    </w:r>
    <w:r w:rsidRPr="002D52F0">
      <w:fldChar w:fldCharType="separate"/>
    </w:r>
    <w:r w:rsidR="009714E7" w:rsidRPr="002D52F0">
      <w:t>2005/06</w:t>
    </w:r>
    <w:r w:rsidRPr="002D52F0">
      <w:fldChar w:fldCharType="end"/>
    </w:r>
    <w:r w:rsidRPr="002D52F0">
      <w:t>:</w:t>
    </w:r>
    <w:r w:rsidRPr="002D52F0">
      <w:fldChar w:fldCharType="begin" w:fldLock="1"/>
    </w:r>
    <w:r w:rsidRPr="002D52F0">
      <w:instrText xml:space="preserve"> DOCPROPERTY "Motionsnummer" *\charformat </w:instrText>
    </w:r>
    <w:r w:rsidRPr="002D52F0">
      <w:fldChar w:fldCharType="separate"/>
    </w:r>
    <w:r w:rsidR="009714E7" w:rsidRPr="002D52F0">
      <w:t>Ub235</w:t>
    </w:r>
    <w:r w:rsidRPr="002D52F0">
      <w:fldChar w:fldCharType="end"/>
    </w:r>
  </w:p>
  <w:p w:rsidR="00936C98" w:rsidRPr="002D52F0" w:rsidRDefault="00936C98">
    <w:pPr>
      <w:pStyle w:val="FSHNormalS5"/>
    </w:pPr>
    <w:r w:rsidRPr="002D52F0">
      <w:fldChar w:fldCharType="begin" w:fldLock="1"/>
    </w:r>
    <w:r w:rsidRPr="002D52F0">
      <w:instrText xml:space="preserve"> DOCPROPERTY "MotionarText" *\charformat </w:instrText>
    </w:r>
    <w:r w:rsidRPr="002D52F0">
      <w:fldChar w:fldCharType="separate"/>
    </w:r>
    <w:r w:rsidR="009714E7" w:rsidRPr="002D52F0">
      <w:t>av Hans Backman (fp)</w:t>
    </w:r>
    <w:r w:rsidRPr="002D52F0">
      <w:fldChar w:fldCharType="end"/>
    </w:r>
    <w:r w:rsidRPr="002D52F0">
      <w:br/>
    </w:r>
    <w:r w:rsidRPr="002D52F0">
      <w:fldChar w:fldCharType="begin" w:fldLock="1"/>
    </w:r>
    <w:r w:rsidRPr="002D52F0">
      <w:instrText xml:space="preserve"> DOCPROPERTY "SvarFrasKort" *\charformat </w:instrText>
    </w:r>
    <w:r w:rsidRPr="002D52F0">
      <w:fldChar w:fldCharType="end"/>
    </w:r>
  </w:p>
  <w:p w:rsidR="00936C98" w:rsidRPr="002D52F0" w:rsidRDefault="00936C98">
    <w:pPr>
      <w:pStyle w:val="FSHTitel"/>
    </w:pPr>
    <w:r w:rsidRPr="002D52F0">
      <w:fldChar w:fldCharType="begin" w:fldLock="1"/>
    </w:r>
    <w:r w:rsidRPr="002D52F0">
      <w:instrText xml:space="preserve"> DOCPROPERTY</w:instrText>
    </w:r>
    <w:r w:rsidRPr="002D52F0">
      <w:rPr>
        <w:sz w:val="18"/>
      </w:rPr>
      <w:instrText xml:space="preserve"> "RubrikSvar" *\charformat </w:instrText>
    </w:r>
    <w:r w:rsidRPr="002D52F0">
      <w:fldChar w:fldCharType="separate"/>
    </w:r>
    <w:r w:rsidR="009714E7" w:rsidRPr="002D52F0">
      <w:t>Universitetsstatus till högskolan i Gävle</w:t>
    </w:r>
    <w:r w:rsidRPr="002D52F0">
      <w:fldChar w:fldCharType="end"/>
    </w:r>
  </w:p>
  <w:p w:rsidR="00936C98" w:rsidRPr="002D52F0" w:rsidRDefault="00936C98" w:rsidP="00936C9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C66E000"/>
    <w:lvl w:ilvl="0" w:tplc="5B8EF0A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658627">
    <w:abstractNumId w:val="13"/>
  </w:num>
  <w:num w:numId="2" w16cid:durableId="1231112294">
    <w:abstractNumId w:val="10"/>
  </w:num>
  <w:num w:numId="3" w16cid:durableId="1096443209">
    <w:abstractNumId w:val="11"/>
  </w:num>
  <w:num w:numId="4" w16cid:durableId="1908612939">
    <w:abstractNumId w:val="12"/>
  </w:num>
  <w:num w:numId="5" w16cid:durableId="893662415">
    <w:abstractNumId w:val="8"/>
  </w:num>
  <w:num w:numId="6" w16cid:durableId="646516996">
    <w:abstractNumId w:val="3"/>
  </w:num>
  <w:num w:numId="7" w16cid:durableId="1863277688">
    <w:abstractNumId w:val="2"/>
  </w:num>
  <w:num w:numId="8" w16cid:durableId="878318612">
    <w:abstractNumId w:val="1"/>
  </w:num>
  <w:num w:numId="9" w16cid:durableId="2050641496">
    <w:abstractNumId w:val="0"/>
  </w:num>
  <w:num w:numId="10" w16cid:durableId="1491368394">
    <w:abstractNumId w:val="9"/>
  </w:num>
  <w:num w:numId="11" w16cid:durableId="2080908099">
    <w:abstractNumId w:val="7"/>
  </w:num>
  <w:num w:numId="12" w16cid:durableId="1875263210">
    <w:abstractNumId w:val="6"/>
  </w:num>
  <w:num w:numId="13" w16cid:durableId="1684359392">
    <w:abstractNumId w:val="5"/>
  </w:num>
  <w:num w:numId="14" w16cid:durableId="206378292">
    <w:abstractNumId w:val="4"/>
  </w:num>
  <w:num w:numId="15" w16cid:durableId="321081836">
    <w:abstractNumId w:val="11"/>
    <w:lvlOverride w:ilvl="0">
      <w:startOverride w:val="1"/>
    </w:lvlOverride>
  </w:num>
  <w:num w:numId="16" w16cid:durableId="386221869">
    <w:abstractNumId w:val="11"/>
    <w:lvlOverride w:ilvl="0">
      <w:startOverride w:val="1"/>
    </w:lvlOverride>
  </w:num>
  <w:num w:numId="17" w16cid:durableId="1343703299">
    <w:abstractNumId w:val="11"/>
    <w:lvlOverride w:ilvl="0">
      <w:startOverride w:val="1"/>
    </w:lvlOverride>
  </w:num>
  <w:num w:numId="18" w16cid:durableId="89601350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D511CF"/>
    <w:rsid w:val="00006984"/>
    <w:rsid w:val="0004335E"/>
    <w:rsid w:val="00064BC3"/>
    <w:rsid w:val="00066775"/>
    <w:rsid w:val="00072FB9"/>
    <w:rsid w:val="00100531"/>
    <w:rsid w:val="00144CCB"/>
    <w:rsid w:val="00201DFB"/>
    <w:rsid w:val="00204A63"/>
    <w:rsid w:val="00212FF1"/>
    <w:rsid w:val="00230193"/>
    <w:rsid w:val="00247543"/>
    <w:rsid w:val="0025068A"/>
    <w:rsid w:val="002818D3"/>
    <w:rsid w:val="002D11A8"/>
    <w:rsid w:val="002D52F0"/>
    <w:rsid w:val="00445271"/>
    <w:rsid w:val="00467E62"/>
    <w:rsid w:val="004A0504"/>
    <w:rsid w:val="004E38D9"/>
    <w:rsid w:val="005F6F39"/>
    <w:rsid w:val="00664C5D"/>
    <w:rsid w:val="00740D6D"/>
    <w:rsid w:val="00794149"/>
    <w:rsid w:val="007B67A7"/>
    <w:rsid w:val="007C6092"/>
    <w:rsid w:val="008A70D2"/>
    <w:rsid w:val="008E2088"/>
    <w:rsid w:val="009134D9"/>
    <w:rsid w:val="00936C98"/>
    <w:rsid w:val="009714E7"/>
    <w:rsid w:val="009B28DB"/>
    <w:rsid w:val="00A053C6"/>
    <w:rsid w:val="00A32BA5"/>
    <w:rsid w:val="00AA109D"/>
    <w:rsid w:val="00B13BF0"/>
    <w:rsid w:val="00B1765A"/>
    <w:rsid w:val="00BA4250"/>
    <w:rsid w:val="00C1285C"/>
    <w:rsid w:val="00C27B7D"/>
    <w:rsid w:val="00D1174F"/>
    <w:rsid w:val="00D511C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5BD2B2-1F2F-47B1-AC7F-78FC7604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32BA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36C9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976</Words>
  <Characters>5999</Characters>
  <Application>Microsoft Office Word</Application>
  <DocSecurity>4</DocSecurity>
  <Lines>101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Ub235</vt:lpstr>
    </vt:vector>
  </TitlesOfParts>
  <Company>Riksdagen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Ub235</dc:title>
  <dc:subject>Ub235</dc:subject>
  <dc:creator>Riksdagen</dc:creator>
  <cp:keywords>Riksdagen</cp:keywords>
  <dc:description/>
  <cp:lastModifiedBy>Lars Brink</cp:lastModifiedBy>
  <cp:revision>2</cp:revision>
  <cp:lastPrinted>2006-01-19T11:41:00Z</cp:lastPrinted>
  <dcterms:created xsi:type="dcterms:W3CDTF">2025-12-16T21:55:00Z</dcterms:created>
  <dcterms:modified xsi:type="dcterms:W3CDTF">2025-12-16T21:55:00Z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Universitetsstatus till högskolan i Gävle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Universitetsstatus till högskolan i Gävle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fp809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20052006000001020112000008090069</vt:lpwstr>
  </property>
  <property fmtid="{D5CDD505-2E9C-101B-9397-08002B2CF9AE}" pid="47" name="datum">
    <vt:lpwstr>050922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20052006000001020112000008090069</vt:lpwstr>
  </property>
  <property fmtid="{D5CDD505-2E9C-101B-9397-08002B2CF9AE}" pid="50" name="nummer">
    <vt:lpwstr>235</vt:lpwstr>
  </property>
  <property fmtid="{D5CDD505-2E9C-101B-9397-08002B2CF9AE}" pid="51" name="utskottsbeteckning">
    <vt:lpwstr>Ub</vt:lpwstr>
  </property>
</Properties>
</file>