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6306FE" w:rsidRDefault="00A7151F" w14:paraId="3956A37E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6C2FFFF8C96E4A1CAB426FB02CC55CF3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17ccf13c-3c23-4c48-9915-366704a50bb5"/>
        <w:id w:val="1878046353"/>
        <w:lock w:val="sdtLocked"/>
      </w:sdtPr>
      <w:sdtEndPr/>
      <w:sdtContent>
        <w:p w:rsidR="00F6241A" w:rsidRDefault="00366BF4" w14:paraId="2E5C382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en nationell standard och hjälpmedelscentral för ett jämlikt utbud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703DB7B5A0049CA8127393A3A1ADCFE"/>
        </w:placeholder>
        <w:text/>
      </w:sdtPr>
      <w:sdtEndPr/>
      <w:sdtContent>
        <w:p w:rsidRPr="009B062B" w:rsidR="006D79C9" w:rsidP="00333E95" w:rsidRDefault="006D79C9" w14:paraId="410CE24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0627DC" w:rsidP="000627DC" w:rsidRDefault="000627DC" w14:paraId="78B8C0A5" w14:textId="74BE9E90">
      <w:pPr>
        <w:pStyle w:val="Normalutanindragellerluft"/>
      </w:pPr>
      <w:r>
        <w:t xml:space="preserve">En portalparagraf i hälso- och sjukvårdslagen säger att lagens mål är en god hälsa och vård på lika villkor för hela befolkningen. I lagen finns också rätten till hjälpmedel reglerad. Trots det finns det fortfarande stora skillnader i fråga om vilka hjälpmedel som </w:t>
      </w:r>
      <w:r w:rsidRPr="00D65842">
        <w:rPr>
          <w:spacing w:val="-2"/>
        </w:rPr>
        <w:t>finns tillgängliga och som beviljas i olika delar av landet. Det är regionen som är huvud</w:t>
      </w:r>
      <w:r w:rsidR="00D65842">
        <w:softHyphen/>
      </w:r>
      <w:r>
        <w:t xml:space="preserve">man för habiliteringen och det är den som ansvarar för att man får de hjälpmedel som man har rätt till. </w:t>
      </w:r>
      <w:r w:rsidR="007E0F42">
        <w:t>R</w:t>
      </w:r>
      <w:r>
        <w:t xml:space="preserve">ätten till hjälpmedel </w:t>
      </w:r>
      <w:r w:rsidR="007E0F42">
        <w:t xml:space="preserve">bör dock inte </w:t>
      </w:r>
      <w:r>
        <w:t>bero på i vilken region man bor.</w:t>
      </w:r>
    </w:p>
    <w:p w:rsidR="006306FE" w:rsidP="000627DC" w:rsidRDefault="000627DC" w14:paraId="47055286" w14:textId="4279EE4C">
      <w:r>
        <w:t xml:space="preserve">Man bör överväga om det ska finnas en tydligare reglering av vilka hjälpmedel </w:t>
      </w:r>
      <w:r w:rsidR="007E0F42">
        <w:t>regionen</w:t>
      </w:r>
      <w:r>
        <w:t xml:space="preserve"> är skyldig att tillhandahålla. Man kan också tänka sig inrättandet av en nationell hjälpmedelscentral som fungerar som inköpscentral för hjälpmedel. Det bör riksdagen ge regeringen tillkänna.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8C6790FBC4746ADAE8B1FD1BCF0A2FB"/>
        </w:placeholder>
      </w:sdtPr>
      <w:sdtEndPr/>
      <w:sdtContent>
        <w:p w:rsidR="006306FE" w:rsidP="006306FE" w:rsidRDefault="006306FE" w14:paraId="1DD3EBCA" w14:textId="2E45CE3A"/>
        <w:p w:rsidR="006306FE" w:rsidP="006306FE" w:rsidRDefault="00A7151F" w14:paraId="5866EBCC" w14:textId="49DF98A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6241A" w14:paraId="05F3EE4C" w14:textId="77777777">
        <w:trPr>
          <w:cantSplit/>
        </w:trPr>
        <w:tc>
          <w:tcPr>
            <w:tcW w:w="50" w:type="pct"/>
            <w:vAlign w:val="bottom"/>
          </w:tcPr>
          <w:p w:rsidR="00F6241A" w:rsidRDefault="00366BF4" w14:paraId="22E42B4F" w14:textId="77777777">
            <w:pPr>
              <w:pStyle w:val="Underskrifter"/>
              <w:spacing w:after="0"/>
            </w:pPr>
            <w:r>
              <w:t>Magnus Manhammar (S)</w:t>
            </w:r>
          </w:p>
        </w:tc>
        <w:tc>
          <w:tcPr>
            <w:tcW w:w="50" w:type="pct"/>
            <w:vAlign w:val="bottom"/>
          </w:tcPr>
          <w:p w:rsidR="00F6241A" w:rsidRDefault="00F6241A" w14:paraId="265E2D13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54A8172E" w14:textId="7F70D210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8F960" w14:textId="77777777" w:rsidR="000627DC" w:rsidRDefault="000627DC" w:rsidP="000C1CAD">
      <w:pPr>
        <w:spacing w:line="240" w:lineRule="auto"/>
      </w:pPr>
      <w:r>
        <w:separator/>
      </w:r>
    </w:p>
  </w:endnote>
  <w:endnote w:type="continuationSeparator" w:id="0">
    <w:p w14:paraId="1306B7C6" w14:textId="77777777" w:rsidR="000627DC" w:rsidRDefault="000627D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2943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49CA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C85FC" w14:textId="132D2740" w:rsidR="00262EA3" w:rsidRPr="006306FE" w:rsidRDefault="00262EA3" w:rsidP="006306F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3B60D" w14:textId="77777777" w:rsidR="000627DC" w:rsidRDefault="000627DC" w:rsidP="000C1CAD">
      <w:pPr>
        <w:spacing w:line="240" w:lineRule="auto"/>
      </w:pPr>
      <w:r>
        <w:separator/>
      </w:r>
    </w:p>
  </w:footnote>
  <w:footnote w:type="continuationSeparator" w:id="0">
    <w:p w14:paraId="5A441F56" w14:textId="77777777" w:rsidR="000627DC" w:rsidRDefault="000627D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5426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A721D9D" wp14:editId="16E6E66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5063A6" w14:textId="6011B4F7" w:rsidR="00262EA3" w:rsidRDefault="00A7151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9C43F60D4AC42189E8BDD8DC169A335"/>
                              </w:placeholder>
                              <w:text/>
                            </w:sdtPr>
                            <w:sdtEndPr/>
                            <w:sdtContent>
                              <w:r w:rsidR="000627DC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705467217F54A41B3CEF38E0F1242F8"/>
                              </w:placeholder>
                              <w:text/>
                            </w:sdtPr>
                            <w:sdtEndPr/>
                            <w:sdtContent>
                              <w:r w:rsidR="000627DC">
                                <w:t>674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A721D9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B5063A6" w14:textId="6011B4F7" w:rsidR="00262EA3" w:rsidRDefault="00A7151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9C43F60D4AC42189E8BDD8DC169A335"/>
                        </w:placeholder>
                        <w:text/>
                      </w:sdtPr>
                      <w:sdtEndPr/>
                      <w:sdtContent>
                        <w:r w:rsidR="000627DC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705467217F54A41B3CEF38E0F1242F8"/>
                        </w:placeholder>
                        <w:text/>
                      </w:sdtPr>
                      <w:sdtEndPr/>
                      <w:sdtContent>
                        <w:r w:rsidR="000627DC">
                          <w:t>674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340461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06924" w14:textId="77777777" w:rsidR="00262EA3" w:rsidRDefault="00262EA3" w:rsidP="008563AC">
    <w:pPr>
      <w:jc w:val="right"/>
    </w:pPr>
  </w:p>
  <w:p w14:paraId="421E7EB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5717E" w14:textId="77777777" w:rsidR="00262EA3" w:rsidRDefault="00A7151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322CDFF" wp14:editId="594586C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7AFB728" w14:textId="30F1D787" w:rsidR="00262EA3" w:rsidRDefault="00A7151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306F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627DC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627DC">
          <w:t>674</w:t>
        </w:r>
      </w:sdtContent>
    </w:sdt>
  </w:p>
  <w:p w14:paraId="6B123ED6" w14:textId="77777777" w:rsidR="00262EA3" w:rsidRPr="008227B3" w:rsidRDefault="00A7151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601989F" w14:textId="0BD17810" w:rsidR="00262EA3" w:rsidRPr="008227B3" w:rsidRDefault="00A7151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306FE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306FE">
          <w:t>:895</w:t>
        </w:r>
      </w:sdtContent>
    </w:sdt>
  </w:p>
  <w:p w14:paraId="7648CF6B" w14:textId="1CC66885" w:rsidR="00262EA3" w:rsidRDefault="00A7151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69C43F60D4AC42189E8BDD8DC169A335"/>
        </w:placeholder>
        <w15:appearance w15:val="hidden"/>
        <w:text/>
      </w:sdtPr>
      <w:sdtEndPr/>
      <w:sdtContent>
        <w:r w:rsidR="006306FE">
          <w:t>av Magnus Manhammar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E705467217F54A41B3CEF38E0F1242F8"/>
      </w:placeholder>
      <w:text/>
    </w:sdtPr>
    <w:sdtEndPr/>
    <w:sdtContent>
      <w:p w14:paraId="624A3CE5" w14:textId="5DCDA200" w:rsidR="00262EA3" w:rsidRDefault="000627DC" w:rsidP="00283E0F">
        <w:pPr>
          <w:pStyle w:val="FSHRub2"/>
        </w:pPr>
        <w:r>
          <w:t>En nationell hjälpmedelscentral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50F154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627DC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27DC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28E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6BF4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6FE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0F42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1F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5B1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617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5842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41A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03C6A64"/>
  <w15:chartTrackingRefBased/>
  <w15:docId w15:val="{65438E65-AD0B-421C-B4AA-616D5A73F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C2FFFF8C96E4A1CAB426FB02CC55C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79B64B-282E-4135-A6BE-EFEC0271C0E0}"/>
      </w:docPartPr>
      <w:docPartBody>
        <w:p w:rsidR="0054204F" w:rsidRDefault="0054204F">
          <w:pPr>
            <w:pStyle w:val="6C2FFFF8C96E4A1CAB426FB02CC55CF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703DB7B5A0049CA8127393A3A1ADC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990F6F-7725-4CCC-A242-50D69A4E3638}"/>
      </w:docPartPr>
      <w:docPartBody>
        <w:p w:rsidR="0054204F" w:rsidRDefault="0054204F">
          <w:pPr>
            <w:pStyle w:val="B703DB7B5A0049CA8127393A3A1ADCF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9C43F60D4AC42189E8BDD8DC169A3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3F6709-D160-4222-8A9C-7D2D6785623D}"/>
      </w:docPartPr>
      <w:docPartBody>
        <w:p w:rsidR="0054204F" w:rsidRDefault="0054204F">
          <w:pPr>
            <w:pStyle w:val="69C43F60D4AC42189E8BDD8DC169A33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705467217F54A41B3CEF38E0F1242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F97602-E872-4609-BD7E-883401173D26}"/>
      </w:docPartPr>
      <w:docPartBody>
        <w:p w:rsidR="0054204F" w:rsidRDefault="0054204F">
          <w:pPr>
            <w:pStyle w:val="E705467217F54A41B3CEF38E0F1242F8"/>
          </w:pPr>
          <w:r>
            <w:t xml:space="preserve"> </w:t>
          </w:r>
        </w:p>
      </w:docPartBody>
    </w:docPart>
    <w:docPart>
      <w:docPartPr>
        <w:name w:val="78C6790FBC4746ADAE8B1FD1BCF0A2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1D6A8F-A430-4257-B2F1-4C789D7B1BFF}"/>
      </w:docPartPr>
      <w:docPartBody>
        <w:p w:rsidR="00DB5719" w:rsidRDefault="00DB571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04F"/>
    <w:rsid w:val="0054204F"/>
    <w:rsid w:val="00DB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C2FFFF8C96E4A1CAB426FB02CC55CF3">
    <w:name w:val="6C2FFFF8C96E4A1CAB426FB02CC55CF3"/>
  </w:style>
  <w:style w:type="paragraph" w:customStyle="1" w:styleId="B703DB7B5A0049CA8127393A3A1ADCFE">
    <w:name w:val="B703DB7B5A0049CA8127393A3A1ADCFE"/>
  </w:style>
  <w:style w:type="paragraph" w:customStyle="1" w:styleId="69C43F60D4AC42189E8BDD8DC169A335">
    <w:name w:val="69C43F60D4AC42189E8BDD8DC169A335"/>
  </w:style>
  <w:style w:type="paragraph" w:customStyle="1" w:styleId="E705467217F54A41B3CEF38E0F1242F8">
    <w:name w:val="E705467217F54A41B3CEF38E0F1242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15BF40-C9F2-482D-B35F-2F8C1D6FB2D5}"/>
</file>

<file path=customXml/itemProps2.xml><?xml version="1.0" encoding="utf-8"?>
<ds:datastoreItem xmlns:ds="http://schemas.openxmlformats.org/officeDocument/2006/customXml" ds:itemID="{A3BC338E-3E01-42A4-B32F-99575618008B}"/>
</file>

<file path=customXml/itemProps3.xml><?xml version="1.0" encoding="utf-8"?>
<ds:datastoreItem xmlns:ds="http://schemas.openxmlformats.org/officeDocument/2006/customXml" ds:itemID="{6A8EEF08-2032-4725-94FB-C11EE2D364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889</Characters>
  <Application>Microsoft Office Word</Application>
  <DocSecurity>0</DocSecurity>
  <Lines>19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1048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