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46C" w:rsidRPr="00496134" w:rsidRDefault="008E646C" w:rsidP="00E92410">
      <w:pPr>
        <w:pStyle w:val="Hemstlrubrik"/>
      </w:pPr>
      <w:r w:rsidRPr="00496134">
        <w:t>Förslag till riksdagsbeslut</w:t>
      </w:r>
    </w:p>
    <w:p w:rsidR="008E646C" w:rsidRPr="00496134" w:rsidRDefault="008E646C" w:rsidP="00BB1071">
      <w:pPr>
        <w:pStyle w:val="Hemstlatt"/>
        <w:rPr>
          <w:color w:val="000000"/>
        </w:rPr>
      </w:pPr>
      <w:r w:rsidRPr="00496134">
        <w:t xml:space="preserve">Riksdagen tillkännager för regeringen som sin mening vad i motionen anförs om att patentkrav på ett datorprogram, antingen som sådant eller </w:t>
      </w:r>
      <w:r w:rsidRPr="00496134">
        <w:rPr>
          <w:color w:val="000000"/>
        </w:rPr>
        <w:t xml:space="preserve">på en bärare, inte </w:t>
      </w:r>
      <w:r w:rsidR="000C73D1" w:rsidRPr="00496134">
        <w:rPr>
          <w:color w:val="000000"/>
        </w:rPr>
        <w:t xml:space="preserve">skall </w:t>
      </w:r>
      <w:r w:rsidRPr="00496134">
        <w:rPr>
          <w:color w:val="000000"/>
        </w:rPr>
        <w:t>vara tillåtet.</w:t>
      </w:r>
    </w:p>
    <w:p w:rsidR="008E646C" w:rsidRPr="00496134" w:rsidRDefault="008E646C" w:rsidP="00BB1071">
      <w:pPr>
        <w:pStyle w:val="Hemstlatt"/>
        <w:rPr>
          <w:color w:val="000000"/>
        </w:rPr>
      </w:pPr>
      <w:r w:rsidRPr="00496134">
        <w:t xml:space="preserve">Riksdagen tillkännager för regeringen som sin mening vad i motionen anförs om att publicering eller distribuering av information aldrig kan </w:t>
      </w:r>
      <w:r w:rsidRPr="00496134">
        <w:rPr>
          <w:color w:val="000000"/>
        </w:rPr>
        <w:t>u</w:t>
      </w:r>
      <w:r w:rsidRPr="00496134">
        <w:rPr>
          <w:color w:val="000000"/>
        </w:rPr>
        <w:t>t</w:t>
      </w:r>
      <w:r w:rsidRPr="00496134">
        <w:rPr>
          <w:color w:val="000000"/>
        </w:rPr>
        <w:t>göra patentintrång.</w:t>
      </w:r>
    </w:p>
    <w:p w:rsidR="008E646C" w:rsidRPr="00496134" w:rsidRDefault="008E646C" w:rsidP="00BB1071">
      <w:pPr>
        <w:pStyle w:val="Hemstlatt"/>
      </w:pPr>
      <w:r w:rsidRPr="00496134">
        <w:t xml:space="preserve">Riksdagen tillkännager för regeringen som sin mening vad i motionen anförs om </w:t>
      </w:r>
      <w:r w:rsidR="000A5571" w:rsidRPr="00496134">
        <w:t xml:space="preserve">en </w:t>
      </w:r>
      <w:r w:rsidRPr="00496134">
        <w:t>definition av begreppen bidrag och uppfinning.</w:t>
      </w:r>
    </w:p>
    <w:p w:rsidR="008E646C" w:rsidRPr="00496134" w:rsidRDefault="008E646C" w:rsidP="00BB1071">
      <w:pPr>
        <w:pStyle w:val="Hemstlatt"/>
      </w:pPr>
      <w:r w:rsidRPr="00496134">
        <w:t>Riksdagen tillkännager för regeringen som sin mening vad i motionen anförs om definition av teknikområde.</w:t>
      </w:r>
    </w:p>
    <w:p w:rsidR="008E646C" w:rsidRPr="00496134" w:rsidRDefault="008E646C" w:rsidP="00BB1071">
      <w:pPr>
        <w:pStyle w:val="Hemstlatt"/>
      </w:pPr>
      <w:r w:rsidRPr="00496134">
        <w:t xml:space="preserve">Riksdagen tillkännager för regeringen som sin mening vad i motionen anförs om att en förbättring av databehandlingseffektivitet, som </w:t>
      </w:r>
      <w:r w:rsidR="000A5571" w:rsidRPr="00496134">
        <w:t>t.ex.</w:t>
      </w:r>
      <w:r w:rsidRPr="00496134">
        <w:t xml:space="preserve"> ökad operations</w:t>
      </w:r>
      <w:r w:rsidR="00414E93" w:rsidRPr="00496134">
        <w:softHyphen/>
      </w:r>
      <w:r w:rsidRPr="00496134">
        <w:t>hastighet eller minskad felbenägenhet hos ett databehan</w:t>
      </w:r>
      <w:r w:rsidRPr="00496134">
        <w:t>d</w:t>
      </w:r>
      <w:r w:rsidRPr="00496134">
        <w:t>lingss</w:t>
      </w:r>
      <w:r w:rsidRPr="00496134">
        <w:t>y</w:t>
      </w:r>
      <w:r w:rsidRPr="00496134">
        <w:t>stem, inte är ett tekniskt bidrag.</w:t>
      </w:r>
    </w:p>
    <w:p w:rsidR="00E84F25" w:rsidRPr="00496134" w:rsidRDefault="007C6092" w:rsidP="008E646C">
      <w:pPr>
        <w:pStyle w:val="Rubrik1"/>
      </w:pPr>
      <w:r w:rsidRPr="00496134">
        <w:t>Motivering</w:t>
      </w:r>
    </w:p>
    <w:p w:rsidR="008E646C" w:rsidRPr="00496134" w:rsidRDefault="008E646C" w:rsidP="008E646C">
      <w:r w:rsidRPr="00496134">
        <w:t>Sverige är anslutet till europeiska patentkonventionen. Detta innebär att p</w:t>
      </w:r>
      <w:r w:rsidRPr="00496134">
        <w:t>a</w:t>
      </w:r>
      <w:r w:rsidRPr="00496134">
        <w:t>tent som med</w:t>
      </w:r>
      <w:r w:rsidR="00414E93" w:rsidRPr="00496134">
        <w:softHyphen/>
      </w:r>
      <w:r w:rsidRPr="00496134">
        <w:t>delas av europeiska patentverket i München är precis lika giltiga som de som meddelas av vårt eget patentverk, förutsatt att de översätts till svenska.</w:t>
      </w:r>
    </w:p>
    <w:p w:rsidR="00414E93" w:rsidRPr="00496134" w:rsidRDefault="008E646C" w:rsidP="00414E93">
      <w:pPr>
        <w:pStyle w:val="Normaltindrag"/>
      </w:pPr>
      <w:r w:rsidRPr="00496134">
        <w:t>Europeiska patentkonventionen är en mellanstatlig konvention. Den är inte bindande, men eftersom de patent som europeiska patentverket utfärdar är precis lika giltiga som de som meddelas i Sverige vore det orimligt om vi i Sverige nekade ett patent som kan erhållas i München. Därför är det önskvärt att de båda patentverkens regelverk anpassas till varandra.</w:t>
      </w:r>
    </w:p>
    <w:p w:rsidR="008E646C" w:rsidRPr="00496134" w:rsidRDefault="00E92410" w:rsidP="00E92410">
      <w:pPr>
        <w:pStyle w:val="Normaltindrag"/>
      </w:pPr>
      <w:r w:rsidRPr="00496134">
        <w:t>Högsta d</w:t>
      </w:r>
      <w:r w:rsidR="008E646C" w:rsidRPr="00496134">
        <w:t xml:space="preserve">omstolen har vid </w:t>
      </w:r>
      <w:r w:rsidR="00414E93" w:rsidRPr="00496134">
        <w:t>flera</w:t>
      </w:r>
      <w:r w:rsidR="008E646C" w:rsidRPr="00496134">
        <w:t xml:space="preserve"> tillfällen, bland annat i domen T4707-98, framfört detta:</w:t>
      </w:r>
    </w:p>
    <w:p w:rsidR="008E646C" w:rsidRPr="00496134" w:rsidRDefault="007127B2" w:rsidP="00BB1071">
      <w:pPr>
        <w:pStyle w:val="Citat"/>
        <w:spacing w:after="120"/>
      </w:pPr>
      <w:r w:rsidRPr="00496134">
        <w:br w:type="page"/>
      </w:r>
      <w:r w:rsidR="00370B5D" w:rsidRPr="00496134">
        <w:lastRenderedPageBreak/>
        <w:t>D</w:t>
      </w:r>
      <w:r w:rsidR="008E646C" w:rsidRPr="00496134">
        <w:t>et kan vara önskvärt att en nationell domstol så långt möjligt anpassar sig till den praxis som tillämpas inom [det europeiska</w:t>
      </w:r>
      <w:r w:rsidR="009E60E6" w:rsidRPr="00496134">
        <w:t xml:space="preserve"> </w:t>
      </w:r>
      <w:r w:rsidR="008E646C" w:rsidRPr="00496134">
        <w:t>patentverket] EPO.</w:t>
      </w:r>
    </w:p>
    <w:p w:rsidR="008E646C" w:rsidRPr="00496134" w:rsidRDefault="008E646C" w:rsidP="00E92410">
      <w:pPr>
        <w:pStyle w:val="Citat"/>
        <w:spacing w:before="60" w:after="120"/>
      </w:pPr>
      <w:r w:rsidRPr="00496134">
        <w:t>Regeringsrätten har också i pleniavgör</w:t>
      </w:r>
      <w:r w:rsidR="004F2B2F" w:rsidRPr="00496134">
        <w:t xml:space="preserve">andet RÅ 1990 ref 84 slagit </w:t>
      </w:r>
      <w:r w:rsidRPr="00496134">
        <w:t>fast, att Sveriges anslutning till den europeiska patentkonventionen gjort det nödvändigt att vi i vår interna rättstillämpning inom ramen för vad som är förenligt med svensk lagstiftning beaktar den praxis som kommit till uttryck inom det europeiska patentverket</w:t>
      </w:r>
      <w:r w:rsidR="00E92410" w:rsidRPr="00496134">
        <w:t>.</w:t>
      </w:r>
    </w:p>
    <w:p w:rsidR="00D25163" w:rsidRPr="00496134" w:rsidRDefault="008E646C" w:rsidP="00E92410">
      <w:pPr>
        <w:spacing w:before="65"/>
      </w:pPr>
      <w:r w:rsidRPr="00496134">
        <w:t>Den svenska patenträtten är därför nära knuten till det europeiska</w:t>
      </w:r>
      <w:r w:rsidR="009E60E6" w:rsidRPr="00496134">
        <w:t xml:space="preserve"> </w:t>
      </w:r>
      <w:r w:rsidRPr="00496134">
        <w:t>patentverket och vår rättstillämpning utvecklas alltmer i linje med</w:t>
      </w:r>
      <w:r w:rsidR="009E60E6" w:rsidRPr="00496134">
        <w:t xml:space="preserve"> </w:t>
      </w:r>
      <w:r w:rsidRPr="00496134">
        <w:t>europeiska patentve</w:t>
      </w:r>
      <w:r w:rsidRPr="00496134">
        <w:t>r</w:t>
      </w:r>
      <w:r w:rsidRPr="00496134">
        <w:t>kets praxis. Frågan är om vi som lagstiftare kan</w:t>
      </w:r>
      <w:r w:rsidR="009E60E6" w:rsidRPr="00496134">
        <w:t xml:space="preserve"> </w:t>
      </w:r>
      <w:r w:rsidRPr="00496134">
        <w:t>göra något när vår rättsti</w:t>
      </w:r>
      <w:r w:rsidR="00370B5D" w:rsidRPr="00496134">
        <w:t>l</w:t>
      </w:r>
      <w:r w:rsidRPr="00496134">
        <w:t>l</w:t>
      </w:r>
      <w:r w:rsidRPr="00496134">
        <w:t>lämpning utvecklas på ett sätt vi tycker är</w:t>
      </w:r>
      <w:r w:rsidR="009E60E6" w:rsidRPr="00496134">
        <w:t xml:space="preserve"> </w:t>
      </w:r>
      <w:r w:rsidRPr="00496134">
        <w:t>felaktigt.</w:t>
      </w:r>
    </w:p>
    <w:p w:rsidR="008E646C" w:rsidRPr="00496134" w:rsidRDefault="008E646C" w:rsidP="00D25163">
      <w:pPr>
        <w:pStyle w:val="Normaltindrag"/>
      </w:pPr>
      <w:r w:rsidRPr="00496134">
        <w:t>När vi ser på utvecklingen av rättstillämpningen vad gäller patent på</w:t>
      </w:r>
      <w:r w:rsidR="009E60E6" w:rsidRPr="00496134">
        <w:t xml:space="preserve"> </w:t>
      </w:r>
      <w:r w:rsidRPr="00496134">
        <w:t>d</w:t>
      </w:r>
      <w:r w:rsidRPr="00496134">
        <w:t>a</w:t>
      </w:r>
      <w:r w:rsidRPr="00496134">
        <w:t>torprogram verkar det som om vi i realiteten förlorat kontrollen</w:t>
      </w:r>
      <w:r w:rsidR="009E60E6" w:rsidRPr="00496134">
        <w:t xml:space="preserve"> </w:t>
      </w:r>
      <w:r w:rsidRPr="00496134">
        <w:t>över</w:t>
      </w:r>
      <w:r w:rsidR="009E60E6" w:rsidRPr="00496134">
        <w:t xml:space="preserve"> </w:t>
      </w:r>
      <w:r w:rsidRPr="00496134">
        <w:t>vår egen lagstiftning. Ska vi som lagstiftande församli</w:t>
      </w:r>
      <w:r w:rsidR="00414E93" w:rsidRPr="00496134">
        <w:t>n</w:t>
      </w:r>
      <w:r w:rsidRPr="00496134">
        <w:t>g</w:t>
      </w:r>
      <w:r w:rsidR="009E60E6" w:rsidRPr="00496134">
        <w:t xml:space="preserve"> </w:t>
      </w:r>
      <w:r w:rsidRPr="00496134">
        <w:t>acceptera det?</w:t>
      </w:r>
    </w:p>
    <w:p w:rsidR="008E646C" w:rsidRPr="00496134" w:rsidRDefault="008E646C" w:rsidP="00370B5D">
      <w:pPr>
        <w:pStyle w:val="Rubrik1"/>
      </w:pPr>
      <w:r w:rsidRPr="00496134">
        <w:t>Europeiska patentverkets praxis</w:t>
      </w:r>
    </w:p>
    <w:p w:rsidR="008E646C" w:rsidRPr="00496134" w:rsidRDefault="008E646C" w:rsidP="009E60E6">
      <w:r w:rsidRPr="00496134">
        <w:t>Att europeiska patentverkets praxis påverkat svensk rättstillämpning</w:t>
      </w:r>
      <w:r w:rsidR="009E60E6" w:rsidRPr="00496134">
        <w:t xml:space="preserve"> </w:t>
      </w:r>
      <w:r w:rsidRPr="00496134">
        <w:t>framgår exempel</w:t>
      </w:r>
      <w:r w:rsidR="00414E93" w:rsidRPr="00496134">
        <w:softHyphen/>
        <w:t>vis</w:t>
      </w:r>
      <w:r w:rsidRPr="00496134">
        <w:t xml:space="preserve"> av ett pressmeddelande från Statskontoret den 15</w:t>
      </w:r>
      <w:r w:rsidR="009E60E6" w:rsidRPr="00496134">
        <w:t xml:space="preserve"> </w:t>
      </w:r>
      <w:r w:rsidRPr="00496134">
        <w:t>september 2003. Där beskrivs hur Statskontoret invänder mot ett patent</w:t>
      </w:r>
      <w:r w:rsidR="009E60E6" w:rsidRPr="00496134">
        <w:t xml:space="preserve"> </w:t>
      </w:r>
      <w:r w:rsidRPr="00496134">
        <w:t xml:space="preserve">på </w:t>
      </w:r>
      <w:r w:rsidR="00370B5D" w:rsidRPr="00496134">
        <w:t>”</w:t>
      </w:r>
      <w:r w:rsidRPr="00496134">
        <w:t>överföring och hantering av elektroniska blanketter</w:t>
      </w:r>
      <w:r w:rsidR="00370B5D" w:rsidRPr="00496134">
        <w:t>”</w:t>
      </w:r>
      <w:r w:rsidRPr="00496134">
        <w:t xml:space="preserve"> som beviljats</w:t>
      </w:r>
      <w:r w:rsidR="009E60E6" w:rsidRPr="00496134">
        <w:t xml:space="preserve"> </w:t>
      </w:r>
      <w:r w:rsidRPr="00496134">
        <w:t>både här hemma och i München. Statskontoret hävdar att patentet bara</w:t>
      </w:r>
      <w:r w:rsidR="009E60E6" w:rsidRPr="00496134">
        <w:t xml:space="preserve"> </w:t>
      </w:r>
      <w:r w:rsidRPr="00496134">
        <w:t>avser en administrativ metod för att förmedla en blankett och att det</w:t>
      </w:r>
      <w:r w:rsidR="009E60E6" w:rsidRPr="00496134">
        <w:t xml:space="preserve"> </w:t>
      </w:r>
      <w:r w:rsidRPr="00496134">
        <w:t>inte är fråga om en uppfinning som tillhör det patenterbara området</w:t>
      </w:r>
      <w:r w:rsidR="009E60E6" w:rsidRPr="00496134">
        <w:t xml:space="preserve"> </w:t>
      </w:r>
      <w:r w:rsidRPr="00496134">
        <w:t>enligt svensk patentlag.</w:t>
      </w:r>
    </w:p>
    <w:p w:rsidR="008E646C" w:rsidRPr="00496134" w:rsidRDefault="008E646C" w:rsidP="009E60E6">
      <w:pPr>
        <w:pStyle w:val="Normaltindrag"/>
      </w:pPr>
      <w:r w:rsidRPr="00496134">
        <w:t>En snabb sökning i europeiska patentverkets databas i den klass</w:t>
      </w:r>
      <w:r w:rsidR="009E60E6" w:rsidRPr="00496134">
        <w:t xml:space="preserve"> </w:t>
      </w:r>
      <w:r w:rsidRPr="00496134">
        <w:t>blanket</w:t>
      </w:r>
      <w:r w:rsidRPr="00496134">
        <w:t>t</w:t>
      </w:r>
      <w:r w:rsidRPr="00496134">
        <w:t>patentet tillhör ger nästan 7</w:t>
      </w:r>
      <w:r w:rsidR="00E92410" w:rsidRPr="00496134">
        <w:t> </w:t>
      </w:r>
      <w:r w:rsidRPr="00496134">
        <w:t>000 träffar. Hur många av dem som</w:t>
      </w:r>
      <w:r w:rsidR="009E60E6" w:rsidRPr="00496134">
        <w:t xml:space="preserve"> </w:t>
      </w:r>
      <w:r w:rsidRPr="00496134">
        <w:t>motsvarar patent på metoder som torde vara relevanta för</w:t>
      </w:r>
      <w:r w:rsidR="009E60E6" w:rsidRPr="00496134">
        <w:t xml:space="preserve"> </w:t>
      </w:r>
      <w:r w:rsidRPr="00496134">
        <w:t>Statskontorets</w:t>
      </w:r>
      <w:r w:rsidR="009E60E6" w:rsidRPr="00496134">
        <w:t xml:space="preserve"> </w:t>
      </w:r>
      <w:r w:rsidRPr="00496134">
        <w:t>24-timmars</w:t>
      </w:r>
      <w:r w:rsidR="007127B2" w:rsidRPr="00496134">
        <w:softHyphen/>
      </w:r>
      <w:r w:rsidRPr="00496134">
        <w:t>myndighet är omöjligt att avgöra, men blotta antalet indikerar</w:t>
      </w:r>
      <w:r w:rsidR="009E60E6" w:rsidRPr="00496134">
        <w:t xml:space="preserve"> </w:t>
      </w:r>
      <w:r w:rsidRPr="00496134">
        <w:t>att europeiska patentverket anser att sådana metoder tillhör det</w:t>
      </w:r>
      <w:r w:rsidR="009E60E6" w:rsidRPr="00496134">
        <w:t xml:space="preserve"> </w:t>
      </w:r>
      <w:r w:rsidRPr="00496134">
        <w:t>patenterbara området.</w:t>
      </w:r>
    </w:p>
    <w:p w:rsidR="008E646C" w:rsidRPr="00496134" w:rsidRDefault="008E646C" w:rsidP="009E60E6">
      <w:pPr>
        <w:pStyle w:val="Normaltindrag"/>
      </w:pPr>
      <w:r w:rsidRPr="00496134">
        <w:t>Att europeiska patentverket utökat det patenterbara området framgår</w:t>
      </w:r>
      <w:r w:rsidR="009E60E6" w:rsidRPr="00496134">
        <w:t xml:space="preserve"> </w:t>
      </w:r>
      <w:r w:rsidRPr="00496134">
        <w:t>sä</w:t>
      </w:r>
      <w:r w:rsidRPr="00496134">
        <w:t>r</w:t>
      </w:r>
      <w:r w:rsidRPr="00496134">
        <w:t>skilt tydligt om man jämför hur verkets tolkningshandledning</w:t>
      </w:r>
      <w:r w:rsidR="009E60E6" w:rsidRPr="00496134">
        <w:t xml:space="preserve"> </w:t>
      </w:r>
      <w:r w:rsidRPr="00496134">
        <w:t>förändrats från konventionens bildande fram till idag. Idag är så</w:t>
      </w:r>
      <w:r w:rsidR="009E60E6" w:rsidRPr="00496134">
        <w:t xml:space="preserve"> </w:t>
      </w:r>
      <w:r w:rsidRPr="00496134">
        <w:t>kallade programkrav vanl</w:t>
      </w:r>
      <w:r w:rsidRPr="00496134">
        <w:t>i</w:t>
      </w:r>
      <w:r w:rsidRPr="00496134">
        <w:t>ga, 1978 var de explicit förbjudna. Det har</w:t>
      </w:r>
      <w:r w:rsidR="009E60E6" w:rsidRPr="00496134">
        <w:t xml:space="preserve"> </w:t>
      </w:r>
      <w:r w:rsidRPr="00496134">
        <w:t>varit en glidande utveckling. Som exempel kan nämnas</w:t>
      </w:r>
      <w:r w:rsidR="00E92410" w:rsidRPr="00496134">
        <w:t xml:space="preserve"> att</w:t>
      </w:r>
      <w:r w:rsidRPr="00496134">
        <w:t xml:space="preserve"> en ansökan om</w:t>
      </w:r>
      <w:r w:rsidR="009E60E6" w:rsidRPr="00496134">
        <w:t xml:space="preserve"> </w:t>
      </w:r>
      <w:r w:rsidRPr="00496134">
        <w:t>patent på en metod att bestämma i vilken ordning kunder ska betjänas</w:t>
      </w:r>
      <w:r w:rsidR="009E60E6" w:rsidRPr="00496134">
        <w:t xml:space="preserve"> </w:t>
      </w:r>
      <w:r w:rsidRPr="00496134">
        <w:t>fick avslag i Sverige 1983. Europeiska patentverket beviljade samma</w:t>
      </w:r>
      <w:r w:rsidR="009E60E6" w:rsidRPr="00496134">
        <w:t xml:space="preserve"> </w:t>
      </w:r>
      <w:r w:rsidRPr="00496134">
        <w:t>patent 1987.</w:t>
      </w:r>
    </w:p>
    <w:p w:rsidR="008E646C" w:rsidRPr="00496134" w:rsidRDefault="008E646C" w:rsidP="00370B5D">
      <w:pPr>
        <w:pStyle w:val="Rubrik1"/>
      </w:pPr>
      <w:r w:rsidRPr="00496134">
        <w:t>Riksdagsmotioner</w:t>
      </w:r>
    </w:p>
    <w:p w:rsidR="008E646C" w:rsidRPr="00496134" w:rsidRDefault="008E646C" w:rsidP="009E60E6">
      <w:r w:rsidRPr="00496134">
        <w:t>Flera riksdag</w:t>
      </w:r>
      <w:r w:rsidR="00414E93" w:rsidRPr="00496134">
        <w:t>s</w:t>
      </w:r>
      <w:r w:rsidR="00E92410" w:rsidRPr="00496134">
        <w:t>ledamöter, t.</w:t>
      </w:r>
      <w:r w:rsidRPr="00496134">
        <w:t>ex</w:t>
      </w:r>
      <w:r w:rsidR="00E92410" w:rsidRPr="00496134">
        <w:t>.</w:t>
      </w:r>
      <w:r w:rsidRPr="00496134">
        <w:t xml:space="preserve"> Lennart Daléus (c) och Kenneth Johansson</w:t>
      </w:r>
      <w:r w:rsidR="009E60E6" w:rsidRPr="00496134">
        <w:t xml:space="preserve"> </w:t>
      </w:r>
      <w:r w:rsidRPr="00496134">
        <w:t>(c), har i flera motioner påtalat att utvecklingen vad gäller patent på</w:t>
      </w:r>
      <w:r w:rsidR="009E60E6" w:rsidRPr="00496134">
        <w:t xml:space="preserve"> </w:t>
      </w:r>
      <w:r w:rsidRPr="00496134">
        <w:t>datorprogram går åt fel håll. Krav har framförts på att Sverige i</w:t>
      </w:r>
      <w:r w:rsidR="009E60E6" w:rsidRPr="00496134">
        <w:t xml:space="preserve"> </w:t>
      </w:r>
      <w:r w:rsidRPr="00496134">
        <w:t>internationella förhandlingar ska framföra att patent på datorprogram</w:t>
      </w:r>
      <w:r w:rsidR="009E60E6" w:rsidRPr="00496134">
        <w:t xml:space="preserve"> </w:t>
      </w:r>
      <w:r w:rsidRPr="00496134">
        <w:t>inte ska få förekomma.</w:t>
      </w:r>
    </w:p>
    <w:p w:rsidR="008E646C" w:rsidRPr="00496134" w:rsidRDefault="008E646C" w:rsidP="009E60E6">
      <w:pPr>
        <w:pStyle w:val="Normaltindrag"/>
        <w:rPr>
          <w:rFonts w:ascii="Courier" w:hAnsi="Courier" w:cs="Courier"/>
          <w:color w:val="000000"/>
          <w:sz w:val="20"/>
        </w:rPr>
      </w:pPr>
      <w:r w:rsidRPr="00496134">
        <w:t xml:space="preserve">Varje motion har hittills fått avslag med motiveringen att </w:t>
      </w:r>
      <w:r w:rsidR="00370B5D" w:rsidRPr="00496134">
        <w:t>”</w:t>
      </w:r>
      <w:r w:rsidRPr="00496134">
        <w:t>de</w:t>
      </w:r>
      <w:r w:rsidR="009E60E6" w:rsidRPr="00496134">
        <w:t xml:space="preserve"> </w:t>
      </w:r>
      <w:r w:rsidRPr="00496134">
        <w:t>synpunkter som förts fram i motionen övervägs av regeringen i samband</w:t>
      </w:r>
      <w:r w:rsidR="009E60E6" w:rsidRPr="00496134">
        <w:t xml:space="preserve"> </w:t>
      </w:r>
      <w:r w:rsidRPr="00496134">
        <w:t>med de fortsatta överläggningarna inom EU</w:t>
      </w:r>
      <w:r w:rsidR="00370B5D" w:rsidRPr="00496134">
        <w:t>”</w:t>
      </w:r>
      <w:r w:rsidRPr="00496134">
        <w:t>, vilket syftat på</w:t>
      </w:r>
      <w:r w:rsidR="009E60E6" w:rsidRPr="00496134">
        <w:t xml:space="preserve"> </w:t>
      </w:r>
      <w:r w:rsidRPr="00496134">
        <w:t>direktivet</w:t>
      </w:r>
      <w:r w:rsidR="009E60E6" w:rsidRPr="00496134">
        <w:t xml:space="preserve"> </w:t>
      </w:r>
      <w:r w:rsidRPr="00496134">
        <w:t>om patent på dato</w:t>
      </w:r>
      <w:r w:rsidRPr="00496134">
        <w:t>r</w:t>
      </w:r>
      <w:r w:rsidRPr="00496134">
        <w:t>program som kom från kommissionen i februari 2002.</w:t>
      </w:r>
    </w:p>
    <w:p w:rsidR="008E646C" w:rsidRPr="00496134" w:rsidRDefault="008E646C" w:rsidP="001C1215">
      <w:pPr>
        <w:pStyle w:val="Normaltindrag"/>
      </w:pPr>
      <w:r w:rsidRPr="00496134">
        <w:t>Till skillnad från vad som man kan anta angavs som skäl för avslag,</w:t>
      </w:r>
      <w:r w:rsidR="009E60E6" w:rsidRPr="00496134">
        <w:t xml:space="preserve"> </w:t>
      </w:r>
      <w:r w:rsidRPr="00496134">
        <w:t>syft</w:t>
      </w:r>
      <w:r w:rsidRPr="00496134">
        <w:t>a</w:t>
      </w:r>
      <w:r w:rsidRPr="00496134">
        <w:t>de direktivet inte</w:t>
      </w:r>
      <w:r w:rsidR="00370B5D" w:rsidRPr="00496134">
        <w:t xml:space="preserve"> till</w:t>
      </w:r>
      <w:r w:rsidRPr="00496134">
        <w:t xml:space="preserve"> att stoppa patent på datorprogram. Förslaget</w:t>
      </w:r>
      <w:r w:rsidR="009E60E6" w:rsidRPr="00496134">
        <w:t xml:space="preserve"> </w:t>
      </w:r>
      <w:r w:rsidRPr="00496134">
        <w:t>syftade i</w:t>
      </w:r>
      <w:r w:rsidR="00E92410" w:rsidRPr="00496134">
        <w:t xml:space="preserve"> </w:t>
      </w:r>
      <w:r w:rsidRPr="00496134">
        <w:t xml:space="preserve">stället </w:t>
      </w:r>
      <w:r w:rsidR="00370B5D" w:rsidRPr="00496134">
        <w:t xml:space="preserve">till </w:t>
      </w:r>
      <w:r w:rsidRPr="00496134">
        <w:t>att kodifiera den praxis som tillämpas av det</w:t>
      </w:r>
      <w:r w:rsidR="009E60E6" w:rsidRPr="00496134">
        <w:t xml:space="preserve"> </w:t>
      </w:r>
      <w:r w:rsidRPr="00496134">
        <w:t>europeiska patentve</w:t>
      </w:r>
      <w:r w:rsidRPr="00496134">
        <w:t>r</w:t>
      </w:r>
      <w:r w:rsidRPr="00496134">
        <w:t>ket.</w:t>
      </w:r>
      <w:r w:rsidR="001C1215" w:rsidRPr="00496134">
        <w:t xml:space="preserve"> </w:t>
      </w:r>
      <w:r w:rsidRPr="00496134">
        <w:t>Nu när behandlingen i EU är avslutad är det aktuellt att väcka en motion</w:t>
      </w:r>
      <w:r w:rsidR="009E60E6" w:rsidRPr="00496134">
        <w:t xml:space="preserve"> </w:t>
      </w:r>
      <w:r w:rsidRPr="00496134">
        <w:t>om detta igen.</w:t>
      </w:r>
    </w:p>
    <w:p w:rsidR="008E646C" w:rsidRPr="00496134" w:rsidRDefault="008E646C" w:rsidP="00370B5D">
      <w:pPr>
        <w:pStyle w:val="Rubrik1"/>
      </w:pPr>
      <w:r w:rsidRPr="00496134">
        <w:t>Europaparlamentet</w:t>
      </w:r>
    </w:p>
    <w:p w:rsidR="008E646C" w:rsidRPr="00496134" w:rsidRDefault="008E646C" w:rsidP="009E60E6">
      <w:r w:rsidRPr="00496134">
        <w:t xml:space="preserve">Ändringsförslagen till </w:t>
      </w:r>
      <w:r w:rsidR="000C73D1" w:rsidRPr="00496134">
        <w:t>EU-</w:t>
      </w:r>
      <w:r w:rsidRPr="00496134">
        <w:t>kommissionens förslag som antogs av</w:t>
      </w:r>
      <w:r w:rsidR="009E60E6" w:rsidRPr="00496134">
        <w:t xml:space="preserve"> </w:t>
      </w:r>
      <w:r w:rsidR="000C73D1" w:rsidRPr="00496134">
        <w:t>EU-</w:t>
      </w:r>
      <w:r w:rsidRPr="00496134">
        <w:t>parlamentet i september 2003 drog en tydlig gräns för det</w:t>
      </w:r>
      <w:r w:rsidR="009E60E6" w:rsidRPr="00496134">
        <w:t xml:space="preserve"> </w:t>
      </w:r>
      <w:r w:rsidRPr="00496134">
        <w:t>patenterbara omr</w:t>
      </w:r>
      <w:r w:rsidRPr="00496134">
        <w:t>å</w:t>
      </w:r>
      <w:r w:rsidRPr="00496134">
        <w:t>det. Gränsen var härledd från principerna bakom</w:t>
      </w:r>
      <w:r w:rsidR="009E60E6" w:rsidRPr="00496134">
        <w:t xml:space="preserve"> </w:t>
      </w:r>
      <w:r w:rsidRPr="00496134">
        <w:t>europeiska patentkonventi</w:t>
      </w:r>
      <w:r w:rsidRPr="00496134">
        <w:t>o</w:t>
      </w:r>
      <w:r w:rsidRPr="00496134">
        <w:t>nen istället för europeiska patent</w:t>
      </w:r>
      <w:r w:rsidR="00BB1071" w:rsidRPr="00496134">
        <w:softHyphen/>
      </w:r>
      <w:r w:rsidRPr="00496134">
        <w:t>verkets</w:t>
      </w:r>
      <w:r w:rsidR="009E60E6" w:rsidRPr="00496134">
        <w:t xml:space="preserve"> </w:t>
      </w:r>
      <w:r w:rsidRPr="00496134">
        <w:t>tolkning av konventionen.</w:t>
      </w:r>
    </w:p>
    <w:p w:rsidR="00BB1071" w:rsidRPr="00496134" w:rsidRDefault="008E646C" w:rsidP="00BB1071">
      <w:pPr>
        <w:pStyle w:val="Normaltindrag"/>
      </w:pPr>
      <w:r w:rsidRPr="00496134">
        <w:t>Strax innan den slutliga omröstningen arbetades det fram ett</w:t>
      </w:r>
      <w:r w:rsidR="009E60E6" w:rsidRPr="00496134">
        <w:t xml:space="preserve"> </w:t>
      </w:r>
      <w:r w:rsidRPr="00496134">
        <w:t>kompromis</w:t>
      </w:r>
      <w:r w:rsidRPr="00496134">
        <w:t>s</w:t>
      </w:r>
      <w:r w:rsidRPr="00496134">
        <w:t>förslag. Det hade stöd i alla politiska grupper och var en</w:t>
      </w:r>
      <w:r w:rsidR="009E60E6" w:rsidRPr="00496134">
        <w:t xml:space="preserve"> </w:t>
      </w:r>
      <w:r w:rsidRPr="00496134">
        <w:t xml:space="preserve">sammanfattning och sammanjämkning av allt arbete som </w:t>
      </w:r>
      <w:r w:rsidR="000C73D1" w:rsidRPr="00496134">
        <w:t>EU-</w:t>
      </w:r>
      <w:r w:rsidRPr="00496134">
        <w:t>parlamentet lagt</w:t>
      </w:r>
      <w:r w:rsidR="009E60E6" w:rsidRPr="00496134">
        <w:t xml:space="preserve"> </w:t>
      </w:r>
      <w:r w:rsidR="00E92410" w:rsidRPr="00496134">
        <w:t>ned</w:t>
      </w:r>
      <w:r w:rsidR="009E60E6" w:rsidRPr="00496134">
        <w:t xml:space="preserve"> </w:t>
      </w:r>
      <w:r w:rsidRPr="00496134">
        <w:t>under nästan 4 års behandling av direktivet. Kompromissförslaget hade en</w:t>
      </w:r>
      <w:r w:rsidR="009E60E6" w:rsidRPr="00496134">
        <w:t xml:space="preserve"> </w:t>
      </w:r>
      <w:r w:rsidRPr="00496134">
        <w:t>avgörande bet</w:t>
      </w:r>
      <w:r w:rsidRPr="00496134">
        <w:t>y</w:t>
      </w:r>
      <w:r w:rsidRPr="00496134">
        <w:t>delse för utveck</w:t>
      </w:r>
      <w:r w:rsidR="00414E93" w:rsidRPr="00496134">
        <w:t>l</w:t>
      </w:r>
      <w:r w:rsidRPr="00496134">
        <w:t>ingen fram till den slutgiltiga</w:t>
      </w:r>
      <w:r w:rsidR="009E60E6" w:rsidRPr="00496134">
        <w:t xml:space="preserve"> </w:t>
      </w:r>
      <w:r w:rsidRPr="00496134">
        <w:t xml:space="preserve">omröstningen, och bestod i princip av en rad klargöranden med syfte </w:t>
      </w:r>
      <w:r w:rsidR="009E60E6" w:rsidRPr="00496134">
        <w:t>a</w:t>
      </w:r>
      <w:r w:rsidRPr="00496134">
        <w:t>tt</w:t>
      </w:r>
      <w:r w:rsidR="009E60E6" w:rsidRPr="00496134">
        <w:t xml:space="preserve"> </w:t>
      </w:r>
      <w:r w:rsidRPr="00496134">
        <w:t>återanknyta till principerna ba</w:t>
      </w:r>
      <w:r w:rsidRPr="00496134">
        <w:t>k</w:t>
      </w:r>
      <w:r w:rsidRPr="00496134">
        <w:t>om den europeiska patentkonventionen.</w:t>
      </w:r>
      <w:r w:rsidR="00BB1071" w:rsidRPr="00496134">
        <w:t xml:space="preserve"> </w:t>
      </w:r>
    </w:p>
    <w:p w:rsidR="008E646C" w:rsidRPr="00496134" w:rsidRDefault="00207D79" w:rsidP="001C1215">
      <w:pPr>
        <w:pStyle w:val="Normaltindrag"/>
      </w:pPr>
      <w:r w:rsidRPr="00496134">
        <w:t>Den 6 j</w:t>
      </w:r>
      <w:r w:rsidR="008E646C" w:rsidRPr="00496134">
        <w:t xml:space="preserve">uli 2005 förkastade slutligen </w:t>
      </w:r>
      <w:r w:rsidR="000C73D1" w:rsidRPr="00496134">
        <w:t>EU-</w:t>
      </w:r>
      <w:r w:rsidR="008E646C" w:rsidRPr="00496134">
        <w:t>parlamentet hela</w:t>
      </w:r>
      <w:r w:rsidR="009E60E6" w:rsidRPr="00496134">
        <w:t xml:space="preserve"> </w:t>
      </w:r>
      <w:r w:rsidR="008E646C" w:rsidRPr="00496134">
        <w:t>direktivet.</w:t>
      </w:r>
      <w:r w:rsidR="009E60E6" w:rsidRPr="00496134">
        <w:t xml:space="preserve"> </w:t>
      </w:r>
      <w:r w:rsidR="008E646C" w:rsidRPr="00496134">
        <w:t xml:space="preserve">Alla svenska </w:t>
      </w:r>
      <w:r w:rsidR="000C73D1" w:rsidRPr="00496134">
        <w:t>EU-</w:t>
      </w:r>
      <w:r w:rsidR="008E646C" w:rsidRPr="00496134">
        <w:t>parlamentariker från alla svenska riksdagspartier</w:t>
      </w:r>
      <w:r w:rsidR="009E60E6" w:rsidRPr="00496134">
        <w:t xml:space="preserve"> </w:t>
      </w:r>
      <w:r w:rsidR="008E646C" w:rsidRPr="00496134">
        <w:t>röstade enhä</w:t>
      </w:r>
      <w:r w:rsidR="008E646C" w:rsidRPr="00496134">
        <w:t>l</w:t>
      </w:r>
      <w:r w:rsidR="008E646C" w:rsidRPr="00496134">
        <w:t>ligt ned förslaget.</w:t>
      </w:r>
      <w:r w:rsidR="001C1215" w:rsidRPr="00496134">
        <w:t xml:space="preserve"> </w:t>
      </w:r>
      <w:r w:rsidR="00E92410" w:rsidRPr="00496134">
        <w:t>Det innebär att j</w:t>
      </w:r>
      <w:r w:rsidR="008E646C" w:rsidRPr="00496134">
        <w:t>ustitieminister Thomas Bodströms påståe</w:t>
      </w:r>
      <w:r w:rsidR="008E646C" w:rsidRPr="00496134">
        <w:t>n</w:t>
      </w:r>
      <w:r w:rsidR="008E646C" w:rsidRPr="00496134">
        <w:t xml:space="preserve">de </w:t>
      </w:r>
      <w:r w:rsidR="00370B5D" w:rsidRPr="00496134">
        <w:t>”</w:t>
      </w:r>
      <w:r w:rsidR="008E646C" w:rsidRPr="00496134">
        <w:t>Sverige</w:t>
      </w:r>
      <w:r w:rsidR="009E60E6" w:rsidRPr="00496134">
        <w:t xml:space="preserve"> </w:t>
      </w:r>
      <w:r w:rsidR="008E646C" w:rsidRPr="00496134">
        <w:t>stöder fort</w:t>
      </w:r>
      <w:r w:rsidR="001C1215" w:rsidRPr="00496134">
        <w:softHyphen/>
      </w:r>
      <w:r w:rsidR="008E646C" w:rsidRPr="00496134">
        <w:t>farande denna text</w:t>
      </w:r>
      <w:r w:rsidR="00370B5D" w:rsidRPr="00496134">
        <w:t>”</w:t>
      </w:r>
      <w:r w:rsidR="008E646C" w:rsidRPr="00496134">
        <w:t xml:space="preserve"> från den 20 januari i år inte är</w:t>
      </w:r>
      <w:r w:rsidR="009E60E6" w:rsidRPr="00496134">
        <w:t xml:space="preserve"> </w:t>
      </w:r>
      <w:r w:rsidR="008E646C" w:rsidRPr="00496134">
        <w:t>korrekt</w:t>
      </w:r>
      <w:r w:rsidR="009E60E6" w:rsidRPr="00496134">
        <w:t xml:space="preserve"> </w:t>
      </w:r>
      <w:r w:rsidR="008E646C" w:rsidRPr="00496134">
        <w:t>idag. Förslaget att ändra lagen efter europeiska patentverkets praxis</w:t>
      </w:r>
      <w:r w:rsidR="009E60E6" w:rsidRPr="00496134">
        <w:t xml:space="preserve"> </w:t>
      </w:r>
      <w:r w:rsidR="008E646C" w:rsidRPr="00496134">
        <w:t>gick inte igenom. Hela idén saknar parlamentariskt stöd. En tydlig</w:t>
      </w:r>
      <w:r w:rsidR="009E60E6" w:rsidRPr="00496134">
        <w:t xml:space="preserve"> </w:t>
      </w:r>
      <w:r w:rsidR="008E646C" w:rsidRPr="00496134">
        <w:t>markering att man inte vill ha patent på datorprogram i Europa.</w:t>
      </w:r>
    </w:p>
    <w:p w:rsidR="008E646C" w:rsidRPr="00496134" w:rsidRDefault="008E646C" w:rsidP="00370B5D">
      <w:pPr>
        <w:pStyle w:val="Rubrik1"/>
      </w:pPr>
      <w:r w:rsidRPr="00496134">
        <w:t>Patent på riktiga uppfinningar</w:t>
      </w:r>
    </w:p>
    <w:p w:rsidR="008E646C" w:rsidRPr="00496134" w:rsidRDefault="008E646C" w:rsidP="009E60E6">
      <w:r w:rsidRPr="00496134">
        <w:t>Riksdagen, som Sveriges lagstiftande församling, måste nu ta intryck av</w:t>
      </w:r>
      <w:r w:rsidR="009E60E6" w:rsidRPr="00496134">
        <w:t xml:space="preserve"> </w:t>
      </w:r>
      <w:r w:rsidR="001C1215" w:rsidRPr="00496134">
        <w:t>EU-</w:t>
      </w:r>
      <w:r w:rsidRPr="00496134">
        <w:t xml:space="preserve">parlamentets beslut och ta till sig det arbete </w:t>
      </w:r>
      <w:r w:rsidR="000C73D1" w:rsidRPr="00496134">
        <w:t>EU-</w:t>
      </w:r>
      <w:r w:rsidRPr="00496134">
        <w:t>parlamentet</w:t>
      </w:r>
      <w:r w:rsidR="009E60E6" w:rsidRPr="00496134">
        <w:t xml:space="preserve"> </w:t>
      </w:r>
      <w:r w:rsidRPr="00496134">
        <w:t>utfört. Vidare måste Sverige även påverka europeiska patentverket till</w:t>
      </w:r>
      <w:r w:rsidR="009E60E6" w:rsidRPr="00496134">
        <w:t xml:space="preserve"> </w:t>
      </w:r>
      <w:r w:rsidRPr="00496134">
        <w:t>att upphöra med den allt vidare tolkningen av konventionen.</w:t>
      </w:r>
    </w:p>
    <w:p w:rsidR="008E646C" w:rsidRPr="00496134" w:rsidRDefault="008E646C" w:rsidP="009E60E6">
      <w:pPr>
        <w:pStyle w:val="Normaltindrag"/>
      </w:pPr>
      <w:r w:rsidRPr="00496134">
        <w:t xml:space="preserve">Lagen måste också göras tydlig. Under </w:t>
      </w:r>
      <w:r w:rsidR="000C73D1" w:rsidRPr="00496134">
        <w:t>EU-</w:t>
      </w:r>
      <w:r w:rsidRPr="00496134">
        <w:t>parlamentets arbete</w:t>
      </w:r>
      <w:r w:rsidR="009E60E6" w:rsidRPr="00496134">
        <w:t xml:space="preserve"> </w:t>
      </w:r>
      <w:r w:rsidRPr="00496134">
        <w:t>framfördes gång på gång att datorprogram inte ska kunna patenteras,</w:t>
      </w:r>
      <w:r w:rsidR="009E60E6" w:rsidRPr="00496134">
        <w:t xml:space="preserve"> </w:t>
      </w:r>
      <w:r w:rsidRPr="00496134">
        <w:t>samtidigt som det måste säkerställas att datorstödda uppfinningar</w:t>
      </w:r>
      <w:r w:rsidR="001C1215" w:rsidRPr="00496134">
        <w:t xml:space="preserve"> </w:t>
      </w:r>
      <w:r w:rsidRPr="00496134">
        <w:t>ska</w:t>
      </w:r>
      <w:r w:rsidR="009E60E6" w:rsidRPr="00496134">
        <w:t xml:space="preserve"> </w:t>
      </w:r>
      <w:r w:rsidRPr="00496134">
        <w:t>kunna patenteras. För att klargöra detta krävs en rad definitioner och</w:t>
      </w:r>
      <w:r w:rsidR="009E60E6" w:rsidRPr="00496134">
        <w:t xml:space="preserve"> </w:t>
      </w:r>
      <w:r w:rsidRPr="00496134">
        <w:t>förtydliganden.</w:t>
      </w:r>
    </w:p>
    <w:p w:rsidR="008E646C" w:rsidRPr="00496134" w:rsidRDefault="008E646C" w:rsidP="009E60E6">
      <w:pPr>
        <w:pStyle w:val="Normaltindrag"/>
      </w:pPr>
      <w:r w:rsidRPr="00496134">
        <w:t>En datorstödd uppfinning är en uppfinning som har stöd av datorer och</w:t>
      </w:r>
      <w:r w:rsidR="009E60E6" w:rsidRPr="00496134">
        <w:t xml:space="preserve"> </w:t>
      </w:r>
      <w:r w:rsidRPr="00496134">
        <w:t>d</w:t>
      </w:r>
      <w:r w:rsidRPr="00496134">
        <w:t>a</w:t>
      </w:r>
      <w:r w:rsidRPr="00496134">
        <w:t>torprogram för att till exempel framställa en kemisk förening eller</w:t>
      </w:r>
      <w:r w:rsidR="009E60E6" w:rsidRPr="00496134">
        <w:t xml:space="preserve"> </w:t>
      </w:r>
      <w:r w:rsidRPr="00496134">
        <w:t xml:space="preserve">styra en </w:t>
      </w:r>
      <w:r w:rsidRPr="00496134">
        <w:rPr>
          <w:spacing w:val="-2"/>
          <w:szCs w:val="19"/>
        </w:rPr>
        <w:t>fysikalisk process. Det är naturligtvis självklart att det</w:t>
      </w:r>
      <w:r w:rsidR="009E60E6" w:rsidRPr="00496134">
        <w:rPr>
          <w:spacing w:val="-2"/>
          <w:szCs w:val="19"/>
        </w:rPr>
        <w:t xml:space="preserve"> </w:t>
      </w:r>
      <w:r w:rsidRPr="00496134">
        <w:rPr>
          <w:spacing w:val="-2"/>
          <w:szCs w:val="19"/>
        </w:rPr>
        <w:t>inte</w:t>
      </w:r>
      <w:r w:rsidR="009E60E6" w:rsidRPr="00496134">
        <w:rPr>
          <w:spacing w:val="-2"/>
          <w:szCs w:val="19"/>
        </w:rPr>
        <w:t xml:space="preserve"> </w:t>
      </w:r>
      <w:r w:rsidRPr="00496134">
        <w:rPr>
          <w:spacing w:val="-2"/>
          <w:szCs w:val="19"/>
        </w:rPr>
        <w:t>är datamaskinen i sig som framställer den kemiska föreningen eller utgör</w:t>
      </w:r>
      <w:r w:rsidR="009E60E6" w:rsidRPr="00496134">
        <w:rPr>
          <w:spacing w:val="-2"/>
          <w:szCs w:val="19"/>
        </w:rPr>
        <w:t xml:space="preserve"> </w:t>
      </w:r>
      <w:r w:rsidRPr="00496134">
        <w:rPr>
          <w:spacing w:val="-2"/>
          <w:szCs w:val="19"/>
        </w:rPr>
        <w:t>den fysikaliska pr</w:t>
      </w:r>
      <w:r w:rsidRPr="00496134">
        <w:rPr>
          <w:spacing w:val="-2"/>
          <w:szCs w:val="19"/>
        </w:rPr>
        <w:t>o</w:t>
      </w:r>
      <w:r w:rsidRPr="00496134">
        <w:rPr>
          <w:spacing w:val="-2"/>
          <w:szCs w:val="19"/>
        </w:rPr>
        <w:t>cessen.</w:t>
      </w:r>
    </w:p>
    <w:p w:rsidR="008E646C" w:rsidRPr="00496134" w:rsidRDefault="008E646C" w:rsidP="009E60E6">
      <w:pPr>
        <w:pStyle w:val="Normaltindrag"/>
      </w:pPr>
      <w:r w:rsidRPr="00496134">
        <w:t>Datamaskinen är en särskild sorts maskin. Den behandlar data, inget</w:t>
      </w:r>
      <w:r w:rsidR="009E60E6" w:rsidRPr="00496134">
        <w:t xml:space="preserve"> </w:t>
      </w:r>
      <w:r w:rsidRPr="00496134">
        <w:t>annat. I själva verket är en datamaskin ett förverkligande av en</w:t>
      </w:r>
      <w:r w:rsidR="009E60E6" w:rsidRPr="00496134">
        <w:t xml:space="preserve"> </w:t>
      </w:r>
      <w:r w:rsidRPr="00496134">
        <w:t>abstrakt matematisk maskin som materialiserad består av processorer,</w:t>
      </w:r>
      <w:r w:rsidR="009E60E6" w:rsidRPr="00496134">
        <w:t xml:space="preserve"> </w:t>
      </w:r>
      <w:r w:rsidRPr="00496134">
        <w:t>minnen och lagringsutry</w:t>
      </w:r>
      <w:r w:rsidRPr="00496134">
        <w:t>m</w:t>
      </w:r>
      <w:r w:rsidRPr="00496134">
        <w:t>men, och har gränssnitt för informationsutbyte</w:t>
      </w:r>
      <w:r w:rsidR="009E60E6" w:rsidRPr="00496134">
        <w:t xml:space="preserve"> </w:t>
      </w:r>
      <w:r w:rsidRPr="00496134">
        <w:t>med mänskliga användare eller andra externa system. Ett</w:t>
      </w:r>
      <w:r w:rsidR="009E60E6" w:rsidRPr="00496134">
        <w:t xml:space="preserve"> </w:t>
      </w:r>
      <w:r w:rsidR="00370B5D" w:rsidRPr="00496134">
        <w:t>”</w:t>
      </w:r>
      <w:r w:rsidRPr="00496134">
        <w:t>databehandlingssystem</w:t>
      </w:r>
      <w:r w:rsidR="00370B5D" w:rsidRPr="00496134">
        <w:t>”</w:t>
      </w:r>
      <w:r w:rsidRPr="00496134">
        <w:t>är en dator eller ett nätverk av datorer. Ett</w:t>
      </w:r>
      <w:r w:rsidR="009E60E6" w:rsidRPr="00496134">
        <w:t xml:space="preserve"> </w:t>
      </w:r>
      <w:r w:rsidR="00370B5D" w:rsidRPr="00496134">
        <w:t>”</w:t>
      </w:r>
      <w:r w:rsidRPr="00496134">
        <w:t>datorprogram</w:t>
      </w:r>
      <w:r w:rsidR="00370B5D" w:rsidRPr="00496134">
        <w:t>”</w:t>
      </w:r>
      <w:r w:rsidRPr="00496134">
        <w:t xml:space="preserve"> är en lösning av ett problem genom berä</w:t>
      </w:r>
      <w:r w:rsidRPr="00496134">
        <w:t>k</w:t>
      </w:r>
      <w:r w:rsidRPr="00496134">
        <w:t>ningar med</w:t>
      </w:r>
      <w:r w:rsidR="009E60E6" w:rsidRPr="00496134">
        <w:t xml:space="preserve"> </w:t>
      </w:r>
      <w:r w:rsidRPr="00496134">
        <w:t>hjälp</w:t>
      </w:r>
      <w:r w:rsidR="009E60E6" w:rsidRPr="00496134">
        <w:t xml:space="preserve"> </w:t>
      </w:r>
      <w:r w:rsidRPr="00496134">
        <w:t>av ett databehandlingssystem. Sådana lösningar ska inte kunna</w:t>
      </w:r>
      <w:r w:rsidR="009E60E6" w:rsidRPr="00496134">
        <w:t xml:space="preserve"> </w:t>
      </w:r>
      <w:r w:rsidRPr="00496134">
        <w:t>patenteras.</w:t>
      </w:r>
      <w:r w:rsidR="00414E93" w:rsidRPr="00496134">
        <w:t xml:space="preserve"> </w:t>
      </w:r>
      <w:r w:rsidRPr="00496134">
        <w:t>Detta synsätt överensstämmer med Patentbesvärsrättens resonemang i domen</w:t>
      </w:r>
      <w:r w:rsidR="009E60E6" w:rsidRPr="00496134">
        <w:t xml:space="preserve"> </w:t>
      </w:r>
      <w:r w:rsidRPr="00496134">
        <w:t>01-157 från år 2002. Domen gäller ett avslag på en a</w:t>
      </w:r>
      <w:r w:rsidRPr="00496134">
        <w:t>n</w:t>
      </w:r>
      <w:r w:rsidRPr="00496134">
        <w:t>sökan om ett patent</w:t>
      </w:r>
      <w:r w:rsidR="009E60E6" w:rsidRPr="00496134">
        <w:t xml:space="preserve"> </w:t>
      </w:r>
      <w:r w:rsidRPr="00496134">
        <w:t>på ett elekt</w:t>
      </w:r>
      <w:r w:rsidR="00414E93" w:rsidRPr="00496134">
        <w:t>r</w:t>
      </w:r>
      <w:r w:rsidRPr="00496134">
        <w:t>oniskt börshandelssystem:</w:t>
      </w:r>
    </w:p>
    <w:p w:rsidR="008E646C" w:rsidRPr="00496134" w:rsidRDefault="008E646C" w:rsidP="00BB1071">
      <w:pPr>
        <w:pStyle w:val="Citat"/>
        <w:spacing w:after="120"/>
      </w:pPr>
      <w:r w:rsidRPr="00496134">
        <w:t>Att datorisering leder till ett snabbare och tillförlitligare</w:t>
      </w:r>
      <w:r w:rsidR="009E60E6" w:rsidRPr="00496134">
        <w:t xml:space="preserve"> </w:t>
      </w:r>
      <w:r w:rsidRPr="00496134">
        <w:t>genomförande ligger i sakens natur och är ett generellt syfte med datorisering. De förd</w:t>
      </w:r>
      <w:r w:rsidRPr="00496134">
        <w:t>e</w:t>
      </w:r>
      <w:r w:rsidRPr="00496134">
        <w:t>lar som det patentsökta förfarandet medför i</w:t>
      </w:r>
      <w:r w:rsidR="009E60E6" w:rsidRPr="00496134">
        <w:t xml:space="preserve"> </w:t>
      </w:r>
      <w:r w:rsidRPr="00496134">
        <w:t>dessa avseenden bidrar sål</w:t>
      </w:r>
      <w:r w:rsidRPr="00496134">
        <w:t>e</w:t>
      </w:r>
      <w:r w:rsidRPr="00496134">
        <w:t>des inte heller till att förfarandet får teknisk karaktär</w:t>
      </w:r>
      <w:r w:rsidR="00E92410" w:rsidRPr="00496134">
        <w:t>.</w:t>
      </w:r>
    </w:p>
    <w:p w:rsidR="008E646C" w:rsidRPr="00496134" w:rsidRDefault="008E646C" w:rsidP="007127B2">
      <w:r w:rsidRPr="00496134">
        <w:t>Lösningar som ger snabbare och tillförlitligare databehandling ska</w:t>
      </w:r>
      <w:r w:rsidR="009E60E6" w:rsidRPr="00496134">
        <w:t xml:space="preserve"> </w:t>
      </w:r>
      <w:r w:rsidRPr="00496134">
        <w:t>alltså inte gå att patentera, eller mer generellt, lösningar på</w:t>
      </w:r>
      <w:r w:rsidR="009E60E6" w:rsidRPr="00496134">
        <w:t xml:space="preserve"> </w:t>
      </w:r>
      <w:r w:rsidRPr="00496134">
        <w:t>databehandlingsproblem är inte patenterbara.</w:t>
      </w:r>
    </w:p>
    <w:p w:rsidR="00BB1071" w:rsidRPr="00496134" w:rsidRDefault="008E646C" w:rsidP="00BB1071">
      <w:pPr>
        <w:pStyle w:val="Normaltindrag"/>
      </w:pPr>
      <w:r w:rsidRPr="00496134">
        <w:t>Med ovanstående definitioner blir det möjligt att förstå begreppet</w:t>
      </w:r>
      <w:r w:rsidR="009E60E6" w:rsidRPr="00496134">
        <w:t xml:space="preserve"> </w:t>
      </w:r>
      <w:r w:rsidRPr="00496134">
        <w:t>datab</w:t>
      </w:r>
      <w:r w:rsidRPr="00496134">
        <w:t>e</w:t>
      </w:r>
      <w:r w:rsidRPr="00496134">
        <w:t>handling utan att det blir för vidsträckt och utan att det som</w:t>
      </w:r>
      <w:r w:rsidR="009E60E6" w:rsidRPr="00496134">
        <w:t xml:space="preserve"> </w:t>
      </w:r>
      <w:r w:rsidRPr="00496134">
        <w:rPr>
          <w:color w:val="000000"/>
        </w:rPr>
        <w:t>T</w:t>
      </w:r>
      <w:r w:rsidR="00E92410" w:rsidRPr="00496134">
        <w:rPr>
          <w:color w:val="000000"/>
        </w:rPr>
        <w:t>h</w:t>
      </w:r>
      <w:r w:rsidRPr="00496134">
        <w:rPr>
          <w:color w:val="000000"/>
        </w:rPr>
        <w:t>omas Bo</w:t>
      </w:r>
      <w:r w:rsidRPr="00496134">
        <w:rPr>
          <w:color w:val="000000"/>
        </w:rPr>
        <w:t>d</w:t>
      </w:r>
      <w:r w:rsidRPr="00496134">
        <w:rPr>
          <w:color w:val="000000"/>
        </w:rPr>
        <w:t>ström påstod i januari</w:t>
      </w:r>
      <w:r w:rsidR="000C73D1" w:rsidRPr="00496134">
        <w:rPr>
          <w:color w:val="000000"/>
        </w:rPr>
        <w:t xml:space="preserve"> 2005</w:t>
      </w:r>
      <w:r w:rsidRPr="00496134">
        <w:rPr>
          <w:color w:val="000000"/>
        </w:rPr>
        <w:t>, skulle strida mot internationella</w:t>
      </w:r>
      <w:r w:rsidR="009E60E6" w:rsidRPr="00496134">
        <w:rPr>
          <w:color w:val="000000"/>
        </w:rPr>
        <w:t xml:space="preserve"> </w:t>
      </w:r>
      <w:r w:rsidRPr="00496134">
        <w:rPr>
          <w:color w:val="000000"/>
        </w:rPr>
        <w:t>åtaganden. Ri</w:t>
      </w:r>
      <w:r w:rsidRPr="00496134">
        <w:rPr>
          <w:color w:val="000000"/>
        </w:rPr>
        <w:t>k</w:t>
      </w:r>
      <w:r w:rsidRPr="00496134">
        <w:rPr>
          <w:color w:val="000000"/>
        </w:rPr>
        <w:t>tiga uppfinningar är patenterbara oavsett om de använder</w:t>
      </w:r>
      <w:r w:rsidR="009E60E6" w:rsidRPr="00496134">
        <w:rPr>
          <w:color w:val="000000"/>
        </w:rPr>
        <w:t xml:space="preserve"> </w:t>
      </w:r>
      <w:r w:rsidRPr="00496134">
        <w:rPr>
          <w:color w:val="000000"/>
        </w:rPr>
        <w:t>sig av databehan</w:t>
      </w:r>
      <w:r w:rsidRPr="00496134">
        <w:rPr>
          <w:color w:val="000000"/>
        </w:rPr>
        <w:t>d</w:t>
      </w:r>
      <w:r w:rsidRPr="00496134">
        <w:rPr>
          <w:color w:val="000000"/>
        </w:rPr>
        <w:t>ling eller inte.</w:t>
      </w:r>
      <w:r w:rsidR="00BB1071" w:rsidRPr="00496134">
        <w:t xml:space="preserve"> </w:t>
      </w:r>
    </w:p>
    <w:p w:rsidR="008E646C" w:rsidRPr="00496134" w:rsidRDefault="008E646C" w:rsidP="00BB1071">
      <w:pPr>
        <w:pStyle w:val="Rubrik2"/>
      </w:pPr>
      <w:r w:rsidRPr="00496134">
        <w:t>Tekniskt bidrag</w:t>
      </w:r>
    </w:p>
    <w:p w:rsidR="008E646C" w:rsidRPr="00496134" w:rsidRDefault="008E646C" w:rsidP="00414E93">
      <w:r w:rsidRPr="00496134">
        <w:t>I Sverige meddelas inte patent på datorstödda affärsmetoder som saknar</w:t>
      </w:r>
      <w:r w:rsidR="009E60E6" w:rsidRPr="00496134">
        <w:t xml:space="preserve"> </w:t>
      </w:r>
      <w:r w:rsidRPr="00496134">
        <w:t>te</w:t>
      </w:r>
      <w:r w:rsidRPr="00496134">
        <w:t>k</w:t>
      </w:r>
      <w:r w:rsidRPr="00496134">
        <w:t>nisk karaktär (se 01-157 ovan), men det finns även krav på att en</w:t>
      </w:r>
      <w:r w:rsidR="009E60E6" w:rsidRPr="00496134">
        <w:t xml:space="preserve"> </w:t>
      </w:r>
      <w:r w:rsidRPr="00496134">
        <w:t>uppfinning</w:t>
      </w:r>
      <w:r w:rsidR="00E92410" w:rsidRPr="00496134">
        <w:t xml:space="preserve"> måste innefatta ett så kallat tekniskt bidrag</w:t>
      </w:r>
      <w:r w:rsidRPr="00496134">
        <w:t>.</w:t>
      </w:r>
      <w:r w:rsidR="00414E93" w:rsidRPr="00496134">
        <w:t xml:space="preserve"> </w:t>
      </w:r>
      <w:r w:rsidRPr="00496134">
        <w:t xml:space="preserve">Kompromissförslaget i </w:t>
      </w:r>
      <w:r w:rsidR="00D25163" w:rsidRPr="00496134">
        <w:t>EU-</w:t>
      </w:r>
      <w:r w:rsidRPr="00496134">
        <w:t>parlamentet försökte klargöra detta</w:t>
      </w:r>
      <w:r w:rsidR="009E60E6" w:rsidRPr="00496134">
        <w:t xml:space="preserve"> </w:t>
      </w:r>
      <w:r w:rsidRPr="00496134">
        <w:t>centrala</w:t>
      </w:r>
      <w:r w:rsidR="009E60E6" w:rsidRPr="00496134">
        <w:t xml:space="preserve"> </w:t>
      </w:r>
      <w:r w:rsidRPr="00496134">
        <w:t>begrepp eftersom det som ko</w:t>
      </w:r>
      <w:r w:rsidRPr="00496134">
        <w:t>m</w:t>
      </w:r>
      <w:r w:rsidRPr="00496134">
        <w:t>mit att användas på lite olika sätt i</w:t>
      </w:r>
      <w:r w:rsidR="009E60E6" w:rsidRPr="00496134">
        <w:t xml:space="preserve"> </w:t>
      </w:r>
      <w:r w:rsidRPr="00496134">
        <w:t>Europa. Följande klargörande är därför särskilt viktigt:</w:t>
      </w:r>
    </w:p>
    <w:p w:rsidR="008E646C" w:rsidRPr="00496134" w:rsidRDefault="008E646C" w:rsidP="00BB1071">
      <w:pPr>
        <w:pStyle w:val="Citat"/>
        <w:spacing w:after="120"/>
      </w:pPr>
      <w:r w:rsidRPr="00496134">
        <w:t>En</w:t>
      </w:r>
      <w:r w:rsidR="00225AF2" w:rsidRPr="00496134">
        <w:t xml:space="preserve"> ”</w:t>
      </w:r>
      <w:r w:rsidRPr="00496134">
        <w:t>uppfinning</w:t>
      </w:r>
      <w:r w:rsidR="00225AF2" w:rsidRPr="00496134">
        <w:t>”</w:t>
      </w:r>
      <w:r w:rsidRPr="00496134">
        <w:t xml:space="preserve"> är ett bidrag till teknikens ståndpunkt på ett tekniko</w:t>
      </w:r>
      <w:r w:rsidRPr="00496134">
        <w:t>m</w:t>
      </w:r>
      <w:r w:rsidRPr="00496134">
        <w:t>råde. Bidraget är den uppsättning egenskaper genom vilka patentkravens samlade omfång förmodas skilja sig från vad som tidigare är känt. Bidr</w:t>
      </w:r>
      <w:r w:rsidRPr="00496134">
        <w:t>a</w:t>
      </w:r>
      <w:r w:rsidRPr="00496134">
        <w:t>get måste vara tekniskt, det vill säga, det måste ha tekniska egenskaper och tillhöra ett teknikområde. Utan ett tekniskt bidrag föreligger inte n</w:t>
      </w:r>
      <w:r w:rsidRPr="00496134">
        <w:t>å</w:t>
      </w:r>
      <w:r w:rsidRPr="00496134">
        <w:t>got patenterbart och ingen uppfinning. Det tekniska bidraget måste up</w:t>
      </w:r>
      <w:r w:rsidRPr="00496134">
        <w:t>p</w:t>
      </w:r>
      <w:r w:rsidRPr="00496134">
        <w:t>fylla villkoren för patenterbarhet. I synnerhet måste det tekniska bidraget vara nytt och</w:t>
      </w:r>
      <w:r w:rsidR="00E92410" w:rsidRPr="00496134">
        <w:t xml:space="preserve"> inte uppenbart för en fackman.</w:t>
      </w:r>
    </w:p>
    <w:p w:rsidR="008E646C" w:rsidRPr="00496134" w:rsidRDefault="00E92410" w:rsidP="00E92410">
      <w:r w:rsidRPr="00496134">
        <w:t xml:space="preserve">Termen </w:t>
      </w:r>
      <w:r w:rsidR="00370B5D" w:rsidRPr="00496134">
        <w:t>”</w:t>
      </w:r>
      <w:r w:rsidRPr="00496134">
        <w:t>teknikområde</w:t>
      </w:r>
      <w:r w:rsidR="00370B5D" w:rsidRPr="00496134">
        <w:t>”</w:t>
      </w:r>
      <w:r w:rsidR="008E646C" w:rsidRPr="00496134">
        <w:t xml:space="preserve"> är också viktig. Ett teknikområde är en gren av</w:t>
      </w:r>
      <w:r w:rsidR="009E60E6" w:rsidRPr="00496134">
        <w:t xml:space="preserve"> </w:t>
      </w:r>
      <w:r w:rsidR="008E646C" w:rsidRPr="00496134">
        <w:t>ti</w:t>
      </w:r>
      <w:r w:rsidR="008E646C" w:rsidRPr="00496134">
        <w:t>l</w:t>
      </w:r>
      <w:r w:rsidR="008E646C" w:rsidRPr="00496134">
        <w:t>lämpad naturvetenskap inom vilken kunskap uppnås genom experiment med</w:t>
      </w:r>
      <w:r w:rsidR="009E60E6" w:rsidRPr="00496134">
        <w:t xml:space="preserve"> </w:t>
      </w:r>
      <w:r w:rsidR="008E646C" w:rsidRPr="00496134">
        <w:t>kontrollerbara naturkrafter. Denna definition överensstämmer med det</w:t>
      </w:r>
      <w:r w:rsidR="009E60E6" w:rsidRPr="00496134">
        <w:t xml:space="preserve"> </w:t>
      </w:r>
      <w:r w:rsidR="008E646C" w:rsidRPr="00496134">
        <w:t>te</w:t>
      </w:r>
      <w:r w:rsidR="008E646C" w:rsidRPr="00496134">
        <w:t>k</w:t>
      </w:r>
      <w:r w:rsidR="008E646C" w:rsidRPr="00496134">
        <w:t>nikbegrepp svensk paten</w:t>
      </w:r>
      <w:r w:rsidR="00414E93" w:rsidRPr="00496134">
        <w:t>t</w:t>
      </w:r>
      <w:r w:rsidR="008E646C" w:rsidRPr="00496134">
        <w:t>lagstiftning vilar på (NU 1963:6):</w:t>
      </w:r>
    </w:p>
    <w:p w:rsidR="008E646C" w:rsidRPr="00496134" w:rsidRDefault="008E646C" w:rsidP="009E60E6">
      <w:pPr>
        <w:pStyle w:val="Citat"/>
      </w:pPr>
      <w:r w:rsidRPr="00496134">
        <w:t>Det på grundlag af de gæeldende love i de nordiske lande udviklede o</w:t>
      </w:r>
      <w:r w:rsidRPr="00496134">
        <w:t>p</w:t>
      </w:r>
      <w:r w:rsidRPr="00496134">
        <w:t>findelsesbegreb indeholder et krav om, at opfindelsen skal have teknisk karakter. Nogen eksakt bestemmelse af, hvad der ligger heri, kan næppe gives, men der ligger i begrebet i hvert fald et krav om, at der skal være tale om løsning af en opgave ved hjælp af naturkræfter, d.v.s. ved en lo</w:t>
      </w:r>
      <w:r w:rsidRPr="00496134">
        <w:t>v</w:t>
      </w:r>
      <w:r w:rsidRPr="00496134">
        <w:t>bundet udnyttelse af naturens materie og energi.</w:t>
      </w:r>
    </w:p>
    <w:p w:rsidR="008E646C" w:rsidRPr="00496134" w:rsidRDefault="008E646C" w:rsidP="008E646C">
      <w:pPr>
        <w:pStyle w:val="Rubrik2"/>
      </w:pPr>
      <w:r w:rsidRPr="00496134">
        <w:t>Datorprogram</w:t>
      </w:r>
    </w:p>
    <w:p w:rsidR="008E646C" w:rsidRPr="00496134" w:rsidRDefault="008E646C" w:rsidP="009E60E6">
      <w:r w:rsidRPr="00496134">
        <w:t>Datorprogram skyddas av upphovsrätten och kan liksom böcker och musik</w:t>
      </w:r>
      <w:r w:rsidR="009E60E6" w:rsidRPr="00496134">
        <w:t xml:space="preserve"> </w:t>
      </w:r>
      <w:r w:rsidRPr="00496134">
        <w:t>publiceras och distribueras till exempel på CD-skivor eller via</w:t>
      </w:r>
      <w:r w:rsidR="009E60E6" w:rsidRPr="00496134">
        <w:t xml:space="preserve"> </w:t>
      </w:r>
      <w:r w:rsidRPr="00496134">
        <w:t>Internet. Publ</w:t>
      </w:r>
      <w:r w:rsidRPr="00496134">
        <w:t>i</w:t>
      </w:r>
      <w:r w:rsidRPr="00496134">
        <w:t>cering och spridning av information är i själva verket</w:t>
      </w:r>
      <w:r w:rsidR="009E60E6" w:rsidRPr="00496134">
        <w:t xml:space="preserve"> </w:t>
      </w:r>
      <w:r w:rsidRPr="00496134">
        <w:t>livsnerven i det mode</w:t>
      </w:r>
      <w:r w:rsidRPr="00496134">
        <w:t>r</w:t>
      </w:r>
      <w:r w:rsidRPr="00496134">
        <w:t xml:space="preserve">na </w:t>
      </w:r>
      <w:r w:rsidR="00D25163" w:rsidRPr="00496134">
        <w:t>information</w:t>
      </w:r>
      <w:r w:rsidRPr="00496134">
        <w:t>ssamhället, och ska därför skyddas så</w:t>
      </w:r>
      <w:r w:rsidR="009E60E6" w:rsidRPr="00496134">
        <w:t xml:space="preserve"> </w:t>
      </w:r>
      <w:r w:rsidRPr="00496134">
        <w:t>effektivt som möjligt. Ett patentskydd skulle vara långsamt,</w:t>
      </w:r>
      <w:r w:rsidR="009E60E6" w:rsidRPr="00496134">
        <w:t xml:space="preserve"> </w:t>
      </w:r>
      <w:r w:rsidRPr="00496134">
        <w:t>långtgående</w:t>
      </w:r>
      <w:r w:rsidR="009E60E6" w:rsidRPr="00496134">
        <w:t xml:space="preserve"> </w:t>
      </w:r>
      <w:r w:rsidRPr="00496134">
        <w:t>och dyrt i jämförelse med det skydd upphovsrätten skapar.</w:t>
      </w:r>
    </w:p>
    <w:p w:rsidR="00D25163" w:rsidRPr="00496134" w:rsidRDefault="008E646C" w:rsidP="00BB1071">
      <w:pPr>
        <w:pStyle w:val="Normaltindrag"/>
      </w:pPr>
      <w:r w:rsidRPr="00496134">
        <w:t>De institutioner som driver utvecklingen av rättstillämpningen vad</w:t>
      </w:r>
      <w:r w:rsidR="009E60E6" w:rsidRPr="00496134">
        <w:t xml:space="preserve"> </w:t>
      </w:r>
      <w:r w:rsidRPr="00496134">
        <w:t>gäller patent på datorprogram måste lyssna till lagstiftaren och läsa</w:t>
      </w:r>
      <w:r w:rsidR="009E60E6" w:rsidRPr="00496134">
        <w:t xml:space="preserve"> </w:t>
      </w:r>
      <w:r w:rsidRPr="00496134">
        <w:t>lagen med la</w:t>
      </w:r>
      <w:r w:rsidRPr="00496134">
        <w:t>g</w:t>
      </w:r>
      <w:r w:rsidRPr="00496134">
        <w:t>stiftarens intentioner för ögonen. Denna motion är avsedd</w:t>
      </w:r>
      <w:r w:rsidR="009E60E6" w:rsidRPr="00496134">
        <w:t xml:space="preserve"> </w:t>
      </w:r>
      <w:r w:rsidRPr="00496134">
        <w:t>att klargöra bet</w:t>
      </w:r>
      <w:r w:rsidRPr="00496134">
        <w:t>y</w:t>
      </w:r>
      <w:r w:rsidRPr="00496134">
        <w:t>delsen av ett antal grundläggande begrepp för att</w:t>
      </w:r>
      <w:r w:rsidR="009E60E6" w:rsidRPr="00496134">
        <w:t xml:space="preserve"> </w:t>
      </w:r>
      <w:r w:rsidRPr="00496134">
        <w:t>förhindra att datorprogram patenteras i Sverige och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92410" w:rsidRPr="004961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410" w:rsidRPr="00496134" w:rsidRDefault="00E92410" w:rsidP="00E92410">
            <w:pPr>
              <w:pStyle w:val="UnderskriftDatum"/>
              <w:spacing w:before="240"/>
            </w:pPr>
            <w:r w:rsidRPr="00496134">
              <w:t>Stockholm den 30 september 2005</w:t>
            </w:r>
          </w:p>
        </w:tc>
        <w:tc>
          <w:tcPr>
            <w:tcW w:w="3047" w:type="dxa"/>
          </w:tcPr>
          <w:p w:rsidR="00E92410" w:rsidRPr="00496134" w:rsidRDefault="00E92410" w:rsidP="00E92410">
            <w:pPr>
              <w:pStyle w:val="Underskrifter"/>
              <w:spacing w:before="240"/>
            </w:pPr>
          </w:p>
        </w:tc>
      </w:tr>
      <w:tr w:rsidR="00E92410" w:rsidRPr="004961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410" w:rsidRPr="00496134" w:rsidRDefault="00E92410" w:rsidP="00E92410">
            <w:pPr>
              <w:pStyle w:val="Underskrifter"/>
            </w:pPr>
            <w:r w:rsidRPr="00496134">
              <w:t>Gustav Fridolin (mp)</w:t>
            </w:r>
          </w:p>
        </w:tc>
        <w:tc>
          <w:tcPr>
            <w:tcW w:w="3047" w:type="dxa"/>
          </w:tcPr>
          <w:p w:rsidR="00E92410" w:rsidRPr="00496134" w:rsidRDefault="00E92410" w:rsidP="00E92410">
            <w:pPr>
              <w:pStyle w:val="Underskrifter"/>
            </w:pPr>
            <w:r w:rsidRPr="00496134">
              <w:t>Ulf Holm (mp)</w:t>
            </w:r>
          </w:p>
        </w:tc>
      </w:tr>
    </w:tbl>
    <w:p w:rsidR="009E60E6" w:rsidRPr="00496134" w:rsidRDefault="009E60E6" w:rsidP="00E92410">
      <w:pPr>
        <w:pStyle w:val="Normaltindrag"/>
      </w:pPr>
    </w:p>
    <w:sectPr w:rsidR="009E60E6" w:rsidRPr="00496134" w:rsidSect="00E92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01C" w:rsidRPr="00496134" w:rsidRDefault="0072501C">
      <w:r w:rsidRPr="00496134">
        <w:separator/>
      </w:r>
    </w:p>
  </w:endnote>
  <w:endnote w:type="continuationSeparator" w:id="0">
    <w:p w:rsidR="0072501C" w:rsidRPr="00496134" w:rsidRDefault="0072501C">
      <w:r w:rsidRPr="004961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496134" w:rsidP="00E92410">
    <w:pPr>
      <w:pStyle w:val="Sidfot"/>
    </w:pPr>
    <w:r w:rsidRPr="004961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897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7B2" w:rsidRDefault="007127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23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27B2" w:rsidRDefault="007127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23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496134" w:rsidP="00E92410">
    <w:pPr>
      <w:pStyle w:val="Sidfot"/>
    </w:pPr>
    <w:r w:rsidRPr="004961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6769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7B2" w:rsidRDefault="007127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23B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7B2" w:rsidRDefault="007127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23B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496134" w:rsidP="00E92410">
    <w:pPr>
      <w:pStyle w:val="Sidfot"/>
    </w:pPr>
    <w:r w:rsidRPr="004961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4746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7B2" w:rsidRDefault="007127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23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27B2" w:rsidRDefault="007127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023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01C" w:rsidRPr="00496134" w:rsidRDefault="0072501C">
      <w:r w:rsidRPr="00496134">
        <w:separator/>
      </w:r>
    </w:p>
  </w:footnote>
  <w:footnote w:type="continuationSeparator" w:id="0">
    <w:p w:rsidR="0072501C" w:rsidRPr="00496134" w:rsidRDefault="0072501C">
      <w:r w:rsidRPr="004961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496134" w:rsidP="00E92410">
    <w:pPr>
      <w:pStyle w:val="Sidhuvud"/>
    </w:pPr>
    <w:r w:rsidRPr="004961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9118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7B2" w:rsidRDefault="007127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27B2" w:rsidRDefault="007127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496134" w:rsidP="00E92410">
    <w:pPr>
      <w:pStyle w:val="Sidhuvud"/>
    </w:pPr>
    <w:r w:rsidRPr="004961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25327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7B2" w:rsidRDefault="007127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27B2" w:rsidRDefault="007127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7B2" w:rsidRPr="00496134" w:rsidRDefault="007127B2">
    <w:pPr>
      <w:pStyle w:val="FSHNormal"/>
      <w:tabs>
        <w:tab w:val="right" w:pos="5840"/>
      </w:tabs>
    </w:pPr>
    <w:r w:rsidRPr="00496134">
      <w:br/>
    </w:r>
    <w:r w:rsidRPr="00496134">
      <w:fldChar w:fldCharType="begin" w:fldLock="1"/>
    </w:r>
    <w:r w:rsidRPr="00496134">
      <w:instrText xml:space="preserve"> DOCPROPERTY</w:instrText>
    </w:r>
    <w:r w:rsidRPr="00496134">
      <w:rPr>
        <w:sz w:val="18"/>
      </w:rPr>
      <w:instrText xml:space="preserve"> "YearUser" *\charformat </w:instrText>
    </w:r>
    <w:r w:rsidRPr="00496134">
      <w:fldChar w:fldCharType="separate"/>
    </w:r>
    <w:r w:rsidRPr="00496134">
      <w:t>2005/06</w:t>
    </w:r>
    <w:r w:rsidRPr="00496134">
      <w:fldChar w:fldCharType="end"/>
    </w:r>
    <w:r w:rsidRPr="00496134">
      <w:t xml:space="preserve"> </w:t>
    </w:r>
    <w:r w:rsidRPr="00496134">
      <w:tab/>
      <w:t xml:space="preserve">mnr: </w:t>
    </w:r>
    <w:r w:rsidRPr="00496134">
      <w:fldChar w:fldCharType="begin" w:fldLock="1"/>
    </w:r>
    <w:r w:rsidRPr="00496134">
      <w:instrText xml:space="preserve"> DOCPROPERTY</w:instrText>
    </w:r>
    <w:r w:rsidRPr="00496134">
      <w:rPr>
        <w:sz w:val="18"/>
      </w:rPr>
      <w:instrText xml:space="preserve"> "Motionsnummer" *\charformat </w:instrText>
    </w:r>
    <w:r w:rsidRPr="00496134">
      <w:fldChar w:fldCharType="separate"/>
    </w:r>
    <w:r w:rsidRPr="00496134">
      <w:t>L283</w:t>
    </w:r>
    <w:r w:rsidRPr="00496134">
      <w:fldChar w:fldCharType="end"/>
    </w:r>
    <w:r w:rsidRPr="00496134">
      <w:br/>
    </w:r>
    <w:r w:rsidRPr="00496134">
      <w:fldChar w:fldCharType="begin" w:fldLock="1"/>
    </w:r>
    <w:r w:rsidRPr="00496134">
      <w:instrText xml:space="preserve"> DOCPROPERTY</w:instrText>
    </w:r>
    <w:r w:rsidRPr="00496134">
      <w:rPr>
        <w:sz w:val="18"/>
      </w:rPr>
      <w:instrText xml:space="preserve"> "Samling" *\charformat </w:instrText>
    </w:r>
    <w:r w:rsidRPr="00496134">
      <w:fldChar w:fldCharType="end"/>
    </w:r>
    <w:r w:rsidRPr="00496134">
      <w:tab/>
      <w:t xml:space="preserve">pnr: </w:t>
    </w:r>
    <w:r w:rsidRPr="00496134">
      <w:fldChar w:fldCharType="begin" w:fldLock="1"/>
    </w:r>
    <w:r w:rsidRPr="00496134">
      <w:instrText xml:space="preserve"> DOCPROPERTY</w:instrText>
    </w:r>
    <w:r w:rsidRPr="00496134">
      <w:rPr>
        <w:sz w:val="18"/>
      </w:rPr>
      <w:instrText xml:space="preserve"> "Partinummer" *\charformat </w:instrText>
    </w:r>
    <w:r w:rsidRPr="00496134">
      <w:fldChar w:fldCharType="separate"/>
    </w:r>
    <w:r w:rsidRPr="00496134">
      <w:t>mp317</w:t>
    </w:r>
    <w:r w:rsidRPr="00496134">
      <w:fldChar w:fldCharType="end"/>
    </w:r>
  </w:p>
  <w:p w:rsidR="007127B2" w:rsidRPr="00496134" w:rsidRDefault="007127B2">
    <w:pPr>
      <w:pStyle w:val="FSHRub1"/>
    </w:pPr>
    <w:r w:rsidRPr="00496134">
      <w:t>Motion till riksdagen</w:t>
    </w:r>
    <w:r w:rsidRPr="00496134">
      <w:br/>
    </w:r>
    <w:r w:rsidRPr="00496134">
      <w:fldChar w:fldCharType="begin" w:fldLock="1"/>
    </w:r>
    <w:r w:rsidRPr="00496134">
      <w:instrText xml:space="preserve"> DOCPROPERTY "YearUser" *\charformat </w:instrText>
    </w:r>
    <w:r w:rsidRPr="00496134">
      <w:fldChar w:fldCharType="separate"/>
    </w:r>
    <w:r w:rsidRPr="00496134">
      <w:t>2005/06</w:t>
    </w:r>
    <w:r w:rsidRPr="00496134">
      <w:fldChar w:fldCharType="end"/>
    </w:r>
    <w:r w:rsidRPr="00496134">
      <w:t>:</w:t>
    </w:r>
    <w:r w:rsidRPr="00496134">
      <w:fldChar w:fldCharType="begin" w:fldLock="1"/>
    </w:r>
    <w:r w:rsidRPr="00496134">
      <w:instrText xml:space="preserve"> DOCPROPERTY "Motionsnummer" *\charformat </w:instrText>
    </w:r>
    <w:r w:rsidRPr="00496134">
      <w:fldChar w:fldCharType="separate"/>
    </w:r>
    <w:r w:rsidRPr="00496134">
      <w:t>L283</w:t>
    </w:r>
    <w:r w:rsidRPr="00496134">
      <w:fldChar w:fldCharType="end"/>
    </w:r>
  </w:p>
  <w:p w:rsidR="007127B2" w:rsidRPr="00496134" w:rsidRDefault="007127B2">
    <w:pPr>
      <w:pStyle w:val="FSHNormalS5"/>
    </w:pPr>
    <w:r w:rsidRPr="00496134">
      <w:fldChar w:fldCharType="begin" w:fldLock="1"/>
    </w:r>
    <w:r w:rsidRPr="00496134">
      <w:instrText xml:space="preserve"> DOCPROPERTY "MotionarText" *\charformat </w:instrText>
    </w:r>
    <w:r w:rsidRPr="00496134">
      <w:fldChar w:fldCharType="separate"/>
    </w:r>
    <w:r w:rsidRPr="00496134">
      <w:t>av Gustav Fridolin och Ulf Holm (mp)</w:t>
    </w:r>
    <w:r w:rsidRPr="00496134">
      <w:fldChar w:fldCharType="end"/>
    </w:r>
    <w:r w:rsidRPr="00496134">
      <w:br/>
    </w:r>
    <w:r w:rsidRPr="00496134">
      <w:fldChar w:fldCharType="begin" w:fldLock="1"/>
    </w:r>
    <w:r w:rsidRPr="00496134">
      <w:instrText xml:space="preserve"> DOCPROPERTY "SvarFrasKort" *\charformat </w:instrText>
    </w:r>
    <w:r w:rsidRPr="00496134">
      <w:fldChar w:fldCharType="end"/>
    </w:r>
  </w:p>
  <w:p w:rsidR="007127B2" w:rsidRPr="00496134" w:rsidRDefault="007127B2">
    <w:pPr>
      <w:pStyle w:val="FSHTitel"/>
    </w:pPr>
    <w:r w:rsidRPr="00496134">
      <w:fldChar w:fldCharType="begin" w:fldLock="1"/>
    </w:r>
    <w:r w:rsidRPr="00496134">
      <w:instrText xml:space="preserve"> DOCPROPERTY</w:instrText>
    </w:r>
    <w:r w:rsidRPr="00496134">
      <w:rPr>
        <w:sz w:val="18"/>
      </w:rPr>
      <w:instrText xml:space="preserve"> "RubrikSvar" *\charformat </w:instrText>
    </w:r>
    <w:r w:rsidRPr="00496134">
      <w:fldChar w:fldCharType="separate"/>
    </w:r>
    <w:r w:rsidRPr="00496134">
      <w:t>Patent på datorprogram</w:t>
    </w:r>
    <w:r w:rsidRPr="00496134">
      <w:fldChar w:fldCharType="end"/>
    </w:r>
  </w:p>
  <w:p w:rsidR="007127B2" w:rsidRPr="00496134" w:rsidRDefault="007127B2" w:rsidP="00E9241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82AE3"/>
    <w:multiLevelType w:val="hybridMultilevel"/>
    <w:tmpl w:val="F4CE2B06"/>
    <w:lvl w:ilvl="0" w:tplc="E4E028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230871">
    <w:abstractNumId w:val="13"/>
  </w:num>
  <w:num w:numId="2" w16cid:durableId="465783638">
    <w:abstractNumId w:val="10"/>
  </w:num>
  <w:num w:numId="3" w16cid:durableId="1822229896">
    <w:abstractNumId w:val="11"/>
  </w:num>
  <w:num w:numId="4" w16cid:durableId="1464156104">
    <w:abstractNumId w:val="12"/>
  </w:num>
  <w:num w:numId="5" w16cid:durableId="734200788">
    <w:abstractNumId w:val="8"/>
  </w:num>
  <w:num w:numId="6" w16cid:durableId="418017161">
    <w:abstractNumId w:val="3"/>
  </w:num>
  <w:num w:numId="7" w16cid:durableId="856964703">
    <w:abstractNumId w:val="2"/>
  </w:num>
  <w:num w:numId="8" w16cid:durableId="224923766">
    <w:abstractNumId w:val="1"/>
  </w:num>
  <w:num w:numId="9" w16cid:durableId="1084299377">
    <w:abstractNumId w:val="0"/>
  </w:num>
  <w:num w:numId="10" w16cid:durableId="1478299980">
    <w:abstractNumId w:val="9"/>
  </w:num>
  <w:num w:numId="11" w16cid:durableId="1091312903">
    <w:abstractNumId w:val="7"/>
  </w:num>
  <w:num w:numId="12" w16cid:durableId="1494757822">
    <w:abstractNumId w:val="6"/>
  </w:num>
  <w:num w:numId="13" w16cid:durableId="2127310598">
    <w:abstractNumId w:val="5"/>
  </w:num>
  <w:num w:numId="14" w16cid:durableId="787428950">
    <w:abstractNumId w:val="4"/>
  </w:num>
  <w:num w:numId="15" w16cid:durableId="1303728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3"/>
  </w:docVars>
  <w:rsids>
    <w:rsidRoot w:val="009E60E6"/>
    <w:rsid w:val="0004381F"/>
    <w:rsid w:val="00064BC3"/>
    <w:rsid w:val="00066775"/>
    <w:rsid w:val="00072FB9"/>
    <w:rsid w:val="000A5571"/>
    <w:rsid w:val="000C5E50"/>
    <w:rsid w:val="000C73D1"/>
    <w:rsid w:val="00100531"/>
    <w:rsid w:val="00136095"/>
    <w:rsid w:val="001C1215"/>
    <w:rsid w:val="00201DFB"/>
    <w:rsid w:val="00204A63"/>
    <w:rsid w:val="00207D79"/>
    <w:rsid w:val="00212FF1"/>
    <w:rsid w:val="00225AF2"/>
    <w:rsid w:val="00230193"/>
    <w:rsid w:val="0025068A"/>
    <w:rsid w:val="002818D3"/>
    <w:rsid w:val="002D11A8"/>
    <w:rsid w:val="00307BD2"/>
    <w:rsid w:val="00370B5D"/>
    <w:rsid w:val="00414E93"/>
    <w:rsid w:val="00445271"/>
    <w:rsid w:val="00496134"/>
    <w:rsid w:val="004A0504"/>
    <w:rsid w:val="004E38D9"/>
    <w:rsid w:val="004F2B2F"/>
    <w:rsid w:val="005B145B"/>
    <w:rsid w:val="007127B2"/>
    <w:rsid w:val="0072501C"/>
    <w:rsid w:val="00740D6D"/>
    <w:rsid w:val="00794149"/>
    <w:rsid w:val="007B67A7"/>
    <w:rsid w:val="007C6092"/>
    <w:rsid w:val="008E1C94"/>
    <w:rsid w:val="008E646C"/>
    <w:rsid w:val="009E60E6"/>
    <w:rsid w:val="00A053C6"/>
    <w:rsid w:val="00B13BF0"/>
    <w:rsid w:val="00BB1071"/>
    <w:rsid w:val="00BD1196"/>
    <w:rsid w:val="00C1285C"/>
    <w:rsid w:val="00C27B7D"/>
    <w:rsid w:val="00CF7A43"/>
    <w:rsid w:val="00D1174F"/>
    <w:rsid w:val="00D25163"/>
    <w:rsid w:val="00DC6C70"/>
    <w:rsid w:val="00E023B0"/>
    <w:rsid w:val="00E22893"/>
    <w:rsid w:val="00E27770"/>
    <w:rsid w:val="00E360DE"/>
    <w:rsid w:val="00E75D28"/>
    <w:rsid w:val="00E84F25"/>
    <w:rsid w:val="00E9241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832F60-DDBB-43B7-8B5D-87094F3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9241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0B5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1577</Words>
  <Characters>9447</Characters>
  <Application>Microsoft Office Word</Application>
  <DocSecurity>4</DocSecurity>
  <Lines>171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L283</vt:lpstr>
    </vt:vector>
  </TitlesOfParts>
  <Company>Riksdagen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L283</dc:title>
  <dc:subject>L283</dc:subject>
  <dc:creator>Riksdagen</dc:creator>
  <cp:keywords>Riksdagen</cp:keywords>
  <dc:description/>
  <cp:lastModifiedBy>Lars Brink</cp:lastModifiedBy>
  <cp:revision>2</cp:revision>
  <cp:lastPrinted>2006-01-04T08:54:00Z</cp:lastPrinted>
  <dcterms:created xsi:type="dcterms:W3CDTF">2025-12-16T19:58:00Z</dcterms:created>
  <dcterms:modified xsi:type="dcterms:W3CDTF">2025-12-16T19:58:00Z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Patent på datorprogram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Patent på datorprogram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Fridolin och Ulf Holm (mp)</vt:lpwstr>
  </property>
  <property fmtid="{D5CDD505-2E9C-101B-9397-08002B2CF9AE}" pid="26" name="MotionarLista">
    <vt:lpwstr>Fridolin, Gustav (mp)\Holm, Ulf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20052006000001090112000003170069</vt:lpwstr>
  </property>
  <property fmtid="{D5CDD505-2E9C-101B-9397-08002B2CF9AE}" pid="47" name="datum">
    <vt:lpwstr>050930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20052006000001090112000003170069</vt:lpwstr>
  </property>
  <property fmtid="{D5CDD505-2E9C-101B-9397-08002B2CF9AE}" pid="50" name="nummer">
    <vt:lpwstr>283</vt:lpwstr>
  </property>
  <property fmtid="{D5CDD505-2E9C-101B-9397-08002B2CF9AE}" pid="51" name="utskottsbeteckning">
    <vt:lpwstr>L</vt:lpwstr>
  </property>
</Properties>
</file>