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F5C39" w:rsidRDefault="006E04A4">
      <w:pPr>
        <w:pStyle w:val="Dokumentbeteckning"/>
      </w:pPr>
      <w:r w:rsidRPr="006F5C39">
        <w:fldChar w:fldCharType="begin" w:fldLock="1"/>
      </w:r>
      <w:r w:rsidRPr="006F5C39">
        <w:instrText xml:space="preserve"> DOCPROPERTY "DocumentYear" </w:instrText>
      </w:r>
      <w:r w:rsidRPr="006F5C39">
        <w:fldChar w:fldCharType="separate"/>
      </w:r>
      <w:r w:rsidR="003121CC" w:rsidRPr="006F5C39">
        <w:t>2008/09</w:t>
      </w:r>
      <w:r w:rsidRPr="006F5C39">
        <w:fldChar w:fldCharType="end"/>
      </w:r>
      <w:r w:rsidRPr="006F5C39">
        <w:t>:</w:t>
      </w:r>
      <w:r w:rsidRPr="006F5C39">
        <w:fldChar w:fldCharType="begin" w:fldLock="1"/>
      </w:r>
      <w:r w:rsidRPr="006F5C39">
        <w:instrText xml:space="preserve"> DOCPROPERTY "DocumentNumber" </w:instrText>
      </w:r>
      <w:r w:rsidRPr="006F5C39">
        <w:fldChar w:fldCharType="separate"/>
      </w:r>
      <w:r w:rsidR="003121CC" w:rsidRPr="006F5C39">
        <w:t>52</w:t>
      </w:r>
      <w:r w:rsidRPr="006F5C39">
        <w:fldChar w:fldCharType="end"/>
      </w:r>
    </w:p>
    <w:p w:rsidR="006E04A4" w:rsidRPr="006F5C39" w:rsidRDefault="006E04A4">
      <w:pPr>
        <w:pStyle w:val="Datum"/>
        <w:outlineLvl w:val="0"/>
      </w:pPr>
      <w:r w:rsidRPr="006F5C39">
        <w:fldChar w:fldCharType="begin" w:fldLock="1"/>
      </w:r>
      <w:r w:rsidRPr="006F5C39">
        <w:instrText xml:space="preserve"> DOCPROPERTY "DocumentDate" </w:instrText>
      </w:r>
      <w:r w:rsidRPr="006F5C39">
        <w:fldChar w:fldCharType="separate"/>
      </w:r>
      <w:r w:rsidR="003121CC" w:rsidRPr="006F5C39">
        <w:t>Torsdagen den 18 december 2008</w:t>
      </w:r>
      <w:r w:rsidRPr="006F5C3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F5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F5C39" w:rsidRDefault="0012013C">
            <w:pPr>
              <w:pStyle w:val="Plenum"/>
              <w:tabs>
                <w:tab w:val="clear" w:pos="1418"/>
              </w:tabs>
            </w:pPr>
            <w:r w:rsidRPr="006F5C39">
              <w:t>Kl.</w:t>
            </w:r>
          </w:p>
        </w:tc>
        <w:tc>
          <w:tcPr>
            <w:tcW w:w="851" w:type="dxa"/>
          </w:tcPr>
          <w:p w:rsidR="006E04A4" w:rsidRPr="006F5C39" w:rsidRDefault="0012013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F5C39">
              <w:t>10.00</w:t>
            </w:r>
          </w:p>
        </w:tc>
        <w:tc>
          <w:tcPr>
            <w:tcW w:w="397" w:type="dxa"/>
          </w:tcPr>
          <w:p w:rsidR="006E04A4" w:rsidRPr="006F5C3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F5C39" w:rsidRDefault="0012013C">
            <w:pPr>
              <w:pStyle w:val="Plenum"/>
              <w:tabs>
                <w:tab w:val="clear" w:pos="1418"/>
              </w:tabs>
              <w:ind w:right="1"/>
            </w:pPr>
            <w:r w:rsidRPr="006F5C39">
              <w:t>Votering</w:t>
            </w:r>
          </w:p>
        </w:tc>
      </w:tr>
      <w:tr w:rsidR="0012013C" w:rsidRPr="006F5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  <w:ind w:right="1"/>
            </w:pPr>
            <w:r w:rsidRPr="006F5C39">
              <w:t>Arbetsplenum</w:t>
            </w:r>
          </w:p>
        </w:tc>
      </w:tr>
      <w:tr w:rsidR="0012013C" w:rsidRPr="006F5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  <w:jc w:val="right"/>
            </w:pPr>
            <w:r w:rsidRPr="006F5C39">
              <w:t>12.00</w:t>
            </w:r>
          </w:p>
        </w:tc>
        <w:tc>
          <w:tcPr>
            <w:tcW w:w="397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  <w:ind w:right="1"/>
            </w:pPr>
            <w:r w:rsidRPr="006F5C39">
              <w:t>Aktuell debatt</w:t>
            </w:r>
          </w:p>
        </w:tc>
      </w:tr>
      <w:tr w:rsidR="0012013C" w:rsidRPr="006F5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  <w:jc w:val="right"/>
            </w:pPr>
            <w:r w:rsidRPr="006F5C39">
              <w:t>16.00</w:t>
            </w:r>
          </w:p>
        </w:tc>
        <w:tc>
          <w:tcPr>
            <w:tcW w:w="397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2013C" w:rsidRPr="006F5C39" w:rsidRDefault="0012013C">
            <w:pPr>
              <w:pStyle w:val="Plenum"/>
              <w:tabs>
                <w:tab w:val="clear" w:pos="1418"/>
              </w:tabs>
              <w:ind w:right="1"/>
            </w:pPr>
            <w:r w:rsidRPr="006F5C39">
              <w:t>Votering</w:t>
            </w:r>
          </w:p>
        </w:tc>
      </w:tr>
    </w:tbl>
    <w:p w:rsidR="006E04A4" w:rsidRPr="006F5C39" w:rsidRDefault="006E04A4">
      <w:pPr>
        <w:pStyle w:val="StreckLngt"/>
      </w:pPr>
      <w:r w:rsidRPr="006F5C39">
        <w:tab/>
      </w:r>
    </w:p>
    <w:p w:rsidR="00D45AE3" w:rsidRPr="006F5C39" w:rsidRDefault="00D45AE3" w:rsidP="00D45AE3">
      <w:pPr>
        <w:pStyle w:val="Blankrad"/>
      </w:pPr>
      <w:r w:rsidRPr="006F5C39">
        <w:t>     </w:t>
      </w:r>
    </w:p>
    <w:p w:rsidR="00B37D2D" w:rsidRPr="006F5C39" w:rsidRDefault="00B37D2D" w:rsidP="00CF242C">
      <w:pPr>
        <w:pStyle w:val="Blankrad"/>
      </w:pPr>
      <w:r w:rsidRPr="006F5C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7D2D" w:rsidRPr="006F5C39" w:rsidTr="00D27E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7D2D" w:rsidRPr="006F5C39" w:rsidRDefault="00B37D2D" w:rsidP="00D27E5F">
            <w:pPr>
              <w:pStyle w:val="HuvudrubrikFlisteNr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HuvudrubrikEnsam"/>
            </w:pPr>
            <w:r w:rsidRPr="006F5C39">
              <w:t>Justering av protokoll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HuvudrubrikKolumn3"/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Protokollet från sammanträdet fredagen den 12 december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</w:p>
        </w:tc>
      </w:tr>
    </w:tbl>
    <w:p w:rsidR="00B37D2D" w:rsidRPr="006F5C39" w:rsidRDefault="00B37D2D" w:rsidP="00B37D2D">
      <w:pPr>
        <w:pStyle w:val="Blankrad"/>
      </w:pPr>
      <w:r w:rsidRPr="006F5C39">
        <w:t>     </w:t>
      </w:r>
    </w:p>
    <w:p w:rsidR="00B37D2D" w:rsidRPr="006F5C39" w:rsidRDefault="00B37D2D" w:rsidP="00B37D2D">
      <w:pPr>
        <w:pStyle w:val="Blankrad"/>
      </w:pPr>
      <w:r w:rsidRPr="006F5C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7D2D" w:rsidRPr="006F5C39" w:rsidTr="00D27E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7D2D" w:rsidRPr="006F5C39" w:rsidRDefault="00B37D2D" w:rsidP="00D27E5F">
            <w:pPr>
              <w:pStyle w:val="HuvudrubrikFlisteNr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HuvudrubrikEnsam"/>
            </w:pPr>
            <w:bookmarkStart w:id="1" w:name="TypRubrik"/>
            <w:bookmarkEnd w:id="1"/>
            <w:r w:rsidRPr="006F5C39">
              <w:t>Anmälan om kompletteringsval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HuvudrubrikKolumn3"/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Wiwi-Anne Johansson (v) som suppleant i konstitutionsutskottet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</w:p>
        </w:tc>
      </w:tr>
    </w:tbl>
    <w:p w:rsidR="00B37D2D" w:rsidRPr="006F5C39" w:rsidRDefault="00B37D2D" w:rsidP="00B37D2D">
      <w:pPr>
        <w:pStyle w:val="Blankrad"/>
      </w:pPr>
      <w:r w:rsidRPr="006F5C39">
        <w:t>     </w:t>
      </w:r>
    </w:p>
    <w:p w:rsidR="00B37D2D" w:rsidRPr="006F5C39" w:rsidRDefault="00B37D2D" w:rsidP="00B37D2D">
      <w:pPr>
        <w:pStyle w:val="Blankrad"/>
      </w:pPr>
      <w:r w:rsidRPr="006F5C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7D2D" w:rsidRPr="006F5C39" w:rsidTr="00D27E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7D2D" w:rsidRPr="006F5C39" w:rsidRDefault="00B37D2D" w:rsidP="00D27E5F">
            <w:pPr>
              <w:pStyle w:val="HuvudrubrikFlisteNr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HuvudrubrikEnsam"/>
            </w:pPr>
            <w:r w:rsidRPr="006F5C39">
              <w:t>Ansökan om fortsatt ledighet, m.m.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HuvudrubrikKolumn3"/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Anneli Särnblad (s) fr.o.m. den 10 januari 2009 t.o.m. den 31 januari 2009</w:t>
            </w:r>
          </w:p>
          <w:p w:rsidR="00B37D2D" w:rsidRPr="006F5C39" w:rsidRDefault="00B37D2D" w:rsidP="00D27E5F">
            <w:r w:rsidRPr="006F5C39">
              <w:t>Ersättare Hans Unander (s)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</w:p>
        </w:tc>
      </w:tr>
    </w:tbl>
    <w:p w:rsidR="00B37D2D" w:rsidRPr="006F5C39" w:rsidRDefault="00B37D2D" w:rsidP="00B37D2D">
      <w:pPr>
        <w:pStyle w:val="Blankrad"/>
      </w:pPr>
      <w:r w:rsidRPr="006F5C39">
        <w:t>     </w:t>
      </w:r>
    </w:p>
    <w:p w:rsidR="00B37D2D" w:rsidRPr="006F5C39" w:rsidRDefault="00B37D2D" w:rsidP="00B37D2D">
      <w:pPr>
        <w:pStyle w:val="Blankrad"/>
      </w:pPr>
      <w:r w:rsidRPr="006F5C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7D2D" w:rsidRPr="006F5C39" w:rsidTr="00D27E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7D2D" w:rsidRPr="006F5C39" w:rsidRDefault="00B37D2D" w:rsidP="00D27E5F">
            <w:pPr>
              <w:pStyle w:val="HuvudrubrikFlisteNr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Huvudrubrik"/>
            </w:pPr>
            <w:bookmarkStart w:id="3" w:name="Start_HänvisningTillUtskott"/>
            <w:bookmarkEnd w:id="3"/>
            <w:r w:rsidRPr="006F5C39">
              <w:t>Ärende för hänvisning till utskott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HuvudrubrikKolumn3"/>
            </w:pPr>
            <w:r w:rsidRPr="006F5C39">
              <w:t>Förslag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renderubrik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renderubrik"/>
            </w:pPr>
            <w:r w:rsidRPr="006F5C39">
              <w:t>Proposition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renderubrik"/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2008/09:80 Äktenskapsfrågor</w:t>
            </w:r>
          </w:p>
          <w:p w:rsidR="00B37D2D" w:rsidRPr="006F5C39" w:rsidRDefault="00B37D2D" w:rsidP="00D27E5F">
            <w:pPr>
              <w:rPr>
                <w:i/>
              </w:rPr>
            </w:pPr>
            <w:r w:rsidRPr="006F5C39">
              <w:rPr>
                <w:i/>
              </w:rPr>
              <w:t xml:space="preserve">Kammaren har beslutat om förlängd motionstid på denna proposition </w:t>
            </w:r>
          </w:p>
          <w:p w:rsidR="00B37D2D" w:rsidRPr="006F5C39" w:rsidRDefault="00C8021B" w:rsidP="00D27E5F">
            <w:pPr>
              <w:rPr>
                <w:i/>
              </w:rPr>
            </w:pPr>
            <w:r w:rsidRPr="006F5C39">
              <w:rPr>
                <w:i/>
              </w:rPr>
              <w:t>Motionstiden utgår onsdagen den 21</w:t>
            </w:r>
            <w:r w:rsidR="00B37D2D" w:rsidRPr="006F5C39">
              <w:rPr>
                <w:i/>
              </w:rPr>
              <w:t xml:space="preserve"> januari 2009  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CU</w:t>
            </w:r>
          </w:p>
        </w:tc>
      </w:tr>
    </w:tbl>
    <w:p w:rsidR="00B37D2D" w:rsidRPr="006F5C39" w:rsidRDefault="00B37D2D" w:rsidP="00B37D2D">
      <w:pPr>
        <w:pStyle w:val="Blankrad"/>
      </w:pPr>
      <w:r w:rsidRPr="006F5C39">
        <w:t>     </w:t>
      </w:r>
    </w:p>
    <w:p w:rsidR="00B37D2D" w:rsidRPr="006F5C39" w:rsidRDefault="00B37D2D" w:rsidP="00B37D2D">
      <w:pPr>
        <w:pStyle w:val="Blankrad"/>
      </w:pPr>
      <w:r w:rsidRPr="006F5C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7D2D" w:rsidRPr="006F5C39" w:rsidTr="00D27E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7D2D" w:rsidRPr="006F5C39" w:rsidRDefault="00B37D2D" w:rsidP="00D27E5F">
            <w:pPr>
              <w:pStyle w:val="HuvudrubrikFlisteNr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Huvudrubrik"/>
            </w:pPr>
            <w:bookmarkStart w:id="4" w:name="Start_ÄrendenFörBordläggning"/>
            <w:bookmarkEnd w:id="4"/>
            <w:r w:rsidRPr="006F5C39">
              <w:t>Ärenden för bordläggning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HuvudrubrikKolumn3"/>
            </w:pPr>
            <w:r w:rsidRPr="006F5C39">
              <w:t>Reservationer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renderubrik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renderubrik"/>
            </w:pPr>
            <w:r w:rsidRPr="006F5C39">
              <w:t>Finansutskottets betänkanden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renderubrik"/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2008/09:FiU2 Utgiftsområde 2 Samhällsekonomi och finansförvaltning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2 res. (s,v)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2008/09:FiU3 Utgiftsområde 25 Allmänna bidrag till kommuner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3 res. (s,v)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2008/09:FiU4 Utgiftsområde 26 Statsskuldsräntor m.m.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2008/09:FiU5 Utgiftsområde 27 Avgiften till Europeiska gemenskapen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2 res. (mp)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2008/09:FiU12 Åtgärder mot konjunkturförsvagningen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11 res. (s,v,mp)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renderubrik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renderubrik"/>
            </w:pPr>
            <w:r w:rsidRPr="006F5C39">
              <w:t>Utbildningsutskottets utlåtande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renderubrik"/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2008/09:UbU3 Migration och rörlighet: utmaningar och möjligheter för EU:s utbildningssystem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</w:p>
        </w:tc>
      </w:tr>
    </w:tbl>
    <w:p w:rsidR="00B37D2D" w:rsidRPr="006F5C39" w:rsidRDefault="00B37D2D" w:rsidP="00B37D2D">
      <w:pPr>
        <w:pStyle w:val="Blankrad"/>
      </w:pPr>
      <w:r w:rsidRPr="006F5C39">
        <w:t>     </w:t>
      </w:r>
    </w:p>
    <w:p w:rsidR="00B37D2D" w:rsidRPr="006F5C39" w:rsidRDefault="00B37D2D" w:rsidP="00B37D2D">
      <w:pPr>
        <w:pStyle w:val="Blankrad"/>
      </w:pPr>
      <w:r w:rsidRPr="006F5C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7D2D" w:rsidRPr="006F5C39" w:rsidTr="00D27E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7D2D" w:rsidRPr="006F5C39" w:rsidRDefault="00B37D2D" w:rsidP="00D27E5F">
            <w:pPr>
              <w:pStyle w:val="HuvudrubrikFlisteNr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HuvudrubrikEnsam"/>
            </w:pPr>
            <w:r w:rsidRPr="006F5C39">
              <w:t xml:space="preserve">Ärenden för avgörande 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HuvudrubrikKolumn3"/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Underrubrik"/>
            </w:pPr>
          </w:p>
        </w:tc>
        <w:tc>
          <w:tcPr>
            <w:tcW w:w="6237" w:type="dxa"/>
          </w:tcPr>
          <w:p w:rsidR="00B37D2D" w:rsidRPr="006F5C39" w:rsidRDefault="00B37D2D" w:rsidP="00B37D2D">
            <w:pPr>
              <w:pStyle w:val="Underrubrik"/>
            </w:pPr>
            <w:r w:rsidRPr="006F5C39">
              <w:t xml:space="preserve">Tidigare slutdebatterade 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Underrubrik"/>
              <w:rPr>
                <w:spacing w:val="-4"/>
              </w:rPr>
            </w:pPr>
          </w:p>
        </w:tc>
      </w:tr>
      <w:tr w:rsidR="005C62A0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2A0" w:rsidRPr="006F5C39" w:rsidRDefault="005C62A0" w:rsidP="00D27E5F">
            <w:pPr>
              <w:pStyle w:val="Underrubrik"/>
            </w:pPr>
          </w:p>
        </w:tc>
        <w:tc>
          <w:tcPr>
            <w:tcW w:w="6237" w:type="dxa"/>
          </w:tcPr>
          <w:p w:rsidR="005C62A0" w:rsidRPr="006F5C39" w:rsidRDefault="005C62A0" w:rsidP="00B70C20">
            <w:pPr>
              <w:pStyle w:val="renderubrik"/>
            </w:pPr>
            <w:bookmarkStart w:id="5" w:name="TypUnderrubrik"/>
            <w:bookmarkEnd w:id="5"/>
            <w:r w:rsidRPr="006F5C39">
              <w:t>Utbildningsutskottets betänkande</w:t>
            </w:r>
          </w:p>
        </w:tc>
        <w:tc>
          <w:tcPr>
            <w:tcW w:w="2481" w:type="dxa"/>
          </w:tcPr>
          <w:p w:rsidR="005C62A0" w:rsidRPr="006F5C39" w:rsidRDefault="005C62A0" w:rsidP="00D27E5F">
            <w:pPr>
              <w:pStyle w:val="Underrubrik"/>
              <w:rPr>
                <w:spacing w:val="-4"/>
              </w:rPr>
            </w:pPr>
          </w:p>
        </w:tc>
      </w:tr>
      <w:tr w:rsidR="005C62A0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2A0" w:rsidRPr="006F5C39" w:rsidRDefault="005C62A0" w:rsidP="005C62A0">
            <w:pPr>
              <w:pStyle w:val="FlistaNrText"/>
            </w:pPr>
          </w:p>
        </w:tc>
        <w:tc>
          <w:tcPr>
            <w:tcW w:w="6237" w:type="dxa"/>
          </w:tcPr>
          <w:p w:rsidR="005C62A0" w:rsidRPr="006F5C39" w:rsidRDefault="005C62A0" w:rsidP="00B70C20">
            <w:r w:rsidRPr="006F5C39">
              <w:t>2008/09:UbU1 Utgiftsområde 16 Utbildning och universitetsforskning</w:t>
            </w:r>
          </w:p>
        </w:tc>
        <w:tc>
          <w:tcPr>
            <w:tcW w:w="2481" w:type="dxa"/>
          </w:tcPr>
          <w:p w:rsidR="005C62A0" w:rsidRPr="006F5C39" w:rsidRDefault="005C62A0" w:rsidP="00D27E5F">
            <w:pPr>
              <w:pStyle w:val="Underrubrik"/>
              <w:rPr>
                <w:spacing w:val="-4"/>
              </w:rPr>
            </w:pPr>
          </w:p>
        </w:tc>
      </w:tr>
      <w:tr w:rsidR="005C62A0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2A0" w:rsidRPr="006F5C39" w:rsidRDefault="005C62A0" w:rsidP="00D27E5F">
            <w:pPr>
              <w:pStyle w:val="Underrubrik"/>
            </w:pPr>
          </w:p>
        </w:tc>
        <w:tc>
          <w:tcPr>
            <w:tcW w:w="6237" w:type="dxa"/>
          </w:tcPr>
          <w:p w:rsidR="005C62A0" w:rsidRPr="006F5C39" w:rsidRDefault="005C62A0" w:rsidP="00D27E5F">
            <w:pPr>
              <w:pStyle w:val="renderubrik"/>
            </w:pPr>
            <w:r w:rsidRPr="006F5C39">
              <w:t>Arbetsmarknadsutskottets betänkande</w:t>
            </w:r>
          </w:p>
        </w:tc>
        <w:tc>
          <w:tcPr>
            <w:tcW w:w="2481" w:type="dxa"/>
          </w:tcPr>
          <w:p w:rsidR="005C62A0" w:rsidRPr="006F5C39" w:rsidRDefault="005C62A0" w:rsidP="00D27E5F">
            <w:pPr>
              <w:pStyle w:val="Underrubrik"/>
              <w:rPr>
                <w:spacing w:val="-4"/>
              </w:rPr>
            </w:pPr>
          </w:p>
        </w:tc>
      </w:tr>
      <w:tr w:rsidR="005C62A0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2A0" w:rsidRPr="006F5C39" w:rsidRDefault="005C62A0" w:rsidP="00D27E5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C62A0" w:rsidRPr="006F5C39" w:rsidRDefault="005C62A0" w:rsidP="00D27E5F">
            <w:r w:rsidRPr="006F5C39">
              <w:t>2008/09:AU2 Utgiftsområde 14 Arbetsmarknad och arbetsliv</w:t>
            </w:r>
          </w:p>
        </w:tc>
        <w:tc>
          <w:tcPr>
            <w:tcW w:w="2481" w:type="dxa"/>
          </w:tcPr>
          <w:p w:rsidR="005C62A0" w:rsidRPr="006F5C39" w:rsidRDefault="005C62A0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27 res. (s,v,mp)</w:t>
            </w:r>
          </w:p>
        </w:tc>
      </w:tr>
      <w:tr w:rsidR="005C62A0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2A0" w:rsidRPr="006F5C39" w:rsidRDefault="005C62A0" w:rsidP="00D27E5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5C62A0" w:rsidRPr="006F5C39" w:rsidRDefault="005C62A0" w:rsidP="00D27E5F">
            <w:pPr>
              <w:pStyle w:val="renderubrik"/>
            </w:pPr>
            <w:r w:rsidRPr="006F5C39">
              <w:t>Socialförsäkringsutskottets betänkanden</w:t>
            </w:r>
          </w:p>
        </w:tc>
        <w:tc>
          <w:tcPr>
            <w:tcW w:w="2481" w:type="dxa"/>
          </w:tcPr>
          <w:p w:rsidR="005C62A0" w:rsidRPr="006F5C39" w:rsidRDefault="005C62A0" w:rsidP="00D27E5F">
            <w:pPr>
              <w:rPr>
                <w:spacing w:val="-4"/>
              </w:rPr>
            </w:pPr>
          </w:p>
        </w:tc>
      </w:tr>
      <w:tr w:rsidR="005C62A0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2A0" w:rsidRPr="006F5C39" w:rsidRDefault="005C62A0" w:rsidP="00D27E5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C62A0" w:rsidRPr="006F5C39" w:rsidRDefault="005C62A0" w:rsidP="00D27E5F">
            <w:r w:rsidRPr="006F5C39">
              <w:t>2008/09:SfU7 Justering av en straffbestämmelse i utlänningslagen</w:t>
            </w:r>
          </w:p>
        </w:tc>
        <w:tc>
          <w:tcPr>
            <w:tcW w:w="2481" w:type="dxa"/>
          </w:tcPr>
          <w:p w:rsidR="005C62A0" w:rsidRPr="006F5C39" w:rsidRDefault="005C62A0" w:rsidP="00D27E5F">
            <w:pPr>
              <w:rPr>
                <w:spacing w:val="-4"/>
              </w:rPr>
            </w:pPr>
          </w:p>
        </w:tc>
      </w:tr>
      <w:tr w:rsidR="005C62A0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2A0" w:rsidRPr="006F5C39" w:rsidRDefault="005C62A0" w:rsidP="00D27E5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C62A0" w:rsidRPr="006F5C39" w:rsidRDefault="005C62A0" w:rsidP="00D27E5F">
            <w:r w:rsidRPr="006F5C39">
              <w:t>2008/09:SfU1 Utgiftsområdena 10, 11 och 12 inom socialförsäkringsområdet</w:t>
            </w:r>
          </w:p>
        </w:tc>
        <w:tc>
          <w:tcPr>
            <w:tcW w:w="2481" w:type="dxa"/>
          </w:tcPr>
          <w:p w:rsidR="005C62A0" w:rsidRPr="006F5C39" w:rsidRDefault="005C62A0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59 res. (s,v,mp)</w:t>
            </w:r>
          </w:p>
        </w:tc>
      </w:tr>
    </w:tbl>
    <w:p w:rsidR="00B37D2D" w:rsidRPr="006F5C39" w:rsidRDefault="00B37D2D" w:rsidP="00B37D2D">
      <w:pPr>
        <w:pStyle w:val="Blankrad"/>
      </w:pPr>
      <w:r w:rsidRPr="006F5C39">
        <w:t>     </w:t>
      </w:r>
    </w:p>
    <w:p w:rsidR="00B37D2D" w:rsidRPr="006F5C39" w:rsidRDefault="00B37D2D" w:rsidP="00B37D2D">
      <w:pPr>
        <w:pStyle w:val="Blankrad"/>
      </w:pPr>
      <w:r w:rsidRPr="006F5C39">
        <w:t xml:space="preserve">     </w:t>
      </w:r>
    </w:p>
    <w:p w:rsidR="0012013C" w:rsidRPr="006F5C39" w:rsidRDefault="0012013C">
      <w:pPr>
        <w:pStyle w:val="Blankrad"/>
      </w:pPr>
      <w:bookmarkStart w:id="6" w:name="Start"/>
      <w:bookmarkEnd w:id="6"/>
      <w:r w:rsidRPr="006F5C39">
        <w:t>    </w:t>
      </w:r>
    </w:p>
    <w:p w:rsidR="0012013C" w:rsidRPr="006F5C39" w:rsidRDefault="0012013C">
      <w:pPr>
        <w:pStyle w:val="Blankrad"/>
      </w:pPr>
      <w:r w:rsidRPr="006F5C39">
        <w:t>    </w:t>
      </w:r>
    </w:p>
    <w:p w:rsidR="00A90A65" w:rsidRPr="006F5C39" w:rsidRDefault="00A90A65">
      <w:pPr>
        <w:pStyle w:val="Blankrad"/>
      </w:pPr>
      <w:r w:rsidRPr="006F5C39">
        <w:t xml:space="preserve">     </w:t>
      </w:r>
    </w:p>
    <w:p w:rsidR="00A90A65" w:rsidRPr="006F5C39" w:rsidRDefault="00A90A65">
      <w:pPr>
        <w:pStyle w:val="Blankrad"/>
      </w:pPr>
      <w:r w:rsidRPr="006F5C39">
        <w:t xml:space="preserve">     </w:t>
      </w:r>
    </w:p>
    <w:p w:rsidR="00B37D2D" w:rsidRPr="006F5C39" w:rsidRDefault="00B37D2D">
      <w:pPr>
        <w:pStyle w:val="Blankrad"/>
      </w:pPr>
      <w:r w:rsidRPr="006F5C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7D2D" w:rsidRPr="006F5C39" w:rsidTr="00D27E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7D2D" w:rsidRPr="006F5C39" w:rsidRDefault="00B37D2D" w:rsidP="00D27E5F">
            <w:pPr>
              <w:pStyle w:val="HuvudrubrikFlisteNr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Huvudrubrik"/>
            </w:pPr>
            <w:bookmarkStart w:id="7" w:name="Start_Ärendenfördebattochavgörande"/>
            <w:bookmarkEnd w:id="7"/>
            <w:r w:rsidRPr="006F5C39">
              <w:t>Ärenden för debatt och avgörande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HuvudrubrikKolumn3"/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renderubrik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renderubrik"/>
            </w:pPr>
            <w:r w:rsidRPr="006F5C39">
              <w:t>Näringsutskottets betänkanden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renderubrik"/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2008/09:NU2 Utgiftsområde 19 Regional tillväxt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7 res. (s,v)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2008/09:NU10 Vissa skyldigheter för innehavare av elektriska ledningar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renderubrik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renderubrik"/>
            </w:pPr>
            <w:r w:rsidRPr="006F5C39">
              <w:t>Finansutskottets betänkanden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renderubrik"/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2008/09:FiU13 Riksrevisionens årliga rapport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2008/09:FiU19 Stärkta insatser för fordonsindustrin</w:t>
            </w:r>
          </w:p>
          <w:p w:rsidR="00773EF9" w:rsidRPr="006F5C39" w:rsidRDefault="00773EF9" w:rsidP="00D27E5F">
            <w:r w:rsidRPr="006F5C39">
              <w:rPr>
                <w:i/>
              </w:rPr>
              <w:t xml:space="preserve">Utskottet föreslår att ärendet får behandlas efter endast en bordläggning  </w:t>
            </w:r>
            <w:r w:rsidRPr="006F5C39">
              <w:t xml:space="preserve"> 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3 res. (s,v,mp)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renderubrik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renderubrik"/>
            </w:pPr>
            <w:r w:rsidRPr="006F5C39">
              <w:t>Trafikutskottets betänkande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renderubrik"/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2008/09:TU2 Framtidens resor och transporter – infrastruktur för hållbar tillväxt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46 res. (s,v,mp)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renderubrik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renderubrik"/>
            </w:pPr>
            <w:r w:rsidRPr="006F5C39">
              <w:t xml:space="preserve">Miljö- och jordbruksutskottets </w:t>
            </w:r>
            <w:r w:rsidR="00773EF9" w:rsidRPr="006F5C39">
              <w:t>utlåtande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renderubrik"/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2008/09:MJU8 Grönbok om jordbruksprodukters kvalitet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1 res. (s,v,mp)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renderubrik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renderubrik"/>
            </w:pPr>
            <w:r w:rsidRPr="006F5C39">
              <w:t>Sammansatta utrikes- och försvarsutskottets betänkanden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renderubrik"/>
              <w:rPr>
                <w:spacing w:val="-4"/>
              </w:rPr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2008/09:UFöU1 Fortsatt svenskt deltagande i internationella säkerhetsstyrkan i Afghanistan (ISAF)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  <w:r w:rsidRPr="006F5C39">
              <w:rPr>
                <w:spacing w:val="-4"/>
              </w:rPr>
              <w:t>2 res. (v,mp)</w:t>
            </w: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>2008/09:UFöU2 Fortsatt svenskt deltagande i fredsstyrkan i Kosovo (KFOR)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</w:p>
        </w:tc>
      </w:tr>
    </w:tbl>
    <w:p w:rsidR="00B37D2D" w:rsidRPr="006F5C39" w:rsidRDefault="00B37D2D" w:rsidP="00B37D2D">
      <w:pPr>
        <w:pStyle w:val="Blankrad"/>
      </w:pPr>
      <w:r w:rsidRPr="006F5C39">
        <w:t>     </w:t>
      </w:r>
    </w:p>
    <w:p w:rsidR="00B37D2D" w:rsidRPr="006F5C39" w:rsidRDefault="00B37D2D" w:rsidP="00B37D2D">
      <w:pPr>
        <w:pStyle w:val="Blankrad"/>
      </w:pPr>
      <w:r w:rsidRPr="006F5C39">
        <w:t>     </w:t>
      </w:r>
    </w:p>
    <w:p w:rsidR="00B37D2D" w:rsidRPr="006F5C39" w:rsidRDefault="00B37D2D">
      <w:pPr>
        <w:pStyle w:val="Blankrad"/>
      </w:pPr>
      <w:r w:rsidRPr="006F5C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7D2D" w:rsidRPr="006F5C39" w:rsidTr="00D27E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7D2D" w:rsidRPr="006F5C39" w:rsidRDefault="00B37D2D" w:rsidP="00D27E5F">
            <w:pPr>
              <w:pStyle w:val="HuvudrubrikFlisteNr"/>
            </w:pPr>
          </w:p>
        </w:tc>
        <w:tc>
          <w:tcPr>
            <w:tcW w:w="6237" w:type="dxa"/>
          </w:tcPr>
          <w:p w:rsidR="00B37D2D" w:rsidRPr="006F5C39" w:rsidRDefault="00B37D2D" w:rsidP="00D27E5F">
            <w:pPr>
              <w:pStyle w:val="HuvudrubrikEnsam"/>
            </w:pPr>
            <w:r w:rsidRPr="006F5C39">
              <w:t>Aktuell debatt kl. 12.00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pStyle w:val="HuvudrubrikKolumn3"/>
            </w:pPr>
          </w:p>
        </w:tc>
      </w:tr>
      <w:tr w:rsidR="00B37D2D" w:rsidRPr="006F5C39" w:rsidTr="00D27E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7D2D" w:rsidRPr="006F5C39" w:rsidRDefault="00B37D2D" w:rsidP="00D27E5F">
            <w:pPr>
              <w:pStyle w:val="FlistaNrText"/>
            </w:pPr>
          </w:p>
        </w:tc>
        <w:tc>
          <w:tcPr>
            <w:tcW w:w="6237" w:type="dxa"/>
          </w:tcPr>
          <w:p w:rsidR="00B37D2D" w:rsidRPr="006F5C39" w:rsidRDefault="00B37D2D" w:rsidP="00D27E5F">
            <w:r w:rsidRPr="006F5C39">
              <w:t xml:space="preserve">Aktuell debatt angående det ökade antalet varsel och konkurser samt läget i fordonsindustrin </w:t>
            </w:r>
          </w:p>
        </w:tc>
        <w:tc>
          <w:tcPr>
            <w:tcW w:w="2481" w:type="dxa"/>
          </w:tcPr>
          <w:p w:rsidR="00B37D2D" w:rsidRPr="006F5C39" w:rsidRDefault="00B37D2D" w:rsidP="00D27E5F">
            <w:pPr>
              <w:rPr>
                <w:spacing w:val="-4"/>
              </w:rPr>
            </w:pPr>
          </w:p>
        </w:tc>
      </w:tr>
    </w:tbl>
    <w:p w:rsidR="00B37D2D" w:rsidRPr="006F5C39" w:rsidRDefault="00B37D2D" w:rsidP="00B37D2D">
      <w:pPr>
        <w:pStyle w:val="Blankrad"/>
      </w:pPr>
      <w:r w:rsidRPr="006F5C39">
        <w:t>     </w:t>
      </w:r>
    </w:p>
    <w:p w:rsidR="00B37D2D" w:rsidRPr="006F5C39" w:rsidRDefault="00B37D2D" w:rsidP="00B37D2D">
      <w:pPr>
        <w:pStyle w:val="Blankrad"/>
      </w:pPr>
      <w:r w:rsidRPr="006F5C39">
        <w:t xml:space="preserve">     </w:t>
      </w:r>
    </w:p>
    <w:p w:rsidR="006E04A4" w:rsidRPr="006F5C39" w:rsidRDefault="006E04A4">
      <w:pPr>
        <w:pStyle w:val="Blankrad"/>
      </w:pPr>
      <w:r w:rsidRPr="006F5C3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F5C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F5C3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F5C39" w:rsidRDefault="006E04A4">
            <w:pPr>
              <w:pStyle w:val="StreckMitten"/>
            </w:pPr>
            <w:r w:rsidRPr="006F5C39">
              <w:tab/>
            </w:r>
            <w:r w:rsidRPr="006F5C39">
              <w:tab/>
            </w:r>
          </w:p>
        </w:tc>
      </w:tr>
    </w:tbl>
    <w:p w:rsidR="006E04A4" w:rsidRPr="006F5C39" w:rsidRDefault="006E04A4" w:rsidP="00CE4300">
      <w:pPr>
        <w:pStyle w:val="Blankrad"/>
      </w:pPr>
    </w:p>
    <w:sectPr w:rsidR="006E04A4" w:rsidRPr="006F5C3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85A" w:rsidRPr="006F5C39" w:rsidRDefault="009E685A">
      <w:r w:rsidRPr="006F5C39">
        <w:separator/>
      </w:r>
    </w:p>
  </w:endnote>
  <w:endnote w:type="continuationSeparator" w:id="0">
    <w:p w:rsidR="009E685A" w:rsidRPr="006F5C39" w:rsidRDefault="009E685A">
      <w:r w:rsidRPr="006F5C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13C" w:rsidRPr="006F5C39" w:rsidRDefault="0012013C">
    <w:pPr>
      <w:pStyle w:val="Sidhuvud"/>
      <w:jc w:val="center"/>
    </w:pPr>
    <w:r w:rsidRPr="006F5C39">
      <w:fldChar w:fldCharType="begin" w:fldLock="1"/>
    </w:r>
    <w:r w:rsidRPr="006F5C39">
      <w:instrText xml:space="preserve"> PAGE </w:instrText>
    </w:r>
    <w:r w:rsidRPr="006F5C39">
      <w:fldChar w:fldCharType="separate"/>
    </w:r>
    <w:r w:rsidR="00420475" w:rsidRPr="006F5C39">
      <w:t>2</w:t>
    </w:r>
    <w:r w:rsidRPr="006F5C39">
      <w:fldChar w:fldCharType="end"/>
    </w:r>
    <w:r w:rsidRPr="006F5C39">
      <w:t xml:space="preserve"> (</w:t>
    </w:r>
    <w:r w:rsidRPr="006F5C39">
      <w:fldChar w:fldCharType="begin" w:fldLock="1"/>
    </w:r>
    <w:r w:rsidRPr="006F5C39">
      <w:instrText xml:space="preserve"> NUMPAGES </w:instrText>
    </w:r>
    <w:r w:rsidRPr="006F5C39">
      <w:fldChar w:fldCharType="separate"/>
    </w:r>
    <w:r w:rsidR="00420475" w:rsidRPr="006F5C39">
      <w:t>3</w:t>
    </w:r>
    <w:r w:rsidRPr="006F5C39">
      <w:fldChar w:fldCharType="end"/>
    </w:r>
    <w:r w:rsidRPr="006F5C39">
      <w:t>)</w:t>
    </w:r>
  </w:p>
  <w:p w:rsidR="0012013C" w:rsidRPr="006F5C39" w:rsidRDefault="001201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13C" w:rsidRPr="006F5C39" w:rsidRDefault="0012013C">
    <w:pPr>
      <w:pStyle w:val="Sidhuvud"/>
      <w:jc w:val="center"/>
    </w:pPr>
    <w:r w:rsidRPr="006F5C39">
      <w:fldChar w:fldCharType="begin" w:fldLock="1"/>
    </w:r>
    <w:r w:rsidRPr="006F5C39">
      <w:instrText xml:space="preserve"> PAGE </w:instrText>
    </w:r>
    <w:r w:rsidRPr="006F5C39">
      <w:fldChar w:fldCharType="separate"/>
    </w:r>
    <w:r w:rsidR="009E685A" w:rsidRPr="006F5C39">
      <w:t>1</w:t>
    </w:r>
    <w:r w:rsidRPr="006F5C39">
      <w:fldChar w:fldCharType="end"/>
    </w:r>
    <w:r w:rsidRPr="006F5C39">
      <w:t xml:space="preserve"> (</w:t>
    </w:r>
    <w:r w:rsidRPr="006F5C39">
      <w:fldChar w:fldCharType="begin" w:fldLock="1"/>
    </w:r>
    <w:r w:rsidRPr="006F5C39">
      <w:instrText xml:space="preserve"> NUMPAGES </w:instrText>
    </w:r>
    <w:r w:rsidRPr="006F5C39">
      <w:fldChar w:fldCharType="separate"/>
    </w:r>
    <w:r w:rsidR="003121CC" w:rsidRPr="006F5C39">
      <w:t>3</w:t>
    </w:r>
    <w:r w:rsidRPr="006F5C39">
      <w:fldChar w:fldCharType="end"/>
    </w:r>
    <w:r w:rsidRPr="006F5C39">
      <w:t>)</w:t>
    </w:r>
  </w:p>
  <w:p w:rsidR="0012013C" w:rsidRPr="006F5C39" w:rsidRDefault="001201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85A" w:rsidRPr="006F5C39" w:rsidRDefault="009E685A">
      <w:r w:rsidRPr="006F5C39">
        <w:separator/>
      </w:r>
    </w:p>
  </w:footnote>
  <w:footnote w:type="continuationSeparator" w:id="0">
    <w:p w:rsidR="009E685A" w:rsidRPr="006F5C39" w:rsidRDefault="009E685A">
      <w:r w:rsidRPr="006F5C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13C" w:rsidRPr="006F5C39" w:rsidRDefault="001201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13C" w:rsidRPr="006F5C39" w:rsidRDefault="0012013C">
    <w:pPr>
      <w:pStyle w:val="Sidhuvud"/>
      <w:tabs>
        <w:tab w:val="clear" w:pos="4536"/>
      </w:tabs>
    </w:pPr>
    <w:r w:rsidRPr="006F5C39">
      <w:fldChar w:fldCharType="begin" w:fldLock="1"/>
    </w:r>
    <w:r w:rsidRPr="006F5C39">
      <w:instrText xml:space="preserve"> DOCPROPERTY "DocumentDate" </w:instrText>
    </w:r>
    <w:r w:rsidRPr="006F5C39">
      <w:fldChar w:fldCharType="separate"/>
    </w:r>
    <w:r w:rsidR="003121CC" w:rsidRPr="006F5C39">
      <w:t>Torsdagen den 18 december 2008</w:t>
    </w:r>
    <w:r w:rsidRPr="006F5C39">
      <w:fldChar w:fldCharType="end"/>
    </w:r>
    <w:r w:rsidRPr="006F5C39">
      <w:tab/>
    </w:r>
  </w:p>
  <w:p w:rsidR="0012013C" w:rsidRPr="006F5C39" w:rsidRDefault="001201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F5C39">
      <w:rPr>
        <w:sz w:val="12"/>
      </w:rPr>
      <w:tab/>
    </w:r>
  </w:p>
  <w:p w:rsidR="0012013C" w:rsidRPr="006F5C39" w:rsidRDefault="0012013C"/>
  <w:p w:rsidR="0012013C" w:rsidRPr="006F5C39" w:rsidRDefault="001201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13C" w:rsidRPr="006F5C39" w:rsidRDefault="006F5C3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F5C3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013C" w:rsidRPr="006F5C39" w:rsidRDefault="0012013C">
    <w:pPr>
      <w:pStyle w:val="Dokumentrubrik"/>
      <w:spacing w:after="360"/>
    </w:pPr>
    <w:r w:rsidRPr="006F5C39">
      <w:t>Föredragningslista</w:t>
    </w:r>
  </w:p>
  <w:p w:rsidR="0012013C" w:rsidRPr="006F5C39" w:rsidRDefault="001201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10637491">
    <w:abstractNumId w:val="5"/>
  </w:num>
  <w:num w:numId="2" w16cid:durableId="943416931">
    <w:abstractNumId w:val="2"/>
  </w:num>
  <w:num w:numId="3" w16cid:durableId="760027810">
    <w:abstractNumId w:val="4"/>
  </w:num>
  <w:num w:numId="4" w16cid:durableId="1814442590">
    <w:abstractNumId w:val="1"/>
  </w:num>
  <w:num w:numId="5" w16cid:durableId="2088111639">
    <w:abstractNumId w:val="0"/>
  </w:num>
  <w:num w:numId="6" w16cid:durableId="745539287">
    <w:abstractNumId w:val="3"/>
  </w:num>
  <w:num w:numId="7" w16cid:durableId="567962537">
    <w:abstractNumId w:val="3"/>
  </w:num>
  <w:num w:numId="8" w16cid:durableId="93793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23843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013C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666FB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21CC"/>
    <w:rsid w:val="00315C69"/>
    <w:rsid w:val="0032182C"/>
    <w:rsid w:val="003221FF"/>
    <w:rsid w:val="003320D1"/>
    <w:rsid w:val="00334A3B"/>
    <w:rsid w:val="0034141E"/>
    <w:rsid w:val="00341C37"/>
    <w:rsid w:val="0034664C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0475"/>
    <w:rsid w:val="00423843"/>
    <w:rsid w:val="00426681"/>
    <w:rsid w:val="0045348A"/>
    <w:rsid w:val="004603CE"/>
    <w:rsid w:val="00481275"/>
    <w:rsid w:val="00490937"/>
    <w:rsid w:val="004C1300"/>
    <w:rsid w:val="004C1FA3"/>
    <w:rsid w:val="004C4932"/>
    <w:rsid w:val="004D1B3F"/>
    <w:rsid w:val="004E4219"/>
    <w:rsid w:val="004E5670"/>
    <w:rsid w:val="004E5AC8"/>
    <w:rsid w:val="004E774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62A0"/>
    <w:rsid w:val="005C7F3D"/>
    <w:rsid w:val="005D15F9"/>
    <w:rsid w:val="005D2FF5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D55AD"/>
    <w:rsid w:val="006E04A4"/>
    <w:rsid w:val="006E3810"/>
    <w:rsid w:val="006E5764"/>
    <w:rsid w:val="006F28F0"/>
    <w:rsid w:val="006F2BA3"/>
    <w:rsid w:val="006F4563"/>
    <w:rsid w:val="006F4DE6"/>
    <w:rsid w:val="006F5C39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3EF9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42F4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1A67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E685A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0A65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37D2D"/>
    <w:rsid w:val="00B4159D"/>
    <w:rsid w:val="00B503C7"/>
    <w:rsid w:val="00B528F7"/>
    <w:rsid w:val="00B52F86"/>
    <w:rsid w:val="00B70C20"/>
    <w:rsid w:val="00B710EF"/>
    <w:rsid w:val="00B71361"/>
    <w:rsid w:val="00B73A7E"/>
    <w:rsid w:val="00B81FDE"/>
    <w:rsid w:val="00B8715B"/>
    <w:rsid w:val="00B90627"/>
    <w:rsid w:val="00B91174"/>
    <w:rsid w:val="00B91DCD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274D2"/>
    <w:rsid w:val="00C337B2"/>
    <w:rsid w:val="00C34AF3"/>
    <w:rsid w:val="00C354BF"/>
    <w:rsid w:val="00C373BB"/>
    <w:rsid w:val="00C37D3A"/>
    <w:rsid w:val="00C41F57"/>
    <w:rsid w:val="00C46D5F"/>
    <w:rsid w:val="00C6587A"/>
    <w:rsid w:val="00C76C1F"/>
    <w:rsid w:val="00C8021B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B7C47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6D78"/>
    <w:rsid w:val="00D27346"/>
    <w:rsid w:val="00D27E5F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2235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1589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595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7D9109-A54F-490B-AF8A-4BDCE70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B91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366</Words>
  <Characters>2640</Characters>
  <Application>Microsoft Office Word</Application>
  <DocSecurity>4</DocSecurity>
  <Lines>220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2008/09:52</vt:lpstr>
      <vt:lpstr>Torsdagen den 18 december 2008</vt:lpstr>
    </vt:vector>
  </TitlesOfParts>
  <Company>Riksdagen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2008-12-17T16:06:00Z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december 2008</vt:lpwstr>
  </property>
  <property fmtid="{D5CDD505-2E9C-101B-9397-08002B2CF9AE}" pid="3" name="DocumentNumber">
    <vt:lpwstr>52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2008-12-18</vt:lpwstr>
  </property>
</Properties>
</file>