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44895" w:rsidRPr="00CE709D" w:rsidTr="0074489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44895" w:rsidRPr="00CE709D" w:rsidRDefault="00267121" w:rsidP="00744895">
            <w:pPr>
              <w:pStyle w:val="RSKRbeteckning"/>
              <w:spacing w:before="240"/>
            </w:pPr>
            <w:r w:rsidRPr="00CE709D">
              <w:t>Riksdagsskrivelse</w:t>
            </w:r>
          </w:p>
          <w:p w:rsidR="00744895" w:rsidRPr="00CE709D" w:rsidRDefault="00267121" w:rsidP="00744895">
            <w:pPr>
              <w:pStyle w:val="RSKRbeteckning"/>
            </w:pPr>
            <w:r w:rsidRPr="00CE709D">
              <w:t>2010/11</w:t>
            </w:r>
            <w:r w:rsidR="00744895" w:rsidRPr="00CE709D">
              <w:t>:</w:t>
            </w:r>
            <w:r w:rsidRPr="00CE709D">
              <w:t>245</w:t>
            </w:r>
          </w:p>
        </w:tc>
        <w:tc>
          <w:tcPr>
            <w:tcW w:w="1134" w:type="dxa"/>
          </w:tcPr>
          <w:p w:rsidR="00744895" w:rsidRPr="00CE709D" w:rsidRDefault="00CE709D" w:rsidP="00744895">
            <w:pPr>
              <w:jc w:val="right"/>
            </w:pPr>
            <w:r w:rsidRPr="00CE709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895" w:rsidRPr="00CE709D" w:rsidTr="0074489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44895" w:rsidRPr="00CE709D" w:rsidRDefault="00744895">
            <w:pPr>
              <w:rPr>
                <w:sz w:val="10"/>
              </w:rPr>
            </w:pPr>
          </w:p>
        </w:tc>
      </w:tr>
    </w:tbl>
    <w:p w:rsidR="00744895" w:rsidRPr="00CE709D" w:rsidRDefault="00744895"/>
    <w:p w:rsidR="00744895" w:rsidRPr="00CE709D" w:rsidRDefault="00267121" w:rsidP="00744895">
      <w:pPr>
        <w:pStyle w:val="Mottagare1"/>
      </w:pPr>
      <w:r w:rsidRPr="00CE709D">
        <w:t>Regeringen</w:t>
      </w:r>
    </w:p>
    <w:p w:rsidR="00744895" w:rsidRPr="00CE709D" w:rsidRDefault="00267121" w:rsidP="00744895">
      <w:pPr>
        <w:pStyle w:val="Mottagare2"/>
      </w:pPr>
      <w:r w:rsidRPr="00CE709D">
        <w:t>Justitiedepartementet</w:t>
      </w:r>
    </w:p>
    <w:p w:rsidR="00744895" w:rsidRPr="00CE709D" w:rsidRDefault="00744895" w:rsidP="00744895">
      <w:r w:rsidRPr="00CE709D">
        <w:t xml:space="preserve">Med överlämnande av </w:t>
      </w:r>
      <w:r w:rsidR="00267121" w:rsidRPr="00CE709D">
        <w:t>civilutskottet</w:t>
      </w:r>
      <w:r w:rsidRPr="00CE709D">
        <w:t xml:space="preserve">s betänkande </w:t>
      </w:r>
      <w:r w:rsidR="00267121" w:rsidRPr="00CE709D">
        <w:t>2010/11</w:t>
      </w:r>
      <w:r w:rsidRPr="00CE709D">
        <w:t>:</w:t>
      </w:r>
      <w:r w:rsidR="00267121" w:rsidRPr="00CE709D">
        <w:t>CU8</w:t>
      </w:r>
      <w:r w:rsidRPr="00CE709D">
        <w:t xml:space="preserve"> </w:t>
      </w:r>
      <w:r w:rsidR="00267121" w:rsidRPr="00CE709D">
        <w:t>Ny lag om leksakers säkerhet</w:t>
      </w:r>
      <w:r w:rsidRPr="00CE709D">
        <w:t xml:space="preserve"> får jag anmäla att riksdagen denna dag bifallit utskottets förslag till riksdagsbeslut.</w:t>
      </w:r>
    </w:p>
    <w:p w:rsidR="00744895" w:rsidRPr="00CE709D" w:rsidRDefault="00744895" w:rsidP="00744895">
      <w:pPr>
        <w:pStyle w:val="Stockholm"/>
      </w:pPr>
      <w:r w:rsidRPr="00CE709D">
        <w:t xml:space="preserve">Stockholm </w:t>
      </w:r>
      <w:r w:rsidR="00267121" w:rsidRPr="00CE709D">
        <w:t>den 11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4895" w:rsidRPr="00CE709D" w:rsidTr="0074489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44895" w:rsidRPr="00CE709D" w:rsidRDefault="00267121" w:rsidP="00744895">
            <w:pPr>
              <w:pStyle w:val="AvsTalman"/>
            </w:pPr>
            <w:r w:rsidRPr="00CE709D">
              <w:t>Per Westerberg</w:t>
            </w:r>
          </w:p>
        </w:tc>
        <w:tc>
          <w:tcPr>
            <w:tcW w:w="3628" w:type="dxa"/>
          </w:tcPr>
          <w:p w:rsidR="00744895" w:rsidRPr="00CE709D" w:rsidRDefault="00267121" w:rsidP="00744895">
            <w:pPr>
              <w:pStyle w:val="AvsTjnsteman"/>
            </w:pPr>
            <w:r w:rsidRPr="00CE709D">
              <w:t>Ulf Christoffersson</w:t>
            </w:r>
          </w:p>
        </w:tc>
      </w:tr>
    </w:tbl>
    <w:p w:rsidR="00D85057" w:rsidRPr="00CE709D" w:rsidRDefault="00D85057" w:rsidP="00744895"/>
    <w:sectPr w:rsidR="00D85057" w:rsidRPr="00CE709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95"/>
    <w:rsid w:val="0009098F"/>
    <w:rsid w:val="000C2D8D"/>
    <w:rsid w:val="001667BD"/>
    <w:rsid w:val="001C2855"/>
    <w:rsid w:val="00224A43"/>
    <w:rsid w:val="00243D3C"/>
    <w:rsid w:val="00244660"/>
    <w:rsid w:val="00267121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4895"/>
    <w:rsid w:val="007827EC"/>
    <w:rsid w:val="007D2903"/>
    <w:rsid w:val="0084699D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CE709D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D95F08-5B43-4EA4-9951-CED254A6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2011-05-11T12:44:00Z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245</vt:lpwstr>
  </property>
  <property fmtid="{D5CDD505-2E9C-101B-9397-08002B2CF9AE}" pid="6" name="Datum">
    <vt:lpwstr>2011-05-11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Ny lag om leksakers säkerhet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maj 2011</vt:lpwstr>
  </property>
</Properties>
</file>