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55F77A56A884E86BB7E82D4F8EB1DD3"/>
        </w:placeholder>
        <w15:appearance w15:val="hidden"/>
        <w:text/>
      </w:sdtPr>
      <w:sdtEndPr/>
      <w:sdtContent>
        <w:p w:rsidRPr="009B062B" w:rsidR="00AF30DD" w:rsidP="009B062B" w:rsidRDefault="00AF30DD" w14:paraId="4B6653A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def9644-9dae-4373-b252-4c3651ad4ffa"/>
        <w:id w:val="-391042836"/>
        <w:lock w:val="sdtLocked"/>
      </w:sdtPr>
      <w:sdtEndPr/>
      <w:sdtContent>
        <w:p w:rsidR="00D64923" w:rsidRDefault="00B501F0" w14:paraId="118347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preskriptionstid på skulder och tillkännager detta för regeringen.</w:t>
          </w:r>
        </w:p>
      </w:sdtContent>
    </w:sdt>
    <w:p w:rsidRPr="009B062B" w:rsidR="00AF30DD" w:rsidP="009B062B" w:rsidRDefault="000156D9" w14:paraId="3D76F4D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F3F45" w:rsidP="009F3F45" w:rsidRDefault="009F3F45" w14:paraId="179A9972" w14:textId="77777777">
      <w:pPr>
        <w:pStyle w:val="Normalutanindragellerluft"/>
      </w:pPr>
      <w:r>
        <w:t>Den normala preskriptionstiden är enligt lag 10 år. Detta lagrum kan banker sätta ur spel genom att begära förlängning av fordran gång på gång.</w:t>
      </w:r>
    </w:p>
    <w:p w:rsidR="006D01C3" w:rsidP="009F3F45" w:rsidRDefault="009F3F45" w14:paraId="20FD61A3" w14:textId="1E9C1067">
      <w:r>
        <w:t xml:space="preserve">Min uppfattning är att man inte ska kunna förlänga en skulds preskriptionstid i all evinnerlighet utan att lagstiftningen bör sätta en bortre gräns. Man kan lära av andra länders exempel och studera den finska lagstiftningen </w:t>
      </w:r>
      <w:r w:rsidR="00CF05CB">
        <w:t>som har en absolut gräns vid 15 </w:t>
      </w:r>
      <w:bookmarkStart w:name="_GoBack" w:id="1"/>
      <w:bookmarkEnd w:id="1"/>
      <w:r>
        <w:t>år.</w:t>
      </w:r>
    </w:p>
    <w:p w:rsidRPr="00273B2E" w:rsidR="00093F48" w:rsidP="00273B2E" w:rsidRDefault="00093F48" w14:paraId="33977F0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2F74F0B3A44367A189DDFD961AD1A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B356B" w:rsidRDefault="00CF05CB" w14:paraId="51D06267" w14:textId="330DBF7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065A" w:rsidRDefault="00B1065A" w14:paraId="5AA7DD7B" w14:textId="77777777"/>
    <w:sectPr w:rsidR="00B106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0BEC0" w14:textId="77777777" w:rsidR="00457D75" w:rsidRDefault="00457D75" w:rsidP="000C1CAD">
      <w:pPr>
        <w:spacing w:line="240" w:lineRule="auto"/>
      </w:pPr>
      <w:r>
        <w:separator/>
      </w:r>
    </w:p>
  </w:endnote>
  <w:endnote w:type="continuationSeparator" w:id="0">
    <w:p w14:paraId="03BE0B7A" w14:textId="77777777" w:rsidR="00457D75" w:rsidRDefault="00457D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E961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385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76D2" w14:textId="77777777" w:rsidR="00457D75" w:rsidRDefault="00457D75" w:rsidP="000C1CAD">
      <w:pPr>
        <w:spacing w:line="240" w:lineRule="auto"/>
      </w:pPr>
      <w:r>
        <w:separator/>
      </w:r>
    </w:p>
  </w:footnote>
  <w:footnote w:type="continuationSeparator" w:id="0">
    <w:p w14:paraId="1329815F" w14:textId="77777777" w:rsidR="00457D75" w:rsidRDefault="00457D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20FB5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4C0E93" wp14:anchorId="14F56C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F05CB" w14:paraId="4ED7D3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DD7541A1FA4E10BB76CD8E907EAA68"/>
                              </w:placeholder>
                              <w:text/>
                            </w:sdtPr>
                            <w:sdtEndPr/>
                            <w:sdtContent>
                              <w:r w:rsidR="00D838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34DF0C09464150A858367FDC1CB91E"/>
                              </w:placeholder>
                              <w:text/>
                            </w:sdtPr>
                            <w:sdtEndPr/>
                            <w:sdtContent>
                              <w:r w:rsidR="00D8381B">
                                <w:t>1591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F56C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F05CB" w14:paraId="4ED7D3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DD7541A1FA4E10BB76CD8E907EAA68"/>
                        </w:placeholder>
                        <w:text/>
                      </w:sdtPr>
                      <w:sdtEndPr/>
                      <w:sdtContent>
                        <w:r w:rsidR="00D838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34DF0C09464150A858367FDC1CB91E"/>
                        </w:placeholder>
                        <w:text/>
                      </w:sdtPr>
                      <w:sdtEndPr/>
                      <w:sdtContent>
                        <w:r w:rsidR="00D8381B">
                          <w:t>1591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A9BA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F05CB" w14:paraId="56F697B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8381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381B">
          <w:t>1591</w:t>
        </w:r>
      </w:sdtContent>
    </w:sdt>
  </w:p>
  <w:p w:rsidR="007A5507" w:rsidP="00776B74" w:rsidRDefault="007A5507" w14:paraId="4D2777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F05CB" w14:paraId="7E286BB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38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381B">
          <w:t>1591</w:t>
        </w:r>
      </w:sdtContent>
    </w:sdt>
  </w:p>
  <w:p w:rsidR="007A5507" w:rsidP="00A314CF" w:rsidRDefault="00CF05CB" w14:paraId="2F5714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F05CB" w14:paraId="16700E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F05CB" w14:paraId="63EFA6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:2683</w:t>
        </w:r>
      </w:sdtContent>
    </w:sdt>
  </w:p>
  <w:p w:rsidR="007A5507" w:rsidP="00E03A3D" w:rsidRDefault="00CF05CB" w14:paraId="7BD0FB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Magnusson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8381B" w14:paraId="1B434A39" w14:textId="77777777">
        <w:pPr>
          <w:pStyle w:val="FSHRub2"/>
        </w:pPr>
        <w:r>
          <w:t>Preskriptionstid på skulder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F8338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8381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6C1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796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3B2E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57D75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53B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3F45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58EA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65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01F0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05CB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923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81B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356B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4D6F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2DCF4D"/>
  <w15:chartTrackingRefBased/>
  <w15:docId w15:val="{EA4A2D42-4551-443C-B310-B06944B3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5F77A56A884E86BB7E82D4F8EB1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A2FCD-816F-442B-9222-81AD374302C1}"/>
      </w:docPartPr>
      <w:docPartBody>
        <w:p w:rsidR="009A5917" w:rsidRDefault="006F42BF">
          <w:pPr>
            <w:pStyle w:val="955F77A56A884E86BB7E82D4F8EB1DD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2F74F0B3A44367A189DDFD961AD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960E3-C4D9-4155-8479-61AD5307403E}"/>
      </w:docPartPr>
      <w:docPartBody>
        <w:p w:rsidR="009A5917" w:rsidRDefault="006F42BF">
          <w:pPr>
            <w:pStyle w:val="C02F74F0B3A44367A189DDFD961AD1A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3DD7541A1FA4E10BB76CD8E907EA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27952-6158-4F45-9A70-9E4028DF7D26}"/>
      </w:docPartPr>
      <w:docPartBody>
        <w:p w:rsidR="009A5917" w:rsidRDefault="006F42BF">
          <w:pPr>
            <w:pStyle w:val="73DD7541A1FA4E10BB76CD8E907EAA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34DF0C09464150A858367FDC1CB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60E81-C114-474B-8674-E8F4711B0981}"/>
      </w:docPartPr>
      <w:docPartBody>
        <w:p w:rsidR="009A5917" w:rsidRDefault="006F42BF">
          <w:pPr>
            <w:pStyle w:val="3E34DF0C09464150A858367FDC1CB9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BF"/>
    <w:rsid w:val="006F42BF"/>
    <w:rsid w:val="009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5F77A56A884E86BB7E82D4F8EB1DD3">
    <w:name w:val="955F77A56A884E86BB7E82D4F8EB1DD3"/>
  </w:style>
  <w:style w:type="paragraph" w:customStyle="1" w:styleId="660CE5A73D3249D5A221C65319A8984C">
    <w:name w:val="660CE5A73D3249D5A221C65319A8984C"/>
  </w:style>
  <w:style w:type="paragraph" w:customStyle="1" w:styleId="EB2C242BF18F4910BEBD49D7E0B37F39">
    <w:name w:val="EB2C242BF18F4910BEBD49D7E0B37F39"/>
  </w:style>
  <w:style w:type="paragraph" w:customStyle="1" w:styleId="C02F74F0B3A44367A189DDFD961AD1AA">
    <w:name w:val="C02F74F0B3A44367A189DDFD961AD1AA"/>
  </w:style>
  <w:style w:type="paragraph" w:customStyle="1" w:styleId="73DD7541A1FA4E10BB76CD8E907EAA68">
    <w:name w:val="73DD7541A1FA4E10BB76CD8E907EAA68"/>
  </w:style>
  <w:style w:type="paragraph" w:customStyle="1" w:styleId="3E34DF0C09464150A858367FDC1CB91E">
    <w:name w:val="3E34DF0C09464150A858367FDC1CB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95C19-9EAB-4C3F-B9C3-D8EC9577D892}"/>
</file>

<file path=customXml/itemProps2.xml><?xml version="1.0" encoding="utf-8"?>
<ds:datastoreItem xmlns:ds="http://schemas.openxmlformats.org/officeDocument/2006/customXml" ds:itemID="{634B561C-6DF0-47AE-8AE1-9A07AE7D46F2}"/>
</file>

<file path=customXml/itemProps3.xml><?xml version="1.0" encoding="utf-8"?>
<ds:datastoreItem xmlns:ds="http://schemas.openxmlformats.org/officeDocument/2006/customXml" ds:itemID="{58AC0C2D-A6F4-419D-8818-D48C8B0FE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509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201617M1591 Preskriptionstid på skulder</vt:lpstr>
      <vt:lpstr>
      </vt:lpstr>
    </vt:vector>
  </TitlesOfParts>
  <Company>Sveriges riksdag</Company>
  <LinksUpToDate>false</LinksUpToDate>
  <CharactersWithSpaces>596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