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27D" w:rsidRPr="00FF6C0B" w:rsidRDefault="00BB527D" w:rsidP="00131959">
      <w:pPr>
        <w:pStyle w:val="Hemstlrubrik"/>
      </w:pPr>
      <w:r w:rsidRPr="00FF6C0B">
        <w:t>Förslag till riksdagsbeslut</w:t>
      </w:r>
    </w:p>
    <w:p w:rsidR="00BB527D" w:rsidRPr="00FF6C0B" w:rsidRDefault="00BB527D" w:rsidP="00BB527D">
      <w:pPr>
        <w:pStyle w:val="Hemstlatt"/>
      </w:pPr>
      <w:r w:rsidRPr="00FF6C0B">
        <w:t>Riksdagen tillkännager för regeringen som sin mening vad i motionen anförs om drogfrågor i körkortsutbildningen.</w:t>
      </w:r>
    </w:p>
    <w:p w:rsidR="002D631F" w:rsidRPr="00FF6C0B" w:rsidRDefault="002D631F" w:rsidP="002D631F">
      <w:pPr>
        <w:pStyle w:val="Rubrik1"/>
      </w:pPr>
      <w:r w:rsidRPr="00FF6C0B">
        <w:t>Motivering</w:t>
      </w:r>
    </w:p>
    <w:p w:rsidR="00E84F25" w:rsidRPr="00FF6C0B" w:rsidRDefault="00BB527D" w:rsidP="00BB527D">
      <w:r w:rsidRPr="00FF6C0B">
        <w:t>Antalet olyckor och dödsfall bland unga förare i trafiken ökar. Det beror bl</w:t>
      </w:r>
      <w:r w:rsidR="00131959" w:rsidRPr="00FF6C0B">
        <w:t>.</w:t>
      </w:r>
      <w:r w:rsidRPr="00FF6C0B">
        <w:t>a</w:t>
      </w:r>
      <w:r w:rsidR="00131959" w:rsidRPr="00FF6C0B">
        <w:t>.</w:t>
      </w:r>
      <w:r w:rsidRPr="00FF6C0B">
        <w:t xml:space="preserve"> på att många kör för fort, slarvigt och med droger i kroppen. Det är därför viktigt med attitydförändringar i trafiken för att på så sätt öka trafiksäkerh</w:t>
      </w:r>
      <w:r w:rsidRPr="00FF6C0B">
        <w:t>e</w:t>
      </w:r>
      <w:r w:rsidRPr="00FF6C0B">
        <w:t>t</w:t>
      </w:r>
      <w:r w:rsidR="00131959" w:rsidRPr="00FF6C0B">
        <w:t>en. Var femte 18–</w:t>
      </w:r>
      <w:r w:rsidRPr="00FF6C0B">
        <w:t>24-åring har kört rattfull och alltfler tycker att det är okej att köra bil med alkohol i kroppen. Dessa förhållanden kan motverkas genom en effektiv och grundlig undervisning i drogfrågor i samband med körkortsu</w:t>
      </w:r>
      <w:r w:rsidRPr="00FF6C0B">
        <w:t>t</w:t>
      </w:r>
      <w:r w:rsidRPr="00FF6C0B">
        <w:t>bildningen. Utbildningen skall vara obligatorisk och  exempelvis innehålla möten med drabbade, filmvisningar, diskussioner samt värderings- och up</w:t>
      </w:r>
      <w:r w:rsidRPr="00FF6C0B">
        <w:t>p</w:t>
      </w:r>
      <w:r w:rsidRPr="00FF6C0B">
        <w:t>levelsebaserade övningar. På så sätt  ges möjligheter att påverka de attityder som finns hos körkortseleverna och vi kommer närmare nollvisionen i traf</w:t>
      </w:r>
      <w:r w:rsidRPr="00FF6C0B">
        <w:t>i</w:t>
      </w:r>
      <w:r w:rsidRPr="00FF6C0B">
        <w:t>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31959" w:rsidRPr="00FF6C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1959" w:rsidRPr="00FF6C0B" w:rsidRDefault="00131959" w:rsidP="00131959">
            <w:pPr>
              <w:pStyle w:val="UnderskriftDatum"/>
              <w:spacing w:before="240"/>
            </w:pPr>
            <w:r w:rsidRPr="00FF6C0B">
              <w:t>Stockholm den 20 september 2005</w:t>
            </w:r>
          </w:p>
        </w:tc>
        <w:tc>
          <w:tcPr>
            <w:tcW w:w="3047" w:type="dxa"/>
          </w:tcPr>
          <w:p w:rsidR="00131959" w:rsidRPr="00FF6C0B" w:rsidRDefault="00131959" w:rsidP="00131959">
            <w:pPr>
              <w:pStyle w:val="Underskrifter"/>
              <w:spacing w:before="240"/>
            </w:pPr>
          </w:p>
        </w:tc>
      </w:tr>
      <w:tr w:rsidR="00131959" w:rsidRPr="00FF6C0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31959" w:rsidRPr="00FF6C0B" w:rsidRDefault="00131959" w:rsidP="00131959">
            <w:pPr>
              <w:pStyle w:val="Underskrifter"/>
            </w:pPr>
            <w:r w:rsidRPr="00FF6C0B">
              <w:t>Lars-Ivar Ericson (c)</w:t>
            </w:r>
          </w:p>
        </w:tc>
        <w:tc>
          <w:tcPr>
            <w:tcW w:w="3047" w:type="dxa"/>
          </w:tcPr>
          <w:p w:rsidR="00131959" w:rsidRPr="00FF6C0B" w:rsidRDefault="00131959" w:rsidP="00131959">
            <w:pPr>
              <w:pStyle w:val="Underskrifter"/>
            </w:pPr>
            <w:r w:rsidRPr="00FF6C0B">
              <w:t>Johan Linander (c)</w:t>
            </w:r>
          </w:p>
        </w:tc>
      </w:tr>
    </w:tbl>
    <w:p w:rsidR="00BB527D" w:rsidRPr="00FF6C0B" w:rsidRDefault="00BB527D" w:rsidP="00131959">
      <w:pPr>
        <w:pStyle w:val="Normaltindrag"/>
      </w:pPr>
    </w:p>
    <w:sectPr w:rsidR="00BB527D" w:rsidRPr="00FF6C0B" w:rsidSect="001319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3E8" w:rsidRPr="00FF6C0B" w:rsidRDefault="002623E8">
      <w:r w:rsidRPr="00FF6C0B">
        <w:separator/>
      </w:r>
    </w:p>
  </w:endnote>
  <w:endnote w:type="continuationSeparator" w:id="0">
    <w:p w:rsidR="002623E8" w:rsidRPr="00FF6C0B" w:rsidRDefault="002623E8">
      <w:r w:rsidRPr="00FF6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959" w:rsidRPr="00FF6C0B" w:rsidRDefault="00FF6C0B" w:rsidP="00131959">
    <w:pPr>
      <w:pStyle w:val="Sidfot"/>
    </w:pPr>
    <w:r w:rsidRPr="00FF6C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19195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959" w:rsidRDefault="0013195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31959" w:rsidRDefault="0013195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27D" w:rsidRPr="00FF6C0B" w:rsidRDefault="00FF6C0B" w:rsidP="00131959">
    <w:pPr>
      <w:pStyle w:val="Sidfot"/>
    </w:pPr>
    <w:r w:rsidRPr="00FF6C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90859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959" w:rsidRDefault="001319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1959" w:rsidRDefault="001319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27D" w:rsidRPr="00FF6C0B" w:rsidRDefault="00FF6C0B" w:rsidP="00131959">
    <w:pPr>
      <w:pStyle w:val="Sidfot"/>
    </w:pPr>
    <w:r w:rsidRPr="00FF6C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1038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959" w:rsidRDefault="0013195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31959" w:rsidRDefault="0013195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3E8" w:rsidRPr="00FF6C0B" w:rsidRDefault="002623E8">
      <w:r w:rsidRPr="00FF6C0B">
        <w:separator/>
      </w:r>
    </w:p>
  </w:footnote>
  <w:footnote w:type="continuationSeparator" w:id="0">
    <w:p w:rsidR="002623E8" w:rsidRPr="00FF6C0B" w:rsidRDefault="002623E8">
      <w:r w:rsidRPr="00FF6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959" w:rsidRPr="00FF6C0B" w:rsidRDefault="00FF6C0B" w:rsidP="00131959">
    <w:pPr>
      <w:pStyle w:val="Sidhuvud"/>
    </w:pPr>
    <w:r w:rsidRPr="00FF6C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27207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959" w:rsidRDefault="0013195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31959" w:rsidRDefault="0013195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527D" w:rsidRPr="00FF6C0B" w:rsidRDefault="00FF6C0B" w:rsidP="00131959">
    <w:pPr>
      <w:pStyle w:val="Sidhuvud"/>
    </w:pPr>
    <w:r w:rsidRPr="00FF6C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758083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1959" w:rsidRDefault="0013195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31959" w:rsidRDefault="0013195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1959" w:rsidRPr="00FF6C0B" w:rsidRDefault="00131959">
    <w:pPr>
      <w:pStyle w:val="FSHNormal"/>
      <w:tabs>
        <w:tab w:val="right" w:pos="5840"/>
      </w:tabs>
    </w:pPr>
    <w:r w:rsidRPr="00FF6C0B">
      <w:br/>
    </w:r>
    <w:r w:rsidRPr="00FF6C0B">
      <w:fldChar w:fldCharType="begin" w:fldLock="1"/>
    </w:r>
    <w:r w:rsidRPr="00FF6C0B">
      <w:instrText xml:space="preserve"> DOCPROPERTY</w:instrText>
    </w:r>
    <w:r w:rsidRPr="00FF6C0B">
      <w:rPr>
        <w:sz w:val="18"/>
      </w:rPr>
      <w:instrText xml:space="preserve"> "YearUser" *\charformat </w:instrText>
    </w:r>
    <w:r w:rsidRPr="00FF6C0B">
      <w:fldChar w:fldCharType="separate"/>
    </w:r>
    <w:r w:rsidRPr="00FF6C0B">
      <w:t>2005/06</w:t>
    </w:r>
    <w:r w:rsidRPr="00FF6C0B">
      <w:fldChar w:fldCharType="end"/>
    </w:r>
    <w:r w:rsidRPr="00FF6C0B">
      <w:t xml:space="preserve"> </w:t>
    </w:r>
    <w:r w:rsidRPr="00FF6C0B">
      <w:tab/>
      <w:t xml:space="preserve">mnr: </w:t>
    </w:r>
    <w:r w:rsidRPr="00FF6C0B">
      <w:fldChar w:fldCharType="begin" w:fldLock="1"/>
    </w:r>
    <w:r w:rsidRPr="00FF6C0B">
      <w:instrText xml:space="preserve"> DOCPROPERTY</w:instrText>
    </w:r>
    <w:r w:rsidRPr="00FF6C0B">
      <w:rPr>
        <w:sz w:val="18"/>
      </w:rPr>
      <w:instrText xml:space="preserve"> "Motionsnummer" *\charformat </w:instrText>
    </w:r>
    <w:r w:rsidRPr="00FF6C0B">
      <w:fldChar w:fldCharType="separate"/>
    </w:r>
    <w:r w:rsidRPr="00FF6C0B">
      <w:t>T227</w:t>
    </w:r>
    <w:r w:rsidRPr="00FF6C0B">
      <w:fldChar w:fldCharType="end"/>
    </w:r>
    <w:r w:rsidRPr="00FF6C0B">
      <w:br/>
    </w:r>
    <w:r w:rsidRPr="00FF6C0B">
      <w:fldChar w:fldCharType="begin" w:fldLock="1"/>
    </w:r>
    <w:r w:rsidRPr="00FF6C0B">
      <w:instrText xml:space="preserve"> DOCPROPERTY</w:instrText>
    </w:r>
    <w:r w:rsidRPr="00FF6C0B">
      <w:rPr>
        <w:sz w:val="18"/>
      </w:rPr>
      <w:instrText xml:space="preserve"> "Samling" *\charformat </w:instrText>
    </w:r>
    <w:r w:rsidRPr="00FF6C0B">
      <w:fldChar w:fldCharType="end"/>
    </w:r>
    <w:r w:rsidRPr="00FF6C0B">
      <w:tab/>
      <w:t xml:space="preserve">pnr: </w:t>
    </w:r>
    <w:r w:rsidRPr="00FF6C0B">
      <w:fldChar w:fldCharType="begin" w:fldLock="1"/>
    </w:r>
    <w:r w:rsidRPr="00FF6C0B">
      <w:instrText xml:space="preserve"> DOCPROPERTY</w:instrText>
    </w:r>
    <w:r w:rsidRPr="00FF6C0B">
      <w:rPr>
        <w:sz w:val="18"/>
      </w:rPr>
      <w:instrText xml:space="preserve"> "Partinummer" *\charformat </w:instrText>
    </w:r>
    <w:r w:rsidRPr="00FF6C0B">
      <w:fldChar w:fldCharType="separate"/>
    </w:r>
    <w:r w:rsidRPr="00FF6C0B">
      <w:t>c320</w:t>
    </w:r>
    <w:r w:rsidRPr="00FF6C0B">
      <w:fldChar w:fldCharType="end"/>
    </w:r>
  </w:p>
  <w:p w:rsidR="00131959" w:rsidRPr="00FF6C0B" w:rsidRDefault="00131959">
    <w:pPr>
      <w:pStyle w:val="FSHRub1"/>
    </w:pPr>
    <w:r w:rsidRPr="00FF6C0B">
      <w:t>Motion till riksdagen</w:t>
    </w:r>
    <w:r w:rsidRPr="00FF6C0B">
      <w:br/>
    </w:r>
    <w:r w:rsidRPr="00FF6C0B">
      <w:fldChar w:fldCharType="begin" w:fldLock="1"/>
    </w:r>
    <w:r w:rsidRPr="00FF6C0B">
      <w:instrText xml:space="preserve"> DOCPROPERTY "YearUser" *\charformat </w:instrText>
    </w:r>
    <w:r w:rsidRPr="00FF6C0B">
      <w:fldChar w:fldCharType="separate"/>
    </w:r>
    <w:r w:rsidRPr="00FF6C0B">
      <w:t>2005/06</w:t>
    </w:r>
    <w:r w:rsidRPr="00FF6C0B">
      <w:fldChar w:fldCharType="end"/>
    </w:r>
    <w:r w:rsidRPr="00FF6C0B">
      <w:t>:</w:t>
    </w:r>
    <w:r w:rsidRPr="00FF6C0B">
      <w:fldChar w:fldCharType="begin" w:fldLock="1"/>
    </w:r>
    <w:r w:rsidRPr="00FF6C0B">
      <w:instrText xml:space="preserve"> DOCPROPERTY "Motionsnummer" *\charformat </w:instrText>
    </w:r>
    <w:r w:rsidRPr="00FF6C0B">
      <w:fldChar w:fldCharType="separate"/>
    </w:r>
    <w:r w:rsidRPr="00FF6C0B">
      <w:t>T227</w:t>
    </w:r>
    <w:r w:rsidRPr="00FF6C0B">
      <w:fldChar w:fldCharType="end"/>
    </w:r>
  </w:p>
  <w:p w:rsidR="00131959" w:rsidRPr="00FF6C0B" w:rsidRDefault="00131959">
    <w:pPr>
      <w:pStyle w:val="FSHNormalS5"/>
    </w:pPr>
    <w:r w:rsidRPr="00FF6C0B">
      <w:fldChar w:fldCharType="begin" w:fldLock="1"/>
    </w:r>
    <w:r w:rsidRPr="00FF6C0B">
      <w:instrText xml:space="preserve"> DOCPROPERTY "MotionarText" *\charformat </w:instrText>
    </w:r>
    <w:r w:rsidRPr="00FF6C0B">
      <w:fldChar w:fldCharType="separate"/>
    </w:r>
    <w:r w:rsidRPr="00FF6C0B">
      <w:t>av Lars-Ivar Ericson och Johan Linander (c)</w:t>
    </w:r>
    <w:r w:rsidRPr="00FF6C0B">
      <w:fldChar w:fldCharType="end"/>
    </w:r>
    <w:r w:rsidRPr="00FF6C0B">
      <w:br/>
    </w:r>
    <w:r w:rsidRPr="00FF6C0B">
      <w:fldChar w:fldCharType="begin" w:fldLock="1"/>
    </w:r>
    <w:r w:rsidRPr="00FF6C0B">
      <w:instrText xml:space="preserve"> DOCPROPERTY "SvarFrasKort" *\charformat </w:instrText>
    </w:r>
    <w:r w:rsidRPr="00FF6C0B">
      <w:fldChar w:fldCharType="end"/>
    </w:r>
  </w:p>
  <w:p w:rsidR="00131959" w:rsidRPr="00FF6C0B" w:rsidRDefault="00131959">
    <w:pPr>
      <w:pStyle w:val="FSHTitel"/>
    </w:pPr>
    <w:r w:rsidRPr="00FF6C0B">
      <w:fldChar w:fldCharType="begin" w:fldLock="1"/>
    </w:r>
    <w:r w:rsidRPr="00FF6C0B">
      <w:instrText xml:space="preserve"> DOCPROPERTY</w:instrText>
    </w:r>
    <w:r w:rsidRPr="00FF6C0B">
      <w:rPr>
        <w:sz w:val="18"/>
      </w:rPr>
      <w:instrText xml:space="preserve"> "RubrikSvar" *\charformat </w:instrText>
    </w:r>
    <w:r w:rsidRPr="00FF6C0B">
      <w:fldChar w:fldCharType="separate"/>
    </w:r>
    <w:r w:rsidRPr="00FF6C0B">
      <w:t>Drogfrågor i körkortsutbildningen</w:t>
    </w:r>
    <w:r w:rsidRPr="00FF6C0B">
      <w:fldChar w:fldCharType="end"/>
    </w:r>
  </w:p>
  <w:p w:rsidR="00131959" w:rsidRPr="00FF6C0B" w:rsidRDefault="00131959" w:rsidP="0013195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106590">
    <w:abstractNumId w:val="13"/>
  </w:num>
  <w:num w:numId="2" w16cid:durableId="531070196">
    <w:abstractNumId w:val="10"/>
  </w:num>
  <w:num w:numId="3" w16cid:durableId="2102799244">
    <w:abstractNumId w:val="11"/>
  </w:num>
  <w:num w:numId="4" w16cid:durableId="1706130593">
    <w:abstractNumId w:val="12"/>
  </w:num>
  <w:num w:numId="5" w16cid:durableId="1831602510">
    <w:abstractNumId w:val="8"/>
  </w:num>
  <w:num w:numId="6" w16cid:durableId="833298511">
    <w:abstractNumId w:val="3"/>
  </w:num>
  <w:num w:numId="7" w16cid:durableId="488793267">
    <w:abstractNumId w:val="2"/>
  </w:num>
  <w:num w:numId="8" w16cid:durableId="1912620748">
    <w:abstractNumId w:val="1"/>
  </w:num>
  <w:num w:numId="9" w16cid:durableId="1031152029">
    <w:abstractNumId w:val="0"/>
  </w:num>
  <w:num w:numId="10" w16cid:durableId="1195314172">
    <w:abstractNumId w:val="9"/>
  </w:num>
  <w:num w:numId="11" w16cid:durableId="1903832284">
    <w:abstractNumId w:val="7"/>
  </w:num>
  <w:num w:numId="12" w16cid:durableId="1088576972">
    <w:abstractNumId w:val="6"/>
  </w:num>
  <w:num w:numId="13" w16cid:durableId="750005281">
    <w:abstractNumId w:val="5"/>
  </w:num>
  <w:num w:numId="14" w16cid:durableId="502088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3642D6"/>
    <w:rsid w:val="00064BC3"/>
    <w:rsid w:val="00072FB9"/>
    <w:rsid w:val="00100531"/>
    <w:rsid w:val="00131959"/>
    <w:rsid w:val="0017377E"/>
    <w:rsid w:val="00201DFB"/>
    <w:rsid w:val="00212FF1"/>
    <w:rsid w:val="00230193"/>
    <w:rsid w:val="002623E8"/>
    <w:rsid w:val="002818D3"/>
    <w:rsid w:val="002D11A8"/>
    <w:rsid w:val="002D631F"/>
    <w:rsid w:val="003642D6"/>
    <w:rsid w:val="004A0504"/>
    <w:rsid w:val="004E38D9"/>
    <w:rsid w:val="006C35FC"/>
    <w:rsid w:val="00740D6D"/>
    <w:rsid w:val="007B67A7"/>
    <w:rsid w:val="007C6092"/>
    <w:rsid w:val="00975AFE"/>
    <w:rsid w:val="00A053C6"/>
    <w:rsid w:val="00AF0321"/>
    <w:rsid w:val="00B13BF0"/>
    <w:rsid w:val="00BB527D"/>
    <w:rsid w:val="00C1285C"/>
    <w:rsid w:val="00C27B7D"/>
    <w:rsid w:val="00DC6C70"/>
    <w:rsid w:val="00E22893"/>
    <w:rsid w:val="00E360DE"/>
    <w:rsid w:val="00E75D28"/>
    <w:rsid w:val="00E84F25"/>
    <w:rsid w:val="00F65C3F"/>
    <w:rsid w:val="00FA2EA7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581B72-B899-4D06-86DC-C6F66725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3195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3195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64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144</Words>
  <Characters>855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T227</vt:lpstr>
    </vt:vector>
  </TitlesOfParts>
  <Company>Riksdagen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T227</dc:title>
  <dc:subject>T227</dc:subject>
  <dc:creator>Riksdagen</dc:creator>
  <cp:keywords>Riksdagen</cp:keywords>
  <dc:description/>
  <cp:lastModifiedBy>Lars Brink</cp:lastModifiedBy>
  <cp:revision>2</cp:revision>
  <cp:lastPrinted>2005-10-22T06:24:00Z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mot2000_411_2005-09-12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Drogfrågor i körkortsutbildningen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Drogfrågor i körkortsutbildningen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Lars-Ivar Ericson och Johan Linander (c)</vt:lpwstr>
  </property>
  <property fmtid="{D5CDD505-2E9C-101B-9397-08002B2CF9AE}" pid="26" name="MotionarLista">
    <vt:lpwstr>Ericson, Lars-Ivar (c)\Linander, Johan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(c), 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20052006000000000099000003200069</vt:lpwstr>
  </property>
  <property fmtid="{D5CDD505-2E9C-101B-9397-08002B2CF9AE}" pid="47" name="datum">
    <vt:lpwstr>050920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20052006000000000099000003200069</vt:lpwstr>
  </property>
  <property fmtid="{D5CDD505-2E9C-101B-9397-08002B2CF9AE}" pid="50" name="nummer">
    <vt:lpwstr>227</vt:lpwstr>
  </property>
  <property fmtid="{D5CDD505-2E9C-101B-9397-08002B2CF9AE}" pid="51" name="utskottsbeteckning">
    <vt:lpwstr>T</vt:lpwstr>
  </property>
</Properties>
</file>