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6279" w:rsidRPr="006A2EEF" w:rsidRDefault="00D26279" w:rsidP="00F345CD">
      <w:pPr>
        <w:pStyle w:val="Hemstlrubrik"/>
      </w:pPr>
      <w:r w:rsidRPr="006A2EEF">
        <w:t>Förslag till riksdagsbeslut</w:t>
      </w:r>
    </w:p>
    <w:p w:rsidR="00D26279" w:rsidRPr="006A2EEF" w:rsidRDefault="00D26279" w:rsidP="00D26279">
      <w:pPr>
        <w:pStyle w:val="Hemstlatt"/>
      </w:pPr>
      <w:r w:rsidRPr="006A2EEF">
        <w:t>Riksdagen tillkännager för regeringen som sin mening vad i motionen anförs om höjda reseavdrag för arbetsresor.</w:t>
      </w:r>
    </w:p>
    <w:p w:rsidR="00C522A2" w:rsidRPr="006A2EEF" w:rsidRDefault="00C522A2" w:rsidP="00C522A2">
      <w:pPr>
        <w:pStyle w:val="Rubrik1"/>
      </w:pPr>
      <w:r w:rsidRPr="006A2EEF">
        <w:t>Motivering</w:t>
      </w:r>
    </w:p>
    <w:p w:rsidR="00D26279" w:rsidRPr="006A2EEF" w:rsidRDefault="00D26279" w:rsidP="00D26279">
      <w:r w:rsidRPr="006A2EEF">
        <w:t>Trots att vi i södra Sverige har förhållandevis korta transportavstånd känner många av att bensinpriset når ”all time hig</w:t>
      </w:r>
      <w:r w:rsidR="00F345CD" w:rsidRPr="006A2EEF">
        <w:t>h</w:t>
      </w:r>
      <w:r w:rsidRPr="006A2EEF">
        <w:t>”</w:t>
      </w:r>
      <w:r w:rsidR="00F345CD" w:rsidRPr="006A2EEF">
        <w:t>-</w:t>
      </w:r>
      <w:r w:rsidRPr="006A2EEF">
        <w:t xml:space="preserve">nivåer i stort sett varje vecka. För många innevånare i våra län är bilen en absolut förutsättning för att klara av vardagslivet. Bor man i områden där kollektivtrafiken är dåligt utbyggd krävs det i regel två bilar i familjen. </w:t>
      </w:r>
    </w:p>
    <w:p w:rsidR="00D26279" w:rsidRPr="006A2EEF" w:rsidRDefault="00D26279" w:rsidP="00F345CD">
      <w:pPr>
        <w:pStyle w:val="Normaltindrag"/>
      </w:pPr>
      <w:r w:rsidRPr="006A2EEF">
        <w:t>I det lite längre perspektivet måste vi byta bränsle i vårt transportsystem, detta gäller självklart även bilarna. Detta måste göras för att vi långsiktigt skall klara såväl bilåkande</w:t>
      </w:r>
      <w:r w:rsidR="00F345CD" w:rsidRPr="006A2EEF">
        <w:t>t</w:t>
      </w:r>
      <w:r w:rsidRPr="006A2EEF">
        <w:t xml:space="preserve"> som klimatfrågan. Det är den långsiktiga slutsa</w:t>
      </w:r>
      <w:r w:rsidRPr="006A2EEF">
        <w:t>t</w:t>
      </w:r>
      <w:r w:rsidRPr="006A2EEF">
        <w:t>sen vi måste dra av det skenande olje- och bensinpriset. Centerpartiet arbetar långsiktigt och målmedvetet med att skapa villkor som gör det möjligt att byta till förnybart drivmedel i våra bilar.</w:t>
      </w:r>
    </w:p>
    <w:p w:rsidR="00D26279" w:rsidRPr="006A2EEF" w:rsidRDefault="00D26279" w:rsidP="00F345CD">
      <w:pPr>
        <w:pStyle w:val="Normaltindrag"/>
      </w:pPr>
      <w:r w:rsidRPr="006A2EEF">
        <w:t>Kortsiktigt krävs det andra insatser. Med dagens priser riskerar vi att ha</w:t>
      </w:r>
      <w:r w:rsidRPr="006A2EEF">
        <w:t>m</w:t>
      </w:r>
      <w:r w:rsidRPr="006A2EEF">
        <w:t>na i ett läge där det inte betalar sig att åka till jobbet. Om resan blir för dyr betalar det sig bättre för enskilda att leva på bidrag istället för att ta ett riktigt jobb. Den självklara utgångspunkten måste var att det skall betala sig att arb</w:t>
      </w:r>
      <w:r w:rsidRPr="006A2EEF">
        <w:t>e</w:t>
      </w:r>
      <w:r w:rsidRPr="006A2EEF">
        <w:t xml:space="preserve">ta. Vi anser därför att reseavdraget för resor till och från jobbet skall ökas.  </w:t>
      </w:r>
    </w:p>
    <w:p w:rsidR="00D26279" w:rsidRPr="006A2EEF" w:rsidRDefault="00D26279" w:rsidP="00D26279"/>
    <w:p w:rsidR="00D26279" w:rsidRPr="006A2EEF" w:rsidRDefault="00D26279" w:rsidP="00D26279"/>
    <w:p w:rsidR="00D26279" w:rsidRPr="006A2EEF" w:rsidRDefault="00D26279" w:rsidP="00D26279"/>
    <w:p w:rsidR="00D26279" w:rsidRPr="006A2EEF" w:rsidRDefault="00D26279" w:rsidP="00D26279"/>
    <w:tbl>
      <w:tblPr>
        <w:tblW w:w="0" w:type="auto"/>
        <w:tblLayout w:type="fixed"/>
        <w:tblCellMar>
          <w:left w:w="70" w:type="dxa"/>
          <w:right w:w="70" w:type="dxa"/>
        </w:tblCellMar>
        <w:tblLook w:val="0000" w:firstRow="0" w:lastRow="0" w:firstColumn="0" w:lastColumn="0" w:noHBand="0" w:noVBand="0"/>
      </w:tblPr>
      <w:tblGrid>
        <w:gridCol w:w="3046"/>
        <w:gridCol w:w="3047"/>
      </w:tblGrid>
      <w:tr w:rsidR="00F345CD" w:rsidRPr="006A2EEF">
        <w:tblPrEx>
          <w:tblCellMar>
            <w:top w:w="0" w:type="dxa"/>
            <w:bottom w:w="0" w:type="dxa"/>
          </w:tblCellMar>
        </w:tblPrEx>
        <w:trPr>
          <w:cantSplit/>
        </w:trPr>
        <w:tc>
          <w:tcPr>
            <w:tcW w:w="3046" w:type="dxa"/>
          </w:tcPr>
          <w:p w:rsidR="00F345CD" w:rsidRPr="006A2EEF" w:rsidRDefault="00F345CD" w:rsidP="00F345CD">
            <w:pPr>
              <w:pStyle w:val="UnderskriftDatum"/>
              <w:spacing w:before="0"/>
            </w:pPr>
            <w:r w:rsidRPr="006A2EEF">
              <w:lastRenderedPageBreak/>
              <w:t>Stockholm den 29 september 2005</w:t>
            </w:r>
          </w:p>
        </w:tc>
        <w:tc>
          <w:tcPr>
            <w:tcW w:w="3047" w:type="dxa"/>
          </w:tcPr>
          <w:p w:rsidR="00F345CD" w:rsidRPr="006A2EEF" w:rsidRDefault="00F345CD" w:rsidP="00F345CD">
            <w:pPr>
              <w:pStyle w:val="Underskrifter"/>
            </w:pPr>
          </w:p>
        </w:tc>
      </w:tr>
      <w:tr w:rsidR="00F345CD" w:rsidRPr="006A2EEF">
        <w:tblPrEx>
          <w:tblCellMar>
            <w:top w:w="0" w:type="dxa"/>
            <w:bottom w:w="0" w:type="dxa"/>
          </w:tblCellMar>
        </w:tblPrEx>
        <w:trPr>
          <w:cantSplit/>
        </w:trPr>
        <w:tc>
          <w:tcPr>
            <w:tcW w:w="3046" w:type="dxa"/>
          </w:tcPr>
          <w:p w:rsidR="00F345CD" w:rsidRPr="006A2EEF" w:rsidRDefault="00F345CD" w:rsidP="00F345CD">
            <w:pPr>
              <w:pStyle w:val="Underskrifter"/>
            </w:pPr>
            <w:r w:rsidRPr="006A2EEF">
              <w:t>Jan Andersson (c)</w:t>
            </w:r>
          </w:p>
        </w:tc>
        <w:tc>
          <w:tcPr>
            <w:tcW w:w="3047" w:type="dxa"/>
          </w:tcPr>
          <w:p w:rsidR="00F345CD" w:rsidRPr="006A2EEF" w:rsidRDefault="00F345CD" w:rsidP="00F345CD">
            <w:pPr>
              <w:pStyle w:val="Underskrifter"/>
            </w:pPr>
            <w:r w:rsidRPr="006A2EEF">
              <w:t>Eskil Erlandsson (c)</w:t>
            </w:r>
          </w:p>
        </w:tc>
      </w:tr>
    </w:tbl>
    <w:p w:rsidR="00E84F25" w:rsidRPr="006A2EEF" w:rsidRDefault="00E84F25" w:rsidP="00F345CD">
      <w:pPr>
        <w:pStyle w:val="Normaltindrag"/>
      </w:pPr>
    </w:p>
    <w:sectPr w:rsidR="00E84F25" w:rsidRPr="006A2EEF" w:rsidSect="00F345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4707" w:rsidRPr="006A2EEF" w:rsidRDefault="00884707">
      <w:r w:rsidRPr="006A2EEF">
        <w:separator/>
      </w:r>
    </w:p>
  </w:endnote>
  <w:endnote w:type="continuationSeparator" w:id="0">
    <w:p w:rsidR="00884707" w:rsidRPr="006A2EEF" w:rsidRDefault="00884707">
      <w:r w:rsidRPr="006A2E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5CD" w:rsidRPr="006A2EEF" w:rsidRDefault="006A2EEF" w:rsidP="00F345CD">
    <w:pPr>
      <w:pStyle w:val="Sidfot"/>
    </w:pPr>
    <w:r w:rsidRPr="006A2E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50829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CD" w:rsidRDefault="00F345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45CD" w:rsidRDefault="00F345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A4C" w:rsidRPr="006A2EEF" w:rsidRDefault="006A2EEF" w:rsidP="00F345CD">
    <w:pPr>
      <w:pStyle w:val="Sidfot"/>
    </w:pPr>
    <w:r w:rsidRPr="006A2E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21083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CD" w:rsidRDefault="00F345C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45CD" w:rsidRDefault="00F345C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A4C" w:rsidRPr="006A2EEF" w:rsidRDefault="006A2EEF" w:rsidP="00F345CD">
    <w:pPr>
      <w:pStyle w:val="Sidfot"/>
    </w:pPr>
    <w:r w:rsidRPr="006A2E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49344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CD" w:rsidRDefault="00F345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45CD" w:rsidRDefault="00F345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4707" w:rsidRPr="006A2EEF" w:rsidRDefault="00884707">
      <w:r w:rsidRPr="006A2EEF">
        <w:separator/>
      </w:r>
    </w:p>
  </w:footnote>
  <w:footnote w:type="continuationSeparator" w:id="0">
    <w:p w:rsidR="00884707" w:rsidRPr="006A2EEF" w:rsidRDefault="00884707">
      <w:r w:rsidRPr="006A2E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5CD" w:rsidRPr="006A2EEF" w:rsidRDefault="006A2EEF" w:rsidP="00F345CD">
    <w:pPr>
      <w:pStyle w:val="Sidhuvud"/>
    </w:pPr>
    <w:r w:rsidRPr="006A2E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00105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CD" w:rsidRDefault="00F345C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45CD" w:rsidRDefault="00F345C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A4C" w:rsidRPr="006A2EEF" w:rsidRDefault="006A2EEF" w:rsidP="00F345CD">
    <w:pPr>
      <w:pStyle w:val="Sidhuvud"/>
    </w:pPr>
    <w:r w:rsidRPr="006A2E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11375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CD" w:rsidRDefault="00F345C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45CD" w:rsidRDefault="00F345C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5CD" w:rsidRPr="006A2EEF" w:rsidRDefault="00F345CD">
    <w:pPr>
      <w:pStyle w:val="FSHNormal"/>
      <w:tabs>
        <w:tab w:val="right" w:pos="5840"/>
      </w:tabs>
    </w:pPr>
    <w:r w:rsidRPr="006A2EEF">
      <w:br/>
    </w:r>
    <w:r w:rsidRPr="006A2EEF">
      <w:fldChar w:fldCharType="begin" w:fldLock="1"/>
    </w:r>
    <w:r w:rsidRPr="006A2EEF">
      <w:instrText xml:space="preserve"> DOCPROPERTY</w:instrText>
    </w:r>
    <w:r w:rsidRPr="006A2EEF">
      <w:rPr>
        <w:sz w:val="18"/>
      </w:rPr>
      <w:instrText xml:space="preserve"> "YearUser" *\charformat </w:instrText>
    </w:r>
    <w:r w:rsidRPr="006A2EEF">
      <w:fldChar w:fldCharType="separate"/>
    </w:r>
    <w:r w:rsidRPr="006A2EEF">
      <w:t>2005/06</w:t>
    </w:r>
    <w:r w:rsidRPr="006A2EEF">
      <w:fldChar w:fldCharType="end"/>
    </w:r>
    <w:r w:rsidRPr="006A2EEF">
      <w:t xml:space="preserve"> </w:t>
    </w:r>
    <w:r w:rsidRPr="006A2EEF">
      <w:tab/>
      <w:t xml:space="preserve">mnr: </w:t>
    </w:r>
    <w:r w:rsidRPr="006A2EEF">
      <w:fldChar w:fldCharType="begin" w:fldLock="1"/>
    </w:r>
    <w:r w:rsidRPr="006A2EEF">
      <w:instrText xml:space="preserve"> DOCPROPERTY</w:instrText>
    </w:r>
    <w:r w:rsidRPr="006A2EEF">
      <w:rPr>
        <w:sz w:val="18"/>
      </w:rPr>
      <w:instrText xml:space="preserve"> "Motionsnummer" *\charformat </w:instrText>
    </w:r>
    <w:r w:rsidRPr="006A2EEF">
      <w:fldChar w:fldCharType="separate"/>
    </w:r>
    <w:r w:rsidRPr="006A2EEF">
      <w:t>Sk373</w:t>
    </w:r>
    <w:r w:rsidRPr="006A2EEF">
      <w:fldChar w:fldCharType="end"/>
    </w:r>
    <w:r w:rsidRPr="006A2EEF">
      <w:br/>
    </w:r>
    <w:r w:rsidRPr="006A2EEF">
      <w:fldChar w:fldCharType="begin" w:fldLock="1"/>
    </w:r>
    <w:r w:rsidRPr="006A2EEF">
      <w:instrText xml:space="preserve"> DOCPROPERTY</w:instrText>
    </w:r>
    <w:r w:rsidRPr="006A2EEF">
      <w:rPr>
        <w:sz w:val="18"/>
      </w:rPr>
      <w:instrText xml:space="preserve"> "Samling" *\charformat </w:instrText>
    </w:r>
    <w:r w:rsidRPr="006A2EEF">
      <w:fldChar w:fldCharType="end"/>
    </w:r>
    <w:r w:rsidRPr="006A2EEF">
      <w:tab/>
      <w:t xml:space="preserve">pnr: </w:t>
    </w:r>
    <w:r w:rsidRPr="006A2EEF">
      <w:fldChar w:fldCharType="begin" w:fldLock="1"/>
    </w:r>
    <w:r w:rsidRPr="006A2EEF">
      <w:instrText xml:space="preserve"> DOCPROPERTY</w:instrText>
    </w:r>
    <w:r w:rsidRPr="006A2EEF">
      <w:rPr>
        <w:sz w:val="18"/>
      </w:rPr>
      <w:instrText xml:space="preserve"> "Partinummer" *\charformat </w:instrText>
    </w:r>
    <w:r w:rsidRPr="006A2EEF">
      <w:fldChar w:fldCharType="separate"/>
    </w:r>
    <w:r w:rsidRPr="006A2EEF">
      <w:t>c540</w:t>
    </w:r>
    <w:r w:rsidRPr="006A2EEF">
      <w:fldChar w:fldCharType="end"/>
    </w:r>
  </w:p>
  <w:p w:rsidR="00F345CD" w:rsidRPr="006A2EEF" w:rsidRDefault="00F345CD">
    <w:pPr>
      <w:pStyle w:val="FSHRub1"/>
    </w:pPr>
    <w:r w:rsidRPr="006A2EEF">
      <w:t>Motion till riksdagen</w:t>
    </w:r>
    <w:r w:rsidRPr="006A2EEF">
      <w:br/>
    </w:r>
    <w:r w:rsidRPr="006A2EEF">
      <w:fldChar w:fldCharType="begin" w:fldLock="1"/>
    </w:r>
    <w:r w:rsidRPr="006A2EEF">
      <w:instrText xml:space="preserve"> DOCPROPERTY "YearUser" *\charformat </w:instrText>
    </w:r>
    <w:r w:rsidRPr="006A2EEF">
      <w:fldChar w:fldCharType="separate"/>
    </w:r>
    <w:r w:rsidRPr="006A2EEF">
      <w:t>2005/06</w:t>
    </w:r>
    <w:r w:rsidRPr="006A2EEF">
      <w:fldChar w:fldCharType="end"/>
    </w:r>
    <w:r w:rsidRPr="006A2EEF">
      <w:t>:</w:t>
    </w:r>
    <w:r w:rsidRPr="006A2EEF">
      <w:fldChar w:fldCharType="begin" w:fldLock="1"/>
    </w:r>
    <w:r w:rsidRPr="006A2EEF">
      <w:instrText xml:space="preserve"> DOCPROPERTY "Motionsnummer" *\charformat </w:instrText>
    </w:r>
    <w:r w:rsidRPr="006A2EEF">
      <w:fldChar w:fldCharType="separate"/>
    </w:r>
    <w:r w:rsidRPr="006A2EEF">
      <w:t>Sk373</w:t>
    </w:r>
    <w:r w:rsidRPr="006A2EEF">
      <w:fldChar w:fldCharType="end"/>
    </w:r>
  </w:p>
  <w:p w:rsidR="00F345CD" w:rsidRPr="006A2EEF" w:rsidRDefault="00F345CD">
    <w:pPr>
      <w:pStyle w:val="FSHNormalS5"/>
    </w:pPr>
    <w:r w:rsidRPr="006A2EEF">
      <w:fldChar w:fldCharType="begin" w:fldLock="1"/>
    </w:r>
    <w:r w:rsidRPr="006A2EEF">
      <w:instrText xml:space="preserve"> DOCPROPERTY "MotionarText" *\charformat </w:instrText>
    </w:r>
    <w:r w:rsidRPr="006A2EEF">
      <w:fldChar w:fldCharType="separate"/>
    </w:r>
    <w:r w:rsidRPr="006A2EEF">
      <w:t>av Jan Andersson och Eskil Erlandsson (c)</w:t>
    </w:r>
    <w:r w:rsidRPr="006A2EEF">
      <w:fldChar w:fldCharType="end"/>
    </w:r>
    <w:r w:rsidRPr="006A2EEF">
      <w:br/>
    </w:r>
    <w:r w:rsidRPr="006A2EEF">
      <w:fldChar w:fldCharType="begin" w:fldLock="1"/>
    </w:r>
    <w:r w:rsidRPr="006A2EEF">
      <w:instrText xml:space="preserve"> DOCPROPERTY "SvarFrasKort" *\charformat </w:instrText>
    </w:r>
    <w:r w:rsidRPr="006A2EEF">
      <w:fldChar w:fldCharType="end"/>
    </w:r>
  </w:p>
  <w:p w:rsidR="00F345CD" w:rsidRPr="006A2EEF" w:rsidRDefault="00F345CD">
    <w:pPr>
      <w:pStyle w:val="FSHTitel"/>
    </w:pPr>
    <w:r w:rsidRPr="006A2EEF">
      <w:fldChar w:fldCharType="begin" w:fldLock="1"/>
    </w:r>
    <w:r w:rsidRPr="006A2EEF">
      <w:instrText xml:space="preserve"> DOCPROPERTY</w:instrText>
    </w:r>
    <w:r w:rsidRPr="006A2EEF">
      <w:rPr>
        <w:sz w:val="18"/>
      </w:rPr>
      <w:instrText xml:space="preserve"> "RubrikSvar" *\charformat </w:instrText>
    </w:r>
    <w:r w:rsidRPr="006A2EEF">
      <w:fldChar w:fldCharType="separate"/>
    </w:r>
    <w:r w:rsidRPr="006A2EEF">
      <w:t>Reseavdrag</w:t>
    </w:r>
    <w:r w:rsidRPr="006A2EEF">
      <w:fldChar w:fldCharType="end"/>
    </w:r>
  </w:p>
  <w:p w:rsidR="00F345CD" w:rsidRPr="006A2EEF" w:rsidRDefault="00F345CD" w:rsidP="00F345C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10692531">
    <w:abstractNumId w:val="13"/>
  </w:num>
  <w:num w:numId="2" w16cid:durableId="1908491371">
    <w:abstractNumId w:val="10"/>
  </w:num>
  <w:num w:numId="3" w16cid:durableId="2120907183">
    <w:abstractNumId w:val="11"/>
  </w:num>
  <w:num w:numId="4" w16cid:durableId="33624295">
    <w:abstractNumId w:val="12"/>
  </w:num>
  <w:num w:numId="5" w16cid:durableId="379521904">
    <w:abstractNumId w:val="8"/>
  </w:num>
  <w:num w:numId="6" w16cid:durableId="1718434022">
    <w:abstractNumId w:val="3"/>
  </w:num>
  <w:num w:numId="7" w16cid:durableId="61022702">
    <w:abstractNumId w:val="2"/>
  </w:num>
  <w:num w:numId="8" w16cid:durableId="1801218724">
    <w:abstractNumId w:val="1"/>
  </w:num>
  <w:num w:numId="9" w16cid:durableId="1856769262">
    <w:abstractNumId w:val="0"/>
  </w:num>
  <w:num w:numId="10" w16cid:durableId="708266420">
    <w:abstractNumId w:val="9"/>
  </w:num>
  <w:num w:numId="11" w16cid:durableId="1389183627">
    <w:abstractNumId w:val="7"/>
  </w:num>
  <w:num w:numId="12" w16cid:durableId="62290483">
    <w:abstractNumId w:val="6"/>
  </w:num>
  <w:num w:numId="13" w16cid:durableId="1456295710">
    <w:abstractNumId w:val="5"/>
  </w:num>
  <w:num w:numId="14" w16cid:durableId="2081825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9C5DC6"/>
    <w:rsid w:val="0004381F"/>
    <w:rsid w:val="00064BC3"/>
    <w:rsid w:val="00066775"/>
    <w:rsid w:val="00072FB9"/>
    <w:rsid w:val="000A1EFC"/>
    <w:rsid w:val="000D5893"/>
    <w:rsid w:val="00100531"/>
    <w:rsid w:val="00201DFB"/>
    <w:rsid w:val="00204A63"/>
    <w:rsid w:val="00212FF1"/>
    <w:rsid w:val="00230193"/>
    <w:rsid w:val="00237A4C"/>
    <w:rsid w:val="0025068A"/>
    <w:rsid w:val="002818D3"/>
    <w:rsid w:val="002D11A8"/>
    <w:rsid w:val="003B2430"/>
    <w:rsid w:val="00445271"/>
    <w:rsid w:val="00452DC7"/>
    <w:rsid w:val="004A0504"/>
    <w:rsid w:val="004E38D9"/>
    <w:rsid w:val="005003E1"/>
    <w:rsid w:val="005B145B"/>
    <w:rsid w:val="005D3AA3"/>
    <w:rsid w:val="006802F2"/>
    <w:rsid w:val="006A2EEF"/>
    <w:rsid w:val="00740D6D"/>
    <w:rsid w:val="00794149"/>
    <w:rsid w:val="007B67A7"/>
    <w:rsid w:val="007C6092"/>
    <w:rsid w:val="00884707"/>
    <w:rsid w:val="009C5DC6"/>
    <w:rsid w:val="00A053C6"/>
    <w:rsid w:val="00B13BF0"/>
    <w:rsid w:val="00C1285C"/>
    <w:rsid w:val="00C27B7D"/>
    <w:rsid w:val="00C522A2"/>
    <w:rsid w:val="00CF7A43"/>
    <w:rsid w:val="00D1174F"/>
    <w:rsid w:val="00D26279"/>
    <w:rsid w:val="00D806F3"/>
    <w:rsid w:val="00DC6C70"/>
    <w:rsid w:val="00E22893"/>
    <w:rsid w:val="00E360DE"/>
    <w:rsid w:val="00E75D28"/>
    <w:rsid w:val="00E84F25"/>
    <w:rsid w:val="00F345CD"/>
    <w:rsid w:val="00FA3374"/>
    <w:rsid w:val="00FB448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0F25CD-1178-4932-82B8-36EFBB6D7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345C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225</Words>
  <Characters>1193</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Sk373</vt:lpstr>
    </vt:vector>
  </TitlesOfParts>
  <Company>Riksdagen</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Sk373</dc:title>
  <dc:subject>Sk373</dc:subject>
  <dc:creator>Riksdagen</dc:creator>
  <cp:keywords>Riksdagen</cp:keywords>
  <dc:description/>
  <cp:lastModifiedBy>Lars Brink</cp:lastModifiedBy>
  <cp:revision>2</cp:revision>
  <cp:lastPrinted>2005-12-01T11:31:00Z</cp:lastPrinted>
  <dcterms:created xsi:type="dcterms:W3CDTF">2025-12-16T21:01:00Z</dcterms:created>
  <dcterms:modified xsi:type="dcterms:W3CDTF">2025-12-16T21:01:00Z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Reseavdrag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Reseavdrag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c540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Andersson och Eskil Erlandsson (c)</vt:lpwstr>
  </property>
  <property fmtid="{D5CDD505-2E9C-101B-9397-08002B2CF9AE}" pid="26" name="MotionarLista">
    <vt:lpwstr>Andersson, Jan (c)\Erlandsson, Eskil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Andersson (c), Eskil Erlandsson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Sk373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cathrin.lindqwist@riksdagen.se</vt:lpwstr>
  </property>
  <property fmtid="{D5CDD505-2E9C-101B-9397-08002B2CF9AE}" pid="45" name="ReservUID">
    <vt:lpwstr>birgitta lundblad</vt:lpwstr>
  </property>
  <property fmtid="{D5CDD505-2E9C-101B-9397-08002B2CF9AE}" pid="46" name="MotionID">
    <vt:lpwstr>20052006000000000099000005400069</vt:lpwstr>
  </property>
  <property fmtid="{D5CDD505-2E9C-101B-9397-08002B2CF9AE}" pid="47" name="datum">
    <vt:lpwstr>050929</vt:lpwstr>
  </property>
  <property fmtid="{D5CDD505-2E9C-101B-9397-08002B2CF9AE}" pid="48" name="avsändar-e-post">
    <vt:lpwstr>cathrin.lindqwist@riksdagen.se</vt:lpwstr>
  </property>
  <property fmtid="{D5CDD505-2E9C-101B-9397-08002B2CF9AE}" pid="49" name="id">
    <vt:lpwstr>20052006000000000099000005400069</vt:lpwstr>
  </property>
  <property fmtid="{D5CDD505-2E9C-101B-9397-08002B2CF9AE}" pid="50" name="nummer">
    <vt:lpwstr>373</vt:lpwstr>
  </property>
  <property fmtid="{D5CDD505-2E9C-101B-9397-08002B2CF9AE}" pid="51" name="utskottsbeteckning">
    <vt:lpwstr>Sk</vt:lpwstr>
  </property>
</Properties>
</file>