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5A65" w:rsidRPr="00D02DC2" w:rsidTr="00AE5A6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5A65" w:rsidRPr="00D02DC2" w:rsidRDefault="00AE5A65" w:rsidP="00AE5A65">
            <w:pPr>
              <w:pStyle w:val="RSKRbeteckning"/>
              <w:spacing w:before="240"/>
            </w:pPr>
            <w:r w:rsidRPr="00D02DC2">
              <w:t>Riksdagsskrivelse</w:t>
            </w:r>
          </w:p>
          <w:p w:rsidR="00AE5A65" w:rsidRPr="00D02DC2" w:rsidRDefault="00AE5A65" w:rsidP="00AE5A65">
            <w:pPr>
              <w:pStyle w:val="RSKRbeteckning"/>
            </w:pPr>
            <w:r w:rsidRPr="00D02DC2">
              <w:t>2007/08:162</w:t>
            </w:r>
          </w:p>
        </w:tc>
        <w:tc>
          <w:tcPr>
            <w:tcW w:w="1134" w:type="dxa"/>
          </w:tcPr>
          <w:p w:rsidR="00AE5A65" w:rsidRPr="00D02DC2" w:rsidRDefault="00D02DC2" w:rsidP="00AE5A65">
            <w:pPr>
              <w:jc w:val="right"/>
            </w:pPr>
            <w:r w:rsidRPr="00D02DC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A65" w:rsidRPr="00D02DC2" w:rsidTr="00AE5A6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5A65" w:rsidRPr="00D02DC2" w:rsidRDefault="00AE5A65">
            <w:pPr>
              <w:rPr>
                <w:sz w:val="10"/>
              </w:rPr>
            </w:pPr>
          </w:p>
        </w:tc>
      </w:tr>
    </w:tbl>
    <w:p w:rsidR="00AE5A65" w:rsidRPr="00D02DC2" w:rsidRDefault="00AE5A65"/>
    <w:p w:rsidR="00AE5A65" w:rsidRPr="00D02DC2" w:rsidRDefault="00AE5A65" w:rsidP="00AE5A65">
      <w:pPr>
        <w:pStyle w:val="Mottagare1"/>
      </w:pPr>
      <w:r w:rsidRPr="00D02DC2">
        <w:t>Regeringen</w:t>
      </w:r>
    </w:p>
    <w:p w:rsidR="00AE5A65" w:rsidRPr="00D02DC2" w:rsidRDefault="00AE5A65" w:rsidP="00AE5A65">
      <w:pPr>
        <w:pStyle w:val="Mottagare2"/>
      </w:pPr>
      <w:r w:rsidRPr="00D02DC2">
        <w:t>Miljödepartementet</w:t>
      </w:r>
    </w:p>
    <w:p w:rsidR="00AE5A65" w:rsidRPr="00D02DC2" w:rsidRDefault="00AE5A65" w:rsidP="00AE5A65">
      <w:r w:rsidRPr="00D02DC2">
        <w:t>Med överlämnande av försvarsutskottets betänkande 2007/08:FöU10 Lagändringar med anledning av den nya Strålsäkerhetsmyndigheten får jag anmäla att riksdagen denna dag bifallit utskottets förslag till riksdagsbeslut.</w:t>
      </w:r>
    </w:p>
    <w:p w:rsidR="00AE5A65" w:rsidRPr="00D02DC2" w:rsidRDefault="00AE5A65" w:rsidP="00AE5A65">
      <w:pPr>
        <w:pStyle w:val="Stockholm"/>
      </w:pPr>
      <w:r w:rsidRPr="00D02DC2">
        <w:t>Stockholm den 2008-04-17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5A65" w:rsidRPr="00D02DC2" w:rsidTr="00AE5A6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5A65" w:rsidRPr="00D02DC2" w:rsidRDefault="00AE5A65" w:rsidP="00AE5A65">
            <w:pPr>
              <w:pStyle w:val="AvsTalman"/>
            </w:pPr>
            <w:r w:rsidRPr="00D02DC2">
              <w:t>Per Westerberg</w:t>
            </w:r>
          </w:p>
        </w:tc>
        <w:tc>
          <w:tcPr>
            <w:tcW w:w="3628" w:type="dxa"/>
          </w:tcPr>
          <w:p w:rsidR="00AE5A65" w:rsidRPr="00D02DC2" w:rsidRDefault="00AE5A65" w:rsidP="00AE5A65">
            <w:pPr>
              <w:pStyle w:val="AvsTjnsteman"/>
            </w:pPr>
            <w:r w:rsidRPr="00D02DC2">
              <w:t>Ulf Christoffersson</w:t>
            </w:r>
          </w:p>
        </w:tc>
      </w:tr>
    </w:tbl>
    <w:p w:rsidR="00D85057" w:rsidRPr="00D02DC2" w:rsidRDefault="00D85057" w:rsidP="00AE5A65"/>
    <w:sectPr w:rsidR="00D85057" w:rsidRPr="00D02DC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6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D20D7"/>
    <w:rsid w:val="009F0EC7"/>
    <w:rsid w:val="00A16D59"/>
    <w:rsid w:val="00AC3A6D"/>
    <w:rsid w:val="00AE5A65"/>
    <w:rsid w:val="00BB222A"/>
    <w:rsid w:val="00BB66ED"/>
    <w:rsid w:val="00C1040E"/>
    <w:rsid w:val="00C72B82"/>
    <w:rsid w:val="00CF5D76"/>
    <w:rsid w:val="00D02DC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A75B1-C7B1-455A-A5B1-396C52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E5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2008-04-17T08:46:00Z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162</vt:lpwstr>
  </property>
  <property fmtid="{D5CDD505-2E9C-101B-9397-08002B2CF9AE}" pid="6" name="Datum">
    <vt:lpwstr>2008-04-17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2007/08</vt:lpwstr>
  </property>
  <property fmtid="{D5CDD505-2E9C-101B-9397-08002B2CF9AE}" pid="16" name="RefNr">
    <vt:lpwstr>10</vt:lpwstr>
  </property>
  <property fmtid="{D5CDD505-2E9C-101B-9397-08002B2CF9AE}" pid="17" name="RefRubrik">
    <vt:lpwstr>Lagändringar med anledning av den nya Strålsäkerhetsmyndigheten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