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17BB86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A15095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CB02D90" w:rsidR="0096348C" w:rsidRPr="00477C9F" w:rsidRDefault="009D1BB5" w:rsidP="00EA123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EA1232">
              <w:rPr>
                <w:sz w:val="22"/>
                <w:szCs w:val="22"/>
              </w:rPr>
              <w:t>12</w:t>
            </w:r>
            <w:r w:rsidR="00A37318">
              <w:rPr>
                <w:sz w:val="22"/>
                <w:szCs w:val="22"/>
              </w:rPr>
              <w:t>-0</w:t>
            </w:r>
            <w:r w:rsidR="005B3673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AA4710F" w:rsidR="0096348C" w:rsidRPr="00477C9F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5B3673">
              <w:rPr>
                <w:sz w:val="22"/>
                <w:szCs w:val="22"/>
              </w:rPr>
              <w:t>10.05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3714D9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D83C0D7" w14:textId="77777777" w:rsidR="00AA2C04" w:rsidRPr="00AA2C04" w:rsidRDefault="00AA2C04" w:rsidP="00AA2C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2C0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2289D206" w14:textId="77777777" w:rsidR="00AA2C04" w:rsidRPr="00AA2C04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4AE276" w14:textId="505ED50F" w:rsidR="00AA2C04" w:rsidRPr="00AA2C04" w:rsidRDefault="00A81FFB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Företrädare för Statsrådsberedningen, Justitiedepartementet, Finansdepartementet och Kulturdepartementet</w:t>
            </w:r>
            <w:r w:rsidR="00AA2C04" w:rsidRPr="00AA2C04">
              <w:rPr>
                <w:snapToGrid w:val="0"/>
                <w:sz w:val="22"/>
                <w:szCs w:val="22"/>
              </w:rPr>
              <w:t xml:space="preserve"> lämnade in</w:t>
            </w:r>
            <w:r>
              <w:rPr>
                <w:snapToGrid w:val="0"/>
                <w:sz w:val="22"/>
                <w:szCs w:val="22"/>
              </w:rPr>
              <w:t>formation och svarade på frågor.</w:t>
            </w:r>
          </w:p>
          <w:p w14:paraId="7FDE77C5" w14:textId="77777777" w:rsidR="00AA2C04" w:rsidRPr="00AA2C04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5B588" w14:textId="55B52CE8" w:rsidR="00AA2C04" w:rsidRPr="00AA2C04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Utskottet fortsatte behand</w:t>
            </w:r>
            <w:r w:rsidR="00A81FFB">
              <w:rPr>
                <w:snapToGrid w:val="0"/>
                <w:sz w:val="22"/>
                <w:szCs w:val="22"/>
              </w:rPr>
              <w:t xml:space="preserve">lingen av proposition 2018/19:1, </w:t>
            </w:r>
            <w:r w:rsidR="004C038D">
              <w:rPr>
                <w:snapToGrid w:val="0"/>
                <w:sz w:val="22"/>
                <w:szCs w:val="22"/>
              </w:rPr>
              <w:t>redogörelse 2017/18:RS1</w:t>
            </w:r>
            <w:r w:rsidR="00A81FFB" w:rsidRPr="00AA2C04">
              <w:rPr>
                <w:snapToGrid w:val="0"/>
                <w:sz w:val="22"/>
                <w:szCs w:val="22"/>
              </w:rPr>
              <w:t xml:space="preserve"> och </w:t>
            </w:r>
            <w:r w:rsidR="00A81FFB">
              <w:rPr>
                <w:snapToGrid w:val="0"/>
                <w:sz w:val="22"/>
                <w:szCs w:val="22"/>
              </w:rPr>
              <w:t>motioner</w:t>
            </w:r>
            <w:r w:rsidRPr="00AA2C04">
              <w:rPr>
                <w:snapToGrid w:val="0"/>
                <w:sz w:val="22"/>
                <w:szCs w:val="22"/>
              </w:rPr>
              <w:t>.</w:t>
            </w:r>
          </w:p>
          <w:p w14:paraId="3431EAB7" w14:textId="77777777" w:rsidR="00AA2C04" w:rsidRPr="00AA2C04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FE9AA8" w14:textId="77777777" w:rsidR="009C51B0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4" w14:textId="40641175" w:rsidR="00AA2C04" w:rsidRPr="00477C9F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B3673" w:rsidRPr="00477C9F" w14:paraId="00726CFB" w14:textId="77777777" w:rsidTr="003714D9">
        <w:tc>
          <w:tcPr>
            <w:tcW w:w="567" w:type="dxa"/>
          </w:tcPr>
          <w:p w14:paraId="1505C36C" w14:textId="093C9701" w:rsidR="005B3673" w:rsidRPr="00477C9F" w:rsidRDefault="005B367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95AB2F6" w14:textId="5BA22491" w:rsidR="005B3673" w:rsidRPr="00467143" w:rsidRDefault="005B3673" w:rsidP="005B36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27908DA4" w14:textId="77777777" w:rsidR="005B3673" w:rsidRPr="00467143" w:rsidRDefault="005B3673" w:rsidP="005B36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96933C" w14:textId="284ADA5E" w:rsidR="005B3673" w:rsidRDefault="005B3673" w:rsidP="005B36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</w:t>
            </w:r>
            <w:r>
              <w:rPr>
                <w:snapToGrid w:val="0"/>
                <w:sz w:val="22"/>
                <w:szCs w:val="22"/>
              </w:rPr>
              <w:t xml:space="preserve"> att ställa in </w:t>
            </w:r>
            <w:r w:rsidR="0066369F">
              <w:rPr>
                <w:snapToGrid w:val="0"/>
                <w:sz w:val="22"/>
                <w:szCs w:val="22"/>
              </w:rPr>
              <w:t xml:space="preserve">det </w:t>
            </w:r>
            <w:r>
              <w:rPr>
                <w:snapToGrid w:val="0"/>
                <w:sz w:val="22"/>
                <w:szCs w:val="22"/>
              </w:rPr>
              <w:t xml:space="preserve">extra sammanträdet </w:t>
            </w:r>
            <w:r w:rsidR="00A81FFB">
              <w:rPr>
                <w:snapToGrid w:val="0"/>
                <w:sz w:val="22"/>
                <w:szCs w:val="22"/>
              </w:rPr>
              <w:t>k</w:t>
            </w:r>
            <w:r>
              <w:rPr>
                <w:snapToGrid w:val="0"/>
                <w:sz w:val="22"/>
                <w:szCs w:val="22"/>
              </w:rPr>
              <w:t>l. 13.30</w:t>
            </w:r>
            <w:r w:rsidR="00A81FFB">
              <w:rPr>
                <w:snapToGrid w:val="0"/>
                <w:sz w:val="22"/>
                <w:szCs w:val="22"/>
              </w:rPr>
              <w:t xml:space="preserve"> samma dag</w:t>
            </w:r>
            <w:r w:rsidRPr="00467143">
              <w:rPr>
                <w:snapToGrid w:val="0"/>
                <w:sz w:val="22"/>
                <w:szCs w:val="22"/>
              </w:rPr>
              <w:t>.</w:t>
            </w:r>
          </w:p>
          <w:p w14:paraId="1926CC25" w14:textId="77777777" w:rsidR="005B3673" w:rsidRPr="00AA2C04" w:rsidRDefault="005B3673" w:rsidP="00AA2C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3714D9">
        <w:tc>
          <w:tcPr>
            <w:tcW w:w="567" w:type="dxa"/>
          </w:tcPr>
          <w:p w14:paraId="40538026" w14:textId="49230E0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367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59BC6403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AA2C04">
              <w:rPr>
                <w:snapToGrid w:val="0"/>
                <w:sz w:val="22"/>
                <w:szCs w:val="22"/>
              </w:rPr>
              <w:t>:11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3714D9">
        <w:tc>
          <w:tcPr>
            <w:tcW w:w="567" w:type="dxa"/>
          </w:tcPr>
          <w:p w14:paraId="4053802B" w14:textId="2EB83B1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367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5B18634" w14:textId="77777777" w:rsidR="005B3673" w:rsidRPr="00D2541B" w:rsidRDefault="005B3673" w:rsidP="005B36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541B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56762E8A" w14:textId="77777777" w:rsidR="005B3673" w:rsidRDefault="005B3673" w:rsidP="005B36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E44013" w14:textId="77777777" w:rsidR="005B3673" w:rsidRDefault="005B3673" w:rsidP="005B36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redogörelse 2018/19:JO1.</w:t>
            </w:r>
          </w:p>
          <w:p w14:paraId="657AC781" w14:textId="77777777" w:rsidR="005B3673" w:rsidRDefault="005B3673" w:rsidP="005B36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449F51" w14:textId="77777777" w:rsidR="005B3673" w:rsidRDefault="005B3673" w:rsidP="005B36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6AD1A450" w:rsidR="00D2541B" w:rsidRPr="00477C9F" w:rsidRDefault="00D2541B" w:rsidP="00D254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3714D9">
        <w:tc>
          <w:tcPr>
            <w:tcW w:w="567" w:type="dxa"/>
          </w:tcPr>
          <w:p w14:paraId="4053803A" w14:textId="21FF8415" w:rsidR="00D52626" w:rsidRPr="00477C9F" w:rsidRDefault="00D52626" w:rsidP="00D254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367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4769841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714D9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3714D9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3D644B49" w:rsidR="0013426B" w:rsidRPr="005B3673" w:rsidRDefault="006E7F37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2018-12-13</w:t>
            </w:r>
          </w:p>
          <w:p w14:paraId="19827937" w14:textId="77777777" w:rsidR="0013426B" w:rsidRPr="005B3673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5B3673">
              <w:rPr>
                <w:sz w:val="22"/>
                <w:szCs w:val="22"/>
              </w:rPr>
              <w:t>Hans Ekström</w:t>
            </w:r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6F90F1E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76A75">
              <w:rPr>
                <w:sz w:val="16"/>
                <w:szCs w:val="16"/>
              </w:rPr>
              <w:t>13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298B8E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5B367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7FA26A0" w:rsidR="00BF6D6B" w:rsidRPr="008E2326" w:rsidRDefault="005B367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2A87E25" w:rsidR="00BF6D6B" w:rsidRPr="008E2326" w:rsidRDefault="005B367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4FC5038" w:rsidR="00BF6D6B" w:rsidRPr="008E2326" w:rsidRDefault="005B367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E9E5B13" w:rsidR="00BF6D6B" w:rsidRPr="008E2326" w:rsidRDefault="005B367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A1578"/>
    <w:rsid w:val="001E1FAC"/>
    <w:rsid w:val="002174A8"/>
    <w:rsid w:val="002373C0"/>
    <w:rsid w:val="002544E0"/>
    <w:rsid w:val="002624FF"/>
    <w:rsid w:val="00275CD2"/>
    <w:rsid w:val="00296D10"/>
    <w:rsid w:val="002A04AD"/>
    <w:rsid w:val="002B51DB"/>
    <w:rsid w:val="002D2AB5"/>
    <w:rsid w:val="002F284C"/>
    <w:rsid w:val="00360479"/>
    <w:rsid w:val="003714D9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46353"/>
    <w:rsid w:val="00477C9F"/>
    <w:rsid w:val="004B6D8F"/>
    <w:rsid w:val="004C038D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B3673"/>
    <w:rsid w:val="005B7911"/>
    <w:rsid w:val="005C1541"/>
    <w:rsid w:val="005C2F5F"/>
    <w:rsid w:val="005E28B9"/>
    <w:rsid w:val="005E439C"/>
    <w:rsid w:val="0066369F"/>
    <w:rsid w:val="006A511D"/>
    <w:rsid w:val="006B7B0C"/>
    <w:rsid w:val="006C21FA"/>
    <w:rsid w:val="006D3126"/>
    <w:rsid w:val="006E7F37"/>
    <w:rsid w:val="00723D66"/>
    <w:rsid w:val="00726EE5"/>
    <w:rsid w:val="007421F4"/>
    <w:rsid w:val="00750FF0"/>
    <w:rsid w:val="00767BDA"/>
    <w:rsid w:val="007F6B0D"/>
    <w:rsid w:val="00834B38"/>
    <w:rsid w:val="008557FA"/>
    <w:rsid w:val="00876A75"/>
    <w:rsid w:val="008808A5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15095"/>
    <w:rsid w:val="00A258F2"/>
    <w:rsid w:val="00A37318"/>
    <w:rsid w:val="00A401A5"/>
    <w:rsid w:val="00A571A1"/>
    <w:rsid w:val="00A744C3"/>
    <w:rsid w:val="00A81FFB"/>
    <w:rsid w:val="00A84DE6"/>
    <w:rsid w:val="00A9262A"/>
    <w:rsid w:val="00AA2C04"/>
    <w:rsid w:val="00AA5BE7"/>
    <w:rsid w:val="00AF7C8D"/>
    <w:rsid w:val="00B15788"/>
    <w:rsid w:val="00B54D41"/>
    <w:rsid w:val="00B64A91"/>
    <w:rsid w:val="00B9203B"/>
    <w:rsid w:val="00BF6D6B"/>
    <w:rsid w:val="00C35889"/>
    <w:rsid w:val="00C919F3"/>
    <w:rsid w:val="00C92589"/>
    <w:rsid w:val="00C93236"/>
    <w:rsid w:val="00CA39FE"/>
    <w:rsid w:val="00CB6A34"/>
    <w:rsid w:val="00CE2060"/>
    <w:rsid w:val="00D2541B"/>
    <w:rsid w:val="00D44270"/>
    <w:rsid w:val="00D52626"/>
    <w:rsid w:val="00D67826"/>
    <w:rsid w:val="00D93637"/>
    <w:rsid w:val="00D96F98"/>
    <w:rsid w:val="00DC58D9"/>
    <w:rsid w:val="00DD2E3A"/>
    <w:rsid w:val="00DD7DC3"/>
    <w:rsid w:val="00E33857"/>
    <w:rsid w:val="00E45D77"/>
    <w:rsid w:val="00E67EBA"/>
    <w:rsid w:val="00E916EA"/>
    <w:rsid w:val="00E92A77"/>
    <w:rsid w:val="00EA1232"/>
    <w:rsid w:val="00EA7B53"/>
    <w:rsid w:val="00EC735D"/>
    <w:rsid w:val="00F064EF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0e4b847-d454-401e-b238-4117b4f1204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2018-12-11T14:01:00Z</cp:lastPrinted>
  <dcterms:created xsi:type="dcterms:W3CDTF">2018-12-11T15:49:00Z</dcterms:created>
  <dcterms:modified xsi:type="dcterms:W3CDTF">2018-12-11T15:49:00Z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