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7091E" w:rsidRPr="00FA3357" w:rsidTr="0077091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7091E" w:rsidRPr="00FA3357" w:rsidRDefault="0077091E" w:rsidP="0077091E">
            <w:pPr>
              <w:pStyle w:val="RSKRbeteckning"/>
              <w:spacing w:before="240"/>
            </w:pPr>
            <w:r w:rsidRPr="00FA3357">
              <w:t>Riksdagsskrivelse</w:t>
            </w:r>
          </w:p>
          <w:p w:rsidR="0077091E" w:rsidRPr="00FA3357" w:rsidRDefault="0077091E" w:rsidP="0077091E">
            <w:pPr>
              <w:pStyle w:val="RSKRbeteckning"/>
            </w:pPr>
            <w:r w:rsidRPr="00FA3357">
              <w:t>2009/10:212</w:t>
            </w:r>
          </w:p>
        </w:tc>
        <w:tc>
          <w:tcPr>
            <w:tcW w:w="1134" w:type="dxa"/>
          </w:tcPr>
          <w:p w:rsidR="0077091E" w:rsidRPr="00FA3357" w:rsidRDefault="00FA3357" w:rsidP="0077091E">
            <w:pPr>
              <w:jc w:val="right"/>
            </w:pPr>
            <w:r w:rsidRPr="00FA335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91E" w:rsidRPr="00FA3357" w:rsidTr="0077091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7091E" w:rsidRPr="00FA3357" w:rsidRDefault="0077091E">
            <w:pPr>
              <w:rPr>
                <w:sz w:val="10"/>
              </w:rPr>
            </w:pPr>
          </w:p>
        </w:tc>
      </w:tr>
    </w:tbl>
    <w:p w:rsidR="0077091E" w:rsidRPr="00FA3357" w:rsidRDefault="0077091E"/>
    <w:p w:rsidR="0077091E" w:rsidRPr="00FA3357" w:rsidRDefault="0077091E" w:rsidP="0077091E">
      <w:pPr>
        <w:pStyle w:val="Mottagare1"/>
      </w:pPr>
      <w:r w:rsidRPr="00FA3357">
        <w:t>Regeringen</w:t>
      </w:r>
    </w:p>
    <w:p w:rsidR="0077091E" w:rsidRPr="00FA3357" w:rsidRDefault="0077091E" w:rsidP="0077091E">
      <w:pPr>
        <w:pStyle w:val="Mottagare2"/>
      </w:pPr>
      <w:r w:rsidRPr="00FA3357">
        <w:t>Socialdepartementet</w:t>
      </w:r>
    </w:p>
    <w:p w:rsidR="0077091E" w:rsidRPr="00FA3357" w:rsidRDefault="0077091E" w:rsidP="0077091E">
      <w:r w:rsidRPr="00FA3357">
        <w:t>Med överlämnande av socialutskottets betänkande 2009/10:SoU7 Stärkt ställning för patienten får jag anmäla att riksdagen denna dag bifallit utskottets förslag till riksdagsbeslut.</w:t>
      </w:r>
    </w:p>
    <w:p w:rsidR="0077091E" w:rsidRPr="00FA3357" w:rsidRDefault="0077091E" w:rsidP="0077091E">
      <w:pPr>
        <w:pStyle w:val="Stockholm"/>
      </w:pPr>
      <w:r w:rsidRPr="00FA3357">
        <w:t>Stockholm den 24 mars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7091E" w:rsidRPr="00FA3357" w:rsidTr="0077091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7091E" w:rsidRPr="00FA3357" w:rsidRDefault="0077091E" w:rsidP="0077091E">
            <w:pPr>
              <w:pStyle w:val="AvsTalman"/>
            </w:pPr>
            <w:r w:rsidRPr="00FA3357">
              <w:t>Per Westerberg</w:t>
            </w:r>
          </w:p>
        </w:tc>
        <w:tc>
          <w:tcPr>
            <w:tcW w:w="3628" w:type="dxa"/>
          </w:tcPr>
          <w:p w:rsidR="0077091E" w:rsidRPr="00FA3357" w:rsidRDefault="0077091E" w:rsidP="0077091E">
            <w:pPr>
              <w:pStyle w:val="AvsTjnsteman"/>
            </w:pPr>
            <w:r w:rsidRPr="00FA3357">
              <w:t>Ulf Christoffersson</w:t>
            </w:r>
          </w:p>
        </w:tc>
      </w:tr>
    </w:tbl>
    <w:p w:rsidR="00D85057" w:rsidRPr="00FA3357" w:rsidRDefault="00D85057" w:rsidP="0077091E"/>
    <w:sectPr w:rsidR="00D85057" w:rsidRPr="00FA335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1E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7091E"/>
    <w:rsid w:val="007D2903"/>
    <w:rsid w:val="00852286"/>
    <w:rsid w:val="00860608"/>
    <w:rsid w:val="008D022D"/>
    <w:rsid w:val="009417EF"/>
    <w:rsid w:val="009F0EC7"/>
    <w:rsid w:val="00A161B4"/>
    <w:rsid w:val="00A16D59"/>
    <w:rsid w:val="00A87538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A3357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E5AD0D7-2E56-4EFA-B944-333679DF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276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212</vt:lpwstr>
  </property>
  <property fmtid="{D5CDD505-2E9C-101B-9397-08002B2CF9AE}" pid="6" name="Datum">
    <vt:lpwstr>2010-03-24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2009/10</vt:lpwstr>
  </property>
  <property fmtid="{D5CDD505-2E9C-101B-9397-08002B2CF9AE}" pid="16" name="RefNr">
    <vt:lpwstr>7</vt:lpwstr>
  </property>
  <property fmtid="{D5CDD505-2E9C-101B-9397-08002B2CF9AE}" pid="17" name="RefRubrik">
    <vt:lpwstr>Stärkt ställning för patienten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24 mars 2010</vt:lpwstr>
  </property>
</Properties>
</file>