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B3040" w:rsidRDefault="006E04A4">
      <w:pPr>
        <w:pStyle w:val="Dokumentbeteckning"/>
      </w:pPr>
      <w:r w:rsidRPr="009B3040">
        <w:fldChar w:fldCharType="begin" w:fldLock="1"/>
      </w:r>
      <w:r w:rsidRPr="009B3040">
        <w:instrText xml:space="preserve"> DOCPROPERTY "DocumentYear" </w:instrText>
      </w:r>
      <w:r w:rsidRPr="009B3040">
        <w:fldChar w:fldCharType="separate"/>
      </w:r>
      <w:r w:rsidR="00883692" w:rsidRPr="009B3040">
        <w:t>2005/06</w:t>
      </w:r>
      <w:r w:rsidRPr="009B3040">
        <w:fldChar w:fldCharType="end"/>
      </w:r>
      <w:r w:rsidRPr="009B3040">
        <w:t>:</w:t>
      </w:r>
      <w:r w:rsidRPr="009B3040">
        <w:fldChar w:fldCharType="begin" w:fldLock="1"/>
      </w:r>
      <w:r w:rsidRPr="009B3040">
        <w:instrText xml:space="preserve"> DOCPROPERTY "DocumentNumber" </w:instrText>
      </w:r>
      <w:r w:rsidRPr="009B3040">
        <w:fldChar w:fldCharType="separate"/>
      </w:r>
      <w:r w:rsidR="00883692" w:rsidRPr="009B3040">
        <w:t>20</w:t>
      </w:r>
      <w:r w:rsidRPr="009B3040">
        <w:fldChar w:fldCharType="end"/>
      </w:r>
    </w:p>
    <w:p w:rsidR="006E04A4" w:rsidRPr="009B3040" w:rsidRDefault="006E04A4">
      <w:pPr>
        <w:pStyle w:val="Datum"/>
        <w:outlineLvl w:val="0"/>
      </w:pPr>
      <w:r w:rsidRPr="009B3040">
        <w:fldChar w:fldCharType="begin" w:fldLock="1"/>
      </w:r>
      <w:r w:rsidRPr="009B3040">
        <w:instrText xml:space="preserve"> DOCPROPERTY "DocumentDate" </w:instrText>
      </w:r>
      <w:r w:rsidRPr="009B3040">
        <w:fldChar w:fldCharType="separate"/>
      </w:r>
      <w:r w:rsidR="00883692" w:rsidRPr="009B3040">
        <w:t>Onsdagen den 26 oktober 2005</w:t>
      </w:r>
      <w:r w:rsidRPr="009B3040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B3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B3040" w:rsidRDefault="006E04A4">
            <w:pPr>
              <w:pStyle w:val="Plenum"/>
              <w:tabs>
                <w:tab w:val="clear" w:pos="1418"/>
              </w:tabs>
            </w:pPr>
            <w:r w:rsidRPr="009B3040">
              <w:t>Kl.</w:t>
            </w:r>
          </w:p>
        </w:tc>
        <w:tc>
          <w:tcPr>
            <w:tcW w:w="851" w:type="dxa"/>
          </w:tcPr>
          <w:p w:rsidR="006E04A4" w:rsidRPr="009B3040" w:rsidRDefault="0088015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B3040">
              <w:t>09.00</w:t>
            </w:r>
          </w:p>
        </w:tc>
        <w:tc>
          <w:tcPr>
            <w:tcW w:w="397" w:type="dxa"/>
          </w:tcPr>
          <w:p w:rsidR="006E04A4" w:rsidRPr="009B304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B3040" w:rsidRDefault="0088015F">
            <w:pPr>
              <w:pStyle w:val="Plenum"/>
              <w:tabs>
                <w:tab w:val="clear" w:pos="1418"/>
              </w:tabs>
              <w:ind w:right="1"/>
            </w:pPr>
            <w:r w:rsidRPr="009B3040">
              <w:t>Allmän debattimme</w:t>
            </w:r>
          </w:p>
        </w:tc>
      </w:tr>
      <w:tr w:rsidR="00DD64F0" w:rsidRPr="009B3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D64F0" w:rsidRPr="009B3040" w:rsidRDefault="00DD64F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D64F0" w:rsidRPr="009B3040" w:rsidRDefault="0088015F">
            <w:pPr>
              <w:pStyle w:val="Plenum"/>
              <w:tabs>
                <w:tab w:val="clear" w:pos="1418"/>
              </w:tabs>
              <w:jc w:val="right"/>
            </w:pPr>
            <w:r w:rsidRPr="009B3040">
              <w:t>10.00</w:t>
            </w:r>
          </w:p>
        </w:tc>
        <w:tc>
          <w:tcPr>
            <w:tcW w:w="397" w:type="dxa"/>
          </w:tcPr>
          <w:p w:rsidR="00DD64F0" w:rsidRPr="009B3040" w:rsidRDefault="006B62A9">
            <w:pPr>
              <w:pStyle w:val="Plenum"/>
              <w:tabs>
                <w:tab w:val="clear" w:pos="1418"/>
              </w:tabs>
              <w:rPr>
                <w:sz w:val="24"/>
              </w:rPr>
            </w:pPr>
            <w:r w:rsidRPr="009B3040">
              <w:rPr>
                <w:sz w:val="24"/>
              </w:rPr>
              <w:t xml:space="preserve"> </w:t>
            </w:r>
            <w:r w:rsidR="003665BD" w:rsidRPr="009B3040">
              <w:rPr>
                <w:sz w:val="24"/>
              </w:rPr>
              <w:t>ca</w:t>
            </w:r>
          </w:p>
        </w:tc>
        <w:tc>
          <w:tcPr>
            <w:tcW w:w="7512" w:type="dxa"/>
          </w:tcPr>
          <w:p w:rsidR="00DD64F0" w:rsidRPr="009B3040" w:rsidRDefault="0088015F">
            <w:pPr>
              <w:pStyle w:val="Plenum"/>
              <w:tabs>
                <w:tab w:val="clear" w:pos="1418"/>
              </w:tabs>
              <w:ind w:right="1"/>
            </w:pPr>
            <w:r w:rsidRPr="009B3040">
              <w:t>Arbetsplenum</w:t>
            </w:r>
          </w:p>
        </w:tc>
      </w:tr>
      <w:tr w:rsidR="00DD64F0" w:rsidRPr="009B3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D64F0" w:rsidRPr="009B3040" w:rsidRDefault="00DD64F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D64F0" w:rsidRPr="009B3040" w:rsidRDefault="0088015F">
            <w:pPr>
              <w:pStyle w:val="Plenum"/>
              <w:tabs>
                <w:tab w:val="clear" w:pos="1418"/>
              </w:tabs>
              <w:jc w:val="right"/>
            </w:pPr>
            <w:r w:rsidRPr="009B3040">
              <w:t>16.00</w:t>
            </w:r>
          </w:p>
        </w:tc>
        <w:tc>
          <w:tcPr>
            <w:tcW w:w="397" w:type="dxa"/>
          </w:tcPr>
          <w:p w:rsidR="00DD64F0" w:rsidRPr="009B3040" w:rsidRDefault="00DD64F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D64F0" w:rsidRPr="009B3040" w:rsidRDefault="0088015F">
            <w:pPr>
              <w:pStyle w:val="Plenum"/>
              <w:tabs>
                <w:tab w:val="clear" w:pos="1418"/>
              </w:tabs>
              <w:ind w:right="1"/>
            </w:pPr>
            <w:r w:rsidRPr="009B3040">
              <w:t>Votering</w:t>
            </w:r>
          </w:p>
        </w:tc>
      </w:tr>
    </w:tbl>
    <w:p w:rsidR="006E04A4" w:rsidRPr="009B3040" w:rsidRDefault="006E04A4">
      <w:pPr>
        <w:pStyle w:val="StreckLngt"/>
      </w:pPr>
      <w:r w:rsidRPr="009B3040">
        <w:tab/>
      </w:r>
    </w:p>
    <w:p w:rsidR="00D45AE3" w:rsidRPr="009B3040" w:rsidRDefault="00D45AE3" w:rsidP="00D45AE3">
      <w:pPr>
        <w:pStyle w:val="Blankrad"/>
      </w:pPr>
      <w:r w:rsidRPr="009B3040">
        <w:t>     </w:t>
      </w:r>
    </w:p>
    <w:p w:rsidR="00A053DE" w:rsidRPr="009B3040" w:rsidRDefault="00A053DE" w:rsidP="00CF242C">
      <w:pPr>
        <w:pStyle w:val="Blankrad"/>
      </w:pPr>
      <w:r w:rsidRPr="009B30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53DE" w:rsidRPr="009B30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3DE" w:rsidRPr="009B3040" w:rsidRDefault="00A053DE" w:rsidP="00870D28">
            <w:pPr>
              <w:pStyle w:val="HuvudrubrikFlisteNr"/>
            </w:pPr>
            <w:r w:rsidRPr="009B3040">
              <w:t>1</w:t>
            </w:r>
          </w:p>
        </w:tc>
        <w:tc>
          <w:tcPr>
            <w:tcW w:w="6237" w:type="dxa"/>
          </w:tcPr>
          <w:p w:rsidR="00A053DE" w:rsidRPr="009B3040" w:rsidRDefault="00A053DE" w:rsidP="00870D28">
            <w:pPr>
              <w:pStyle w:val="HuvudrubrikEnsam"/>
            </w:pPr>
            <w:r w:rsidRPr="009B3040">
              <w:t>Allmän debattimme kl. 9.00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pStyle w:val="HuvudrubrikKolumn3"/>
            </w:pPr>
          </w:p>
        </w:tc>
      </w:tr>
    </w:tbl>
    <w:p w:rsidR="00A053DE" w:rsidRPr="009B3040" w:rsidRDefault="00A053DE" w:rsidP="00A053DE">
      <w:pPr>
        <w:pStyle w:val="Blankrad"/>
      </w:pPr>
      <w:r w:rsidRPr="009B3040">
        <w:t>     </w:t>
      </w:r>
    </w:p>
    <w:p w:rsidR="00A053DE" w:rsidRPr="009B3040" w:rsidRDefault="00A053DE" w:rsidP="00A053DE">
      <w:pPr>
        <w:pStyle w:val="Blankrad"/>
      </w:pPr>
      <w:r w:rsidRPr="009B30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53DE" w:rsidRPr="009B30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3DE" w:rsidRPr="009B3040" w:rsidRDefault="00A053DE" w:rsidP="00870D28">
            <w:pPr>
              <w:pStyle w:val="HuvudrubrikFlisteNr"/>
            </w:pPr>
          </w:p>
        </w:tc>
        <w:tc>
          <w:tcPr>
            <w:tcW w:w="6237" w:type="dxa"/>
          </w:tcPr>
          <w:p w:rsidR="00A053DE" w:rsidRPr="009B3040" w:rsidRDefault="00A053DE" w:rsidP="00870D28">
            <w:pPr>
              <w:pStyle w:val="HuvudrubrikEnsam"/>
            </w:pPr>
            <w:r w:rsidRPr="009B3040">
              <w:t>Justering av protokoll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pStyle w:val="HuvudrubrikKolumn3"/>
            </w:pPr>
          </w:p>
        </w:tc>
      </w:tr>
      <w:tr w:rsidR="00A053DE" w:rsidRPr="009B30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3DE" w:rsidRPr="009B3040" w:rsidRDefault="00C91CFC" w:rsidP="00870D28">
            <w:r w:rsidRPr="009B3040">
              <w:t>2</w:t>
            </w:r>
          </w:p>
        </w:tc>
        <w:tc>
          <w:tcPr>
            <w:tcW w:w="6237" w:type="dxa"/>
          </w:tcPr>
          <w:p w:rsidR="00A053DE" w:rsidRPr="009B3040" w:rsidRDefault="00A053DE" w:rsidP="00870D28">
            <w:r w:rsidRPr="009B3040">
              <w:t>Protokollet från sammanträdet torsdagen den 20 oktober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rPr>
                <w:spacing w:val="-4"/>
              </w:rPr>
            </w:pPr>
          </w:p>
        </w:tc>
      </w:tr>
    </w:tbl>
    <w:p w:rsidR="00A053DE" w:rsidRPr="009B3040" w:rsidRDefault="00A053DE" w:rsidP="00A053DE">
      <w:pPr>
        <w:pStyle w:val="Blankrad"/>
      </w:pPr>
      <w:r w:rsidRPr="009B3040">
        <w:t>     </w:t>
      </w:r>
    </w:p>
    <w:p w:rsidR="00A053DE" w:rsidRPr="009B3040" w:rsidRDefault="00A053DE" w:rsidP="00A053DE">
      <w:pPr>
        <w:pStyle w:val="Blankrad"/>
      </w:pPr>
      <w:r w:rsidRPr="009B30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53DE" w:rsidRPr="009B30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3DE" w:rsidRPr="009B3040" w:rsidRDefault="00A053DE" w:rsidP="00870D28">
            <w:pPr>
              <w:pStyle w:val="HuvudrubrikFlisteNr"/>
            </w:pPr>
          </w:p>
        </w:tc>
        <w:tc>
          <w:tcPr>
            <w:tcW w:w="6237" w:type="dxa"/>
          </w:tcPr>
          <w:p w:rsidR="00A053DE" w:rsidRPr="009B3040" w:rsidRDefault="00A053DE" w:rsidP="00870D28">
            <w:pPr>
              <w:pStyle w:val="HuvudrubrikEnsam"/>
            </w:pPr>
            <w:r w:rsidRPr="009B3040">
              <w:t>Ansökan om ledighet, m.m.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pStyle w:val="HuvudrubrikKolumn3"/>
            </w:pPr>
          </w:p>
        </w:tc>
      </w:tr>
      <w:tr w:rsidR="00A053DE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3DE" w:rsidRPr="009B3040" w:rsidRDefault="00C91CFC" w:rsidP="00870D28">
            <w:r w:rsidRPr="009B3040">
              <w:t>3</w:t>
            </w:r>
          </w:p>
        </w:tc>
        <w:tc>
          <w:tcPr>
            <w:tcW w:w="6237" w:type="dxa"/>
          </w:tcPr>
          <w:p w:rsidR="00A053DE" w:rsidRPr="009B3040" w:rsidRDefault="00A053DE" w:rsidP="00870D28">
            <w:r w:rsidRPr="009B3040">
              <w:t xml:space="preserve">Sonja Fransson (s) fortsatt ledighet fr.o.m. den 1 november t.o.m. den 1 december </w:t>
            </w:r>
          </w:p>
          <w:p w:rsidR="00A053DE" w:rsidRPr="009B3040" w:rsidRDefault="00A053DE" w:rsidP="00870D28">
            <w:r w:rsidRPr="009B3040">
              <w:t>Ersättare Ann-Christin Ahlberg (s)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rPr>
                <w:spacing w:val="-4"/>
              </w:rPr>
            </w:pPr>
          </w:p>
        </w:tc>
      </w:tr>
      <w:tr w:rsidR="00A053DE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3DE" w:rsidRPr="009B3040" w:rsidRDefault="00C91CFC" w:rsidP="00870D28">
            <w:r w:rsidRPr="009B3040">
              <w:t>4</w:t>
            </w:r>
          </w:p>
        </w:tc>
        <w:tc>
          <w:tcPr>
            <w:tcW w:w="6237" w:type="dxa"/>
          </w:tcPr>
          <w:p w:rsidR="00A053DE" w:rsidRPr="009B3040" w:rsidRDefault="00197FD4" w:rsidP="00870D28">
            <w:r w:rsidRPr="009B3040">
              <w:t>Johan Pehrson (fp) fr.o.m. den 10 januari t.o.m. den 10 februari 2006</w:t>
            </w:r>
          </w:p>
          <w:p w:rsidR="00197FD4" w:rsidRPr="009B3040" w:rsidRDefault="00197FD4" w:rsidP="00870D28">
            <w:r w:rsidRPr="009B3040">
              <w:t>Ersättare Anna Ågerfalk (fp)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rPr>
                <w:spacing w:val="-4"/>
              </w:rPr>
            </w:pPr>
          </w:p>
        </w:tc>
      </w:tr>
    </w:tbl>
    <w:p w:rsidR="00A053DE" w:rsidRPr="009B3040" w:rsidRDefault="00A053DE" w:rsidP="00A053DE">
      <w:pPr>
        <w:pStyle w:val="Blankrad"/>
      </w:pPr>
      <w:r w:rsidRPr="009B3040">
        <w:t>     </w:t>
      </w:r>
    </w:p>
    <w:p w:rsidR="00A053DE" w:rsidRPr="009B3040" w:rsidRDefault="00A053DE" w:rsidP="00A053DE">
      <w:pPr>
        <w:pStyle w:val="Blankrad"/>
      </w:pPr>
      <w:r w:rsidRPr="009B3040">
        <w:t xml:space="preserve">     </w:t>
      </w:r>
    </w:p>
    <w:p w:rsidR="00A053DE" w:rsidRPr="009B3040" w:rsidRDefault="00A053DE" w:rsidP="00527021">
      <w:pPr>
        <w:pStyle w:val="Blankrad"/>
      </w:pPr>
      <w:bookmarkStart w:id="1" w:name="Start"/>
      <w:bookmarkEnd w:id="1"/>
      <w:r w:rsidRPr="009B30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53DE" w:rsidRPr="009B30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3DE" w:rsidRPr="009B3040" w:rsidRDefault="00A053DE" w:rsidP="00870D28">
            <w:pPr>
              <w:pStyle w:val="HuvudrubrikFlisteNr"/>
            </w:pPr>
          </w:p>
        </w:tc>
        <w:tc>
          <w:tcPr>
            <w:tcW w:w="6237" w:type="dxa"/>
          </w:tcPr>
          <w:p w:rsidR="00A053DE" w:rsidRPr="009B3040" w:rsidRDefault="00A053DE" w:rsidP="00870D28">
            <w:pPr>
              <w:pStyle w:val="HuvudrubrikEnsam"/>
            </w:pPr>
            <w:bookmarkStart w:id="2" w:name="TypRubrik"/>
            <w:bookmarkEnd w:id="2"/>
            <w:r w:rsidRPr="009B3040">
              <w:t>Anmälan om kompletteringsval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pStyle w:val="HuvudrubrikKolumn3"/>
            </w:pPr>
          </w:p>
        </w:tc>
      </w:tr>
      <w:tr w:rsidR="00A053DE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3DE" w:rsidRPr="009B3040" w:rsidRDefault="00C91CFC" w:rsidP="00870D28">
            <w:bookmarkStart w:id="3" w:name="StartText"/>
            <w:bookmarkEnd w:id="3"/>
            <w:r w:rsidRPr="009B3040">
              <w:t>5</w:t>
            </w:r>
          </w:p>
        </w:tc>
        <w:tc>
          <w:tcPr>
            <w:tcW w:w="6237" w:type="dxa"/>
          </w:tcPr>
          <w:p w:rsidR="00A053DE" w:rsidRPr="009B3040" w:rsidRDefault="00197FD4" w:rsidP="00870D28">
            <w:r w:rsidRPr="009B3040">
              <w:t>Inger Gustafsson (fp) som suppleant i konstitutionsutskottet fr.o.m. den 1 december t.o.m. den 28 februari 2006</w:t>
            </w:r>
            <w:r w:rsidR="0023660D" w:rsidRPr="009B3040">
              <w:t xml:space="preserve"> under Tobias Krantz (fp) ledighet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rPr>
                <w:spacing w:val="-4"/>
              </w:rPr>
            </w:pPr>
          </w:p>
        </w:tc>
      </w:tr>
      <w:tr w:rsidR="00197FD4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7FD4" w:rsidRPr="009B3040" w:rsidRDefault="00C91CFC" w:rsidP="00870D28">
            <w:r w:rsidRPr="009B3040">
              <w:t>6</w:t>
            </w:r>
          </w:p>
        </w:tc>
        <w:tc>
          <w:tcPr>
            <w:tcW w:w="6237" w:type="dxa"/>
          </w:tcPr>
          <w:p w:rsidR="009E63B7" w:rsidRPr="009B3040" w:rsidRDefault="00197FD4" w:rsidP="00870D28">
            <w:r w:rsidRPr="009B3040">
              <w:t>Anna Ågerfalk (fp) som suppleant i justitieutskottet fr.o.m. den 10 januari t.o.m. den 10 februari 2006</w:t>
            </w:r>
            <w:r w:rsidR="007F2DC6" w:rsidRPr="009B3040">
              <w:t xml:space="preserve"> under</w:t>
            </w:r>
            <w:r w:rsidR="009E63B7" w:rsidRPr="009B3040">
              <w:t xml:space="preserve"> </w:t>
            </w:r>
          </w:p>
          <w:p w:rsidR="00197FD4" w:rsidRPr="009B3040" w:rsidRDefault="007F2DC6" w:rsidP="00870D28">
            <w:r w:rsidRPr="009B3040">
              <w:t>Johan Pehrsons (fp) ledighet</w:t>
            </w:r>
          </w:p>
        </w:tc>
        <w:tc>
          <w:tcPr>
            <w:tcW w:w="2481" w:type="dxa"/>
          </w:tcPr>
          <w:p w:rsidR="00197FD4" w:rsidRPr="009B3040" w:rsidRDefault="00197FD4" w:rsidP="00870D28">
            <w:pPr>
              <w:rPr>
                <w:spacing w:val="-4"/>
              </w:rPr>
            </w:pPr>
          </w:p>
        </w:tc>
      </w:tr>
    </w:tbl>
    <w:p w:rsidR="00A053DE" w:rsidRPr="009B3040" w:rsidRDefault="00A053DE" w:rsidP="00A053DE">
      <w:pPr>
        <w:pStyle w:val="Blankrad"/>
      </w:pPr>
      <w:r w:rsidRPr="009B3040">
        <w:t>     </w:t>
      </w:r>
    </w:p>
    <w:p w:rsidR="00A053DE" w:rsidRPr="009B3040" w:rsidRDefault="00A053DE" w:rsidP="00A053DE">
      <w:pPr>
        <w:pStyle w:val="Blankrad"/>
      </w:pPr>
      <w:r w:rsidRPr="009B30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53DE" w:rsidRPr="009B30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3DE" w:rsidRPr="009B3040" w:rsidRDefault="00A053DE" w:rsidP="00870D28">
            <w:pPr>
              <w:pStyle w:val="HuvudrubrikFlisteNr"/>
            </w:pPr>
          </w:p>
        </w:tc>
        <w:tc>
          <w:tcPr>
            <w:tcW w:w="6237" w:type="dxa"/>
          </w:tcPr>
          <w:p w:rsidR="00A053DE" w:rsidRPr="009B3040" w:rsidRDefault="00A053DE" w:rsidP="00870D28">
            <w:pPr>
              <w:pStyle w:val="HuvudrubrikEnsam"/>
            </w:pPr>
            <w:r w:rsidRPr="009B3040">
              <w:t>Meddelande om ändring i kammarens sammanträdesplan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pStyle w:val="HuvudrubrikKolumn3"/>
            </w:pPr>
          </w:p>
        </w:tc>
      </w:tr>
      <w:tr w:rsidR="00A053DE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3DE" w:rsidRPr="009B3040" w:rsidRDefault="00A053DE" w:rsidP="00870D28">
            <w:pPr>
              <w:pStyle w:val="Underrubrik"/>
            </w:pPr>
          </w:p>
        </w:tc>
        <w:tc>
          <w:tcPr>
            <w:tcW w:w="6237" w:type="dxa"/>
          </w:tcPr>
          <w:p w:rsidR="00A053DE" w:rsidRPr="009B3040" w:rsidRDefault="00A053DE" w:rsidP="00870D28">
            <w:pPr>
              <w:pStyle w:val="Underrubrik"/>
            </w:pPr>
            <w:bookmarkStart w:id="4" w:name="TypUnderrubrik"/>
            <w:bookmarkEnd w:id="4"/>
            <w:r w:rsidRPr="009B3040">
              <w:t>Fredagen den 28 oktober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pStyle w:val="Underrubrik"/>
              <w:rPr>
                <w:spacing w:val="-4"/>
              </w:rPr>
            </w:pPr>
          </w:p>
        </w:tc>
      </w:tr>
      <w:tr w:rsidR="00A053DE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3DE" w:rsidRPr="009B3040" w:rsidRDefault="00C91CFC" w:rsidP="00870D28">
            <w:r w:rsidRPr="009B3040">
              <w:t>7</w:t>
            </w:r>
          </w:p>
        </w:tc>
        <w:tc>
          <w:tcPr>
            <w:tcW w:w="6237" w:type="dxa"/>
          </w:tcPr>
          <w:p w:rsidR="00A053DE" w:rsidRPr="009B3040" w:rsidRDefault="00A053DE" w:rsidP="00870D28">
            <w:r w:rsidRPr="009B3040">
              <w:t xml:space="preserve">Arbetsplenum (SfU5) och votering efter debattens slut utgår. </w:t>
            </w:r>
            <w:r w:rsidRPr="009B3040">
              <w:rPr>
                <w:b/>
              </w:rPr>
              <w:t>Interpellationssvar</w:t>
            </w:r>
            <w:r w:rsidRPr="009B3040">
              <w:t xml:space="preserve"> börjar </w:t>
            </w:r>
            <w:r w:rsidRPr="009B3040">
              <w:rPr>
                <w:b/>
              </w:rPr>
              <w:t>kl. 09.00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rPr>
                <w:spacing w:val="-4"/>
              </w:rPr>
            </w:pPr>
          </w:p>
        </w:tc>
      </w:tr>
      <w:tr w:rsidR="00883692" w:rsidRPr="009B30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83692" w:rsidRPr="009B3040" w:rsidRDefault="00883692" w:rsidP="00781529">
            <w:pPr>
              <w:pStyle w:val="HuvudrubrikFlisteNr"/>
            </w:pPr>
          </w:p>
        </w:tc>
        <w:tc>
          <w:tcPr>
            <w:tcW w:w="6237" w:type="dxa"/>
          </w:tcPr>
          <w:p w:rsidR="00883692" w:rsidRPr="009B3040" w:rsidRDefault="00883692" w:rsidP="00781529">
            <w:pPr>
              <w:pStyle w:val="HuvudrubrikEnsam"/>
            </w:pPr>
            <w:r w:rsidRPr="009B3040">
              <w:t>Ärenden för hänvisning till utskott</w:t>
            </w:r>
          </w:p>
        </w:tc>
        <w:tc>
          <w:tcPr>
            <w:tcW w:w="2481" w:type="dxa"/>
          </w:tcPr>
          <w:p w:rsidR="00883692" w:rsidRPr="009B3040" w:rsidRDefault="00883692" w:rsidP="00781529">
            <w:pPr>
              <w:pStyle w:val="HuvudrubrikKolumn3"/>
            </w:pPr>
            <w:r w:rsidRPr="009B3040">
              <w:t>Förslag</w:t>
            </w:r>
          </w:p>
        </w:tc>
      </w:tr>
      <w:tr w:rsidR="00883692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692" w:rsidRPr="009B3040" w:rsidRDefault="00883692" w:rsidP="00883692"/>
        </w:tc>
        <w:tc>
          <w:tcPr>
            <w:tcW w:w="6237" w:type="dxa"/>
          </w:tcPr>
          <w:p w:rsidR="00883692" w:rsidRPr="009B3040" w:rsidRDefault="00883692" w:rsidP="00883692">
            <w:pPr>
              <w:rPr>
                <w:b/>
                <w:i/>
                <w:szCs w:val="24"/>
              </w:rPr>
            </w:pPr>
            <w:r w:rsidRPr="009B3040">
              <w:rPr>
                <w:b/>
                <w:i/>
                <w:szCs w:val="24"/>
              </w:rPr>
              <w:t>Proposition</w:t>
            </w:r>
          </w:p>
        </w:tc>
        <w:tc>
          <w:tcPr>
            <w:tcW w:w="2481" w:type="dxa"/>
          </w:tcPr>
          <w:p w:rsidR="00883692" w:rsidRPr="009B3040" w:rsidRDefault="00883692" w:rsidP="00883692">
            <w:pPr>
              <w:rPr>
                <w:spacing w:val="-4"/>
              </w:rPr>
            </w:pPr>
          </w:p>
        </w:tc>
      </w:tr>
      <w:tr w:rsidR="00883692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692" w:rsidRPr="009B3040" w:rsidRDefault="00883692" w:rsidP="00883692">
            <w:r w:rsidRPr="009B3040">
              <w:t>8</w:t>
            </w:r>
          </w:p>
        </w:tc>
        <w:tc>
          <w:tcPr>
            <w:tcW w:w="6237" w:type="dxa"/>
          </w:tcPr>
          <w:p w:rsidR="00883692" w:rsidRPr="009B3040" w:rsidRDefault="00883692" w:rsidP="00883692">
            <w:r w:rsidRPr="009B3040">
              <w:t>2005/06:39 Vissa skattefrågor med anledning av ny aktiebolagslag, m.m.</w:t>
            </w:r>
          </w:p>
        </w:tc>
        <w:tc>
          <w:tcPr>
            <w:tcW w:w="2481" w:type="dxa"/>
          </w:tcPr>
          <w:p w:rsidR="00883692" w:rsidRPr="009B3040" w:rsidRDefault="00883692" w:rsidP="00883692">
            <w:pPr>
              <w:rPr>
                <w:spacing w:val="-4"/>
              </w:rPr>
            </w:pPr>
            <w:r w:rsidRPr="009B3040">
              <w:rPr>
                <w:spacing w:val="-4"/>
              </w:rPr>
              <w:t>SkU</w:t>
            </w:r>
          </w:p>
        </w:tc>
      </w:tr>
      <w:tr w:rsidR="00883692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692" w:rsidRPr="009B3040" w:rsidRDefault="00883692" w:rsidP="00883692"/>
        </w:tc>
        <w:tc>
          <w:tcPr>
            <w:tcW w:w="6237" w:type="dxa"/>
          </w:tcPr>
          <w:p w:rsidR="00883692" w:rsidRPr="009B3040" w:rsidRDefault="00883692" w:rsidP="00883692"/>
        </w:tc>
        <w:tc>
          <w:tcPr>
            <w:tcW w:w="2481" w:type="dxa"/>
          </w:tcPr>
          <w:p w:rsidR="00883692" w:rsidRPr="009B3040" w:rsidRDefault="00883692" w:rsidP="00883692">
            <w:pPr>
              <w:rPr>
                <w:spacing w:val="-4"/>
              </w:rPr>
            </w:pPr>
          </w:p>
        </w:tc>
      </w:tr>
      <w:tr w:rsidR="00883692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692" w:rsidRPr="009B3040" w:rsidRDefault="00883692" w:rsidP="00883692"/>
        </w:tc>
        <w:tc>
          <w:tcPr>
            <w:tcW w:w="6237" w:type="dxa"/>
          </w:tcPr>
          <w:p w:rsidR="00883692" w:rsidRPr="009B3040" w:rsidRDefault="00883692" w:rsidP="00883692">
            <w:pPr>
              <w:rPr>
                <w:b/>
                <w:i/>
              </w:rPr>
            </w:pPr>
            <w:r w:rsidRPr="009B3040">
              <w:rPr>
                <w:b/>
                <w:i/>
              </w:rPr>
              <w:t>Framställning</w:t>
            </w:r>
          </w:p>
        </w:tc>
        <w:tc>
          <w:tcPr>
            <w:tcW w:w="2481" w:type="dxa"/>
          </w:tcPr>
          <w:p w:rsidR="00883692" w:rsidRPr="009B3040" w:rsidRDefault="00883692" w:rsidP="00883692">
            <w:pPr>
              <w:rPr>
                <w:spacing w:val="-4"/>
              </w:rPr>
            </w:pPr>
          </w:p>
        </w:tc>
      </w:tr>
      <w:tr w:rsidR="00883692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692" w:rsidRPr="009B3040" w:rsidRDefault="00883692" w:rsidP="00883692">
            <w:r w:rsidRPr="009B3040">
              <w:t>9</w:t>
            </w:r>
          </w:p>
        </w:tc>
        <w:tc>
          <w:tcPr>
            <w:tcW w:w="6237" w:type="dxa"/>
          </w:tcPr>
          <w:p w:rsidR="00883692" w:rsidRPr="009B3040" w:rsidRDefault="00883692" w:rsidP="00883692">
            <w:r w:rsidRPr="009B3040">
              <w:t>2005/06:RRS8 Riksrevisionens styrelses framställning angående styrningen inom området sjuk- och aktivitetsersättning</w:t>
            </w:r>
          </w:p>
        </w:tc>
        <w:tc>
          <w:tcPr>
            <w:tcW w:w="2481" w:type="dxa"/>
          </w:tcPr>
          <w:p w:rsidR="00883692" w:rsidRPr="009B3040" w:rsidRDefault="00883692" w:rsidP="00883692">
            <w:pPr>
              <w:rPr>
                <w:spacing w:val="-4"/>
              </w:rPr>
            </w:pPr>
            <w:r w:rsidRPr="009B3040">
              <w:rPr>
                <w:spacing w:val="-4"/>
              </w:rPr>
              <w:t>SfU</w:t>
            </w:r>
          </w:p>
        </w:tc>
      </w:tr>
      <w:tr w:rsidR="00883692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692" w:rsidRPr="009B3040" w:rsidRDefault="00883692" w:rsidP="00883692"/>
        </w:tc>
        <w:tc>
          <w:tcPr>
            <w:tcW w:w="6237" w:type="dxa"/>
          </w:tcPr>
          <w:p w:rsidR="00883692" w:rsidRPr="009B3040" w:rsidRDefault="00883692" w:rsidP="00883692"/>
        </w:tc>
        <w:tc>
          <w:tcPr>
            <w:tcW w:w="2481" w:type="dxa"/>
          </w:tcPr>
          <w:p w:rsidR="00883692" w:rsidRPr="009B3040" w:rsidRDefault="00883692" w:rsidP="00883692">
            <w:pPr>
              <w:rPr>
                <w:spacing w:val="-4"/>
              </w:rPr>
            </w:pPr>
          </w:p>
        </w:tc>
      </w:tr>
      <w:tr w:rsidR="00883692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692" w:rsidRPr="009B3040" w:rsidRDefault="00883692" w:rsidP="00883692"/>
        </w:tc>
        <w:tc>
          <w:tcPr>
            <w:tcW w:w="6237" w:type="dxa"/>
          </w:tcPr>
          <w:p w:rsidR="00883692" w:rsidRPr="009B3040" w:rsidRDefault="00883692" w:rsidP="00883692">
            <w:pPr>
              <w:rPr>
                <w:b/>
                <w:i/>
              </w:rPr>
            </w:pPr>
            <w:r w:rsidRPr="009B3040">
              <w:rPr>
                <w:b/>
                <w:i/>
              </w:rPr>
              <w:t>Redogörelse</w:t>
            </w:r>
          </w:p>
        </w:tc>
        <w:tc>
          <w:tcPr>
            <w:tcW w:w="2481" w:type="dxa"/>
          </w:tcPr>
          <w:p w:rsidR="00883692" w:rsidRPr="009B3040" w:rsidRDefault="00883692" w:rsidP="00883692">
            <w:pPr>
              <w:rPr>
                <w:spacing w:val="-4"/>
              </w:rPr>
            </w:pPr>
          </w:p>
        </w:tc>
      </w:tr>
      <w:tr w:rsidR="00883692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692" w:rsidRPr="009B3040" w:rsidRDefault="00883692" w:rsidP="00883692">
            <w:r w:rsidRPr="009B3040">
              <w:t>10</w:t>
            </w:r>
          </w:p>
        </w:tc>
        <w:tc>
          <w:tcPr>
            <w:tcW w:w="6237" w:type="dxa"/>
          </w:tcPr>
          <w:p w:rsidR="00883692" w:rsidRPr="009B3040" w:rsidRDefault="00883692" w:rsidP="00883692">
            <w:r w:rsidRPr="009B3040">
              <w:t>2005/06:RRS7 Riksrevisionens styrelses redogörelse angående Boverkets och länsstyrelsernas roll i den fysiska planeringen</w:t>
            </w:r>
          </w:p>
        </w:tc>
        <w:tc>
          <w:tcPr>
            <w:tcW w:w="2481" w:type="dxa"/>
          </w:tcPr>
          <w:p w:rsidR="00883692" w:rsidRPr="009B3040" w:rsidRDefault="00883692" w:rsidP="00883692">
            <w:pPr>
              <w:rPr>
                <w:spacing w:val="-4"/>
              </w:rPr>
            </w:pPr>
            <w:r w:rsidRPr="009B3040">
              <w:rPr>
                <w:spacing w:val="-4"/>
              </w:rPr>
              <w:t>BoU</w:t>
            </w:r>
          </w:p>
        </w:tc>
      </w:tr>
    </w:tbl>
    <w:p w:rsidR="00A053DE" w:rsidRPr="009B3040" w:rsidRDefault="00A053DE" w:rsidP="00A053DE">
      <w:pPr>
        <w:pStyle w:val="Blankrad"/>
      </w:pPr>
      <w:r w:rsidRPr="009B3040">
        <w:t>     </w:t>
      </w:r>
    </w:p>
    <w:p w:rsidR="00A053DE" w:rsidRPr="009B3040" w:rsidRDefault="00A053DE" w:rsidP="00A053DE">
      <w:pPr>
        <w:pStyle w:val="Blankrad"/>
      </w:pPr>
      <w:r w:rsidRPr="009B30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53DE" w:rsidRPr="009B30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3DE" w:rsidRPr="009B3040" w:rsidRDefault="00A053DE" w:rsidP="00870D28">
            <w:pPr>
              <w:pStyle w:val="HuvudrubrikFlisteNr"/>
            </w:pPr>
          </w:p>
        </w:tc>
        <w:tc>
          <w:tcPr>
            <w:tcW w:w="6237" w:type="dxa"/>
          </w:tcPr>
          <w:p w:rsidR="00A053DE" w:rsidRPr="009B3040" w:rsidRDefault="00A053DE" w:rsidP="00870D28">
            <w:pPr>
              <w:pStyle w:val="HuvudrubrikEnsam"/>
            </w:pPr>
            <w:r w:rsidRPr="009B3040">
              <w:t>Ärende för avgörande kl. 16.00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pStyle w:val="HuvudrubrikKolumn3"/>
            </w:pPr>
          </w:p>
        </w:tc>
      </w:tr>
      <w:tr w:rsidR="00A053DE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3DE" w:rsidRPr="009B3040" w:rsidRDefault="00A053DE" w:rsidP="00870D28">
            <w:pPr>
              <w:pStyle w:val="Underrubrik"/>
            </w:pPr>
          </w:p>
        </w:tc>
        <w:tc>
          <w:tcPr>
            <w:tcW w:w="6237" w:type="dxa"/>
          </w:tcPr>
          <w:p w:rsidR="00A053DE" w:rsidRPr="009B3040" w:rsidRDefault="00A053DE" w:rsidP="00870D28">
            <w:pPr>
              <w:pStyle w:val="Underrubrik"/>
            </w:pPr>
            <w:r w:rsidRPr="009B3040">
              <w:t>Tidigare slutdebatterat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pStyle w:val="Underrubrik"/>
              <w:rPr>
                <w:spacing w:val="-4"/>
              </w:rPr>
            </w:pPr>
          </w:p>
        </w:tc>
      </w:tr>
      <w:tr w:rsidR="00A053DE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3DE" w:rsidRPr="009B3040" w:rsidRDefault="00A053DE" w:rsidP="00870D28">
            <w:pPr>
              <w:pStyle w:val="renderubrik"/>
            </w:pPr>
          </w:p>
        </w:tc>
        <w:tc>
          <w:tcPr>
            <w:tcW w:w="6237" w:type="dxa"/>
          </w:tcPr>
          <w:p w:rsidR="00A053DE" w:rsidRPr="009B3040" w:rsidRDefault="00A053DE" w:rsidP="00870D28">
            <w:pPr>
              <w:pStyle w:val="renderubrik"/>
            </w:pPr>
            <w:r w:rsidRPr="009B3040">
              <w:t>Socialutskottets betänkande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pStyle w:val="renderubrik"/>
              <w:rPr>
                <w:spacing w:val="-4"/>
              </w:rPr>
            </w:pPr>
          </w:p>
        </w:tc>
      </w:tr>
      <w:tr w:rsidR="00A053DE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3DE" w:rsidRPr="009B3040" w:rsidRDefault="00883692" w:rsidP="00870D28">
            <w:r w:rsidRPr="009B3040">
              <w:t>11</w:t>
            </w:r>
          </w:p>
        </w:tc>
        <w:tc>
          <w:tcPr>
            <w:tcW w:w="6237" w:type="dxa"/>
          </w:tcPr>
          <w:p w:rsidR="00A053DE" w:rsidRPr="009B3040" w:rsidRDefault="00A053DE" w:rsidP="00870D28">
            <w:r w:rsidRPr="009B3040">
              <w:t>2005/06:SoU7 Tilläggsdirektiv till Assistanskommittén (S 2004:06)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rPr>
                <w:spacing w:val="-4"/>
              </w:rPr>
            </w:pPr>
          </w:p>
        </w:tc>
      </w:tr>
    </w:tbl>
    <w:p w:rsidR="00A053DE" w:rsidRPr="009B3040" w:rsidRDefault="00A053DE" w:rsidP="00A053DE">
      <w:pPr>
        <w:pStyle w:val="Blankrad"/>
      </w:pPr>
      <w:r w:rsidRPr="009B3040">
        <w:t>     </w:t>
      </w:r>
    </w:p>
    <w:p w:rsidR="00A053DE" w:rsidRPr="009B3040" w:rsidRDefault="00A053DE" w:rsidP="00A053DE">
      <w:pPr>
        <w:pStyle w:val="Blankrad"/>
      </w:pPr>
      <w:r w:rsidRPr="009B30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53DE" w:rsidRPr="009B30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3DE" w:rsidRPr="009B3040" w:rsidRDefault="00A053DE" w:rsidP="00870D28">
            <w:pPr>
              <w:pStyle w:val="HuvudrubrikFlisteNr"/>
            </w:pPr>
          </w:p>
        </w:tc>
        <w:tc>
          <w:tcPr>
            <w:tcW w:w="6237" w:type="dxa"/>
          </w:tcPr>
          <w:p w:rsidR="00A053DE" w:rsidRPr="009B3040" w:rsidRDefault="00A053DE" w:rsidP="00870D28">
            <w:pPr>
              <w:pStyle w:val="Huvudrubrik"/>
            </w:pPr>
            <w:r w:rsidRPr="009B3040">
              <w:t>Ärenden för debatt och avgörande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pStyle w:val="HuvudrubrikKolumn3"/>
            </w:pPr>
            <w:r w:rsidRPr="009B3040">
              <w:t>Reservationer</w:t>
            </w:r>
          </w:p>
        </w:tc>
      </w:tr>
      <w:tr w:rsidR="00A053DE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3DE" w:rsidRPr="009B3040" w:rsidRDefault="00A053DE" w:rsidP="00870D28">
            <w:pPr>
              <w:pStyle w:val="renderubrik"/>
            </w:pPr>
          </w:p>
        </w:tc>
        <w:tc>
          <w:tcPr>
            <w:tcW w:w="6237" w:type="dxa"/>
          </w:tcPr>
          <w:p w:rsidR="00A053DE" w:rsidRPr="009B3040" w:rsidRDefault="00A053DE" w:rsidP="00870D28">
            <w:pPr>
              <w:pStyle w:val="renderubrik"/>
            </w:pPr>
            <w:r w:rsidRPr="009B3040">
              <w:t>Socialförsäkringsutskottets betänkande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pStyle w:val="renderubrik"/>
              <w:rPr>
                <w:spacing w:val="-4"/>
              </w:rPr>
            </w:pPr>
          </w:p>
        </w:tc>
      </w:tr>
      <w:tr w:rsidR="00A053DE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3DE" w:rsidRPr="009B3040" w:rsidRDefault="00883692" w:rsidP="00870D28">
            <w:r w:rsidRPr="009B3040">
              <w:t>12</w:t>
            </w:r>
          </w:p>
        </w:tc>
        <w:tc>
          <w:tcPr>
            <w:tcW w:w="6237" w:type="dxa"/>
          </w:tcPr>
          <w:p w:rsidR="00A053DE" w:rsidRPr="009B3040" w:rsidRDefault="00A053DE" w:rsidP="00870D28">
            <w:r w:rsidRPr="009B3040">
              <w:t>2005/06:SfU3 Återsändande av tredjelandsmedborgare via Sverige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rPr>
                <w:spacing w:val="-4"/>
              </w:rPr>
            </w:pPr>
            <w:r w:rsidRPr="009B3040">
              <w:rPr>
                <w:spacing w:val="-4"/>
              </w:rPr>
              <w:t>1 res. (v,mp)</w:t>
            </w:r>
          </w:p>
        </w:tc>
      </w:tr>
      <w:tr w:rsidR="00A053DE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3DE" w:rsidRPr="009B3040" w:rsidRDefault="00A053DE" w:rsidP="00870D28">
            <w:pPr>
              <w:pStyle w:val="renderubrik"/>
            </w:pPr>
          </w:p>
        </w:tc>
        <w:tc>
          <w:tcPr>
            <w:tcW w:w="6237" w:type="dxa"/>
          </w:tcPr>
          <w:p w:rsidR="00A053DE" w:rsidRPr="009B3040" w:rsidRDefault="00A053DE" w:rsidP="00870D28">
            <w:pPr>
              <w:pStyle w:val="renderubrik"/>
            </w:pPr>
            <w:r w:rsidRPr="009B3040">
              <w:t>Trafikutskottets betänkande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pStyle w:val="renderubrik"/>
              <w:rPr>
                <w:spacing w:val="-4"/>
              </w:rPr>
            </w:pPr>
          </w:p>
        </w:tc>
      </w:tr>
      <w:tr w:rsidR="00A053DE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3DE" w:rsidRPr="009B3040" w:rsidRDefault="00C91CFC" w:rsidP="00870D28">
            <w:r w:rsidRPr="009B3040">
              <w:t>1</w:t>
            </w:r>
            <w:r w:rsidR="00883692" w:rsidRPr="009B3040">
              <w:t>3</w:t>
            </w:r>
          </w:p>
        </w:tc>
        <w:tc>
          <w:tcPr>
            <w:tcW w:w="6237" w:type="dxa"/>
          </w:tcPr>
          <w:p w:rsidR="00A053DE" w:rsidRPr="009B3040" w:rsidRDefault="00A053DE" w:rsidP="00870D28">
            <w:r w:rsidRPr="009B3040">
              <w:t>2005/06:TU2 Åtgärder inom sjöfartsskyddet, m.m.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rPr>
                <w:spacing w:val="-4"/>
              </w:rPr>
            </w:pPr>
          </w:p>
        </w:tc>
      </w:tr>
      <w:tr w:rsidR="00A053DE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3DE" w:rsidRPr="009B3040" w:rsidRDefault="00A053DE" w:rsidP="00870D28">
            <w:pPr>
              <w:pStyle w:val="renderubrik"/>
            </w:pPr>
          </w:p>
        </w:tc>
        <w:tc>
          <w:tcPr>
            <w:tcW w:w="6237" w:type="dxa"/>
          </w:tcPr>
          <w:p w:rsidR="00A053DE" w:rsidRPr="009B3040" w:rsidRDefault="00A053DE" w:rsidP="00870D28">
            <w:pPr>
              <w:pStyle w:val="renderubrik"/>
            </w:pPr>
            <w:r w:rsidRPr="009B3040">
              <w:t>Finansutskottets betänkande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pStyle w:val="renderubrik"/>
              <w:rPr>
                <w:spacing w:val="-4"/>
              </w:rPr>
            </w:pPr>
          </w:p>
        </w:tc>
      </w:tr>
      <w:tr w:rsidR="00A053DE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3DE" w:rsidRPr="009B3040" w:rsidRDefault="00C91CFC" w:rsidP="00870D28">
            <w:r w:rsidRPr="009B3040">
              <w:t>1</w:t>
            </w:r>
            <w:r w:rsidR="00883692" w:rsidRPr="009B3040">
              <w:t>4</w:t>
            </w:r>
          </w:p>
        </w:tc>
        <w:tc>
          <w:tcPr>
            <w:tcW w:w="6237" w:type="dxa"/>
          </w:tcPr>
          <w:p w:rsidR="00A053DE" w:rsidRPr="009B3040" w:rsidRDefault="00A053DE" w:rsidP="00870D28">
            <w:r w:rsidRPr="009B3040">
              <w:t>2005/06:FiU12 Statens upplåning och skuldförvaltning (skr. 104)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rPr>
                <w:spacing w:val="-4"/>
              </w:rPr>
            </w:pPr>
          </w:p>
        </w:tc>
      </w:tr>
      <w:tr w:rsidR="00A053DE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3DE" w:rsidRPr="009B3040" w:rsidRDefault="00A053DE" w:rsidP="00870D28">
            <w:pPr>
              <w:pStyle w:val="renderubrik"/>
            </w:pPr>
          </w:p>
        </w:tc>
        <w:tc>
          <w:tcPr>
            <w:tcW w:w="6237" w:type="dxa"/>
          </w:tcPr>
          <w:p w:rsidR="00A053DE" w:rsidRPr="009B3040" w:rsidRDefault="00A053DE" w:rsidP="00870D28">
            <w:pPr>
              <w:pStyle w:val="renderubrik"/>
            </w:pPr>
            <w:r w:rsidRPr="009B3040">
              <w:t>Lagutskottets betänkande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pStyle w:val="renderubrik"/>
              <w:rPr>
                <w:spacing w:val="-4"/>
              </w:rPr>
            </w:pPr>
          </w:p>
        </w:tc>
      </w:tr>
      <w:tr w:rsidR="00A053DE" w:rsidRPr="009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3DE" w:rsidRPr="009B3040" w:rsidRDefault="00C91CFC" w:rsidP="00870D28">
            <w:r w:rsidRPr="009B3040">
              <w:t>1</w:t>
            </w:r>
            <w:r w:rsidR="00883692" w:rsidRPr="009B3040">
              <w:t>5</w:t>
            </w:r>
          </w:p>
        </w:tc>
        <w:tc>
          <w:tcPr>
            <w:tcW w:w="6237" w:type="dxa"/>
          </w:tcPr>
          <w:p w:rsidR="00A053DE" w:rsidRPr="009B3040" w:rsidRDefault="00A053DE" w:rsidP="00870D28">
            <w:r w:rsidRPr="009B3040">
              <w:t>2005/06:LU3 Ändring i upphovsrättslagen</w:t>
            </w:r>
          </w:p>
        </w:tc>
        <w:tc>
          <w:tcPr>
            <w:tcW w:w="2481" w:type="dxa"/>
          </w:tcPr>
          <w:p w:rsidR="00A053DE" w:rsidRPr="009B3040" w:rsidRDefault="00A053DE" w:rsidP="00870D28">
            <w:pPr>
              <w:rPr>
                <w:spacing w:val="-4"/>
              </w:rPr>
            </w:pPr>
          </w:p>
        </w:tc>
      </w:tr>
    </w:tbl>
    <w:p w:rsidR="00A053DE" w:rsidRPr="009B3040" w:rsidRDefault="00A053DE" w:rsidP="00A053DE">
      <w:pPr>
        <w:pStyle w:val="Blankrad"/>
      </w:pPr>
      <w:r w:rsidRPr="009B3040">
        <w:t>     </w:t>
      </w:r>
    </w:p>
    <w:p w:rsidR="00A053DE" w:rsidRPr="009B3040" w:rsidRDefault="00A053DE" w:rsidP="00A053DE">
      <w:pPr>
        <w:pStyle w:val="Blankrad"/>
      </w:pPr>
      <w:r w:rsidRPr="009B30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B30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B304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B3040" w:rsidRDefault="006E04A4">
            <w:pPr>
              <w:pStyle w:val="StreckMitten"/>
            </w:pPr>
            <w:r w:rsidRPr="009B3040">
              <w:tab/>
            </w:r>
            <w:r w:rsidRPr="009B3040">
              <w:tab/>
            </w:r>
          </w:p>
        </w:tc>
      </w:tr>
    </w:tbl>
    <w:p w:rsidR="006E04A4" w:rsidRPr="009B3040" w:rsidRDefault="006E04A4"/>
    <w:sectPr w:rsidR="006E04A4" w:rsidRPr="009B304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6BC1" w:rsidRPr="009B3040" w:rsidRDefault="00286BC1">
      <w:r w:rsidRPr="009B3040">
        <w:separator/>
      </w:r>
    </w:p>
  </w:endnote>
  <w:endnote w:type="continuationSeparator" w:id="0">
    <w:p w:rsidR="00286BC1" w:rsidRPr="009B3040" w:rsidRDefault="00286BC1">
      <w:r w:rsidRPr="009B30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51EC" w:rsidRPr="009B3040" w:rsidRDefault="00B351EC">
    <w:pPr>
      <w:pStyle w:val="Sidhuvud"/>
      <w:jc w:val="center"/>
    </w:pPr>
    <w:r w:rsidRPr="009B3040">
      <w:fldChar w:fldCharType="begin" w:fldLock="1"/>
    </w:r>
    <w:r w:rsidRPr="009B3040">
      <w:instrText xml:space="preserve"> PAGE </w:instrText>
    </w:r>
    <w:r w:rsidRPr="009B3040">
      <w:fldChar w:fldCharType="separate"/>
    </w:r>
    <w:r w:rsidR="00883692" w:rsidRPr="009B3040">
      <w:t>2</w:t>
    </w:r>
    <w:r w:rsidRPr="009B3040">
      <w:fldChar w:fldCharType="end"/>
    </w:r>
    <w:r w:rsidRPr="009B3040">
      <w:t>(</w:t>
    </w:r>
    <w:r w:rsidRPr="009B3040">
      <w:fldChar w:fldCharType="begin" w:fldLock="1"/>
    </w:r>
    <w:r w:rsidRPr="009B3040">
      <w:instrText xml:space="preserve"> NUMPAGES </w:instrText>
    </w:r>
    <w:r w:rsidRPr="009B3040">
      <w:fldChar w:fldCharType="separate"/>
    </w:r>
    <w:r w:rsidR="00883692" w:rsidRPr="009B3040">
      <w:t>2</w:t>
    </w:r>
    <w:r w:rsidRPr="009B3040">
      <w:fldChar w:fldCharType="end"/>
    </w:r>
    <w:r w:rsidRPr="009B304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51EC" w:rsidRPr="009B3040" w:rsidRDefault="00B351EC">
    <w:pPr>
      <w:pStyle w:val="Sidhuvud"/>
      <w:jc w:val="center"/>
    </w:pPr>
    <w:r w:rsidRPr="009B3040">
      <w:fldChar w:fldCharType="begin" w:fldLock="1"/>
    </w:r>
    <w:r w:rsidRPr="009B3040">
      <w:instrText xml:space="preserve"> PAGE </w:instrText>
    </w:r>
    <w:r w:rsidRPr="009B3040">
      <w:fldChar w:fldCharType="separate"/>
    </w:r>
    <w:r w:rsidR="00781529" w:rsidRPr="009B3040">
      <w:t>1</w:t>
    </w:r>
    <w:r w:rsidRPr="009B3040">
      <w:fldChar w:fldCharType="end"/>
    </w:r>
    <w:r w:rsidRPr="009B3040">
      <w:t>(</w:t>
    </w:r>
    <w:r w:rsidRPr="009B3040">
      <w:fldChar w:fldCharType="begin" w:fldLock="1"/>
    </w:r>
    <w:r w:rsidRPr="009B3040">
      <w:instrText xml:space="preserve"> NUMPAGES </w:instrText>
    </w:r>
    <w:r w:rsidRPr="009B3040">
      <w:fldChar w:fldCharType="separate"/>
    </w:r>
    <w:r w:rsidR="00883692" w:rsidRPr="009B3040">
      <w:t>2</w:t>
    </w:r>
    <w:r w:rsidRPr="009B3040">
      <w:fldChar w:fldCharType="end"/>
    </w:r>
    <w:r w:rsidRPr="009B304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6BC1" w:rsidRPr="009B3040" w:rsidRDefault="00286BC1">
      <w:r w:rsidRPr="009B3040">
        <w:separator/>
      </w:r>
    </w:p>
  </w:footnote>
  <w:footnote w:type="continuationSeparator" w:id="0">
    <w:p w:rsidR="00286BC1" w:rsidRPr="009B3040" w:rsidRDefault="00286BC1">
      <w:r w:rsidRPr="009B30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51EC" w:rsidRPr="009B3040" w:rsidRDefault="00B351EC">
    <w:pPr>
      <w:pStyle w:val="Sidhuvud"/>
      <w:tabs>
        <w:tab w:val="clear" w:pos="4536"/>
      </w:tabs>
    </w:pPr>
    <w:r w:rsidRPr="009B3040">
      <w:fldChar w:fldCharType="begin" w:fldLock="1"/>
    </w:r>
    <w:r w:rsidRPr="009B3040">
      <w:instrText xml:space="preserve"> DOCPROPERTY "DocumentDate" </w:instrText>
    </w:r>
    <w:r w:rsidRPr="009B3040">
      <w:fldChar w:fldCharType="separate"/>
    </w:r>
    <w:r w:rsidR="00883692" w:rsidRPr="009B3040">
      <w:t>Onsdagen den 26 oktober 2005</w:t>
    </w:r>
    <w:r w:rsidRPr="009B3040">
      <w:fldChar w:fldCharType="end"/>
    </w:r>
    <w:r w:rsidRPr="009B3040">
      <w:tab/>
    </w:r>
  </w:p>
  <w:p w:rsidR="00B351EC" w:rsidRPr="009B3040" w:rsidRDefault="00B351E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B3040">
      <w:rPr>
        <w:sz w:val="12"/>
      </w:rPr>
      <w:tab/>
    </w:r>
  </w:p>
  <w:p w:rsidR="00B351EC" w:rsidRPr="009B3040" w:rsidRDefault="00B351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51EC" w:rsidRPr="009B3040" w:rsidRDefault="009B304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B304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51EC" w:rsidRPr="009B3040" w:rsidRDefault="00B351EC">
    <w:pPr>
      <w:pStyle w:val="Dokumentrubrik"/>
      <w:spacing w:after="360"/>
    </w:pPr>
    <w:r w:rsidRPr="009B3040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93011486">
    <w:abstractNumId w:val="4"/>
  </w:num>
  <w:num w:numId="2" w16cid:durableId="991298045">
    <w:abstractNumId w:val="2"/>
  </w:num>
  <w:num w:numId="3" w16cid:durableId="2131632932">
    <w:abstractNumId w:val="3"/>
  </w:num>
  <w:num w:numId="4" w16cid:durableId="1716545992">
    <w:abstractNumId w:val="1"/>
  </w:num>
  <w:num w:numId="5" w16cid:durableId="209099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351EC"/>
    <w:rsid w:val="00013362"/>
    <w:rsid w:val="00026498"/>
    <w:rsid w:val="00067D5D"/>
    <w:rsid w:val="00075958"/>
    <w:rsid w:val="000E30A0"/>
    <w:rsid w:val="00111D25"/>
    <w:rsid w:val="001439DC"/>
    <w:rsid w:val="0014779C"/>
    <w:rsid w:val="00147F56"/>
    <w:rsid w:val="00160B0C"/>
    <w:rsid w:val="00165404"/>
    <w:rsid w:val="00197FD4"/>
    <w:rsid w:val="001A1CBE"/>
    <w:rsid w:val="001A3346"/>
    <w:rsid w:val="001C4530"/>
    <w:rsid w:val="001D19AB"/>
    <w:rsid w:val="001D19E3"/>
    <w:rsid w:val="001D6EA6"/>
    <w:rsid w:val="001D7C4B"/>
    <w:rsid w:val="00211667"/>
    <w:rsid w:val="00215146"/>
    <w:rsid w:val="00223EF7"/>
    <w:rsid w:val="0023645C"/>
    <w:rsid w:val="0023660D"/>
    <w:rsid w:val="002760B5"/>
    <w:rsid w:val="002826A6"/>
    <w:rsid w:val="00286BC1"/>
    <w:rsid w:val="002A09ED"/>
    <w:rsid w:val="002C244C"/>
    <w:rsid w:val="002D334E"/>
    <w:rsid w:val="002E546B"/>
    <w:rsid w:val="002F0C89"/>
    <w:rsid w:val="002F7486"/>
    <w:rsid w:val="00305353"/>
    <w:rsid w:val="0032182C"/>
    <w:rsid w:val="0034141E"/>
    <w:rsid w:val="00345DB8"/>
    <w:rsid w:val="003511C0"/>
    <w:rsid w:val="003652CF"/>
    <w:rsid w:val="003665BD"/>
    <w:rsid w:val="00377B34"/>
    <w:rsid w:val="003C7487"/>
    <w:rsid w:val="003C7EDD"/>
    <w:rsid w:val="004100C9"/>
    <w:rsid w:val="0045348A"/>
    <w:rsid w:val="00481275"/>
    <w:rsid w:val="00486BB1"/>
    <w:rsid w:val="004C1FA3"/>
    <w:rsid w:val="004C4932"/>
    <w:rsid w:val="004E5AC8"/>
    <w:rsid w:val="004F173D"/>
    <w:rsid w:val="004F38C2"/>
    <w:rsid w:val="004F60B1"/>
    <w:rsid w:val="00510E80"/>
    <w:rsid w:val="00527021"/>
    <w:rsid w:val="00552B95"/>
    <w:rsid w:val="00564C20"/>
    <w:rsid w:val="00585ED4"/>
    <w:rsid w:val="00594D74"/>
    <w:rsid w:val="005A4129"/>
    <w:rsid w:val="005B70D8"/>
    <w:rsid w:val="005C7F3D"/>
    <w:rsid w:val="005D5DA3"/>
    <w:rsid w:val="0061541F"/>
    <w:rsid w:val="00620DD2"/>
    <w:rsid w:val="006257B8"/>
    <w:rsid w:val="006417AD"/>
    <w:rsid w:val="00645051"/>
    <w:rsid w:val="0068243E"/>
    <w:rsid w:val="006B62A9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32CF5"/>
    <w:rsid w:val="0074546A"/>
    <w:rsid w:val="00745B90"/>
    <w:rsid w:val="0075111F"/>
    <w:rsid w:val="007526CB"/>
    <w:rsid w:val="007532ED"/>
    <w:rsid w:val="007723E3"/>
    <w:rsid w:val="0078127D"/>
    <w:rsid w:val="00781529"/>
    <w:rsid w:val="007A090E"/>
    <w:rsid w:val="007A3507"/>
    <w:rsid w:val="007B01A2"/>
    <w:rsid w:val="007C0AB9"/>
    <w:rsid w:val="007D7A4C"/>
    <w:rsid w:val="007D7F1E"/>
    <w:rsid w:val="007F2DC6"/>
    <w:rsid w:val="00835D03"/>
    <w:rsid w:val="00840C30"/>
    <w:rsid w:val="00870D28"/>
    <w:rsid w:val="0088015F"/>
    <w:rsid w:val="00883692"/>
    <w:rsid w:val="008C2C60"/>
    <w:rsid w:val="008C79FF"/>
    <w:rsid w:val="008D70CE"/>
    <w:rsid w:val="008E1049"/>
    <w:rsid w:val="00916262"/>
    <w:rsid w:val="00932B20"/>
    <w:rsid w:val="00943639"/>
    <w:rsid w:val="00953F6C"/>
    <w:rsid w:val="00954C81"/>
    <w:rsid w:val="0097005E"/>
    <w:rsid w:val="009732CD"/>
    <w:rsid w:val="0099091B"/>
    <w:rsid w:val="009A4BE1"/>
    <w:rsid w:val="009B3040"/>
    <w:rsid w:val="009E024F"/>
    <w:rsid w:val="009E2A19"/>
    <w:rsid w:val="009E63B7"/>
    <w:rsid w:val="009F16CD"/>
    <w:rsid w:val="00A053DE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E48E3"/>
    <w:rsid w:val="00AF003C"/>
    <w:rsid w:val="00B11B39"/>
    <w:rsid w:val="00B27DC3"/>
    <w:rsid w:val="00B351EC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91CFC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55CE6"/>
    <w:rsid w:val="00D6756A"/>
    <w:rsid w:val="00D77FF8"/>
    <w:rsid w:val="00D80B4A"/>
    <w:rsid w:val="00D82BA7"/>
    <w:rsid w:val="00DA32CA"/>
    <w:rsid w:val="00DD64F0"/>
    <w:rsid w:val="00DF7A9D"/>
    <w:rsid w:val="00E0128C"/>
    <w:rsid w:val="00E24210"/>
    <w:rsid w:val="00E31377"/>
    <w:rsid w:val="00E33618"/>
    <w:rsid w:val="00E33802"/>
    <w:rsid w:val="00E4393B"/>
    <w:rsid w:val="00E44BE6"/>
    <w:rsid w:val="00E45215"/>
    <w:rsid w:val="00E521C9"/>
    <w:rsid w:val="00E6311E"/>
    <w:rsid w:val="00E975DB"/>
    <w:rsid w:val="00EE71A3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06476-D593-4612-B0E7-A942AA2C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212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285</Words>
  <Characters>1937</Characters>
  <Application>Microsoft Office Word</Application>
  <DocSecurity>4</DocSecurity>
  <Lines>176</Lines>
  <Paragraphs>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2005/06:20</vt:lpstr>
      <vt:lpstr>Onsdagen den 26 oktober 2005</vt:lpstr>
    </vt:vector>
  </TitlesOfParts>
  <Company>Riksdagen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2005-10-25T15:22:00Z</cp:lastPrinted>
  <dcterms:created xsi:type="dcterms:W3CDTF">2025-12-16T22:42:00Z</dcterms:created>
  <dcterms:modified xsi:type="dcterms:W3CDTF">2025-12-16T22:42:00Z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26 oktober 2005</vt:lpwstr>
  </property>
  <property fmtid="{D5CDD505-2E9C-101B-9397-08002B2CF9AE}" pid="3" name="DocumentNumber">
    <vt:lpwstr>20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2005-10-26</vt:lpwstr>
  </property>
</Properties>
</file>