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48E" w:rsidRPr="00B25F32" w:rsidRDefault="004C648E" w:rsidP="00BC0E5E">
      <w:pPr>
        <w:pStyle w:val="Hemstlrubrik"/>
      </w:pPr>
      <w:r w:rsidRPr="00B25F32">
        <w:t>Förslag till riksdagsbeslut</w:t>
      </w:r>
    </w:p>
    <w:p w:rsidR="004C648E" w:rsidRPr="00B25F32" w:rsidRDefault="004C648E" w:rsidP="004C648E">
      <w:pPr>
        <w:pStyle w:val="Hemstlatt"/>
      </w:pPr>
      <w:r w:rsidRPr="00B25F32">
        <w:t>Riksdagen tillkännager för regeringen som sin mening vad i motionen anförs om Barentssekretariatet.</w:t>
      </w:r>
    </w:p>
    <w:p w:rsidR="00E84F25" w:rsidRPr="00B25F32" w:rsidRDefault="007C6092" w:rsidP="00E22893">
      <w:pPr>
        <w:pStyle w:val="Rubrik1"/>
      </w:pPr>
      <w:r w:rsidRPr="00B25F32">
        <w:t>Motivering</w:t>
      </w:r>
    </w:p>
    <w:p w:rsidR="004C648E" w:rsidRPr="00B25F32" w:rsidRDefault="004C648E" w:rsidP="00BB6912">
      <w:r w:rsidRPr="00B25F32">
        <w:t>Det svenska Barentssekretariatet är under utvärdering.</w:t>
      </w:r>
    </w:p>
    <w:p w:rsidR="004C648E" w:rsidRPr="00B25F32" w:rsidRDefault="004C648E" w:rsidP="004C648E">
      <w:pPr>
        <w:pStyle w:val="Normaltindrag"/>
      </w:pPr>
      <w:r w:rsidRPr="00B25F32">
        <w:t>År 2004 beslutade Utrikesdepartementet att bilda Svenska Barentssekret</w:t>
      </w:r>
      <w:r w:rsidRPr="00B25F32">
        <w:t>a</w:t>
      </w:r>
      <w:r w:rsidRPr="00B25F32">
        <w:t>riatet med tre tjänster, en i Luleå, en i Umeå och en i Stockholm. I beslutet angavs att en utvärdering av Barentssekretariatet ska göras inför verksa</w:t>
      </w:r>
      <w:r w:rsidRPr="00B25F32">
        <w:t>m</w:t>
      </w:r>
      <w:r w:rsidRPr="00B25F32">
        <w:t>hetsplaneringen 2006.</w:t>
      </w:r>
      <w:r w:rsidR="00BC0E5E" w:rsidRPr="00B25F32">
        <w:t xml:space="preserve"> </w:t>
      </w:r>
      <w:r w:rsidRPr="00B25F32">
        <w:t>Detta arbete pågår.</w:t>
      </w:r>
    </w:p>
    <w:p w:rsidR="004C648E" w:rsidRPr="00B25F32" w:rsidRDefault="004C648E" w:rsidP="004C648E">
      <w:pPr>
        <w:pStyle w:val="Normaltindrag"/>
      </w:pPr>
      <w:r w:rsidRPr="00B25F32">
        <w:t>Erfarenheterna visar att sekretariatet har haft stor betydelse för Barent</w:t>
      </w:r>
      <w:r w:rsidRPr="00B25F32">
        <w:t>s</w:t>
      </w:r>
      <w:r w:rsidRPr="00B25F32">
        <w:t>samarbetet</w:t>
      </w:r>
      <w:r w:rsidR="00BC0E5E" w:rsidRPr="00B25F32">
        <w:t>,</w:t>
      </w:r>
      <w:r w:rsidRPr="00B25F32">
        <w:t xml:space="preserve"> och det nära samarbetet mellan Utrikesdepartementet och </w:t>
      </w:r>
      <w:r w:rsidR="00BC0E5E" w:rsidRPr="00B25F32">
        <w:t>l</w:t>
      </w:r>
      <w:r w:rsidRPr="00B25F32">
        <w:t>änsst</w:t>
      </w:r>
      <w:r w:rsidRPr="00B25F32">
        <w:t>y</w:t>
      </w:r>
      <w:r w:rsidRPr="00B25F32">
        <w:t>relserna har visat att både den nationella och regionala nivån behövs för att samarbetet ska bli framgångsrikt. Vissa frågor kan bara handhas på nationell nivå som t</w:t>
      </w:r>
      <w:r w:rsidR="00BC0E5E" w:rsidRPr="00B25F32">
        <w:t>.</w:t>
      </w:r>
      <w:r w:rsidRPr="00B25F32">
        <w:t>ex. tullfrågor och visumfrågor med</w:t>
      </w:r>
      <w:r w:rsidR="00BC0E5E" w:rsidRPr="00B25F32">
        <w:t>an</w:t>
      </w:r>
      <w:r w:rsidRPr="00B25F32">
        <w:t xml:space="preserve"> andra frågor som</w:t>
      </w:r>
      <w:r w:rsidR="00BC0E5E" w:rsidRPr="00B25F32">
        <w:t xml:space="preserve"> </w:t>
      </w:r>
      <w:r w:rsidRPr="00B25F32">
        <w:t>t</w:t>
      </w:r>
      <w:r w:rsidR="00BC0E5E" w:rsidRPr="00B25F32">
        <w:t>.</w:t>
      </w:r>
      <w:r w:rsidRPr="00B25F32">
        <w:t>ex. inom näringslivsområdet hanteras bäst regionalt.</w:t>
      </w:r>
    </w:p>
    <w:p w:rsidR="004C648E" w:rsidRPr="00B25F32" w:rsidRDefault="004C648E" w:rsidP="004C648E">
      <w:pPr>
        <w:pStyle w:val="Normaltindrag"/>
      </w:pPr>
      <w:r w:rsidRPr="00B25F32">
        <w:t>Barentssamarbetet har utvecklats på bredden under senare år med fler a</w:t>
      </w:r>
      <w:r w:rsidRPr="00B25F32">
        <w:t>k</w:t>
      </w:r>
      <w:r w:rsidRPr="00B25F32">
        <w:t>törer och olika projekt. Behovet av samordning och samsyn i olika Barent</w:t>
      </w:r>
      <w:r w:rsidRPr="00B25F32">
        <w:t>s</w:t>
      </w:r>
      <w:r w:rsidRPr="00B25F32">
        <w:t>frågor med en gemensam hållning blir därmed allt viktigare.</w:t>
      </w:r>
    </w:p>
    <w:p w:rsidR="004C648E" w:rsidRPr="00B25F32" w:rsidRDefault="004C648E" w:rsidP="004C648E">
      <w:pPr>
        <w:pStyle w:val="Normaltindrag"/>
      </w:pPr>
      <w:r w:rsidRPr="00B25F32">
        <w:t>Det norska Barentssekretariatet i Kirkenes byggs ut kraftigt och Barent</w:t>
      </w:r>
      <w:r w:rsidRPr="00B25F32">
        <w:t>s</w:t>
      </w:r>
      <w:r w:rsidRPr="00B25F32">
        <w:t>samarbetet på norsk sida stärks både nationellt och regionalt.</w:t>
      </w:r>
    </w:p>
    <w:p w:rsidR="004C648E" w:rsidRPr="00B25F32" w:rsidRDefault="004C648E" w:rsidP="004C648E">
      <w:pPr>
        <w:pStyle w:val="Normaltindrag"/>
      </w:pPr>
      <w:r w:rsidRPr="00B25F32">
        <w:t>Även Finland förstärker Barentssamarbetet med ett nationellt/regionalt B</w:t>
      </w:r>
      <w:r w:rsidRPr="00B25F32">
        <w:t>a</w:t>
      </w:r>
      <w:r w:rsidRPr="00B25F32">
        <w:t>rentssekretariat i Rovaniemi.</w:t>
      </w:r>
    </w:p>
    <w:p w:rsidR="004C648E" w:rsidRPr="00B25F32" w:rsidRDefault="004C648E" w:rsidP="004C648E">
      <w:pPr>
        <w:pStyle w:val="Normaltindrag"/>
      </w:pPr>
      <w:r w:rsidRPr="00B25F32">
        <w:t>Det är viktigt att Svenska Barentssekretariatet även fortsättningsvis blir en jämbördig samarbetspartner med övriga Barentsaktörer.</w:t>
      </w:r>
    </w:p>
    <w:p w:rsidR="004C648E" w:rsidRPr="00B25F32" w:rsidRDefault="004C648E" w:rsidP="004C648E">
      <w:pPr>
        <w:pStyle w:val="Normaltindrag"/>
      </w:pPr>
      <w:r w:rsidRPr="00B25F32">
        <w:t>Nu inrättas Östersjöcentrum i Visby med fo</w:t>
      </w:r>
      <w:r w:rsidR="00BC0E5E" w:rsidRPr="00B25F32">
        <w:t>k</w:t>
      </w:r>
      <w:r w:rsidRPr="00B25F32">
        <w:t>us på Baltikum, Polen, Rys</w:t>
      </w:r>
      <w:r w:rsidRPr="00B25F32">
        <w:t>s</w:t>
      </w:r>
      <w:r w:rsidRPr="00B25F32">
        <w:t>land, Ukraina och Vitryssland. Det är då viktigt att se till att Svenska Barent</w:t>
      </w:r>
      <w:r w:rsidRPr="00B25F32">
        <w:t>s</w:t>
      </w:r>
      <w:r w:rsidRPr="00B25F32">
        <w:t>sekretariatet blir kvar som en integrerad del av Östersjösamarbetet och att både Barents geografiska läge och särart betonas.</w:t>
      </w:r>
    </w:p>
    <w:p w:rsidR="004C648E" w:rsidRPr="00B25F32" w:rsidRDefault="004C648E" w:rsidP="004C648E">
      <w:pPr>
        <w:pStyle w:val="Normaltindrag"/>
      </w:pPr>
      <w:r w:rsidRPr="00B25F32">
        <w:lastRenderedPageBreak/>
        <w:t>Den kompetens och de kunskaper som byggt</w:t>
      </w:r>
      <w:r w:rsidR="00BC0E5E" w:rsidRPr="00B25F32">
        <w:t>s</w:t>
      </w:r>
      <w:r w:rsidRPr="00B25F32">
        <w:t xml:space="preserve"> upp under åren i Barent</w:t>
      </w:r>
      <w:r w:rsidRPr="00B25F32">
        <w:t>s</w:t>
      </w:r>
      <w:r w:rsidRPr="00B25F32">
        <w:t>samarbetet måste bibehållas och utvecklas och detta görs bäst i ett fortsatt arbete i norr.</w:t>
      </w:r>
    </w:p>
    <w:p w:rsidR="003419AB" w:rsidRPr="00B25F32" w:rsidRDefault="004C648E" w:rsidP="004C648E">
      <w:pPr>
        <w:pStyle w:val="Normaltindrag"/>
      </w:pPr>
      <w:r w:rsidRPr="00B25F32">
        <w:t>Barentssekretariatet har en viktig roll i det fortsatta Barentssamarbetet och bör även fortsättningsvis finnas kvar och utvecklas i samarbete med länsst</w:t>
      </w:r>
      <w:r w:rsidRPr="00B25F32">
        <w:t>y</w:t>
      </w:r>
      <w:r w:rsidRPr="00B25F32">
        <w:t>relserna i Norr- och Västerbotten.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C0E5E" w:rsidRPr="00B25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0E5E" w:rsidRPr="00B25F32" w:rsidRDefault="00BC0E5E" w:rsidP="00BC0E5E">
            <w:pPr>
              <w:pStyle w:val="UnderskriftDatum"/>
              <w:spacing w:before="240"/>
            </w:pPr>
            <w:r w:rsidRPr="00B25F32">
              <w:t>Stockholm den 4 oktober 2005</w:t>
            </w:r>
          </w:p>
        </w:tc>
        <w:tc>
          <w:tcPr>
            <w:tcW w:w="3047" w:type="dxa"/>
          </w:tcPr>
          <w:p w:rsidR="00BC0E5E" w:rsidRPr="00B25F32" w:rsidRDefault="00BC0E5E" w:rsidP="00BC0E5E">
            <w:pPr>
              <w:pStyle w:val="Underskrifter"/>
              <w:spacing w:before="240"/>
            </w:pPr>
          </w:p>
        </w:tc>
      </w:tr>
      <w:tr w:rsidR="00BC0E5E" w:rsidRPr="00B25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0E5E" w:rsidRPr="00B25F32" w:rsidRDefault="00BC0E5E" w:rsidP="00BC0E5E">
            <w:pPr>
              <w:pStyle w:val="Underskrifter"/>
            </w:pPr>
            <w:r w:rsidRPr="00B25F32">
              <w:t>Kristina Zakrisson (s)</w:t>
            </w:r>
          </w:p>
        </w:tc>
        <w:tc>
          <w:tcPr>
            <w:tcW w:w="3047" w:type="dxa"/>
          </w:tcPr>
          <w:p w:rsidR="00BC0E5E" w:rsidRPr="00B25F32" w:rsidRDefault="00BC0E5E" w:rsidP="00BC0E5E">
            <w:pPr>
              <w:pStyle w:val="Underskrifter"/>
            </w:pPr>
          </w:p>
        </w:tc>
      </w:tr>
      <w:tr w:rsidR="00BC0E5E" w:rsidRPr="00B25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0E5E" w:rsidRPr="00B25F32" w:rsidRDefault="00BC0E5E" w:rsidP="00BC0E5E">
            <w:pPr>
              <w:pStyle w:val="Underskrifter"/>
            </w:pPr>
            <w:r w:rsidRPr="00B25F32">
              <w:t>Lennart Klockare (s)</w:t>
            </w:r>
          </w:p>
        </w:tc>
        <w:tc>
          <w:tcPr>
            <w:tcW w:w="3047" w:type="dxa"/>
          </w:tcPr>
          <w:p w:rsidR="00BC0E5E" w:rsidRPr="00B25F32" w:rsidRDefault="00BC0E5E" w:rsidP="00BC0E5E">
            <w:pPr>
              <w:pStyle w:val="Underskrifter"/>
            </w:pPr>
            <w:r w:rsidRPr="00B25F32">
              <w:t>Lars U Granberg (s)</w:t>
            </w:r>
          </w:p>
        </w:tc>
      </w:tr>
      <w:tr w:rsidR="00BC0E5E" w:rsidRPr="00B25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0E5E" w:rsidRPr="00B25F32" w:rsidRDefault="00BC0E5E" w:rsidP="00BC0E5E">
            <w:pPr>
              <w:pStyle w:val="Underskrifter"/>
            </w:pPr>
            <w:r w:rsidRPr="00B25F32">
              <w:t>Maria Öberg (s)</w:t>
            </w:r>
          </w:p>
        </w:tc>
        <w:tc>
          <w:tcPr>
            <w:tcW w:w="3047" w:type="dxa"/>
          </w:tcPr>
          <w:p w:rsidR="00BC0E5E" w:rsidRPr="00B25F32" w:rsidRDefault="00BC0E5E" w:rsidP="00BC0E5E">
            <w:pPr>
              <w:pStyle w:val="Underskrifter"/>
            </w:pPr>
            <w:r w:rsidRPr="00B25F32">
              <w:t>Karin Åström (s)</w:t>
            </w:r>
          </w:p>
        </w:tc>
      </w:tr>
    </w:tbl>
    <w:p w:rsidR="004C648E" w:rsidRPr="00B25F32" w:rsidRDefault="004C648E" w:rsidP="00BC0E5E">
      <w:pPr>
        <w:pStyle w:val="Normaltindrag"/>
      </w:pPr>
    </w:p>
    <w:sectPr w:rsidR="004C648E" w:rsidRPr="00B25F32" w:rsidSect="00BC0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7A2" w:rsidRPr="00B25F32" w:rsidRDefault="00BC17A2">
      <w:r w:rsidRPr="00B25F32">
        <w:separator/>
      </w:r>
    </w:p>
  </w:endnote>
  <w:endnote w:type="continuationSeparator" w:id="0">
    <w:p w:rsidR="00BC17A2" w:rsidRPr="00B25F32" w:rsidRDefault="00BC17A2">
      <w:r w:rsidRPr="00B25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E4C" w:rsidRPr="00B25F32" w:rsidRDefault="00B25F32" w:rsidP="00BC0E5E">
    <w:pPr>
      <w:pStyle w:val="Sidfot"/>
    </w:pPr>
    <w:r w:rsidRPr="00B25F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6112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E5E" w:rsidRDefault="00BC0E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0E5E" w:rsidRDefault="00BC0E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E4C" w:rsidRPr="00B25F32" w:rsidRDefault="00B25F32" w:rsidP="00BC0E5E">
    <w:pPr>
      <w:pStyle w:val="Sidfot"/>
    </w:pPr>
    <w:r w:rsidRPr="00B25F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0706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E5E" w:rsidRDefault="00BC0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E5E" w:rsidRDefault="00BC0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E4C" w:rsidRPr="00B25F32" w:rsidRDefault="00B25F32" w:rsidP="00BC0E5E">
    <w:pPr>
      <w:pStyle w:val="Sidfot"/>
    </w:pPr>
    <w:r w:rsidRPr="00B25F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030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E5E" w:rsidRDefault="00BC0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E5E" w:rsidRDefault="00BC0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7A2" w:rsidRPr="00B25F32" w:rsidRDefault="00BC17A2">
      <w:r w:rsidRPr="00B25F32">
        <w:separator/>
      </w:r>
    </w:p>
  </w:footnote>
  <w:footnote w:type="continuationSeparator" w:id="0">
    <w:p w:rsidR="00BC17A2" w:rsidRPr="00B25F32" w:rsidRDefault="00BC17A2">
      <w:r w:rsidRPr="00B25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E4C" w:rsidRPr="00B25F32" w:rsidRDefault="00B25F32" w:rsidP="00BC0E5E">
    <w:pPr>
      <w:pStyle w:val="Sidhuvud"/>
    </w:pPr>
    <w:r w:rsidRPr="00B25F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537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E5E" w:rsidRDefault="00BC0E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0E5E" w:rsidRDefault="00BC0E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E4C" w:rsidRPr="00B25F32" w:rsidRDefault="00B25F32" w:rsidP="00BC0E5E">
    <w:pPr>
      <w:pStyle w:val="Sidhuvud"/>
    </w:pPr>
    <w:r w:rsidRPr="00B25F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2348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E5E" w:rsidRDefault="00BC0E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0E5E" w:rsidRDefault="00BC0E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E5E" w:rsidRPr="00B25F32" w:rsidRDefault="00BC0E5E">
    <w:pPr>
      <w:pStyle w:val="FSHNormal"/>
      <w:tabs>
        <w:tab w:val="right" w:pos="5840"/>
      </w:tabs>
    </w:pPr>
    <w:r w:rsidRPr="00B25F32">
      <w:br/>
    </w:r>
    <w:r w:rsidRPr="00B25F32">
      <w:fldChar w:fldCharType="begin" w:fldLock="1"/>
    </w:r>
    <w:r w:rsidRPr="00B25F32">
      <w:instrText xml:space="preserve"> DOCPROPERTY</w:instrText>
    </w:r>
    <w:r w:rsidRPr="00B25F32">
      <w:rPr>
        <w:sz w:val="18"/>
      </w:rPr>
      <w:instrText xml:space="preserve"> "YearUser" *\charformat </w:instrText>
    </w:r>
    <w:r w:rsidRPr="00B25F32">
      <w:fldChar w:fldCharType="separate"/>
    </w:r>
    <w:r w:rsidRPr="00B25F32">
      <w:t>2005/06</w:t>
    </w:r>
    <w:r w:rsidRPr="00B25F32">
      <w:fldChar w:fldCharType="end"/>
    </w:r>
    <w:r w:rsidRPr="00B25F32">
      <w:t xml:space="preserve"> </w:t>
    </w:r>
    <w:r w:rsidRPr="00B25F32">
      <w:tab/>
      <w:t xml:space="preserve">mnr: </w:t>
    </w:r>
    <w:r w:rsidRPr="00B25F32">
      <w:fldChar w:fldCharType="begin" w:fldLock="1"/>
    </w:r>
    <w:r w:rsidRPr="00B25F32">
      <w:instrText xml:space="preserve"> DOCPROPERTY</w:instrText>
    </w:r>
    <w:r w:rsidRPr="00B25F32">
      <w:rPr>
        <w:sz w:val="18"/>
      </w:rPr>
      <w:instrText xml:space="preserve"> "Motionsnummer" *\charformat </w:instrText>
    </w:r>
    <w:r w:rsidRPr="00B25F32">
      <w:fldChar w:fldCharType="separate"/>
    </w:r>
    <w:r w:rsidRPr="00B25F32">
      <w:t>U359</w:t>
    </w:r>
    <w:r w:rsidRPr="00B25F32">
      <w:fldChar w:fldCharType="end"/>
    </w:r>
    <w:r w:rsidRPr="00B25F32">
      <w:br/>
    </w:r>
    <w:r w:rsidRPr="00B25F32">
      <w:fldChar w:fldCharType="begin" w:fldLock="1"/>
    </w:r>
    <w:r w:rsidRPr="00B25F32">
      <w:instrText xml:space="preserve"> DOCPROPERTY</w:instrText>
    </w:r>
    <w:r w:rsidRPr="00B25F32">
      <w:rPr>
        <w:sz w:val="18"/>
      </w:rPr>
      <w:instrText xml:space="preserve"> "Samling" *\charformat </w:instrText>
    </w:r>
    <w:r w:rsidRPr="00B25F32">
      <w:fldChar w:fldCharType="end"/>
    </w:r>
    <w:r w:rsidRPr="00B25F32">
      <w:tab/>
      <w:t xml:space="preserve">pnr: </w:t>
    </w:r>
    <w:r w:rsidRPr="00B25F32">
      <w:fldChar w:fldCharType="begin" w:fldLock="1"/>
    </w:r>
    <w:r w:rsidRPr="00B25F32">
      <w:instrText xml:space="preserve"> DOCPROPERTY</w:instrText>
    </w:r>
    <w:r w:rsidRPr="00B25F32">
      <w:rPr>
        <w:sz w:val="18"/>
      </w:rPr>
      <w:instrText xml:space="preserve"> "Partinummer" *\charformat </w:instrText>
    </w:r>
    <w:r w:rsidRPr="00B25F32">
      <w:fldChar w:fldCharType="separate"/>
    </w:r>
    <w:r w:rsidRPr="00B25F32">
      <w:t>s44018</w:t>
    </w:r>
    <w:r w:rsidRPr="00B25F32">
      <w:fldChar w:fldCharType="end"/>
    </w:r>
  </w:p>
  <w:p w:rsidR="00BC0E5E" w:rsidRPr="00B25F32" w:rsidRDefault="00BC0E5E">
    <w:pPr>
      <w:pStyle w:val="FSHRub1"/>
    </w:pPr>
    <w:r w:rsidRPr="00B25F32">
      <w:t>Motion till riksdagen</w:t>
    </w:r>
    <w:r w:rsidRPr="00B25F32">
      <w:br/>
    </w:r>
    <w:r w:rsidRPr="00B25F32">
      <w:fldChar w:fldCharType="begin" w:fldLock="1"/>
    </w:r>
    <w:r w:rsidRPr="00B25F32">
      <w:instrText xml:space="preserve"> DOCPROPERTY "YearUser" *\charformat </w:instrText>
    </w:r>
    <w:r w:rsidRPr="00B25F32">
      <w:fldChar w:fldCharType="separate"/>
    </w:r>
    <w:r w:rsidRPr="00B25F32">
      <w:t>2005/06</w:t>
    </w:r>
    <w:r w:rsidRPr="00B25F32">
      <w:fldChar w:fldCharType="end"/>
    </w:r>
    <w:r w:rsidRPr="00B25F32">
      <w:t>:</w:t>
    </w:r>
    <w:r w:rsidRPr="00B25F32">
      <w:fldChar w:fldCharType="begin" w:fldLock="1"/>
    </w:r>
    <w:r w:rsidRPr="00B25F32">
      <w:instrText xml:space="preserve"> DOCPROPERTY "Motionsnummer" *\charformat </w:instrText>
    </w:r>
    <w:r w:rsidRPr="00B25F32">
      <w:fldChar w:fldCharType="separate"/>
    </w:r>
    <w:r w:rsidRPr="00B25F32">
      <w:t>U359</w:t>
    </w:r>
    <w:r w:rsidRPr="00B25F32">
      <w:fldChar w:fldCharType="end"/>
    </w:r>
  </w:p>
  <w:p w:rsidR="00BC0E5E" w:rsidRPr="00B25F32" w:rsidRDefault="00BC0E5E">
    <w:pPr>
      <w:pStyle w:val="FSHNormalS5"/>
    </w:pPr>
    <w:r w:rsidRPr="00B25F32">
      <w:fldChar w:fldCharType="begin" w:fldLock="1"/>
    </w:r>
    <w:r w:rsidRPr="00B25F32">
      <w:instrText xml:space="preserve"> DOCPROPERTY "MotionarText" *\charformat </w:instrText>
    </w:r>
    <w:r w:rsidRPr="00B25F32">
      <w:fldChar w:fldCharType="separate"/>
    </w:r>
    <w:r w:rsidRPr="00B25F32">
      <w:t>av Kristina Zakrisson m.fl. (s)</w:t>
    </w:r>
    <w:r w:rsidRPr="00B25F32">
      <w:fldChar w:fldCharType="end"/>
    </w:r>
    <w:r w:rsidRPr="00B25F32">
      <w:br/>
    </w:r>
    <w:r w:rsidRPr="00B25F32">
      <w:fldChar w:fldCharType="begin" w:fldLock="1"/>
    </w:r>
    <w:r w:rsidRPr="00B25F32">
      <w:instrText xml:space="preserve"> DOCPROPERTY "SvarFrasKort" *\charformat </w:instrText>
    </w:r>
    <w:r w:rsidRPr="00B25F32">
      <w:fldChar w:fldCharType="end"/>
    </w:r>
  </w:p>
  <w:p w:rsidR="00BC0E5E" w:rsidRPr="00B25F32" w:rsidRDefault="00BC0E5E">
    <w:pPr>
      <w:pStyle w:val="FSHTitel"/>
    </w:pPr>
    <w:r w:rsidRPr="00B25F32">
      <w:fldChar w:fldCharType="begin" w:fldLock="1"/>
    </w:r>
    <w:r w:rsidRPr="00B25F32">
      <w:instrText xml:space="preserve"> DOCPROPERTY</w:instrText>
    </w:r>
    <w:r w:rsidRPr="00B25F32">
      <w:rPr>
        <w:sz w:val="18"/>
      </w:rPr>
      <w:instrText xml:space="preserve"> "RubrikSvar" *\charformat </w:instrText>
    </w:r>
    <w:r w:rsidRPr="00B25F32">
      <w:fldChar w:fldCharType="separate"/>
    </w:r>
    <w:r w:rsidRPr="00B25F32">
      <w:t>Barentssekretariat</w:t>
    </w:r>
    <w:r w:rsidRPr="00B25F32">
      <w:fldChar w:fldCharType="end"/>
    </w:r>
  </w:p>
  <w:p w:rsidR="00BC0E5E" w:rsidRPr="00B25F32" w:rsidRDefault="00BC0E5E" w:rsidP="00BC0E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D764B52"/>
    <w:lvl w:ilvl="0" w:tplc="3B8AADE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912650">
    <w:abstractNumId w:val="13"/>
  </w:num>
  <w:num w:numId="2" w16cid:durableId="1924562359">
    <w:abstractNumId w:val="10"/>
  </w:num>
  <w:num w:numId="3" w16cid:durableId="743991861">
    <w:abstractNumId w:val="11"/>
  </w:num>
  <w:num w:numId="4" w16cid:durableId="941260177">
    <w:abstractNumId w:val="12"/>
  </w:num>
  <w:num w:numId="5" w16cid:durableId="1966229730">
    <w:abstractNumId w:val="8"/>
  </w:num>
  <w:num w:numId="6" w16cid:durableId="948464457">
    <w:abstractNumId w:val="3"/>
  </w:num>
  <w:num w:numId="7" w16cid:durableId="608201170">
    <w:abstractNumId w:val="2"/>
  </w:num>
  <w:num w:numId="8" w16cid:durableId="2050911777">
    <w:abstractNumId w:val="1"/>
  </w:num>
  <w:num w:numId="9" w16cid:durableId="1187643610">
    <w:abstractNumId w:val="0"/>
  </w:num>
  <w:num w:numId="10" w16cid:durableId="1295673028">
    <w:abstractNumId w:val="9"/>
  </w:num>
  <w:num w:numId="11" w16cid:durableId="1020397420">
    <w:abstractNumId w:val="7"/>
  </w:num>
  <w:num w:numId="12" w16cid:durableId="1649941788">
    <w:abstractNumId w:val="6"/>
  </w:num>
  <w:num w:numId="13" w16cid:durableId="2146004368">
    <w:abstractNumId w:val="5"/>
  </w:num>
  <w:num w:numId="14" w16cid:durableId="214226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2"/>
  </w:docVars>
  <w:rsids>
    <w:rsidRoot w:val="00A254BA"/>
    <w:rsid w:val="00064BC3"/>
    <w:rsid w:val="00066775"/>
    <w:rsid w:val="00072FB9"/>
    <w:rsid w:val="00100531"/>
    <w:rsid w:val="001F0A8F"/>
    <w:rsid w:val="00201DFB"/>
    <w:rsid w:val="00204A63"/>
    <w:rsid w:val="00212FF1"/>
    <w:rsid w:val="00230193"/>
    <w:rsid w:val="0025068A"/>
    <w:rsid w:val="002818D3"/>
    <w:rsid w:val="002D11A8"/>
    <w:rsid w:val="003419AB"/>
    <w:rsid w:val="00445271"/>
    <w:rsid w:val="004A0504"/>
    <w:rsid w:val="004C648E"/>
    <w:rsid w:val="004E38D9"/>
    <w:rsid w:val="00740D6D"/>
    <w:rsid w:val="00794149"/>
    <w:rsid w:val="007B67A7"/>
    <w:rsid w:val="007C6092"/>
    <w:rsid w:val="008E7E4C"/>
    <w:rsid w:val="009E0774"/>
    <w:rsid w:val="00A053C6"/>
    <w:rsid w:val="00A254BA"/>
    <w:rsid w:val="00B13BF0"/>
    <w:rsid w:val="00B25F32"/>
    <w:rsid w:val="00BB6912"/>
    <w:rsid w:val="00BC0E5E"/>
    <w:rsid w:val="00BC17A2"/>
    <w:rsid w:val="00BC4351"/>
    <w:rsid w:val="00C1285C"/>
    <w:rsid w:val="00C27B7D"/>
    <w:rsid w:val="00D1174F"/>
    <w:rsid w:val="00DC6C70"/>
    <w:rsid w:val="00E22893"/>
    <w:rsid w:val="00E360DE"/>
    <w:rsid w:val="00E75D28"/>
    <w:rsid w:val="00E84F25"/>
    <w:rsid w:val="00F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829F5E-A6C0-439E-BD86-A120B95E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C648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C648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C648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C648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C648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C648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C648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C648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C648E"/>
    <w:pPr>
      <w:outlineLvl w:val="7"/>
    </w:pPr>
  </w:style>
  <w:style w:type="paragraph" w:styleId="Rubrik9">
    <w:name w:val="heading 9"/>
    <w:basedOn w:val="Rubrik8"/>
    <w:next w:val="Normal"/>
    <w:qFormat/>
    <w:rsid w:val="004C648E"/>
    <w:pPr>
      <w:outlineLvl w:val="8"/>
    </w:pPr>
  </w:style>
  <w:style w:type="character" w:default="1" w:styleId="Standardstycketeckensnitt">
    <w:name w:val="Default Paragraph Font"/>
    <w:semiHidden/>
    <w:rsid w:val="004C648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C648E"/>
  </w:style>
  <w:style w:type="paragraph" w:styleId="Citat">
    <w:name w:val="Quote"/>
    <w:basedOn w:val="Normal"/>
    <w:next w:val="Normal"/>
    <w:qFormat/>
    <w:rsid w:val="004C648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C648E"/>
    <w:pPr>
      <w:spacing w:before="0"/>
      <w:ind w:firstLine="227"/>
    </w:pPr>
  </w:style>
  <w:style w:type="paragraph" w:customStyle="1" w:styleId="FSHNormal">
    <w:name w:val="FSH_Normal"/>
    <w:semiHidden/>
    <w:rsid w:val="004C648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C648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C648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C648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C648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C648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C648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0E5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0774"/>
    <w:pPr>
      <w:keepLines/>
      <w:spacing w:before="0"/>
      <w:ind w:left="340"/>
    </w:pPr>
  </w:style>
  <w:style w:type="paragraph" w:customStyle="1" w:styleId="KantRubrikS5H">
    <w:name w:val="KantRubrikS5H"/>
    <w:semiHidden/>
    <w:rsid w:val="004C648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C648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C64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C648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4C648E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4C648E"/>
    <w:pPr>
      <w:ind w:firstLine="170"/>
    </w:pPr>
  </w:style>
  <w:style w:type="paragraph" w:customStyle="1" w:styleId="Lagtextrubrik">
    <w:name w:val="Lagtext_rubrik"/>
    <w:basedOn w:val="Normal"/>
    <w:next w:val="Normal"/>
    <w:rsid w:val="004C648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4C648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4C648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C648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C648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C64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C648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C648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C648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C648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C648E"/>
  </w:style>
  <w:style w:type="paragraph" w:customStyle="1" w:styleId="RubrikInnehllsf">
    <w:name w:val="RubrikInnehållsf"/>
    <w:basedOn w:val="RubrikSammanf"/>
    <w:next w:val="Normal"/>
    <w:rsid w:val="004C648E"/>
  </w:style>
  <w:style w:type="paragraph" w:customStyle="1" w:styleId="Tabellochbildrubrik">
    <w:name w:val="Tabell och bildrubrik"/>
    <w:basedOn w:val="Normal"/>
    <w:next w:val="Normal"/>
    <w:rsid w:val="004C648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C648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C648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C648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C648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C648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C648E"/>
    <w:pPr>
      <w:ind w:left="284"/>
    </w:pPr>
  </w:style>
  <w:style w:type="paragraph" w:styleId="Innehll3">
    <w:name w:val="toc 3"/>
    <w:basedOn w:val="Innehll2"/>
    <w:next w:val="Innehll4"/>
    <w:semiHidden/>
    <w:rsid w:val="004C648E"/>
    <w:pPr>
      <w:ind w:left="567"/>
    </w:pPr>
  </w:style>
  <w:style w:type="paragraph" w:styleId="Innehll4">
    <w:name w:val="toc 4"/>
    <w:basedOn w:val="Normal"/>
    <w:next w:val="Normal"/>
    <w:autoRedefine/>
    <w:semiHidden/>
    <w:rsid w:val="004C648E"/>
    <w:pPr>
      <w:ind w:left="720"/>
    </w:pPr>
  </w:style>
  <w:style w:type="paragraph" w:styleId="Avslutandetext">
    <w:name w:val="Closing"/>
    <w:basedOn w:val="Normal"/>
    <w:semiHidden/>
    <w:rsid w:val="004C648E"/>
    <w:pPr>
      <w:ind w:left="4252"/>
    </w:pPr>
  </w:style>
  <w:style w:type="paragraph" w:styleId="Avsndaradress-brev">
    <w:name w:val="envelope return"/>
    <w:basedOn w:val="Normal"/>
    <w:semiHidden/>
    <w:rsid w:val="004C648E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4C648E"/>
    <w:rPr>
      <w:i/>
      <w:iCs/>
    </w:rPr>
  </w:style>
  <w:style w:type="paragraph" w:styleId="Brdtext">
    <w:name w:val="Body Text"/>
    <w:basedOn w:val="Normal"/>
    <w:semiHidden/>
    <w:rsid w:val="004C648E"/>
    <w:pPr>
      <w:spacing w:after="120"/>
    </w:pPr>
  </w:style>
  <w:style w:type="paragraph" w:styleId="Brdtext2">
    <w:name w:val="Body Text 2"/>
    <w:basedOn w:val="Normal"/>
    <w:semiHidden/>
    <w:rsid w:val="004C648E"/>
    <w:pPr>
      <w:spacing w:after="120" w:line="480" w:lineRule="auto"/>
    </w:pPr>
  </w:style>
  <w:style w:type="paragraph" w:styleId="Brdtext3">
    <w:name w:val="Body Text 3"/>
    <w:basedOn w:val="Normal"/>
    <w:semiHidden/>
    <w:rsid w:val="004C648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4C648E"/>
    <w:pPr>
      <w:ind w:firstLine="210"/>
    </w:pPr>
  </w:style>
  <w:style w:type="paragraph" w:styleId="Brdtextmedindrag">
    <w:name w:val="Body Text Indent"/>
    <w:basedOn w:val="Normal"/>
    <w:semiHidden/>
    <w:rsid w:val="004C648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4C648E"/>
    <w:pPr>
      <w:ind w:firstLine="210"/>
    </w:pPr>
  </w:style>
  <w:style w:type="paragraph" w:styleId="Brdtextmedindrag2">
    <w:name w:val="Body Text Indent 2"/>
    <w:basedOn w:val="Normal"/>
    <w:semiHidden/>
    <w:rsid w:val="004C648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4C648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C648E"/>
  </w:style>
  <w:style w:type="table" w:styleId="Diskrettabell1">
    <w:name w:val="Table Subtle 1"/>
    <w:basedOn w:val="Normaltabell"/>
    <w:semiHidden/>
    <w:rsid w:val="004C648E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4C648E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4C648E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4C648E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4C648E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4C648E"/>
  </w:style>
  <w:style w:type="table" w:styleId="Frgadtabell1">
    <w:name w:val="Table Colorful 1"/>
    <w:basedOn w:val="Normaltabell"/>
    <w:semiHidden/>
    <w:rsid w:val="004C648E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4C648E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4C648E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4C648E"/>
    <w:rPr>
      <w:i/>
      <w:iCs/>
    </w:rPr>
  </w:style>
  <w:style w:type="character" w:styleId="HTML-akronym">
    <w:name w:val="HTML Acronym"/>
    <w:basedOn w:val="Standardstycketeckensnitt"/>
    <w:semiHidden/>
    <w:rsid w:val="004C648E"/>
  </w:style>
  <w:style w:type="character" w:styleId="HTML-citat">
    <w:name w:val="HTML Cite"/>
    <w:basedOn w:val="Standardstycketeckensnitt"/>
    <w:semiHidden/>
    <w:rsid w:val="004C648E"/>
    <w:rPr>
      <w:i/>
      <w:iCs/>
    </w:rPr>
  </w:style>
  <w:style w:type="character" w:styleId="HTML-definition">
    <w:name w:val="HTML Definition"/>
    <w:basedOn w:val="Standardstycketeckensnitt"/>
    <w:semiHidden/>
    <w:rsid w:val="004C648E"/>
    <w:rPr>
      <w:i/>
      <w:iCs/>
    </w:rPr>
  </w:style>
  <w:style w:type="character" w:styleId="HTML-exempel">
    <w:name w:val="HTML Sample"/>
    <w:basedOn w:val="Standardstycketeckensnitt"/>
    <w:semiHidden/>
    <w:rsid w:val="004C648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4C648E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4C648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4C648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4C648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4C648E"/>
    <w:rPr>
      <w:i/>
      <w:iCs/>
    </w:rPr>
  </w:style>
  <w:style w:type="character" w:styleId="Hyperlnk">
    <w:name w:val="Hyperlink"/>
    <w:basedOn w:val="Standardstycketeckensnitt"/>
    <w:semiHidden/>
    <w:rsid w:val="004C648E"/>
    <w:rPr>
      <w:color w:val="0000FF"/>
      <w:u w:val="single"/>
    </w:rPr>
  </w:style>
  <w:style w:type="paragraph" w:styleId="Indragetstycke">
    <w:name w:val="Block Text"/>
    <w:basedOn w:val="Normal"/>
    <w:semiHidden/>
    <w:rsid w:val="004C648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4C648E"/>
  </w:style>
  <w:style w:type="paragraph" w:styleId="Innehll5">
    <w:name w:val="toc 5"/>
    <w:basedOn w:val="Normal"/>
    <w:next w:val="Normal"/>
    <w:autoRedefine/>
    <w:semiHidden/>
    <w:rsid w:val="004C648E"/>
    <w:pPr>
      <w:ind w:left="960"/>
    </w:pPr>
  </w:style>
  <w:style w:type="paragraph" w:styleId="Lista">
    <w:name w:val="List"/>
    <w:basedOn w:val="Normal"/>
    <w:semiHidden/>
    <w:rsid w:val="004C648E"/>
    <w:pPr>
      <w:ind w:left="283" w:hanging="283"/>
    </w:pPr>
  </w:style>
  <w:style w:type="paragraph" w:styleId="Lista2">
    <w:name w:val="List 2"/>
    <w:basedOn w:val="Normal"/>
    <w:semiHidden/>
    <w:rsid w:val="004C648E"/>
    <w:pPr>
      <w:ind w:left="566" w:hanging="283"/>
    </w:pPr>
  </w:style>
  <w:style w:type="paragraph" w:styleId="Lista3">
    <w:name w:val="List 3"/>
    <w:basedOn w:val="Normal"/>
    <w:semiHidden/>
    <w:rsid w:val="004C648E"/>
    <w:pPr>
      <w:ind w:left="849" w:hanging="283"/>
    </w:pPr>
  </w:style>
  <w:style w:type="paragraph" w:styleId="Lista4">
    <w:name w:val="List 4"/>
    <w:basedOn w:val="Normal"/>
    <w:semiHidden/>
    <w:rsid w:val="004C648E"/>
    <w:pPr>
      <w:ind w:left="1132" w:hanging="283"/>
    </w:pPr>
  </w:style>
  <w:style w:type="paragraph" w:styleId="Lista5">
    <w:name w:val="List 5"/>
    <w:basedOn w:val="Normal"/>
    <w:semiHidden/>
    <w:rsid w:val="004C648E"/>
    <w:pPr>
      <w:ind w:left="1415" w:hanging="283"/>
    </w:pPr>
  </w:style>
  <w:style w:type="paragraph" w:styleId="Listafortstt">
    <w:name w:val="List Continue"/>
    <w:basedOn w:val="Normal"/>
    <w:semiHidden/>
    <w:rsid w:val="004C648E"/>
    <w:pPr>
      <w:spacing w:after="120"/>
      <w:ind w:left="283"/>
    </w:pPr>
  </w:style>
  <w:style w:type="paragraph" w:styleId="Listafortstt2">
    <w:name w:val="List Continue 2"/>
    <w:basedOn w:val="Normal"/>
    <w:semiHidden/>
    <w:rsid w:val="004C648E"/>
    <w:pPr>
      <w:spacing w:after="120"/>
      <w:ind w:left="566"/>
    </w:pPr>
  </w:style>
  <w:style w:type="paragraph" w:styleId="Listafortstt3">
    <w:name w:val="List Continue 3"/>
    <w:basedOn w:val="Normal"/>
    <w:semiHidden/>
    <w:rsid w:val="004C648E"/>
    <w:pPr>
      <w:spacing w:after="120"/>
      <w:ind w:left="849"/>
    </w:pPr>
  </w:style>
  <w:style w:type="paragraph" w:styleId="Listafortstt4">
    <w:name w:val="List Continue 4"/>
    <w:basedOn w:val="Normal"/>
    <w:semiHidden/>
    <w:rsid w:val="004C648E"/>
    <w:pPr>
      <w:spacing w:after="120"/>
      <w:ind w:left="1132"/>
    </w:pPr>
  </w:style>
  <w:style w:type="paragraph" w:styleId="Listafortstt5">
    <w:name w:val="List Continue 5"/>
    <w:basedOn w:val="Normal"/>
    <w:semiHidden/>
    <w:rsid w:val="004C648E"/>
    <w:pPr>
      <w:spacing w:after="120"/>
      <w:ind w:left="1415"/>
    </w:pPr>
  </w:style>
  <w:style w:type="paragraph" w:styleId="Meddelanderubrik">
    <w:name w:val="Message Header"/>
    <w:basedOn w:val="Normal"/>
    <w:semiHidden/>
    <w:rsid w:val="004C64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4C648E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C648E"/>
    <w:rPr>
      <w:szCs w:val="24"/>
    </w:rPr>
  </w:style>
  <w:style w:type="paragraph" w:styleId="Numreradlista">
    <w:name w:val="List Number"/>
    <w:basedOn w:val="Normal"/>
    <w:semiHidden/>
    <w:rsid w:val="004C648E"/>
    <w:pPr>
      <w:numPr>
        <w:numId w:val="5"/>
      </w:numPr>
    </w:pPr>
  </w:style>
  <w:style w:type="paragraph" w:styleId="Numreradlista2">
    <w:name w:val="List Number 2"/>
    <w:basedOn w:val="Normal"/>
    <w:semiHidden/>
    <w:rsid w:val="004C648E"/>
    <w:pPr>
      <w:numPr>
        <w:numId w:val="6"/>
      </w:numPr>
    </w:pPr>
  </w:style>
  <w:style w:type="paragraph" w:styleId="Numreradlista3">
    <w:name w:val="List Number 3"/>
    <w:basedOn w:val="Normal"/>
    <w:semiHidden/>
    <w:rsid w:val="004C648E"/>
    <w:pPr>
      <w:numPr>
        <w:numId w:val="7"/>
      </w:numPr>
    </w:pPr>
  </w:style>
  <w:style w:type="paragraph" w:styleId="Numreradlista4">
    <w:name w:val="List Number 4"/>
    <w:basedOn w:val="Normal"/>
    <w:semiHidden/>
    <w:rsid w:val="004C648E"/>
    <w:pPr>
      <w:numPr>
        <w:numId w:val="8"/>
      </w:numPr>
    </w:pPr>
  </w:style>
  <w:style w:type="paragraph" w:styleId="Numreradlista5">
    <w:name w:val="List Number 5"/>
    <w:basedOn w:val="Normal"/>
    <w:semiHidden/>
    <w:rsid w:val="004C648E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4C648E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C648E"/>
    <w:pPr>
      <w:numPr>
        <w:numId w:val="10"/>
      </w:numPr>
    </w:pPr>
  </w:style>
  <w:style w:type="paragraph" w:styleId="Punktlista2">
    <w:name w:val="List Bullet 2"/>
    <w:basedOn w:val="Normal"/>
    <w:semiHidden/>
    <w:rsid w:val="004C648E"/>
    <w:pPr>
      <w:numPr>
        <w:numId w:val="11"/>
      </w:numPr>
    </w:pPr>
  </w:style>
  <w:style w:type="paragraph" w:styleId="Punktlista3">
    <w:name w:val="List Bullet 3"/>
    <w:basedOn w:val="Normal"/>
    <w:semiHidden/>
    <w:rsid w:val="004C648E"/>
    <w:pPr>
      <w:numPr>
        <w:numId w:val="12"/>
      </w:numPr>
    </w:pPr>
  </w:style>
  <w:style w:type="paragraph" w:styleId="Punktlista4">
    <w:name w:val="List Bullet 4"/>
    <w:basedOn w:val="Normal"/>
    <w:semiHidden/>
    <w:rsid w:val="004C648E"/>
    <w:pPr>
      <w:numPr>
        <w:numId w:val="13"/>
      </w:numPr>
    </w:pPr>
  </w:style>
  <w:style w:type="paragraph" w:styleId="Punktlista5">
    <w:name w:val="List Bullet 5"/>
    <w:basedOn w:val="Normal"/>
    <w:semiHidden/>
    <w:rsid w:val="004C648E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C648E"/>
  </w:style>
  <w:style w:type="character" w:styleId="Sidnummer">
    <w:name w:val="page number"/>
    <w:basedOn w:val="Standardstycketeckensnitt"/>
    <w:semiHidden/>
    <w:rsid w:val="004C648E"/>
  </w:style>
  <w:style w:type="paragraph" w:styleId="Signatur">
    <w:name w:val="Signature"/>
    <w:basedOn w:val="Normal"/>
    <w:semiHidden/>
    <w:rsid w:val="004C648E"/>
    <w:pPr>
      <w:ind w:left="4252"/>
    </w:pPr>
  </w:style>
  <w:style w:type="table" w:styleId="Standardtabell1">
    <w:name w:val="Table Classic 1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4C648E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4C648E"/>
    <w:rPr>
      <w:b/>
      <w:bCs/>
    </w:rPr>
  </w:style>
  <w:style w:type="table" w:styleId="Tabellmed3D-effekter1">
    <w:name w:val="Table 3D effects 1"/>
    <w:basedOn w:val="Normaltabell"/>
    <w:semiHidden/>
    <w:rsid w:val="004C648E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4C648E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4C648E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4C648E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4C648E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4C648E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4C648E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4C648E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4C648E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4C648E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4C648E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4C648E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4C648E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4C648E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4C648E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4C648E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4C648E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4C648E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4C648E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4C648E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4C648E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4C648E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4C648E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C648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4C648E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4C648E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4C648E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F0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304</Words>
  <Characters>1907</Characters>
  <Application>Microsoft Office Word</Application>
  <DocSecurity>4</DocSecurity>
  <Lines>42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U359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U359</dc:title>
  <dc:subject>U359</dc:subject>
  <dc:creator>Riksdagen</dc:creator>
  <cp:keywords>Riksdagen</cp:keywords>
  <dc:description/>
  <cp:lastModifiedBy>Lars Brink</cp:lastModifiedBy>
  <cp:revision>2</cp:revision>
  <cp:lastPrinted>2005-12-12T09:02:00Z</cp:lastPrinted>
  <dcterms:created xsi:type="dcterms:W3CDTF">2025-12-16T21:51:00Z</dcterms:created>
  <dcterms:modified xsi:type="dcterms:W3CDTF">2025-12-16T21:51:00Z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Barentssekretariat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Barentssekretariat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Kristina Zakrisson m.fl. (s)</vt:lpwstr>
  </property>
  <property fmtid="{D5CDD505-2E9C-101B-9397-08002B2CF9AE}" pid="26" name="MotionarLista">
    <vt:lpwstr>Zakrisson, Kristina (s)\Klockare, Lennart (s)\Granberg, Lars U (s)\Öberg, Maria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Lennart Klockare (s), Lars U Granberg (s), Maria Öberg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20052006000000000115000440180069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20052006000000000115000440180069</vt:lpwstr>
  </property>
  <property fmtid="{D5CDD505-2E9C-101B-9397-08002B2CF9AE}" pid="50" name="nummer">
    <vt:lpwstr>359</vt:lpwstr>
  </property>
  <property fmtid="{D5CDD505-2E9C-101B-9397-08002B2CF9AE}" pid="51" name="utskottsbeteckning">
    <vt:lpwstr>U</vt:lpwstr>
  </property>
</Properties>
</file>