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7DC488B6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467296">
              <w:rPr>
                <w:b/>
                <w:sz w:val="20"/>
              </w:rPr>
              <w:t>1</w:t>
            </w:r>
            <w:r w:rsidR="00513FAB">
              <w:rPr>
                <w:b/>
                <w:sz w:val="20"/>
              </w:rPr>
              <w:t>8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520EAEE2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513FAB">
              <w:rPr>
                <w:sz w:val="20"/>
              </w:rPr>
              <w:t>2</w:t>
            </w:r>
            <w:r w:rsidR="00C4366B">
              <w:rPr>
                <w:sz w:val="20"/>
              </w:rPr>
              <w:t>-</w:t>
            </w:r>
            <w:r w:rsidR="00513FAB">
              <w:rPr>
                <w:sz w:val="20"/>
              </w:rPr>
              <w:t>01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6346E3F" w14:textId="1A0924E6" w:rsidR="00C8013B" w:rsidRPr="00C8013B" w:rsidRDefault="008A287C" w:rsidP="006F1C58">
            <w:pPr>
              <w:rPr>
                <w:sz w:val="20"/>
              </w:rPr>
            </w:pPr>
            <w:r>
              <w:rPr>
                <w:sz w:val="20"/>
              </w:rPr>
              <w:t>08</w:t>
            </w:r>
            <w:r w:rsidR="000250B0">
              <w:rPr>
                <w:sz w:val="20"/>
              </w:rPr>
              <w:t>.</w:t>
            </w:r>
            <w:r w:rsidR="00FB281D">
              <w:rPr>
                <w:sz w:val="20"/>
              </w:rPr>
              <w:t>0</w:t>
            </w:r>
            <w:r w:rsidR="000250B0">
              <w:rPr>
                <w:sz w:val="20"/>
              </w:rPr>
              <w:t>0</w:t>
            </w:r>
            <w:r w:rsidR="00CA7639" w:rsidRPr="00BA0079">
              <w:rPr>
                <w:sz w:val="20"/>
              </w:rPr>
              <w:t>–</w:t>
            </w:r>
            <w:r w:rsidR="00642392" w:rsidRPr="00642392">
              <w:rPr>
                <w:sz w:val="20"/>
              </w:rPr>
              <w:t>09</w:t>
            </w:r>
            <w:r w:rsidR="00306D87" w:rsidRPr="00642392">
              <w:rPr>
                <w:sz w:val="20"/>
              </w:rPr>
              <w:t>.</w:t>
            </w:r>
            <w:r w:rsidR="00642392">
              <w:rPr>
                <w:sz w:val="20"/>
              </w:rPr>
              <w:t>45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3DE9D83C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 xml:space="preserve">Se bilaga </w:t>
            </w:r>
            <w:r w:rsidR="00642392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C1EF7">
        <w:trPr>
          <w:trHeight w:val="884"/>
        </w:trPr>
        <w:tc>
          <w:tcPr>
            <w:tcW w:w="567" w:type="dxa"/>
          </w:tcPr>
          <w:p w14:paraId="289BBBFC" w14:textId="34745312" w:rsidR="00B74D5A" w:rsidRPr="00CC1C68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57089507"/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13B7781" w14:textId="500BF709" w:rsidR="00C4366B" w:rsidRPr="00CC1C68" w:rsidRDefault="00B506E6" w:rsidP="006F1C58">
            <w:pPr>
              <w:rPr>
                <w:b/>
              </w:rPr>
            </w:pPr>
            <w:r>
              <w:rPr>
                <w:b/>
              </w:rPr>
              <w:t>Reformagenda</w:t>
            </w:r>
            <w:r w:rsidR="00A208DF">
              <w:rPr>
                <w:b/>
              </w:rPr>
              <w:t>n</w:t>
            </w:r>
            <w:r w:rsidR="00C8013B" w:rsidRPr="00CC1C68">
              <w:rPr>
                <w:b/>
              </w:rPr>
              <w:br/>
            </w:r>
          </w:p>
          <w:p w14:paraId="6C9CC8DB" w14:textId="77777777" w:rsidR="00B74D5A" w:rsidRDefault="00B506E6" w:rsidP="00B506E6">
            <w:pPr>
              <w:rPr>
                <w:bCs/>
              </w:rPr>
            </w:pPr>
            <w:r>
              <w:rPr>
                <w:bCs/>
              </w:rPr>
              <w:t>Statsrådet Johan Forssell med medarbetare från Utrikesdepartementet informerade utskottet om reformagendan.</w:t>
            </w:r>
          </w:p>
          <w:p w14:paraId="04BBB501" w14:textId="77777777" w:rsidR="00B506E6" w:rsidRDefault="00B506E6" w:rsidP="00B506E6">
            <w:pPr>
              <w:rPr>
                <w:bCs/>
              </w:rPr>
            </w:pPr>
          </w:p>
          <w:p w14:paraId="3D0B7168" w14:textId="5C029571" w:rsidR="00B506E6" w:rsidRDefault="00B506E6" w:rsidP="00B506E6">
            <w:pPr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79876FD6" w14:textId="41B7A395" w:rsidR="00B506E6" w:rsidRPr="00CC1C68" w:rsidRDefault="00B506E6" w:rsidP="00B506E6">
            <w:pPr>
              <w:rPr>
                <w:b/>
              </w:rPr>
            </w:pPr>
          </w:p>
        </w:tc>
      </w:tr>
      <w:tr w:rsidR="00334B91" w:rsidRPr="004B367D" w14:paraId="28A5A313" w14:textId="77777777" w:rsidTr="00BC1EF7">
        <w:trPr>
          <w:trHeight w:val="884"/>
        </w:trPr>
        <w:tc>
          <w:tcPr>
            <w:tcW w:w="567" w:type="dxa"/>
          </w:tcPr>
          <w:p w14:paraId="56955B4A" w14:textId="6F69FAF1" w:rsidR="00334B91" w:rsidRPr="00CC1C68" w:rsidRDefault="00334B91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30C08056" w14:textId="77777777" w:rsidR="00334B91" w:rsidRDefault="00334B91" w:rsidP="006F1C58">
            <w:pPr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27398D0D" w14:textId="77777777" w:rsidR="00513FAB" w:rsidRDefault="00513FAB" w:rsidP="006F1C58">
            <w:pPr>
              <w:rPr>
                <w:b/>
              </w:rPr>
            </w:pPr>
          </w:p>
          <w:p w14:paraId="0253801D" w14:textId="77777777" w:rsidR="00513FAB" w:rsidRDefault="00513FAB" w:rsidP="006F1C58">
            <w:pPr>
              <w:rPr>
                <w:bCs/>
              </w:rPr>
            </w:pPr>
            <w:r w:rsidRPr="00513FAB">
              <w:rPr>
                <w:bCs/>
              </w:rPr>
              <w:t>Utskottet medgav</w:t>
            </w:r>
            <w:r>
              <w:rPr>
                <w:bCs/>
              </w:rPr>
              <w:t xml:space="preserve"> att en tjänsteman från riksdagens internationella kansli närvarade under sammanträdet vid punkt 2 på föredragningslistan.</w:t>
            </w:r>
          </w:p>
          <w:p w14:paraId="3ADC1886" w14:textId="6F03DD73" w:rsidR="00513FAB" w:rsidRPr="00513FAB" w:rsidRDefault="00513FAB" w:rsidP="006F1C58">
            <w:pPr>
              <w:rPr>
                <w:bCs/>
              </w:rPr>
            </w:pPr>
          </w:p>
        </w:tc>
      </w:tr>
      <w:tr w:rsidR="00B0479E" w:rsidRPr="004B367D" w14:paraId="0DCE4F79" w14:textId="77777777" w:rsidTr="00BC1EF7">
        <w:trPr>
          <w:trHeight w:val="884"/>
        </w:trPr>
        <w:tc>
          <w:tcPr>
            <w:tcW w:w="567" w:type="dxa"/>
          </w:tcPr>
          <w:p w14:paraId="7AFDE2B5" w14:textId="70FF21CC" w:rsidR="00B0479E" w:rsidRDefault="00B0479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13FA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2643C110" w14:textId="74982BB4" w:rsidR="00B0479E" w:rsidRDefault="00334B91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Interparlamentariska unionen</w:t>
            </w:r>
          </w:p>
          <w:p w14:paraId="420CCC19" w14:textId="77777777" w:rsidR="00B0479E" w:rsidRDefault="00B0479E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5A921333" w14:textId="6F2E05B5" w:rsidR="00B0479E" w:rsidRDefault="00334B91" w:rsidP="00334B91">
            <w:pPr>
              <w:rPr>
                <w:szCs w:val="24"/>
              </w:rPr>
            </w:pPr>
            <w:r w:rsidRPr="00334B91">
              <w:rPr>
                <w:szCs w:val="24"/>
              </w:rPr>
              <w:t>Ord</w:t>
            </w:r>
            <w:r>
              <w:rPr>
                <w:szCs w:val="24"/>
              </w:rPr>
              <w:t xml:space="preserve">förande Margareta Cederfelt (M) </w:t>
            </w:r>
            <w:r w:rsidR="00E33D72">
              <w:rPr>
                <w:szCs w:val="24"/>
              </w:rPr>
              <w:t xml:space="preserve">från </w:t>
            </w:r>
            <w:r>
              <w:rPr>
                <w:szCs w:val="24"/>
              </w:rPr>
              <w:t>riksdagens delegation till den Interparlamentariska unionen informerade om arbetet i Interparlamentariska unionen.</w:t>
            </w:r>
          </w:p>
          <w:p w14:paraId="21BE6D5E" w14:textId="77777777" w:rsidR="00334B91" w:rsidRDefault="00334B91" w:rsidP="00334B91">
            <w:pPr>
              <w:rPr>
                <w:szCs w:val="24"/>
              </w:rPr>
            </w:pPr>
          </w:p>
          <w:p w14:paraId="088020FC" w14:textId="77777777" w:rsidR="00334B91" w:rsidRDefault="00334B91" w:rsidP="00334B91">
            <w:pPr>
              <w:rPr>
                <w:szCs w:val="24"/>
              </w:rPr>
            </w:pPr>
            <w:r>
              <w:rPr>
                <w:szCs w:val="24"/>
              </w:rPr>
              <w:t>Ledamöternas frågor besvarades.</w:t>
            </w:r>
          </w:p>
          <w:p w14:paraId="78EF4245" w14:textId="6C9E1B09" w:rsidR="00334B91" w:rsidRPr="00334B91" w:rsidRDefault="00334B91" w:rsidP="00334B91">
            <w:pPr>
              <w:rPr>
                <w:szCs w:val="24"/>
              </w:rPr>
            </w:pPr>
          </w:p>
        </w:tc>
      </w:tr>
      <w:bookmarkEnd w:id="0"/>
      <w:tr w:rsidR="00FC1E35" w:rsidRPr="004B367D" w14:paraId="25CEA520" w14:textId="77777777" w:rsidTr="00BC1EF7">
        <w:trPr>
          <w:trHeight w:val="884"/>
        </w:trPr>
        <w:tc>
          <w:tcPr>
            <w:tcW w:w="567" w:type="dxa"/>
          </w:tcPr>
          <w:p w14:paraId="5ECA4AD6" w14:textId="188040A0" w:rsidR="00FC1E35" w:rsidRDefault="00FC1E35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13FA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11A5EF01" w14:textId="2518CAEE" w:rsidR="00FC1E35" w:rsidRDefault="00334B91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Det svenska ordförandeskapet i Europeiska unionens råd första halvåret 2023 (UU6)</w:t>
            </w:r>
          </w:p>
        </w:tc>
      </w:tr>
      <w:tr w:rsidR="00D2539E" w:rsidRPr="004B367D" w14:paraId="0392A0F7" w14:textId="77777777" w:rsidTr="00BC1EF7">
        <w:trPr>
          <w:trHeight w:val="884"/>
        </w:trPr>
        <w:tc>
          <w:tcPr>
            <w:tcW w:w="567" w:type="dxa"/>
          </w:tcPr>
          <w:p w14:paraId="35422382" w14:textId="736893BD" w:rsidR="00D2539E" w:rsidRDefault="00D2539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5AC6AAA" w14:textId="77777777" w:rsidR="003764EF" w:rsidRDefault="00513FAB" w:rsidP="00513FAB">
            <w:pPr>
              <w:rPr>
                <w:bCs/>
              </w:rPr>
            </w:pPr>
            <w:r>
              <w:rPr>
                <w:bCs/>
              </w:rPr>
              <w:t>Utskottet fortsatte beredningen av skrivelse 2023/23:34.</w:t>
            </w:r>
          </w:p>
          <w:p w14:paraId="07ADBDB0" w14:textId="77777777" w:rsidR="00513FAB" w:rsidRDefault="00513FAB" w:rsidP="00513FAB">
            <w:pPr>
              <w:rPr>
                <w:bCs/>
              </w:rPr>
            </w:pPr>
          </w:p>
          <w:p w14:paraId="0E4FE62A" w14:textId="77777777" w:rsidR="00513FAB" w:rsidRDefault="00513FAB" w:rsidP="00513FAB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455907F2" w14:textId="7FD7A132" w:rsidR="00513FAB" w:rsidRPr="00FC1E35" w:rsidRDefault="00513FAB" w:rsidP="00513FAB">
            <w:pPr>
              <w:rPr>
                <w:bCs/>
              </w:rPr>
            </w:pPr>
          </w:p>
        </w:tc>
      </w:tr>
      <w:tr w:rsidR="002E3B84" w:rsidRPr="004B367D" w14:paraId="744135F6" w14:textId="77777777" w:rsidTr="00BC1EF7">
        <w:trPr>
          <w:trHeight w:val="884"/>
        </w:trPr>
        <w:tc>
          <w:tcPr>
            <w:tcW w:w="567" w:type="dxa"/>
          </w:tcPr>
          <w:p w14:paraId="2176620F" w14:textId="14B54304" w:rsidR="002E3B84" w:rsidRDefault="002E3B8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13FA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442D9A55" w14:textId="77777777" w:rsidR="002E3B84" w:rsidRDefault="002E3B84" w:rsidP="006D3352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937A101" w14:textId="77777777" w:rsidR="002E3B84" w:rsidRDefault="002E3B84" w:rsidP="006D3352">
            <w:pPr>
              <w:rPr>
                <w:b/>
              </w:rPr>
            </w:pPr>
          </w:p>
          <w:p w14:paraId="1915934B" w14:textId="596E626B" w:rsidR="002E3B84" w:rsidRDefault="002E3B84" w:rsidP="006D3352">
            <w:pPr>
              <w:rPr>
                <w:bCs/>
              </w:rPr>
            </w:pPr>
            <w:r w:rsidRPr="002E3B84">
              <w:rPr>
                <w:bCs/>
              </w:rPr>
              <w:t>Utskottet justerade protokoll 2023/24:1</w:t>
            </w:r>
            <w:r w:rsidR="00513FAB">
              <w:rPr>
                <w:bCs/>
              </w:rPr>
              <w:t>7 och besöksprotokoll 2023/24:4.</w:t>
            </w:r>
          </w:p>
          <w:p w14:paraId="559C9D09" w14:textId="434A6BC7" w:rsidR="002E3B84" w:rsidRPr="002E3B84" w:rsidRDefault="002E3B84" w:rsidP="006D3352">
            <w:pPr>
              <w:rPr>
                <w:bCs/>
              </w:rPr>
            </w:pPr>
          </w:p>
        </w:tc>
      </w:tr>
      <w:tr w:rsidR="002E3B84" w:rsidRPr="004B367D" w14:paraId="483D3458" w14:textId="77777777" w:rsidTr="00BC1EF7">
        <w:trPr>
          <w:trHeight w:val="884"/>
        </w:trPr>
        <w:tc>
          <w:tcPr>
            <w:tcW w:w="567" w:type="dxa"/>
          </w:tcPr>
          <w:p w14:paraId="26C2DCB3" w14:textId="128A800B" w:rsidR="002E3B84" w:rsidRDefault="002E3B8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13FA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05CCFE6D" w14:textId="77777777" w:rsidR="002E3B84" w:rsidRDefault="002E3B84" w:rsidP="006D3352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2A2F2BCD" w14:textId="77777777" w:rsidR="002E3B84" w:rsidRDefault="002E3B84" w:rsidP="006D3352">
            <w:pPr>
              <w:rPr>
                <w:b/>
              </w:rPr>
            </w:pPr>
          </w:p>
          <w:p w14:paraId="2C9508C2" w14:textId="77777777" w:rsidR="002E3B84" w:rsidRDefault="002E3B84" w:rsidP="006D3352">
            <w:pPr>
              <w:rPr>
                <w:bCs/>
              </w:rPr>
            </w:pPr>
            <w:r w:rsidRPr="002E3B84">
              <w:rPr>
                <w:bCs/>
              </w:rPr>
              <w:t>Inkomna handlingar anmäldes enligt bilaga.</w:t>
            </w:r>
          </w:p>
          <w:p w14:paraId="1C9982D7" w14:textId="62F0024C" w:rsidR="002E3B84" w:rsidRPr="002E3B84" w:rsidRDefault="002E3B84" w:rsidP="006D3352">
            <w:pPr>
              <w:rPr>
                <w:bCs/>
              </w:rPr>
            </w:pPr>
          </w:p>
        </w:tc>
      </w:tr>
      <w:tr w:rsidR="002E3B84" w:rsidRPr="004B367D" w14:paraId="083E7B42" w14:textId="77777777" w:rsidTr="00BC1EF7">
        <w:trPr>
          <w:trHeight w:val="884"/>
        </w:trPr>
        <w:tc>
          <w:tcPr>
            <w:tcW w:w="567" w:type="dxa"/>
          </w:tcPr>
          <w:p w14:paraId="553B76C1" w14:textId="5F11D0E7" w:rsidR="002E3B84" w:rsidRDefault="002E3B8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13FA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465707FE" w14:textId="77777777" w:rsidR="002E3B84" w:rsidRDefault="002E3B84" w:rsidP="006D3352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41A00A9E" w14:textId="77777777" w:rsidR="002E3B84" w:rsidRDefault="002E3B84" w:rsidP="006D3352">
            <w:pPr>
              <w:rPr>
                <w:b/>
              </w:rPr>
            </w:pPr>
          </w:p>
          <w:p w14:paraId="52F555B5" w14:textId="77777777" w:rsidR="002E3B84" w:rsidRPr="002E3B84" w:rsidRDefault="002E3B84" w:rsidP="006D3352">
            <w:pPr>
              <w:rPr>
                <w:bCs/>
              </w:rPr>
            </w:pPr>
            <w:r w:rsidRPr="002E3B84">
              <w:rPr>
                <w:bCs/>
              </w:rPr>
              <w:t>Utskottet beslutade:</w:t>
            </w:r>
          </w:p>
          <w:p w14:paraId="1C531D45" w14:textId="211E0D01" w:rsidR="002E3B84" w:rsidRDefault="002E3B84" w:rsidP="006D3352">
            <w:pPr>
              <w:rPr>
                <w:bCs/>
              </w:rPr>
            </w:pPr>
            <w:r w:rsidRPr="002E3B84">
              <w:rPr>
                <w:bCs/>
              </w:rPr>
              <w:t>-</w:t>
            </w:r>
            <w:r>
              <w:rPr>
                <w:b/>
              </w:rPr>
              <w:t xml:space="preserve"> </w:t>
            </w:r>
            <w:r w:rsidR="00642392" w:rsidRPr="00642392">
              <w:rPr>
                <w:bCs/>
              </w:rPr>
              <w:t>att resa till</w:t>
            </w:r>
            <w:r w:rsidR="00642392">
              <w:rPr>
                <w:b/>
              </w:rPr>
              <w:t xml:space="preserve"> </w:t>
            </w:r>
            <w:r w:rsidR="00642392" w:rsidRPr="00642392">
              <w:rPr>
                <w:bCs/>
              </w:rPr>
              <w:t xml:space="preserve">Washington vecka 26 och New York vecka 41 </w:t>
            </w:r>
            <w:r w:rsidR="00B02E35">
              <w:rPr>
                <w:bCs/>
              </w:rPr>
              <w:t>i</w:t>
            </w:r>
            <w:r w:rsidR="00642392">
              <w:rPr>
                <w:bCs/>
              </w:rPr>
              <w:t xml:space="preserve"> delegationer </w:t>
            </w:r>
            <w:r w:rsidR="00B02E35">
              <w:rPr>
                <w:bCs/>
              </w:rPr>
              <w:t>enligt</w:t>
            </w:r>
            <w:r w:rsidR="00642392">
              <w:rPr>
                <w:bCs/>
              </w:rPr>
              <w:t xml:space="preserve"> bilaga 2.</w:t>
            </w:r>
          </w:p>
          <w:p w14:paraId="6D205AAB" w14:textId="790AA8B4" w:rsidR="00642392" w:rsidRDefault="00642392" w:rsidP="006D3352">
            <w:pPr>
              <w:rPr>
                <w:bCs/>
              </w:rPr>
            </w:pPr>
            <w:r>
              <w:rPr>
                <w:bCs/>
              </w:rPr>
              <w:lastRenderedPageBreak/>
              <w:t>- att genomföra länsresa till Linköping, Östergötland samt delta i debatt inför Europaparlamentsvalet på inbjudan av Utrikespolit</w:t>
            </w:r>
            <w:r w:rsidR="00D60C37">
              <w:rPr>
                <w:bCs/>
              </w:rPr>
              <w:t>iska</w:t>
            </w:r>
            <w:r>
              <w:rPr>
                <w:bCs/>
              </w:rPr>
              <w:t xml:space="preserve"> föreningen den </w:t>
            </w:r>
            <w:proofErr w:type="gramStart"/>
            <w:r>
              <w:rPr>
                <w:bCs/>
              </w:rPr>
              <w:t>16-17</w:t>
            </w:r>
            <w:proofErr w:type="gramEnd"/>
            <w:r>
              <w:rPr>
                <w:bCs/>
              </w:rPr>
              <w:t xml:space="preserve"> maj.</w:t>
            </w:r>
          </w:p>
          <w:p w14:paraId="79F979E7" w14:textId="7A224A98" w:rsidR="00027A2F" w:rsidRDefault="00027A2F" w:rsidP="006D3352">
            <w:pPr>
              <w:rPr>
                <w:b/>
              </w:rPr>
            </w:pPr>
            <w:r>
              <w:rPr>
                <w:bCs/>
              </w:rPr>
              <w:t>- att sammanträda parallellt med försvarsutskottet för information om Röda havet den 8 februari kl. 08:00-09:00.</w:t>
            </w:r>
          </w:p>
          <w:p w14:paraId="1F5B827C" w14:textId="77777777" w:rsidR="002E3B84" w:rsidRDefault="002E3B84" w:rsidP="006D3352">
            <w:pPr>
              <w:rPr>
                <w:b/>
              </w:rPr>
            </w:pPr>
          </w:p>
          <w:p w14:paraId="79AEBEE5" w14:textId="77777777" w:rsidR="002E3B84" w:rsidRPr="002E3B84" w:rsidRDefault="002E3B84" w:rsidP="006D3352">
            <w:pPr>
              <w:rPr>
                <w:bCs/>
              </w:rPr>
            </w:pPr>
            <w:r w:rsidRPr="002E3B84">
              <w:rPr>
                <w:bCs/>
              </w:rPr>
              <w:t>Utskottet informerades om:</w:t>
            </w:r>
          </w:p>
          <w:p w14:paraId="30B7431D" w14:textId="4B969FFA" w:rsidR="002E3B84" w:rsidRDefault="002E3B84" w:rsidP="00D60C37">
            <w:pPr>
              <w:rPr>
                <w:bCs/>
              </w:rPr>
            </w:pPr>
            <w:r>
              <w:rPr>
                <w:b/>
              </w:rPr>
              <w:t xml:space="preserve">- </w:t>
            </w:r>
            <w:r w:rsidR="00027A2F">
              <w:rPr>
                <w:bCs/>
              </w:rPr>
              <w:t xml:space="preserve">ny tid för information inför utrikesrådet (FAC) </w:t>
            </w:r>
            <w:r w:rsidR="00B41058">
              <w:rPr>
                <w:bCs/>
              </w:rPr>
              <w:t xml:space="preserve">vid sammanträdet </w:t>
            </w:r>
            <w:r w:rsidR="00027A2F">
              <w:rPr>
                <w:bCs/>
              </w:rPr>
              <w:t>den 15 februari kl. 09:45.</w:t>
            </w:r>
          </w:p>
          <w:p w14:paraId="6547A2D4" w14:textId="29A16BF4" w:rsidR="00D60C37" w:rsidRPr="00D60C37" w:rsidRDefault="00D60C37" w:rsidP="00D60C37">
            <w:pPr>
              <w:rPr>
                <w:bCs/>
              </w:rPr>
            </w:pPr>
          </w:p>
        </w:tc>
      </w:tr>
      <w:tr w:rsidR="002E3B84" w:rsidRPr="004B367D" w14:paraId="6A41438C" w14:textId="77777777" w:rsidTr="00BC1EF7">
        <w:trPr>
          <w:trHeight w:val="884"/>
        </w:trPr>
        <w:tc>
          <w:tcPr>
            <w:tcW w:w="567" w:type="dxa"/>
          </w:tcPr>
          <w:p w14:paraId="69DB440F" w14:textId="0794F5FD" w:rsidR="002E3B84" w:rsidRDefault="002E3B8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13FA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59F76962" w14:textId="77777777" w:rsidR="002E3B84" w:rsidRDefault="002E3B84" w:rsidP="006D3352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C777F85" w14:textId="77777777" w:rsidR="002E3B84" w:rsidRDefault="002E3B84" w:rsidP="006D3352">
            <w:pPr>
              <w:rPr>
                <w:b/>
              </w:rPr>
            </w:pPr>
          </w:p>
          <w:p w14:paraId="1BCEDEAD" w14:textId="4DF9CCCB" w:rsidR="002E3B84" w:rsidRPr="002E3B84" w:rsidRDefault="002E3B84" w:rsidP="006D3352">
            <w:pPr>
              <w:rPr>
                <w:bCs/>
              </w:rPr>
            </w:pPr>
            <w:r>
              <w:rPr>
                <w:bCs/>
              </w:rPr>
              <w:t xml:space="preserve">Nästa sammanträde äger rum torsdagen den </w:t>
            </w:r>
            <w:r w:rsidR="00210AA3">
              <w:rPr>
                <w:bCs/>
              </w:rPr>
              <w:t>8</w:t>
            </w:r>
            <w:r>
              <w:rPr>
                <w:bCs/>
              </w:rPr>
              <w:t xml:space="preserve"> februari kl.</w:t>
            </w:r>
            <w:r w:rsidR="005077BD">
              <w:rPr>
                <w:bCs/>
              </w:rPr>
              <w:t xml:space="preserve"> 0</w:t>
            </w:r>
            <w:r w:rsidR="00210AA3">
              <w:rPr>
                <w:bCs/>
              </w:rPr>
              <w:t>8</w:t>
            </w:r>
            <w:r w:rsidR="005077BD">
              <w:rPr>
                <w:bCs/>
              </w:rPr>
              <w:t>:</w:t>
            </w:r>
            <w:r w:rsidR="00210AA3">
              <w:rPr>
                <w:bCs/>
              </w:rPr>
              <w:t>0</w:t>
            </w:r>
            <w:r w:rsidR="005077BD">
              <w:rPr>
                <w:bCs/>
              </w:rPr>
              <w:t>0.</w:t>
            </w:r>
          </w:p>
        </w:tc>
      </w:tr>
      <w:tr w:rsidR="00B74D5A" w:rsidRPr="00EB3CD3" w14:paraId="1067D41C" w14:textId="77777777" w:rsidTr="00BC1EF7">
        <w:trPr>
          <w:trHeight w:val="884"/>
        </w:trPr>
        <w:tc>
          <w:tcPr>
            <w:tcW w:w="567" w:type="dxa"/>
          </w:tcPr>
          <w:p w14:paraId="10444F47" w14:textId="271345B7" w:rsidR="00B74D5A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7A21762" w14:textId="427023AF" w:rsidR="00FB281D" w:rsidRPr="00EB3CD3" w:rsidRDefault="00FB281D" w:rsidP="00FB281D">
            <w:pPr>
              <w:rPr>
                <w:bCs/>
              </w:rPr>
            </w:pPr>
          </w:p>
        </w:tc>
      </w:tr>
      <w:tr w:rsidR="002E412D" w:rsidRPr="00EF2842" w14:paraId="64D768FC" w14:textId="77777777" w:rsidTr="00BC1EF7">
        <w:trPr>
          <w:trHeight w:val="884"/>
        </w:trPr>
        <w:tc>
          <w:tcPr>
            <w:tcW w:w="567" w:type="dxa"/>
          </w:tcPr>
          <w:p w14:paraId="647DCC19" w14:textId="29663827" w:rsidR="002E412D" w:rsidRPr="002F3979" w:rsidRDefault="002E412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330E400C" w14:textId="77777777" w:rsidR="00C4366B" w:rsidRDefault="00C4366B" w:rsidP="006F1C58">
            <w:pPr>
              <w:tabs>
                <w:tab w:val="left" w:pos="1701"/>
              </w:tabs>
              <w:rPr>
                <w:b/>
              </w:rPr>
            </w:pPr>
          </w:p>
          <w:p w14:paraId="7764053B" w14:textId="77777777" w:rsidR="00177DFA" w:rsidRDefault="00177DFA" w:rsidP="006F1C58">
            <w:pPr>
              <w:tabs>
                <w:tab w:val="left" w:pos="1701"/>
              </w:tabs>
              <w:rPr>
                <w:b/>
              </w:rPr>
            </w:pPr>
          </w:p>
          <w:p w14:paraId="7F57110C" w14:textId="77777777" w:rsidR="00177DFA" w:rsidRDefault="00177DFA" w:rsidP="006F1C58">
            <w:pPr>
              <w:tabs>
                <w:tab w:val="left" w:pos="1701"/>
              </w:tabs>
              <w:rPr>
                <w:b/>
              </w:rPr>
            </w:pPr>
          </w:p>
          <w:p w14:paraId="111BD8DD" w14:textId="77777777" w:rsidR="00177DFA" w:rsidRDefault="00177DFA" w:rsidP="006F1C58">
            <w:pPr>
              <w:tabs>
                <w:tab w:val="left" w:pos="1701"/>
              </w:tabs>
              <w:rPr>
                <w:b/>
              </w:rPr>
            </w:pPr>
          </w:p>
          <w:p w14:paraId="6C073C92" w14:textId="77777777" w:rsidR="00177DFA" w:rsidRDefault="00177DFA" w:rsidP="006F1C58">
            <w:pPr>
              <w:tabs>
                <w:tab w:val="left" w:pos="1701"/>
              </w:tabs>
              <w:rPr>
                <w:b/>
              </w:rPr>
            </w:pPr>
          </w:p>
          <w:p w14:paraId="10363FE1" w14:textId="77777777" w:rsidR="00177DFA" w:rsidRDefault="00177DFA" w:rsidP="006F1C58">
            <w:pPr>
              <w:tabs>
                <w:tab w:val="left" w:pos="1701"/>
              </w:tabs>
              <w:rPr>
                <w:b/>
              </w:rPr>
            </w:pPr>
          </w:p>
          <w:p w14:paraId="26D1A6F3" w14:textId="77777777" w:rsidR="00177DFA" w:rsidRDefault="00177DFA" w:rsidP="006F1C58">
            <w:pPr>
              <w:tabs>
                <w:tab w:val="left" w:pos="1701"/>
              </w:tabs>
              <w:rPr>
                <w:b/>
              </w:rPr>
            </w:pPr>
          </w:p>
          <w:p w14:paraId="490BCD7F" w14:textId="0C3D4D78" w:rsidR="00177DFA" w:rsidRDefault="00177DFA" w:rsidP="006F1C5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F3979" w:rsidRPr="00EF2842" w14:paraId="0768C80B" w14:textId="77777777" w:rsidTr="00BC1EF7">
        <w:trPr>
          <w:trHeight w:val="884"/>
        </w:trPr>
        <w:tc>
          <w:tcPr>
            <w:tcW w:w="567" w:type="dxa"/>
          </w:tcPr>
          <w:p w14:paraId="78095CC3" w14:textId="3504FDFD" w:rsidR="00FB281D" w:rsidRPr="002F3979" w:rsidRDefault="00FB281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E77CA11" w14:textId="5DA7DC8E" w:rsidR="002F3979" w:rsidRPr="007F0F4C" w:rsidRDefault="002F3979" w:rsidP="006F1C58">
            <w:pPr>
              <w:rPr>
                <w:b/>
              </w:rPr>
            </w:pPr>
          </w:p>
          <w:p w14:paraId="1A3892EA" w14:textId="29E05709" w:rsidR="002F3979" w:rsidRPr="002F3979" w:rsidRDefault="002F3979" w:rsidP="006F1C58">
            <w:pPr>
              <w:rPr>
                <w:bCs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68BD3440" w:rsidR="00E97ABF" w:rsidRPr="006F350C" w:rsidRDefault="00D87355" w:rsidP="006F1C58">
            <w:pPr>
              <w:tabs>
                <w:tab w:val="left" w:pos="1701"/>
              </w:tabs>
            </w:pPr>
            <w:r>
              <w:t>Andreas Stenlund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6F26DEBC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980006">
              <w:rPr>
                <w:bCs/>
              </w:rPr>
              <w:t>1</w:t>
            </w:r>
            <w:r w:rsidR="00513FAB">
              <w:rPr>
                <w:bCs/>
              </w:rPr>
              <w:t>5</w:t>
            </w:r>
            <w:r w:rsidR="00C4366B" w:rsidRPr="00D823FE">
              <w:rPr>
                <w:bCs/>
              </w:rPr>
              <w:t xml:space="preserve"> </w:t>
            </w:r>
            <w:r w:rsidR="00980006">
              <w:rPr>
                <w:bCs/>
              </w:rPr>
              <w:t>februari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6146EB03" w:rsidR="001248C4" w:rsidRPr="004B327E" w:rsidRDefault="009C0271" w:rsidP="006F1C58">
            <w:pPr>
              <w:tabs>
                <w:tab w:val="left" w:pos="1701"/>
              </w:tabs>
            </w:pPr>
            <w:r>
              <w:t>Aron Emilsson</w:t>
            </w:r>
            <w:r w:rsidR="009E22A8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77777777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BF8D42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  <w:r w:rsidR="00642392">
              <w:rPr>
                <w:b/>
                <w:sz w:val="20"/>
              </w:rPr>
              <w:t>1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2D46DE6C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5D45C4">
              <w:rPr>
                <w:sz w:val="20"/>
              </w:rPr>
              <w:t>1</w:t>
            </w:r>
            <w:r w:rsidR="00513FAB">
              <w:rPr>
                <w:sz w:val="20"/>
              </w:rPr>
              <w:t>8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585D1AEE" w:rsidR="0050083A" w:rsidRPr="00567E9F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605583" w:rsidRPr="00567E9F">
              <w:rPr>
                <w:sz w:val="19"/>
                <w:szCs w:val="19"/>
              </w:rPr>
              <w:t xml:space="preserve"> </w:t>
            </w:r>
            <w:r w:rsidR="00300A09" w:rsidRPr="00567E9F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25A10515" w:rsidR="0050083A" w:rsidRPr="00567E9F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75CF2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3365FF">
              <w:rPr>
                <w:sz w:val="19"/>
                <w:szCs w:val="19"/>
              </w:rPr>
              <w:t>2-8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E1871B8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4FD8632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0028942C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365FF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3365FF" w:rsidRPr="004A0318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5602702" w:rsidR="003365FF" w:rsidRPr="00993706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3365FF" w:rsidRPr="00993706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0BF15E86" w:rsidR="003365FF" w:rsidRPr="00993706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3365FF" w:rsidRPr="00993706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20ACD2AA" w:rsidR="003365FF" w:rsidRPr="00993706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3365FF" w:rsidRPr="00993706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3D1219DC" w:rsidR="003365FF" w:rsidRPr="00993706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3365FF" w:rsidRPr="00993706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FC90FD6" w:rsidR="003365FF" w:rsidRPr="0004578D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3365FF" w:rsidRPr="0028423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3365FF" w:rsidRPr="00FE5589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3365FF" w:rsidRPr="00FE5589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365FF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3365FF" w:rsidRPr="004A0318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4C555B0" w:rsidR="003365FF" w:rsidRPr="00993706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3365FF" w:rsidRPr="00993706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45C3ED7B" w:rsidR="003365FF" w:rsidRPr="00993706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3365FF" w:rsidRPr="00993706" w:rsidRDefault="003365FF" w:rsidP="003365F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211A8D0A" w:rsidR="003365FF" w:rsidRPr="00993706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3365FF" w:rsidRPr="00993706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E0C9DAF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4F7152E5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3365FF" w:rsidRPr="004A0318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175123C" w:rsidR="003365FF" w:rsidRPr="00993706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3365FF" w:rsidRPr="00993706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087A675F" w:rsidR="003365FF" w:rsidRPr="00993706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3365FF" w:rsidRPr="00993706" w:rsidRDefault="003365FF" w:rsidP="003365F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2A184D7" w:rsidR="003365FF" w:rsidRPr="00993706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3365FF" w:rsidRPr="00993706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19A4D09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4985EE5D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3365FF" w:rsidRPr="002F53EA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3365FF" w:rsidRPr="002F53EA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3365FF" w:rsidRPr="004A0318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34964B5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ADC5943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971D52A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210EF7C2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3216311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3365FF" w:rsidRPr="002F53EA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3365FF" w:rsidRPr="004A0318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11A95696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259508E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7F0B9AC6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807332E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86607E4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3365FF" w:rsidRPr="002F53EA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3365FF" w:rsidRPr="002F53EA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3365FF" w:rsidRPr="004A0318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286B8260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47744308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7B3D9B0F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D3A083C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1D4962B6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3365FF" w:rsidRPr="002F53EA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3365FF" w:rsidRPr="002F53EA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3365FF" w:rsidRPr="004A0318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F755419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523C75E1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572757B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59AEEEE1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35CB264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3365FF" w:rsidRPr="002F53EA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3365FF" w:rsidRPr="0004578D" w:rsidRDefault="003365FF" w:rsidP="003365F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32817E7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748308C2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131199DF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83D97F3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6346ABD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3365FF" w:rsidRPr="002F53EA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3365FF" w:rsidRPr="004A0318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0429C413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61F3FA61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548BD9B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E00CE7C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13EFA848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3365FF" w:rsidRPr="004A0318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153C77F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67D93779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29EA29F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B8E08A4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C17A0E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3365FF" w:rsidRPr="004A0318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16192EA1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13320DCD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4AD19A42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1D44108D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6184BA72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3365FF" w:rsidRPr="004A0318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5F1E81A5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02483A15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6617B06A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B181FED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3BF1A36C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3365FF" w:rsidRPr="004A0318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06088C2" w:rsidR="003365FF" w:rsidRPr="0004578D" w:rsidRDefault="003365FF" w:rsidP="003365F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27E8EB7B" w:rsidR="003365FF" w:rsidRPr="0004578D" w:rsidRDefault="003365FF" w:rsidP="003365F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35D7B590" w:rsidR="003365FF" w:rsidRPr="00337441" w:rsidRDefault="003365FF" w:rsidP="003365FF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E69D41C" w:rsidR="003365FF" w:rsidRPr="00337441" w:rsidRDefault="003365FF" w:rsidP="003365FF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3365FF" w:rsidRPr="00246B3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173150" w:rsidR="003365FF" w:rsidRPr="002F53EA" w:rsidRDefault="003365FF" w:rsidP="003365F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3365FF" w:rsidRPr="003504FA" w:rsidRDefault="003365FF" w:rsidP="003365F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3365FF" w:rsidRPr="003504FA" w:rsidRDefault="003365FF" w:rsidP="003365F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3365FF" w:rsidRPr="004A0318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026B50F3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2D9E9BD6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2F5D3419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88D9ECB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54CBA40D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3365FF" w:rsidRPr="004A0318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6A0D1EEA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38CD3C88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25A4744E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02992A10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3616655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3365FF" w:rsidRPr="004A0318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1467F066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3497F470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310EAA48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21BBF57D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A9F9C06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3365FF" w:rsidRPr="004A0318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727E270F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44894E05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AA74CBF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30614F9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8318785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3365FF" w:rsidRPr="004A0318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3365FF" w:rsidRPr="004A0318" w:rsidRDefault="003365FF" w:rsidP="003365FF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6CAD5884" w:rsidR="003365FF" w:rsidRPr="0004578D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3365FF" w:rsidRPr="0004578D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6282EDC8" w:rsidR="003365FF" w:rsidRPr="0004578D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1F3804E5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B322D43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F28BE06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365FF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5129B9B6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53E8F4EF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43207FEF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55B8B86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090EDBAD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48C65B66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2B096884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50D8DD3F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868FED0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A0E3A1E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7CAD418D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2FB54D0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AACA988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1C082E13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2ED84234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1DB8B4D6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1EF186A2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3CF0929C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214F4259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9708C4C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51FE3DE6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32C6AAE0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74353A18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39D7DA4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2DC31D6C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21997753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0A962BCB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3902993D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C5FA33F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314C7B99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7836BAB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3E1ACB1C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B1CAAEF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5F59AFD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5E2E5B5F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27C641A9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4EECC23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15D697C0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9AA543B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33742D98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7BD1AF42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81A21D2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64885D3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27BA6CC2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0B05F125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363D6007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D905D97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5E6CF739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15D606DF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E00D282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6B99B97E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46633DB3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1555234C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8BE1BAF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0098BCAB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036E0586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6842DFAE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7E37C910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18B3593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E8A8DE9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2ED684C7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688C0660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D295C54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4644CE3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47320C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76B08860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EDD8DDB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76C7E38B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64C91EAB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6FBD3E58" w:rsidR="003365FF" w:rsidRPr="00915B99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D6CD304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497E37F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D715450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2EB44095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A0D9DD2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2E8424F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01FF7048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2FBC74FA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2B7996C8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76C51D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447BEF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3F83386C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6BE074A8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20B0BC1E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618C62B2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15535240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28185EE8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1CE84912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6BCE0713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61B32C5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887243D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49FDA254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8966B7C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33AADA0C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1B8F21A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385FA79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22494543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6DA66C14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34AAEEA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1F2CA9E3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35E6C448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75459004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248D3B05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191E094D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0F7E2629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7104CD34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5375FCC2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591DFD1E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276270E4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58AAB50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604135EE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5039A08B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E843A9E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1DD2C10C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63DB13A5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40BED6FC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93E4AC5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1C9AD9E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1A2D194D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68D9D3F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744A4E1F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45C74381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111667BC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0F670E75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61D660D6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56EB11B7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 w:rsidRPr="00334D0B">
              <w:rPr>
                <w:snapToGrid w:val="0"/>
                <w:sz w:val="22"/>
                <w:szCs w:val="22"/>
              </w:rPr>
              <w:t>Juno Blom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1A3ED87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087580D6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239648E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0D10020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84DE19B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68DC2E08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1EDC4479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577782D5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D7276AF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ED4FEC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61DEC883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033B8850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1EE31912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C8DDEAA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C3F01B8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3365FF" w:rsidRPr="00334D0B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3ABF411A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1DE91AF0" w:rsidR="003365FF" w:rsidRPr="0004578D" w:rsidRDefault="003365FF" w:rsidP="003365F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09458C6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3574142F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0831B921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3365FF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3365FF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</w:tr>
      <w:tr w:rsidR="003365FF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</w:tr>
    </w:tbl>
    <w:p w14:paraId="7677A62E" w14:textId="0FC45B4F" w:rsidR="00642392" w:rsidRDefault="00642392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5D98205D" w14:textId="301E6774" w:rsidR="00642392" w:rsidRDefault="00642392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65"/>
        <w:gridCol w:w="1560"/>
      </w:tblGrid>
      <w:tr w:rsidR="00642392" w:rsidRPr="003504FA" w14:paraId="6C1464FD" w14:textId="77777777" w:rsidTr="00642392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17CEA4B" w14:textId="77777777" w:rsidR="00642392" w:rsidRDefault="00642392" w:rsidP="00587EFB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10353B68" w14:textId="77777777" w:rsidR="00642392" w:rsidRPr="003504FA" w:rsidRDefault="00642392" w:rsidP="00587EFB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14:paraId="6534B76E" w14:textId="77777777" w:rsidR="00642392" w:rsidRDefault="00642392" w:rsidP="00587EFB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326DEF12" w14:textId="14DC31E3" w:rsidR="00642392" w:rsidRPr="003504FA" w:rsidRDefault="00642392" w:rsidP="00587EFB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DELEGATIONER UTSKOTTSRESOR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E7965E6" w14:textId="77777777" w:rsidR="00642392" w:rsidRDefault="00642392" w:rsidP="00587EFB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246F2A8" w14:textId="264532EE" w:rsidR="00642392" w:rsidRPr="003504FA" w:rsidRDefault="00642392" w:rsidP="00587EFB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  <w:r>
              <w:rPr>
                <w:b/>
                <w:sz w:val="20"/>
              </w:rPr>
              <w:t>2</w:t>
            </w:r>
          </w:p>
          <w:p w14:paraId="06D80987" w14:textId="77777777" w:rsidR="00642392" w:rsidRPr="003504FA" w:rsidRDefault="00642392" w:rsidP="00587EFB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8F22223" w14:textId="77777777" w:rsidR="00642392" w:rsidRPr="003504FA" w:rsidRDefault="00642392" w:rsidP="00587EFB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23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>
              <w:rPr>
                <w:sz w:val="20"/>
              </w:rPr>
              <w:t>18</w:t>
            </w:r>
          </w:p>
        </w:tc>
      </w:tr>
    </w:tbl>
    <w:p w14:paraId="3715323C" w14:textId="77777777" w:rsidR="00642392" w:rsidRDefault="00642392" w:rsidP="00642392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tbl>
      <w:tblPr>
        <w:tblW w:w="4030" w:type="dxa"/>
        <w:tblInd w:w="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0"/>
      </w:tblGrid>
      <w:tr w:rsidR="00642392" w14:paraId="62699E62" w14:textId="77777777" w:rsidTr="00642392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DD9CE" w14:textId="77777777" w:rsidR="00642392" w:rsidRDefault="00642392">
            <w:pPr>
              <w:spacing w:line="252" w:lineRule="auto"/>
              <w:rPr>
                <w:sz w:val="22"/>
              </w:rPr>
            </w:pPr>
            <w:r>
              <w:rPr>
                <w:rFonts w:ascii="Bembo" w:hAnsi="Bembo"/>
                <w:b/>
                <w:bCs/>
                <w:color w:val="000000"/>
                <w:u w:val="single"/>
              </w:rPr>
              <w:t>Washington v. 26 (9 deltagare)</w:t>
            </w:r>
          </w:p>
        </w:tc>
      </w:tr>
      <w:tr w:rsidR="00642392" w14:paraId="2CB6C053" w14:textId="77777777" w:rsidTr="00642392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DFAAF" w14:textId="77777777" w:rsidR="00642392" w:rsidRDefault="00642392" w:rsidP="00642392">
            <w:pPr>
              <w:pStyle w:val="Liststycke"/>
              <w:widowControl/>
              <w:numPr>
                <w:ilvl w:val="0"/>
                <w:numId w:val="19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Aron Emilsson (SD), delegationsledare</w:t>
            </w:r>
          </w:p>
        </w:tc>
      </w:tr>
      <w:tr w:rsidR="00642392" w14:paraId="7ABD2F38" w14:textId="77777777" w:rsidTr="00642392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FD0531" w14:textId="77777777" w:rsidR="00642392" w:rsidRDefault="00642392" w:rsidP="00642392">
            <w:pPr>
              <w:pStyle w:val="Liststycke"/>
              <w:widowControl/>
              <w:numPr>
                <w:ilvl w:val="0"/>
                <w:numId w:val="19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Alexandra Völker (S)</w:t>
            </w:r>
          </w:p>
        </w:tc>
      </w:tr>
      <w:tr w:rsidR="00642392" w14:paraId="4A08851A" w14:textId="77777777" w:rsidTr="00642392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C97273" w14:textId="77777777" w:rsidR="00642392" w:rsidRDefault="00642392" w:rsidP="00642392">
            <w:pPr>
              <w:pStyle w:val="Liststycke"/>
              <w:widowControl/>
              <w:numPr>
                <w:ilvl w:val="0"/>
                <w:numId w:val="19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Olle Thorell (S)</w:t>
            </w:r>
          </w:p>
          <w:p w14:paraId="39389067" w14:textId="77777777" w:rsidR="00642392" w:rsidRDefault="00642392" w:rsidP="00642392">
            <w:pPr>
              <w:pStyle w:val="Liststycke"/>
              <w:widowControl/>
              <w:numPr>
                <w:ilvl w:val="0"/>
                <w:numId w:val="19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Ann-Sofie Alm (M)</w:t>
            </w:r>
          </w:p>
        </w:tc>
      </w:tr>
      <w:tr w:rsidR="00642392" w14:paraId="11FB571C" w14:textId="77777777" w:rsidTr="00642392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E70D70" w14:textId="77777777" w:rsidR="00642392" w:rsidRDefault="00642392" w:rsidP="00642392">
            <w:pPr>
              <w:pStyle w:val="Liststycke"/>
              <w:widowControl/>
              <w:numPr>
                <w:ilvl w:val="0"/>
                <w:numId w:val="19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 xml:space="preserve">Katarina </w:t>
            </w:r>
            <w:proofErr w:type="spellStart"/>
            <w:r>
              <w:rPr>
                <w:rFonts w:ascii="Bembo" w:hAnsi="Bembo"/>
                <w:color w:val="000000"/>
                <w:lang w:eastAsia="en-US"/>
              </w:rPr>
              <w:t>Tolgfors</w:t>
            </w:r>
            <w:proofErr w:type="spellEnd"/>
            <w:r>
              <w:rPr>
                <w:rFonts w:ascii="Bembo" w:hAnsi="Bembo"/>
                <w:color w:val="000000"/>
                <w:lang w:eastAsia="en-US"/>
              </w:rPr>
              <w:t xml:space="preserve"> (M)</w:t>
            </w:r>
          </w:p>
        </w:tc>
      </w:tr>
      <w:tr w:rsidR="00642392" w14:paraId="45B175E2" w14:textId="77777777" w:rsidTr="00642392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498358" w14:textId="77777777" w:rsidR="00642392" w:rsidRDefault="00642392" w:rsidP="00642392">
            <w:pPr>
              <w:pStyle w:val="Liststycke"/>
              <w:widowControl/>
              <w:numPr>
                <w:ilvl w:val="0"/>
                <w:numId w:val="19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 xml:space="preserve">John E </w:t>
            </w:r>
            <w:proofErr w:type="spellStart"/>
            <w:r>
              <w:rPr>
                <w:rFonts w:ascii="Bembo" w:hAnsi="Bembo"/>
                <w:color w:val="000000"/>
                <w:lang w:eastAsia="en-US"/>
              </w:rPr>
              <w:t>Weinerhall</w:t>
            </w:r>
            <w:proofErr w:type="spellEnd"/>
            <w:r>
              <w:rPr>
                <w:rFonts w:ascii="Bembo" w:hAnsi="Bembo"/>
                <w:color w:val="000000"/>
                <w:lang w:eastAsia="en-US"/>
              </w:rPr>
              <w:t xml:space="preserve"> (M) </w:t>
            </w:r>
          </w:p>
          <w:p w14:paraId="0940AD53" w14:textId="77777777" w:rsidR="00642392" w:rsidRDefault="00642392" w:rsidP="00642392">
            <w:pPr>
              <w:pStyle w:val="Liststycke"/>
              <w:widowControl/>
              <w:numPr>
                <w:ilvl w:val="0"/>
                <w:numId w:val="19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Håkan Svenneling (V)</w:t>
            </w:r>
          </w:p>
          <w:p w14:paraId="1146016D" w14:textId="77777777" w:rsidR="00642392" w:rsidRDefault="00642392" w:rsidP="00642392">
            <w:pPr>
              <w:pStyle w:val="Liststycke"/>
              <w:widowControl/>
              <w:numPr>
                <w:ilvl w:val="0"/>
                <w:numId w:val="19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Magnus Berntsson (KD)</w:t>
            </w:r>
          </w:p>
        </w:tc>
      </w:tr>
      <w:tr w:rsidR="00642392" w14:paraId="71AFFFB8" w14:textId="77777777" w:rsidTr="00642392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43D49" w14:textId="77777777" w:rsidR="00642392" w:rsidRDefault="00642392" w:rsidP="00642392">
            <w:pPr>
              <w:pStyle w:val="Liststycke"/>
              <w:widowControl/>
              <w:numPr>
                <w:ilvl w:val="0"/>
                <w:numId w:val="19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Joar Forssell (L)</w:t>
            </w:r>
          </w:p>
        </w:tc>
      </w:tr>
      <w:tr w:rsidR="00642392" w14:paraId="70ABCC24" w14:textId="77777777" w:rsidTr="00642392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F22CC2" w14:textId="77777777" w:rsidR="00642392" w:rsidRDefault="00642392">
            <w:pPr>
              <w:rPr>
                <w:color w:val="000000"/>
              </w:rPr>
            </w:pPr>
          </w:p>
        </w:tc>
      </w:tr>
      <w:tr w:rsidR="00642392" w14:paraId="29553ABC" w14:textId="77777777" w:rsidTr="00642392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C36DBA" w14:textId="77777777" w:rsidR="00642392" w:rsidRDefault="00642392">
            <w:pPr>
              <w:rPr>
                <w:sz w:val="20"/>
              </w:rPr>
            </w:pPr>
          </w:p>
        </w:tc>
      </w:tr>
      <w:tr w:rsidR="00642392" w14:paraId="321610DE" w14:textId="77777777" w:rsidTr="00642392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BB00AF" w14:textId="77777777" w:rsidR="00642392" w:rsidRDefault="00642392">
            <w:pPr>
              <w:spacing w:line="252" w:lineRule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Bembo" w:hAnsi="Bembo"/>
                <w:b/>
                <w:bCs/>
                <w:color w:val="000000"/>
                <w:u w:val="single"/>
              </w:rPr>
              <w:t>New York v. 41 (8 deltagare)</w:t>
            </w:r>
          </w:p>
        </w:tc>
      </w:tr>
      <w:tr w:rsidR="00642392" w14:paraId="1801C5C7" w14:textId="77777777" w:rsidTr="00642392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91DF94" w14:textId="77777777" w:rsidR="00642392" w:rsidRDefault="00642392" w:rsidP="00642392">
            <w:pPr>
              <w:pStyle w:val="Liststycke"/>
              <w:widowControl/>
              <w:numPr>
                <w:ilvl w:val="0"/>
                <w:numId w:val="20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Morgan Johansson (S), delegationsledare</w:t>
            </w:r>
          </w:p>
          <w:p w14:paraId="5E3AFCD1" w14:textId="77777777" w:rsidR="00642392" w:rsidRDefault="00642392" w:rsidP="00642392">
            <w:pPr>
              <w:pStyle w:val="Liststycke"/>
              <w:widowControl/>
              <w:numPr>
                <w:ilvl w:val="0"/>
                <w:numId w:val="20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 xml:space="preserve">Azra </w:t>
            </w:r>
            <w:proofErr w:type="spellStart"/>
            <w:r>
              <w:rPr>
                <w:rFonts w:ascii="Bembo" w:hAnsi="Bembo"/>
                <w:color w:val="000000"/>
                <w:lang w:eastAsia="en-US"/>
              </w:rPr>
              <w:t>Muranovic</w:t>
            </w:r>
            <w:proofErr w:type="spellEnd"/>
            <w:r>
              <w:rPr>
                <w:rFonts w:ascii="Bembo" w:hAnsi="Bembo"/>
                <w:color w:val="000000"/>
                <w:lang w:eastAsia="en-US"/>
              </w:rPr>
              <w:t xml:space="preserve"> (S)</w:t>
            </w:r>
          </w:p>
        </w:tc>
      </w:tr>
      <w:tr w:rsidR="00642392" w14:paraId="35118859" w14:textId="77777777" w:rsidTr="00642392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0D33B2" w14:textId="77777777" w:rsidR="00642392" w:rsidRDefault="00642392" w:rsidP="00642392">
            <w:pPr>
              <w:pStyle w:val="Liststycke"/>
              <w:widowControl/>
              <w:numPr>
                <w:ilvl w:val="0"/>
                <w:numId w:val="20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Linnéa Wickman (S)</w:t>
            </w:r>
          </w:p>
          <w:p w14:paraId="7084E351" w14:textId="77777777" w:rsidR="00642392" w:rsidRDefault="00642392" w:rsidP="00642392">
            <w:pPr>
              <w:pStyle w:val="Liststycke"/>
              <w:widowControl/>
              <w:numPr>
                <w:ilvl w:val="0"/>
                <w:numId w:val="20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Markus Wiechel (SD)</w:t>
            </w:r>
          </w:p>
        </w:tc>
      </w:tr>
      <w:tr w:rsidR="00642392" w14:paraId="67D4C4D5" w14:textId="77777777" w:rsidTr="00642392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883CA" w14:textId="77777777" w:rsidR="00642392" w:rsidRDefault="00642392" w:rsidP="00642392">
            <w:pPr>
              <w:pStyle w:val="Liststycke"/>
              <w:widowControl/>
              <w:numPr>
                <w:ilvl w:val="0"/>
                <w:numId w:val="20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Margareta Cederfelt (M)</w:t>
            </w:r>
          </w:p>
        </w:tc>
      </w:tr>
      <w:tr w:rsidR="00642392" w14:paraId="778F1D0C" w14:textId="77777777" w:rsidTr="00642392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90014F" w14:textId="77777777" w:rsidR="00642392" w:rsidRDefault="00642392" w:rsidP="00642392">
            <w:pPr>
              <w:pStyle w:val="Liststycke"/>
              <w:widowControl/>
              <w:numPr>
                <w:ilvl w:val="0"/>
                <w:numId w:val="20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Stefan Olsson (M)</w:t>
            </w:r>
          </w:p>
        </w:tc>
      </w:tr>
      <w:tr w:rsidR="00642392" w14:paraId="3A020924" w14:textId="77777777" w:rsidTr="00642392">
        <w:trPr>
          <w:trHeight w:val="300"/>
        </w:trPr>
        <w:tc>
          <w:tcPr>
            <w:tcW w:w="40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5A3E09" w14:textId="77777777" w:rsidR="00642392" w:rsidRDefault="00642392" w:rsidP="00642392">
            <w:pPr>
              <w:pStyle w:val="Liststycke"/>
              <w:widowControl/>
              <w:numPr>
                <w:ilvl w:val="0"/>
                <w:numId w:val="20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Kerstin Lundgren (C)</w:t>
            </w:r>
          </w:p>
          <w:p w14:paraId="490AAFAB" w14:textId="77777777" w:rsidR="00642392" w:rsidRDefault="00642392" w:rsidP="00642392">
            <w:pPr>
              <w:pStyle w:val="Liststycke"/>
              <w:widowControl/>
              <w:numPr>
                <w:ilvl w:val="0"/>
                <w:numId w:val="20"/>
              </w:numPr>
              <w:spacing w:line="252" w:lineRule="auto"/>
              <w:rPr>
                <w:color w:val="000000"/>
              </w:rPr>
            </w:pPr>
            <w:r>
              <w:rPr>
                <w:rFonts w:ascii="Bembo" w:hAnsi="Bembo"/>
                <w:color w:val="000000"/>
                <w:lang w:eastAsia="en-US"/>
              </w:rPr>
              <w:t>Jacob Risberg (MP)</w:t>
            </w:r>
          </w:p>
        </w:tc>
      </w:tr>
    </w:tbl>
    <w:p w14:paraId="1973948D" w14:textId="77777777" w:rsidR="00642392" w:rsidRPr="00144BFE" w:rsidRDefault="00642392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642392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9"/>
  </w:num>
  <w:num w:numId="5">
    <w:abstractNumId w:val="0"/>
  </w:num>
  <w:num w:numId="6">
    <w:abstractNumId w:val="10"/>
  </w:num>
  <w:num w:numId="7">
    <w:abstractNumId w:val="17"/>
  </w:num>
  <w:num w:numId="8">
    <w:abstractNumId w:val="19"/>
  </w:num>
  <w:num w:numId="9">
    <w:abstractNumId w:val="18"/>
  </w:num>
  <w:num w:numId="10">
    <w:abstractNumId w:val="5"/>
  </w:num>
  <w:num w:numId="11">
    <w:abstractNumId w:val="8"/>
  </w:num>
  <w:num w:numId="12">
    <w:abstractNumId w:val="14"/>
  </w:num>
  <w:num w:numId="13">
    <w:abstractNumId w:val="1"/>
  </w:num>
  <w:num w:numId="14">
    <w:abstractNumId w:val="7"/>
  </w:num>
  <w:num w:numId="15">
    <w:abstractNumId w:val="4"/>
  </w:num>
  <w:num w:numId="16">
    <w:abstractNumId w:val="15"/>
  </w:num>
  <w:num w:numId="17">
    <w:abstractNumId w:val="16"/>
  </w:num>
  <w:num w:numId="18">
    <w:abstractNumId w:val="1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77639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0A9C"/>
    <w:rsid w:val="00371166"/>
    <w:rsid w:val="00371F13"/>
    <w:rsid w:val="0037461B"/>
    <w:rsid w:val="003764EF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26C0C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474C0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6D25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ABD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3F94"/>
    <w:rsid w:val="00AA4ACF"/>
    <w:rsid w:val="00AA6165"/>
    <w:rsid w:val="00AB0288"/>
    <w:rsid w:val="00AB06E4"/>
    <w:rsid w:val="00AB0E90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577"/>
    <w:rsid w:val="00AF5BB5"/>
    <w:rsid w:val="00B001CE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3F57"/>
    <w:rsid w:val="00CC556A"/>
    <w:rsid w:val="00CC5999"/>
    <w:rsid w:val="00CC5AD2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3D72"/>
    <w:rsid w:val="00E34EF7"/>
    <w:rsid w:val="00E35730"/>
    <w:rsid w:val="00E358F4"/>
    <w:rsid w:val="00E366D0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8D7"/>
    <w:rsid w:val="00F876C5"/>
    <w:rsid w:val="00F900D6"/>
    <w:rsid w:val="00F90808"/>
    <w:rsid w:val="00F91BD4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225</TotalTime>
  <Pages>4</Pages>
  <Words>716</Words>
  <Characters>3937</Characters>
  <Application>Microsoft Office Word</Application>
  <DocSecurity>0</DocSecurity>
  <Lines>1968</Lines>
  <Paragraphs>273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69</cp:revision>
  <cp:lastPrinted>2023-12-05T16:09:00Z</cp:lastPrinted>
  <dcterms:created xsi:type="dcterms:W3CDTF">2023-12-14T09:58:00Z</dcterms:created>
  <dcterms:modified xsi:type="dcterms:W3CDTF">2024-02-05T12:28:00Z</dcterms:modified>
</cp:coreProperties>
</file>