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4C8A0B00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ED1B60">
              <w:rPr>
                <w:b/>
                <w:sz w:val="22"/>
                <w:szCs w:val="22"/>
              </w:rPr>
              <w:t>56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13F25DB0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AE1E50">
              <w:rPr>
                <w:sz w:val="22"/>
                <w:szCs w:val="22"/>
              </w:rPr>
              <w:t>2</w:t>
            </w:r>
            <w:r w:rsidRPr="00AA46EB">
              <w:rPr>
                <w:sz w:val="22"/>
                <w:szCs w:val="22"/>
              </w:rPr>
              <w:t>-</w:t>
            </w:r>
            <w:r w:rsidR="00AE1E50">
              <w:rPr>
                <w:sz w:val="22"/>
                <w:szCs w:val="22"/>
              </w:rPr>
              <w:t>0</w:t>
            </w:r>
            <w:r w:rsidR="00ED1B60">
              <w:rPr>
                <w:sz w:val="22"/>
                <w:szCs w:val="22"/>
              </w:rPr>
              <w:t>6</w:t>
            </w:r>
            <w:r w:rsidR="00A955FF" w:rsidRPr="00AA46EB">
              <w:rPr>
                <w:sz w:val="22"/>
                <w:szCs w:val="22"/>
              </w:rPr>
              <w:t>-</w:t>
            </w:r>
            <w:r w:rsidR="00ED1B60">
              <w:rPr>
                <w:sz w:val="22"/>
                <w:szCs w:val="22"/>
              </w:rPr>
              <w:t>09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31DEB5FB" w14:textId="0A6E8250" w:rsidR="00725D41" w:rsidRDefault="00ED1B60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25D41" w:rsidRPr="00AA46E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  <w:r w:rsidR="00725D41" w:rsidRPr="00AA46EB">
              <w:rPr>
                <w:sz w:val="22"/>
                <w:szCs w:val="22"/>
              </w:rPr>
              <w:t>–</w:t>
            </w:r>
            <w:r w:rsidR="0006681B">
              <w:rPr>
                <w:sz w:val="22"/>
                <w:szCs w:val="22"/>
              </w:rPr>
              <w:t>8.55</w:t>
            </w:r>
          </w:p>
          <w:p w14:paraId="636C2CAC" w14:textId="77777777" w:rsidR="0006681B" w:rsidRDefault="0006681B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9.00–9.30</w:t>
            </w:r>
          </w:p>
          <w:p w14:paraId="114A7912" w14:textId="64FCBF04" w:rsidR="0006681B" w:rsidRPr="00AA46EB" w:rsidRDefault="0006681B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9.40–10.45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8C0887">
            <w:pPr>
              <w:tabs>
                <w:tab w:val="left" w:pos="1701"/>
              </w:tabs>
              <w:ind w:right="-77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57EF4F51" w14:textId="77777777" w:rsidR="003D0A55" w:rsidRDefault="003D0A55" w:rsidP="003D0A5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12C2C9F8" w14:textId="77777777" w:rsidR="003D0A55" w:rsidRDefault="003D0A55" w:rsidP="003D0A55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bookmarkStart w:id="0" w:name="_GoBack"/>
            <w:bookmarkEnd w:id="0"/>
          </w:p>
          <w:p w14:paraId="55CAE604" w14:textId="1D00DA7D" w:rsidR="003D0A55" w:rsidRDefault="003D0A55" w:rsidP="003D0A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att </w:t>
            </w:r>
            <w:r w:rsidR="00D204B8">
              <w:rPr>
                <w:snapToGrid w:val="0"/>
                <w:sz w:val="22"/>
                <w:szCs w:val="22"/>
              </w:rPr>
              <w:t>Jakob Sjövall</w:t>
            </w:r>
            <w:r w:rsidR="00D204B8" w:rsidRPr="000B2941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2E104E">
              <w:rPr>
                <w:snapToGrid w:val="0"/>
                <w:sz w:val="22"/>
                <w:szCs w:val="22"/>
              </w:rPr>
              <w:t xml:space="preserve">riksdagens representant vid EU:s institutioner </w:t>
            </w:r>
            <w:r>
              <w:rPr>
                <w:snapToGrid w:val="0"/>
                <w:sz w:val="22"/>
                <w:szCs w:val="22"/>
              </w:rPr>
              <w:t xml:space="preserve">och </w:t>
            </w:r>
            <w:r w:rsidRPr="002E104E">
              <w:rPr>
                <w:snapToGrid w:val="0"/>
                <w:sz w:val="22"/>
                <w:szCs w:val="22"/>
              </w:rPr>
              <w:t xml:space="preserve">föredragande </w:t>
            </w:r>
            <w:r w:rsidR="002E104E" w:rsidRPr="002E104E">
              <w:rPr>
                <w:snapToGrid w:val="0"/>
                <w:sz w:val="22"/>
                <w:szCs w:val="22"/>
              </w:rPr>
              <w:t>Christina Hammarstedt</w:t>
            </w:r>
            <w:r w:rsidRPr="002E104E">
              <w:rPr>
                <w:snapToGrid w:val="0"/>
                <w:sz w:val="22"/>
                <w:szCs w:val="22"/>
              </w:rPr>
              <w:t xml:space="preserve"> från EU-nämndens kansli fick</w:t>
            </w:r>
            <w:r>
              <w:rPr>
                <w:snapToGrid w:val="0"/>
                <w:sz w:val="22"/>
                <w:szCs w:val="22"/>
              </w:rPr>
              <w:t xml:space="preserve"> närvara under sammanträdet vid </w:t>
            </w:r>
            <w:r w:rsidRPr="008E1114">
              <w:rPr>
                <w:sz w:val="22"/>
                <w:szCs w:val="22"/>
              </w:rPr>
              <w:t>punkt</w:t>
            </w:r>
            <w:r>
              <w:rPr>
                <w:sz w:val="22"/>
                <w:szCs w:val="22"/>
              </w:rPr>
              <w:t>en</w:t>
            </w:r>
            <w:r w:rsidR="002E104E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på </w:t>
            </w:r>
            <w:r>
              <w:rPr>
                <w:snapToGrid w:val="0"/>
                <w:sz w:val="22"/>
                <w:szCs w:val="22"/>
              </w:rPr>
              <w:t>föredragningslistan.</w:t>
            </w:r>
          </w:p>
          <w:p w14:paraId="4D5B5207" w14:textId="77777777" w:rsidR="002E104E" w:rsidRDefault="002E104E" w:rsidP="003D0A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BC9650C" w14:textId="68B4EE3E" w:rsidR="002E104E" w:rsidRDefault="002E104E" w:rsidP="003D0A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Vidare </w:t>
            </w:r>
            <w:r w:rsidRPr="002E104E">
              <w:rPr>
                <w:snapToGrid w:val="0"/>
                <w:sz w:val="22"/>
                <w:szCs w:val="22"/>
              </w:rPr>
              <w:t xml:space="preserve">medgav </w:t>
            </w:r>
            <w:r>
              <w:rPr>
                <w:snapToGrid w:val="0"/>
                <w:sz w:val="22"/>
                <w:szCs w:val="22"/>
              </w:rPr>
              <w:t>u</w:t>
            </w:r>
            <w:r w:rsidRPr="002E104E">
              <w:rPr>
                <w:snapToGrid w:val="0"/>
                <w:sz w:val="22"/>
                <w:szCs w:val="22"/>
              </w:rPr>
              <w:t>tskottet att</w:t>
            </w:r>
            <w:r>
              <w:rPr>
                <w:snapToGrid w:val="0"/>
                <w:sz w:val="22"/>
                <w:szCs w:val="22"/>
              </w:rPr>
              <w:t xml:space="preserve"> EU-rådgivare </w:t>
            </w:r>
            <w:proofErr w:type="spellStart"/>
            <w:r>
              <w:rPr>
                <w:snapToGrid w:val="0"/>
                <w:sz w:val="22"/>
                <w:szCs w:val="22"/>
              </w:rPr>
              <w:t>Livia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Spada</w:t>
            </w:r>
            <w:r w:rsidRPr="002E104E">
              <w:rPr>
                <w:snapToGrid w:val="0"/>
                <w:sz w:val="22"/>
                <w:szCs w:val="22"/>
              </w:rPr>
              <w:t xml:space="preserve"> från EU-samordningen och föredragande </w:t>
            </w:r>
            <w:r>
              <w:rPr>
                <w:snapToGrid w:val="0"/>
                <w:sz w:val="22"/>
                <w:szCs w:val="22"/>
              </w:rPr>
              <w:t xml:space="preserve">Caroline </w:t>
            </w:r>
            <w:proofErr w:type="spellStart"/>
            <w:r>
              <w:rPr>
                <w:snapToGrid w:val="0"/>
                <w:sz w:val="22"/>
                <w:szCs w:val="22"/>
              </w:rPr>
              <w:t>Jender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Pamrin</w:t>
            </w:r>
            <w:proofErr w:type="spellEnd"/>
            <w:r w:rsidRPr="002E104E">
              <w:rPr>
                <w:snapToGrid w:val="0"/>
                <w:sz w:val="22"/>
                <w:szCs w:val="22"/>
              </w:rPr>
              <w:t xml:space="preserve"> från EU-nämndens kansli fick närvara under sammanträdet vid punkterna 4–5 på föredragningslistan.</w:t>
            </w:r>
          </w:p>
          <w:p w14:paraId="23269BA7" w14:textId="18BD8586" w:rsidR="000B2941" w:rsidRPr="000B2941" w:rsidRDefault="000B2941" w:rsidP="003D0A55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3D0A55" w:rsidRPr="00AA46EB" w14:paraId="7C337CE5" w14:textId="77777777" w:rsidTr="00AA46EB">
        <w:tc>
          <w:tcPr>
            <w:tcW w:w="497" w:type="dxa"/>
          </w:tcPr>
          <w:p w14:paraId="0AB1C7CA" w14:textId="5A5AF945" w:rsidR="003D0A55" w:rsidRPr="00AA46EB" w:rsidRDefault="003D0A55" w:rsidP="008C0887">
            <w:pPr>
              <w:tabs>
                <w:tab w:val="left" w:pos="1701"/>
              </w:tabs>
              <w:ind w:right="-77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C088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63C3B789" w14:textId="77777777" w:rsidR="003D0A55" w:rsidRPr="000B2941" w:rsidRDefault="003D0A55" w:rsidP="003D0A5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0B2941">
              <w:rPr>
                <w:b/>
                <w:snapToGrid w:val="0"/>
                <w:sz w:val="22"/>
                <w:szCs w:val="22"/>
              </w:rPr>
              <w:t>Information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0B2941">
              <w:rPr>
                <w:b/>
                <w:snapToGrid w:val="0"/>
                <w:sz w:val="22"/>
                <w:szCs w:val="22"/>
              </w:rPr>
              <w:t>från Statsrådsberedningen</w:t>
            </w:r>
          </w:p>
          <w:p w14:paraId="6664FD20" w14:textId="77777777" w:rsidR="003D0A55" w:rsidRDefault="003D0A55" w:rsidP="003D0A55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4B4FA637" w14:textId="7BED8003" w:rsidR="003D0A55" w:rsidRDefault="003D0A55" w:rsidP="003D0A55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0B2941">
              <w:rPr>
                <w:snapToGrid w:val="0"/>
                <w:sz w:val="22"/>
                <w:szCs w:val="22"/>
              </w:rPr>
              <w:t>Statsrådet Hans Dahlgren</w:t>
            </w:r>
            <w:r>
              <w:rPr>
                <w:snapToGrid w:val="0"/>
                <w:sz w:val="22"/>
                <w:szCs w:val="22"/>
              </w:rPr>
              <w:t xml:space="preserve">, åtföljd av </w:t>
            </w:r>
            <w:r w:rsidRPr="000B2941">
              <w:rPr>
                <w:snapToGrid w:val="0"/>
                <w:sz w:val="22"/>
                <w:szCs w:val="22"/>
              </w:rPr>
              <w:t xml:space="preserve">medarbetare </w:t>
            </w:r>
            <w:r>
              <w:rPr>
                <w:snapToGrid w:val="0"/>
                <w:sz w:val="22"/>
                <w:szCs w:val="22"/>
              </w:rPr>
              <w:t xml:space="preserve">från </w:t>
            </w:r>
            <w:r w:rsidRPr="000B2941">
              <w:rPr>
                <w:snapToGrid w:val="0"/>
                <w:sz w:val="22"/>
                <w:szCs w:val="22"/>
              </w:rPr>
              <w:t>Statsrådsberedningen</w:t>
            </w:r>
            <w:r>
              <w:rPr>
                <w:snapToGrid w:val="0"/>
                <w:sz w:val="22"/>
                <w:szCs w:val="22"/>
              </w:rPr>
              <w:t>, i</w:t>
            </w:r>
            <w:r w:rsidRPr="000B2941">
              <w:rPr>
                <w:snapToGrid w:val="0"/>
                <w:sz w:val="22"/>
                <w:szCs w:val="22"/>
              </w:rPr>
              <w:t>nform</w:t>
            </w:r>
            <w:r>
              <w:rPr>
                <w:snapToGrid w:val="0"/>
                <w:sz w:val="22"/>
                <w:szCs w:val="22"/>
              </w:rPr>
              <w:t xml:space="preserve">erade </w:t>
            </w:r>
            <w:r w:rsidRPr="000B2941">
              <w:rPr>
                <w:snapToGrid w:val="0"/>
                <w:sz w:val="22"/>
                <w:szCs w:val="22"/>
              </w:rPr>
              <w:t>om resultatet av konferensen</w:t>
            </w:r>
            <w:r w:rsidR="00DB1E72" w:rsidRPr="000B2941">
              <w:rPr>
                <w:snapToGrid w:val="0"/>
                <w:sz w:val="22"/>
                <w:szCs w:val="22"/>
              </w:rPr>
              <w:t xml:space="preserve"> </w:t>
            </w:r>
            <w:r w:rsidR="00DB1E72">
              <w:rPr>
                <w:snapToGrid w:val="0"/>
                <w:sz w:val="22"/>
                <w:szCs w:val="22"/>
              </w:rPr>
              <w:t xml:space="preserve">om EU:s </w:t>
            </w:r>
            <w:r w:rsidR="00DB1E72" w:rsidRPr="000B2941">
              <w:rPr>
                <w:snapToGrid w:val="0"/>
                <w:sz w:val="22"/>
                <w:szCs w:val="22"/>
              </w:rPr>
              <w:t>framtid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14A5889" w14:textId="77777777" w:rsidR="003D0A55" w:rsidRPr="000B2941" w:rsidRDefault="003D0A55" w:rsidP="000B294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8C0887" w:rsidRPr="00AA46EB" w14:paraId="51EF09A4" w14:textId="77777777" w:rsidTr="00AA46EB">
        <w:tc>
          <w:tcPr>
            <w:tcW w:w="497" w:type="dxa"/>
          </w:tcPr>
          <w:p w14:paraId="541BA5F1" w14:textId="3B5BB9BB" w:rsidR="008C0887" w:rsidRDefault="008C0887" w:rsidP="008C0887">
            <w:pPr>
              <w:tabs>
                <w:tab w:val="left" w:pos="1701"/>
              </w:tabs>
              <w:ind w:right="-77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7088" w:type="dxa"/>
          </w:tcPr>
          <w:p w14:paraId="3F5353F4" w14:textId="77777777" w:rsidR="008C0887" w:rsidRDefault="008C0887" w:rsidP="008C088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AC88543" w14:textId="77777777" w:rsidR="008C0887" w:rsidRPr="00BF5586" w:rsidRDefault="008C0887" w:rsidP="008C08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9AD626F" w14:textId="77777777" w:rsidR="008C0887" w:rsidRDefault="008C0887" w:rsidP="008C0887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2021/22:54.</w:t>
            </w:r>
          </w:p>
          <w:p w14:paraId="43BA0217" w14:textId="77777777" w:rsidR="008C0887" w:rsidRPr="000B2941" w:rsidRDefault="008C0887" w:rsidP="003D0A5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BA6348" w:rsidRPr="00AA46EB" w14:paraId="6B5E3808" w14:textId="77777777" w:rsidTr="00AA46EB">
        <w:tc>
          <w:tcPr>
            <w:tcW w:w="497" w:type="dxa"/>
          </w:tcPr>
          <w:p w14:paraId="570671FD" w14:textId="4698C5EB" w:rsidR="00BA6348" w:rsidRDefault="00BA6348" w:rsidP="008C0887">
            <w:pPr>
              <w:tabs>
                <w:tab w:val="left" w:pos="1701"/>
              </w:tabs>
              <w:ind w:right="-77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7088" w:type="dxa"/>
          </w:tcPr>
          <w:p w14:paraId="2D92839F" w14:textId="77777777" w:rsidR="004C1651" w:rsidRPr="004A12CB" w:rsidRDefault="004C1651" w:rsidP="004C165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12CB">
              <w:rPr>
                <w:b/>
                <w:snapToGrid w:val="0"/>
                <w:sz w:val="22"/>
                <w:szCs w:val="22"/>
              </w:rPr>
              <w:t>Riksrevisionens årliga rapport</w:t>
            </w:r>
          </w:p>
          <w:p w14:paraId="68D0389C" w14:textId="77777777" w:rsidR="004C1651" w:rsidRDefault="004C1651" w:rsidP="004C165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718AE50" w14:textId="77777777" w:rsidR="004C1651" w:rsidRPr="00A05B85" w:rsidRDefault="004C1651" w:rsidP="004C165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05B85">
              <w:rPr>
                <w:snapToGrid w:val="0"/>
                <w:sz w:val="22"/>
                <w:szCs w:val="22"/>
              </w:rPr>
              <w:t xml:space="preserve">Kanslichefen anmälde för kännedom att Riksrevisionens </w:t>
            </w:r>
            <w:r>
              <w:rPr>
                <w:snapToGrid w:val="0"/>
                <w:sz w:val="22"/>
                <w:szCs w:val="22"/>
              </w:rPr>
              <w:t xml:space="preserve">årliga </w:t>
            </w:r>
            <w:r w:rsidRPr="00A05B85">
              <w:rPr>
                <w:snapToGrid w:val="0"/>
                <w:sz w:val="22"/>
                <w:szCs w:val="22"/>
              </w:rPr>
              <w:t xml:space="preserve">rapport har överlämnats till </w:t>
            </w:r>
            <w:r>
              <w:rPr>
                <w:snapToGrid w:val="0"/>
                <w:sz w:val="22"/>
                <w:szCs w:val="22"/>
              </w:rPr>
              <w:t>finansutskottet</w:t>
            </w:r>
            <w:r w:rsidRPr="00A05B85">
              <w:rPr>
                <w:snapToGrid w:val="0"/>
                <w:sz w:val="22"/>
                <w:szCs w:val="22"/>
              </w:rPr>
              <w:t xml:space="preserve">. </w:t>
            </w:r>
          </w:p>
          <w:p w14:paraId="2D4FD9AB" w14:textId="7783D5B5" w:rsidR="00BA6348" w:rsidRDefault="00BA6348" w:rsidP="004C165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8C0887" w:rsidRPr="00AA46EB" w14:paraId="74B54C8A" w14:textId="77777777" w:rsidTr="00AA46EB">
        <w:tc>
          <w:tcPr>
            <w:tcW w:w="497" w:type="dxa"/>
          </w:tcPr>
          <w:p w14:paraId="63CA5E0A" w14:textId="506C2F24" w:rsidR="008C0887" w:rsidRDefault="008C0887" w:rsidP="008C0887">
            <w:pPr>
              <w:tabs>
                <w:tab w:val="left" w:pos="1701"/>
              </w:tabs>
              <w:ind w:right="-77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A6348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22E15F5D" w14:textId="77777777" w:rsidR="008C0887" w:rsidRPr="008C0887" w:rsidRDefault="008C0887" w:rsidP="008C088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0887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3B143B8B" w14:textId="77777777" w:rsidR="008C0887" w:rsidRPr="008C0887" w:rsidRDefault="008C0887" w:rsidP="008C08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1584C7F" w14:textId="366BED05" w:rsidR="008C0887" w:rsidRDefault="008C0887" w:rsidP="008C08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887">
              <w:rPr>
                <w:snapToGrid w:val="0"/>
                <w:sz w:val="22"/>
                <w:szCs w:val="22"/>
              </w:rPr>
              <w:t xml:space="preserve">Inkomna skrivelser enligt bilaga </w:t>
            </w:r>
            <w:r w:rsidR="00EF616F">
              <w:rPr>
                <w:snapToGrid w:val="0"/>
                <w:sz w:val="22"/>
                <w:szCs w:val="22"/>
              </w:rPr>
              <w:t>2</w:t>
            </w:r>
            <w:r w:rsidRPr="008C0887">
              <w:rPr>
                <w:snapToGrid w:val="0"/>
                <w:sz w:val="22"/>
                <w:szCs w:val="22"/>
              </w:rPr>
              <w:t xml:space="preserve"> anmäldes.</w:t>
            </w:r>
          </w:p>
          <w:p w14:paraId="65868550" w14:textId="4A00876D" w:rsidR="008C0887" w:rsidRDefault="008C0887" w:rsidP="008C088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C0887" w:rsidRPr="00AA46EB" w14:paraId="61C49057" w14:textId="77777777" w:rsidTr="00AA46EB">
        <w:tc>
          <w:tcPr>
            <w:tcW w:w="497" w:type="dxa"/>
          </w:tcPr>
          <w:p w14:paraId="478CDD85" w14:textId="3B3DEF52" w:rsidR="008C0887" w:rsidRDefault="008C0887" w:rsidP="008C0887">
            <w:pPr>
              <w:tabs>
                <w:tab w:val="left" w:pos="1701"/>
              </w:tabs>
              <w:ind w:right="-77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A6348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4B9A46A7" w14:textId="77777777" w:rsidR="008C0887" w:rsidRPr="008C0887" w:rsidRDefault="008C0887" w:rsidP="008C088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0887">
              <w:rPr>
                <w:b/>
                <w:snapToGrid w:val="0"/>
                <w:sz w:val="22"/>
                <w:szCs w:val="22"/>
              </w:rPr>
              <w:t xml:space="preserve">Åtalsanmälan (dnr </w:t>
            </w:r>
            <w:proofErr w:type="gramStart"/>
            <w:r w:rsidRPr="008C0887">
              <w:rPr>
                <w:b/>
                <w:snapToGrid w:val="0"/>
                <w:sz w:val="22"/>
                <w:szCs w:val="22"/>
              </w:rPr>
              <w:t>601-2021</w:t>
            </w:r>
            <w:proofErr w:type="gramEnd"/>
            <w:r w:rsidRPr="008C0887">
              <w:rPr>
                <w:b/>
                <w:snapToGrid w:val="0"/>
                <w:sz w:val="22"/>
                <w:szCs w:val="22"/>
              </w:rPr>
              <w:t>/22)</w:t>
            </w:r>
          </w:p>
          <w:p w14:paraId="78956522" w14:textId="77777777" w:rsidR="008C0887" w:rsidRPr="008C0887" w:rsidRDefault="008C0887" w:rsidP="008C08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55BBD8" w14:textId="77777777" w:rsidR="008C0887" w:rsidRPr="008C0887" w:rsidRDefault="008C0887" w:rsidP="008C08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887">
              <w:rPr>
                <w:snapToGrid w:val="0"/>
                <w:sz w:val="22"/>
                <w:szCs w:val="22"/>
              </w:rPr>
              <w:t>Konstitutionsutskottet har mottagit en skrivelse som innefattar anmälan mot riksdagens ombudsmän om brott.</w:t>
            </w:r>
          </w:p>
          <w:p w14:paraId="721415EC" w14:textId="77777777" w:rsidR="008C0887" w:rsidRPr="008C0887" w:rsidRDefault="008C0887" w:rsidP="008C08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799F161" w14:textId="77777777" w:rsidR="008C0887" w:rsidRPr="008C0887" w:rsidRDefault="008C0887" w:rsidP="008C08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887">
              <w:rPr>
                <w:snapToGrid w:val="0"/>
                <w:sz w:val="22"/>
                <w:szCs w:val="22"/>
              </w:rPr>
              <w:t>Ärendet föredrogs.</w:t>
            </w:r>
          </w:p>
          <w:p w14:paraId="37CDC66B" w14:textId="77777777" w:rsidR="008C0887" w:rsidRPr="008C0887" w:rsidRDefault="008C0887" w:rsidP="008C08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C41C8D7" w14:textId="77777777" w:rsidR="008C0887" w:rsidRPr="008C0887" w:rsidRDefault="008C0887" w:rsidP="008C08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887">
              <w:rPr>
                <w:snapToGrid w:val="0"/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32C2D55F" w14:textId="77777777" w:rsidR="008C0887" w:rsidRPr="008C0887" w:rsidRDefault="008C0887" w:rsidP="008C08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517016E" w14:textId="77777777" w:rsidR="008C0887" w:rsidRDefault="008C0887" w:rsidP="008C08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887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021B0612" w14:textId="123C79BD" w:rsidR="008C0887" w:rsidRPr="008C0887" w:rsidRDefault="008C0887" w:rsidP="008C08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C0887" w:rsidRPr="00AA46EB" w14:paraId="60A038D3" w14:textId="77777777" w:rsidTr="00AA46EB">
        <w:tc>
          <w:tcPr>
            <w:tcW w:w="497" w:type="dxa"/>
          </w:tcPr>
          <w:p w14:paraId="77AE53F2" w14:textId="5A905E42" w:rsidR="008C0887" w:rsidRDefault="00BA6348" w:rsidP="008C0887">
            <w:pPr>
              <w:tabs>
                <w:tab w:val="left" w:pos="1701"/>
              </w:tabs>
              <w:ind w:right="-77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80033B">
              <w:br w:type="page"/>
            </w:r>
            <w:r w:rsidR="008C0887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604F772B" w14:textId="77777777" w:rsidR="008C0887" w:rsidRPr="008C0887" w:rsidRDefault="008C0887" w:rsidP="008C088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0887">
              <w:rPr>
                <w:b/>
                <w:snapToGrid w:val="0"/>
                <w:sz w:val="22"/>
                <w:szCs w:val="22"/>
              </w:rPr>
              <w:t xml:space="preserve">Åtalsanmälan (dnr </w:t>
            </w:r>
            <w:proofErr w:type="gramStart"/>
            <w:r w:rsidRPr="008C0887">
              <w:rPr>
                <w:b/>
                <w:snapToGrid w:val="0"/>
                <w:sz w:val="22"/>
                <w:szCs w:val="22"/>
              </w:rPr>
              <w:t>1541-2021</w:t>
            </w:r>
            <w:proofErr w:type="gramEnd"/>
            <w:r w:rsidRPr="008C0887">
              <w:rPr>
                <w:b/>
                <w:snapToGrid w:val="0"/>
                <w:sz w:val="22"/>
                <w:szCs w:val="22"/>
              </w:rPr>
              <w:t>/22 och dnr 1826-2021/22)</w:t>
            </w:r>
          </w:p>
          <w:p w14:paraId="639BA3D5" w14:textId="77777777" w:rsidR="008C0887" w:rsidRPr="008C0887" w:rsidRDefault="008C0887" w:rsidP="008C08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4E8FBD7" w14:textId="77777777" w:rsidR="008C0887" w:rsidRPr="008C0887" w:rsidRDefault="008C0887" w:rsidP="008C08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887">
              <w:rPr>
                <w:snapToGrid w:val="0"/>
                <w:sz w:val="22"/>
                <w:szCs w:val="22"/>
              </w:rPr>
              <w:t>Konstitutionsutskottet har mottagit skrivelser som innefattar anmälan mot statsråd om brott.</w:t>
            </w:r>
          </w:p>
          <w:p w14:paraId="591262A9" w14:textId="77777777" w:rsidR="008C0887" w:rsidRPr="008C0887" w:rsidRDefault="008C0887" w:rsidP="008C08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15FDB64" w14:textId="77777777" w:rsidR="008C0887" w:rsidRPr="008C0887" w:rsidRDefault="008C0887" w:rsidP="008C08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887">
              <w:rPr>
                <w:snapToGrid w:val="0"/>
                <w:sz w:val="22"/>
                <w:szCs w:val="22"/>
              </w:rPr>
              <w:lastRenderedPageBreak/>
              <w:t>Ärendena föredrogs.</w:t>
            </w:r>
          </w:p>
          <w:p w14:paraId="457057AE" w14:textId="77777777" w:rsidR="008C0887" w:rsidRPr="008C0887" w:rsidRDefault="008C0887" w:rsidP="008C08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1E08B93" w14:textId="77777777" w:rsidR="008C0887" w:rsidRPr="008C0887" w:rsidRDefault="008C0887" w:rsidP="008C08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887">
              <w:rPr>
                <w:snapToGrid w:val="0"/>
                <w:sz w:val="22"/>
                <w:szCs w:val="22"/>
              </w:rPr>
              <w:t xml:space="preserve">Utskottet beslutade att skrivelserna inte skulle föranleda någon åtgärd. </w:t>
            </w:r>
          </w:p>
          <w:p w14:paraId="1E574652" w14:textId="77777777" w:rsidR="008C0887" w:rsidRPr="008C0887" w:rsidRDefault="008C0887" w:rsidP="008C08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10AB340" w14:textId="77777777" w:rsidR="008C0887" w:rsidRDefault="008C0887" w:rsidP="008C08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887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75D75336" w14:textId="018CC914" w:rsidR="0080033B" w:rsidRPr="008C0887" w:rsidRDefault="0080033B" w:rsidP="008C08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C0887" w:rsidRPr="00AA46EB" w14:paraId="64C2CF6A" w14:textId="77777777" w:rsidTr="00AA46EB">
        <w:tc>
          <w:tcPr>
            <w:tcW w:w="497" w:type="dxa"/>
          </w:tcPr>
          <w:p w14:paraId="63225D41" w14:textId="3E3A8AAF" w:rsidR="008C0887" w:rsidRDefault="008C0887" w:rsidP="008C0887">
            <w:pPr>
              <w:tabs>
                <w:tab w:val="left" w:pos="1701"/>
              </w:tabs>
              <w:ind w:right="-77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BA6348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68ABA7BB" w14:textId="77777777" w:rsidR="008C0887" w:rsidRPr="008C0887" w:rsidRDefault="008C0887" w:rsidP="008C088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0887">
              <w:rPr>
                <w:b/>
                <w:snapToGrid w:val="0"/>
                <w:sz w:val="22"/>
                <w:szCs w:val="22"/>
              </w:rPr>
              <w:t xml:space="preserve">Åtalsanmälan (dnr </w:t>
            </w:r>
            <w:proofErr w:type="gramStart"/>
            <w:r w:rsidRPr="008C0887">
              <w:rPr>
                <w:b/>
                <w:snapToGrid w:val="0"/>
                <w:sz w:val="22"/>
                <w:szCs w:val="22"/>
              </w:rPr>
              <w:t>1799-2021</w:t>
            </w:r>
            <w:proofErr w:type="gramEnd"/>
            <w:r w:rsidRPr="008C0887">
              <w:rPr>
                <w:b/>
                <w:snapToGrid w:val="0"/>
                <w:sz w:val="22"/>
                <w:szCs w:val="22"/>
              </w:rPr>
              <w:t>/22)</w:t>
            </w:r>
          </w:p>
          <w:p w14:paraId="1C4EAC91" w14:textId="77777777" w:rsidR="008C0887" w:rsidRPr="008C0887" w:rsidRDefault="008C0887" w:rsidP="008C08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13F0547" w14:textId="77777777" w:rsidR="008C0887" w:rsidRPr="008C0887" w:rsidRDefault="008C0887" w:rsidP="008C08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887">
              <w:rPr>
                <w:snapToGrid w:val="0"/>
                <w:sz w:val="22"/>
                <w:szCs w:val="22"/>
              </w:rPr>
              <w:t>Konstitutionsutskottet har mottagit en skrivelse som innefattar anmälan mot statsråd och f.d. statsråd om brott.</w:t>
            </w:r>
          </w:p>
          <w:p w14:paraId="39BA3D06" w14:textId="77777777" w:rsidR="008C0887" w:rsidRPr="008C0887" w:rsidRDefault="008C0887" w:rsidP="008C08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8C3ECEA" w14:textId="77777777" w:rsidR="008C0887" w:rsidRPr="008C0887" w:rsidRDefault="008C0887" w:rsidP="008C08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887">
              <w:rPr>
                <w:snapToGrid w:val="0"/>
                <w:sz w:val="22"/>
                <w:szCs w:val="22"/>
              </w:rPr>
              <w:t>Ärendet föredrogs.</w:t>
            </w:r>
          </w:p>
          <w:p w14:paraId="4F64AFC3" w14:textId="77777777" w:rsidR="008C0887" w:rsidRPr="008C0887" w:rsidRDefault="008C0887" w:rsidP="008C08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4B7B51D" w14:textId="77777777" w:rsidR="008C0887" w:rsidRPr="008C0887" w:rsidRDefault="008C0887" w:rsidP="008C08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887">
              <w:rPr>
                <w:snapToGrid w:val="0"/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76ABFB3D" w14:textId="77777777" w:rsidR="008C0887" w:rsidRPr="008C0887" w:rsidRDefault="008C0887" w:rsidP="008C08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1BC1A2" w14:textId="77777777" w:rsidR="008C0887" w:rsidRDefault="008C0887" w:rsidP="008C08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887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38606300" w14:textId="2505F1D8" w:rsidR="008C0887" w:rsidRPr="008C0887" w:rsidRDefault="008C0887" w:rsidP="008C08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C0887" w:rsidRPr="00AA46EB" w14:paraId="51F7530F" w14:textId="77777777" w:rsidTr="00AA46EB">
        <w:tc>
          <w:tcPr>
            <w:tcW w:w="497" w:type="dxa"/>
          </w:tcPr>
          <w:p w14:paraId="07594B26" w14:textId="505D6524" w:rsidR="008C0887" w:rsidRDefault="008C0887" w:rsidP="008C0887">
            <w:pPr>
              <w:tabs>
                <w:tab w:val="left" w:pos="1701"/>
              </w:tabs>
              <w:ind w:right="-77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A6348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14:paraId="51DA3D4F" w14:textId="77777777" w:rsidR="008C0887" w:rsidRPr="008C0887" w:rsidRDefault="008C0887" w:rsidP="008C088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0887">
              <w:rPr>
                <w:b/>
                <w:snapToGrid w:val="0"/>
                <w:sz w:val="22"/>
                <w:szCs w:val="22"/>
              </w:rPr>
              <w:t xml:space="preserve">Åtalsanmälan (dnr </w:t>
            </w:r>
            <w:proofErr w:type="gramStart"/>
            <w:r w:rsidRPr="008C0887">
              <w:rPr>
                <w:b/>
                <w:snapToGrid w:val="0"/>
                <w:sz w:val="22"/>
                <w:szCs w:val="22"/>
              </w:rPr>
              <w:t>1497-2021</w:t>
            </w:r>
            <w:proofErr w:type="gramEnd"/>
            <w:r w:rsidRPr="008C0887">
              <w:rPr>
                <w:b/>
                <w:snapToGrid w:val="0"/>
                <w:sz w:val="22"/>
                <w:szCs w:val="22"/>
              </w:rPr>
              <w:t>/22 och dnr 1870-2021/22)</w:t>
            </w:r>
          </w:p>
          <w:p w14:paraId="3C6ED604" w14:textId="77777777" w:rsidR="008C0887" w:rsidRPr="008C0887" w:rsidRDefault="008C0887" w:rsidP="008C08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153AE3" w14:textId="77777777" w:rsidR="008C0887" w:rsidRPr="008C0887" w:rsidRDefault="008C0887" w:rsidP="008C08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887">
              <w:rPr>
                <w:snapToGrid w:val="0"/>
                <w:sz w:val="22"/>
                <w:szCs w:val="22"/>
              </w:rPr>
              <w:t>Konstitutionsutskottet har mottagit skrivelser som innefattar anmälan mot statsråd och f.d. statsråd om brott. Dessutom finns begäran om förordnande av målsägandebiträde.</w:t>
            </w:r>
          </w:p>
          <w:p w14:paraId="6080CB5D" w14:textId="77777777" w:rsidR="008C0887" w:rsidRPr="008C0887" w:rsidRDefault="008C0887" w:rsidP="008C08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80691C5" w14:textId="77777777" w:rsidR="008C0887" w:rsidRPr="008C0887" w:rsidRDefault="008C0887" w:rsidP="008C08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887">
              <w:rPr>
                <w:snapToGrid w:val="0"/>
                <w:sz w:val="22"/>
                <w:szCs w:val="22"/>
              </w:rPr>
              <w:t>Ärendena föredrogs.</w:t>
            </w:r>
          </w:p>
          <w:p w14:paraId="3F12FB06" w14:textId="77777777" w:rsidR="008C0887" w:rsidRPr="008C0887" w:rsidRDefault="008C0887" w:rsidP="008C08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634E175" w14:textId="77777777" w:rsidR="008C0887" w:rsidRPr="008C0887" w:rsidRDefault="008C0887" w:rsidP="008C08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887">
              <w:rPr>
                <w:snapToGrid w:val="0"/>
                <w:sz w:val="22"/>
                <w:szCs w:val="22"/>
              </w:rPr>
              <w:t xml:space="preserve">Utskottet beslutade att skrivelserna inte skulle föranleda någon åtgärd. </w:t>
            </w:r>
          </w:p>
          <w:p w14:paraId="45BA1BE5" w14:textId="77777777" w:rsidR="008C0887" w:rsidRPr="008C0887" w:rsidRDefault="008C0887" w:rsidP="008C08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91E2EFD" w14:textId="77777777" w:rsidR="008C0887" w:rsidRDefault="008C0887" w:rsidP="008C08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887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07A4A269" w14:textId="481C19FF" w:rsidR="008C0887" w:rsidRPr="008C0887" w:rsidRDefault="008C0887" w:rsidP="008C08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C0887" w:rsidRPr="00AA46EB" w14:paraId="0A97AAE8" w14:textId="77777777" w:rsidTr="00AA46EB">
        <w:tc>
          <w:tcPr>
            <w:tcW w:w="497" w:type="dxa"/>
          </w:tcPr>
          <w:p w14:paraId="191CC37C" w14:textId="31BCE1FE" w:rsidR="008C0887" w:rsidRDefault="008C0887" w:rsidP="008C0887">
            <w:pPr>
              <w:tabs>
                <w:tab w:val="left" w:pos="1701"/>
              </w:tabs>
              <w:ind w:right="-77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A6348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14:paraId="5CC8E1DD" w14:textId="77777777" w:rsidR="00662D46" w:rsidRPr="0096013E" w:rsidRDefault="00662D46" w:rsidP="00662D4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6013E">
              <w:rPr>
                <w:b/>
                <w:snapToGrid w:val="0"/>
                <w:sz w:val="22"/>
                <w:szCs w:val="22"/>
              </w:rPr>
              <w:t>Kommittéer och utredningar</w:t>
            </w:r>
          </w:p>
          <w:p w14:paraId="218DB5BA" w14:textId="77777777" w:rsidR="00662D46" w:rsidRPr="008E4D40" w:rsidRDefault="00662D46" w:rsidP="00662D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4815D43" w14:textId="77777777" w:rsidR="00662D46" w:rsidRDefault="00662D46" w:rsidP="00662D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Biträdande k</w:t>
            </w:r>
            <w:r w:rsidRPr="000041CC">
              <w:rPr>
                <w:snapToGrid w:val="0"/>
                <w:sz w:val="22"/>
                <w:szCs w:val="22"/>
              </w:rPr>
              <w:t xml:space="preserve">anslichefen </w:t>
            </w:r>
            <w:r w:rsidRPr="0096013E">
              <w:rPr>
                <w:snapToGrid w:val="0"/>
                <w:sz w:val="22"/>
                <w:szCs w:val="22"/>
              </w:rPr>
              <w:t xml:space="preserve">informerade utskottet om </w:t>
            </w:r>
            <w:r>
              <w:rPr>
                <w:snapToGrid w:val="0"/>
                <w:sz w:val="22"/>
                <w:szCs w:val="22"/>
              </w:rPr>
              <w:t>utdelad</w:t>
            </w:r>
            <w:r w:rsidRPr="0096013E">
              <w:rPr>
                <w:snapToGrid w:val="0"/>
                <w:sz w:val="22"/>
                <w:szCs w:val="22"/>
              </w:rPr>
              <w:t xml:space="preserve"> promemoria om kommittéer och utredningar inom utskottets beredningsområde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F841E9F" w14:textId="77777777" w:rsidR="008C0887" w:rsidRPr="008C0887" w:rsidRDefault="008C0887" w:rsidP="008C088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C0887" w:rsidRPr="00AA46EB" w14:paraId="71D36D0E" w14:textId="77777777" w:rsidTr="00AA46EB">
        <w:tc>
          <w:tcPr>
            <w:tcW w:w="497" w:type="dxa"/>
          </w:tcPr>
          <w:p w14:paraId="2FB0C4F2" w14:textId="69EC72BF" w:rsidR="008C0887" w:rsidRDefault="008C0887" w:rsidP="008C0887">
            <w:pPr>
              <w:tabs>
                <w:tab w:val="left" w:pos="1701"/>
              </w:tabs>
              <w:ind w:right="-77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BA6348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7088" w:type="dxa"/>
          </w:tcPr>
          <w:p w14:paraId="18BEAF45" w14:textId="328EC985" w:rsidR="00EA7D81" w:rsidRPr="00EA7D81" w:rsidRDefault="00EA7D81" w:rsidP="00EA7D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Möte</w:t>
            </w:r>
          </w:p>
          <w:p w14:paraId="1891DBDB" w14:textId="77777777" w:rsidR="00EA7D81" w:rsidRDefault="00EA7D81" w:rsidP="00EA7D81">
            <w:pPr>
              <w:rPr>
                <w:sz w:val="22"/>
                <w:szCs w:val="22"/>
              </w:rPr>
            </w:pPr>
          </w:p>
          <w:p w14:paraId="047D8439" w14:textId="7C6226E4" w:rsidR="00EA7D81" w:rsidRPr="0053651F" w:rsidRDefault="00EA7D81" w:rsidP="00EA7D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B2024D">
              <w:rPr>
                <w:sz w:val="22"/>
                <w:szCs w:val="22"/>
              </w:rPr>
              <w:t xml:space="preserve">anslichefen anmälde </w:t>
            </w:r>
            <w:r>
              <w:rPr>
                <w:sz w:val="22"/>
                <w:szCs w:val="22"/>
              </w:rPr>
              <w:t xml:space="preserve">en </w:t>
            </w:r>
            <w:r w:rsidRPr="0053651F">
              <w:rPr>
                <w:sz w:val="22"/>
                <w:szCs w:val="22"/>
              </w:rPr>
              <w:t xml:space="preserve">inbjudan från </w:t>
            </w:r>
            <w:r w:rsidR="00DD6114" w:rsidRPr="0053651F">
              <w:rPr>
                <w:sz w:val="22"/>
                <w:szCs w:val="22"/>
              </w:rPr>
              <w:t>utrikesutskottet</w:t>
            </w:r>
            <w:r w:rsidRPr="0053651F">
              <w:rPr>
                <w:sz w:val="22"/>
                <w:szCs w:val="22"/>
              </w:rPr>
              <w:t xml:space="preserve"> till </w:t>
            </w:r>
            <w:r w:rsidR="00AF534E">
              <w:rPr>
                <w:sz w:val="22"/>
                <w:szCs w:val="22"/>
              </w:rPr>
              <w:t xml:space="preserve">ett </w:t>
            </w:r>
            <w:r w:rsidRPr="0053651F">
              <w:rPr>
                <w:sz w:val="22"/>
                <w:szCs w:val="22"/>
              </w:rPr>
              <w:t xml:space="preserve">möte </w:t>
            </w:r>
            <w:r w:rsidR="00AF534E" w:rsidRPr="0053651F">
              <w:rPr>
                <w:sz w:val="22"/>
                <w:szCs w:val="22"/>
              </w:rPr>
              <w:t>den 9 juni 2022</w:t>
            </w:r>
            <w:r w:rsidR="00AF534E">
              <w:rPr>
                <w:sz w:val="22"/>
                <w:szCs w:val="22"/>
              </w:rPr>
              <w:t xml:space="preserve"> </w:t>
            </w:r>
            <w:r w:rsidRPr="0053651F">
              <w:rPr>
                <w:sz w:val="22"/>
                <w:szCs w:val="22"/>
              </w:rPr>
              <w:t>med ordföranden i ukrainska parlamentets utskott mot antikorruptions</w:t>
            </w:r>
            <w:r w:rsidR="00AF534E">
              <w:rPr>
                <w:sz w:val="22"/>
                <w:szCs w:val="22"/>
              </w:rPr>
              <w:t>-</w:t>
            </w:r>
            <w:r w:rsidRPr="0053651F">
              <w:rPr>
                <w:sz w:val="22"/>
                <w:szCs w:val="22"/>
              </w:rPr>
              <w:t xml:space="preserve">politik. </w:t>
            </w:r>
          </w:p>
          <w:p w14:paraId="479DF41F" w14:textId="77777777" w:rsidR="00EA7D81" w:rsidRDefault="00EA7D81" w:rsidP="00EA7D81">
            <w:pPr>
              <w:rPr>
                <w:sz w:val="22"/>
                <w:szCs w:val="22"/>
              </w:rPr>
            </w:pPr>
          </w:p>
          <w:p w14:paraId="4C3ED452" w14:textId="5BE8EC47" w:rsidR="00EA7D81" w:rsidRPr="00B2024D" w:rsidRDefault="00DD6114" w:rsidP="00EA7D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Ledamöterna </w:t>
            </w:r>
            <w:r w:rsidR="00EA7D81">
              <w:rPr>
                <w:sz w:val="22"/>
                <w:szCs w:val="22"/>
              </w:rPr>
              <w:t xml:space="preserve">Ida Drougge (M), Lars Andersson (SD) och Camilla Hansén (MP) </w:t>
            </w:r>
            <w:r>
              <w:rPr>
                <w:sz w:val="22"/>
                <w:szCs w:val="22"/>
              </w:rPr>
              <w:t>deltar</w:t>
            </w:r>
            <w:r w:rsidRPr="00B2024D">
              <w:rPr>
                <w:sz w:val="22"/>
                <w:szCs w:val="22"/>
              </w:rPr>
              <w:t xml:space="preserve"> </w:t>
            </w:r>
            <w:r w:rsidR="00EA7D81" w:rsidRPr="00B2024D">
              <w:rPr>
                <w:sz w:val="22"/>
                <w:szCs w:val="22"/>
              </w:rPr>
              <w:t>vid</w:t>
            </w:r>
            <w:r>
              <w:rPr>
                <w:sz w:val="22"/>
                <w:szCs w:val="22"/>
              </w:rPr>
              <w:t xml:space="preserve"> utrikesutskottets möte</w:t>
            </w:r>
            <w:r w:rsidR="00EA7D81" w:rsidRPr="00B2024D">
              <w:rPr>
                <w:sz w:val="22"/>
                <w:szCs w:val="22"/>
              </w:rPr>
              <w:t>.</w:t>
            </w:r>
          </w:p>
          <w:p w14:paraId="2B803DE6" w14:textId="4CEEEE49" w:rsidR="00EA7D81" w:rsidRPr="008C0887" w:rsidRDefault="00EA7D81" w:rsidP="008C088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C0887" w:rsidRPr="00AA46EB" w14:paraId="516D5C72" w14:textId="77777777" w:rsidTr="00AA46EB">
        <w:tc>
          <w:tcPr>
            <w:tcW w:w="497" w:type="dxa"/>
          </w:tcPr>
          <w:p w14:paraId="02BDC05A" w14:textId="6F5E1B04" w:rsidR="008C0887" w:rsidRDefault="008C0887" w:rsidP="008C0887">
            <w:pPr>
              <w:tabs>
                <w:tab w:val="left" w:pos="1701"/>
              </w:tabs>
              <w:ind w:right="-77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BA634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5D65C772" w14:textId="05A20055" w:rsidR="008C0887" w:rsidRPr="00EA7D81" w:rsidRDefault="00EA7D81" w:rsidP="008C088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A7D81">
              <w:rPr>
                <w:b/>
                <w:snapToGrid w:val="0"/>
                <w:sz w:val="22"/>
                <w:szCs w:val="22"/>
              </w:rPr>
              <w:t>Möte</w:t>
            </w:r>
          </w:p>
          <w:p w14:paraId="40388416" w14:textId="77777777" w:rsidR="00EA7D81" w:rsidRDefault="00EA7D81" w:rsidP="00EA7D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311A353" w14:textId="0EB30EF4" w:rsidR="00EA7D81" w:rsidRDefault="00DD6114" w:rsidP="00EA7D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D6114">
              <w:rPr>
                <w:snapToGrid w:val="0"/>
                <w:sz w:val="22"/>
                <w:szCs w:val="22"/>
              </w:rPr>
              <w:t xml:space="preserve">Kanslichefen anmälde en </w:t>
            </w:r>
            <w:r>
              <w:rPr>
                <w:snapToGrid w:val="0"/>
                <w:sz w:val="22"/>
                <w:szCs w:val="22"/>
              </w:rPr>
              <w:t>in</w:t>
            </w:r>
            <w:r w:rsidR="00EA7D81" w:rsidRPr="00EA7D81">
              <w:rPr>
                <w:snapToGrid w:val="0"/>
                <w:sz w:val="22"/>
                <w:szCs w:val="22"/>
              </w:rPr>
              <w:t xml:space="preserve">bjudan </w:t>
            </w:r>
            <w:r>
              <w:rPr>
                <w:snapToGrid w:val="0"/>
                <w:sz w:val="22"/>
                <w:szCs w:val="22"/>
              </w:rPr>
              <w:t xml:space="preserve">från </w:t>
            </w:r>
            <w:r w:rsidR="00EA7D81" w:rsidRPr="00EA7D81">
              <w:rPr>
                <w:snapToGrid w:val="0"/>
                <w:sz w:val="22"/>
                <w:szCs w:val="22"/>
              </w:rPr>
              <w:t>tredje vice talmannen</w:t>
            </w:r>
            <w:r>
              <w:rPr>
                <w:snapToGrid w:val="0"/>
                <w:sz w:val="22"/>
                <w:szCs w:val="22"/>
              </w:rPr>
              <w:t xml:space="preserve"> till ett</w:t>
            </w:r>
            <w:r w:rsidR="00EA7D81" w:rsidRPr="00EA7D81">
              <w:rPr>
                <w:snapToGrid w:val="0"/>
                <w:sz w:val="22"/>
                <w:szCs w:val="22"/>
              </w:rPr>
              <w:t xml:space="preserve"> möte </w:t>
            </w:r>
            <w:r w:rsidR="00AF534E">
              <w:rPr>
                <w:snapToGrid w:val="0"/>
                <w:sz w:val="22"/>
                <w:szCs w:val="22"/>
              </w:rPr>
              <w:t xml:space="preserve">den </w:t>
            </w:r>
            <w:r w:rsidR="00AF534E" w:rsidRPr="00EA7D81">
              <w:rPr>
                <w:snapToGrid w:val="0"/>
                <w:sz w:val="22"/>
                <w:szCs w:val="22"/>
              </w:rPr>
              <w:t>14 juni</w:t>
            </w:r>
            <w:r w:rsidR="00AF534E">
              <w:rPr>
                <w:snapToGrid w:val="0"/>
                <w:sz w:val="22"/>
                <w:szCs w:val="22"/>
              </w:rPr>
              <w:t xml:space="preserve"> 2022 </w:t>
            </w:r>
            <w:r w:rsidR="00EA7D81" w:rsidRPr="00EA7D81">
              <w:rPr>
                <w:snapToGrid w:val="0"/>
                <w:sz w:val="22"/>
                <w:szCs w:val="22"/>
              </w:rPr>
              <w:t>med exekutivdirektör</w:t>
            </w:r>
            <w:r w:rsidR="00AF534E">
              <w:rPr>
                <w:snapToGrid w:val="0"/>
                <w:sz w:val="22"/>
                <w:szCs w:val="22"/>
              </w:rPr>
              <w:t>en</w:t>
            </w:r>
            <w:r w:rsidR="00EA7D81" w:rsidRPr="00EA7D81">
              <w:rPr>
                <w:snapToGrid w:val="0"/>
                <w:sz w:val="22"/>
                <w:szCs w:val="22"/>
              </w:rPr>
              <w:t xml:space="preserve"> för Världslivsmedelsprogrammet (WFP)</w:t>
            </w:r>
            <w:r w:rsidR="00EA7D81">
              <w:rPr>
                <w:snapToGrid w:val="0"/>
                <w:sz w:val="22"/>
                <w:szCs w:val="22"/>
              </w:rPr>
              <w:t>.</w:t>
            </w:r>
          </w:p>
          <w:p w14:paraId="422C5314" w14:textId="77777777" w:rsidR="00EA7D81" w:rsidRDefault="00EA7D81" w:rsidP="00EA7D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D276A4B" w14:textId="381F7AB8" w:rsidR="00DD6114" w:rsidRDefault="00DD6114" w:rsidP="00EA7D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Ledamöterna Lars Jilmstad</w:t>
            </w:r>
            <w:r w:rsidRPr="00DD6114">
              <w:rPr>
                <w:snapToGrid w:val="0"/>
                <w:sz w:val="22"/>
                <w:szCs w:val="22"/>
              </w:rPr>
              <w:t xml:space="preserve"> (M), Camilla Hansén (MP) </w:t>
            </w:r>
            <w:r>
              <w:rPr>
                <w:snapToGrid w:val="0"/>
                <w:sz w:val="22"/>
                <w:szCs w:val="22"/>
              </w:rPr>
              <w:t xml:space="preserve">och Jessica Wetterling (V) </w:t>
            </w:r>
            <w:r w:rsidRPr="00DD6114">
              <w:rPr>
                <w:snapToGrid w:val="0"/>
                <w:sz w:val="22"/>
                <w:szCs w:val="22"/>
              </w:rPr>
              <w:t xml:space="preserve">deltar vid </w:t>
            </w:r>
            <w:r>
              <w:rPr>
                <w:snapToGrid w:val="0"/>
                <w:sz w:val="22"/>
                <w:szCs w:val="22"/>
              </w:rPr>
              <w:t>mötet</w:t>
            </w:r>
            <w:r w:rsidRPr="00DD6114">
              <w:rPr>
                <w:snapToGrid w:val="0"/>
                <w:sz w:val="22"/>
                <w:szCs w:val="22"/>
              </w:rPr>
              <w:t>.</w:t>
            </w:r>
          </w:p>
          <w:p w14:paraId="4488DC04" w14:textId="666C8B43" w:rsidR="00DD6114" w:rsidRPr="00EA7D81" w:rsidRDefault="00DD6114" w:rsidP="00EA7D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22946" w:rsidRPr="00AA46EB" w14:paraId="7DCECE90" w14:textId="77777777" w:rsidTr="00AA46EB">
        <w:tc>
          <w:tcPr>
            <w:tcW w:w="497" w:type="dxa"/>
          </w:tcPr>
          <w:p w14:paraId="6A6E2255" w14:textId="6F7D01C9" w:rsidR="00A22946" w:rsidRDefault="00BA6348" w:rsidP="008C0887">
            <w:pPr>
              <w:tabs>
                <w:tab w:val="left" w:pos="1701"/>
              </w:tabs>
              <w:ind w:right="-77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80033B">
              <w:br w:type="page"/>
            </w:r>
            <w:r w:rsidR="00A22946">
              <w:rPr>
                <w:b/>
                <w:snapToGrid w:val="0"/>
                <w:sz w:val="22"/>
                <w:szCs w:val="22"/>
              </w:rPr>
              <w:t>§ 1</w:t>
            </w:r>
            <w:r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543DCC5B" w14:textId="77777777" w:rsidR="00A22946" w:rsidRPr="00A22946" w:rsidRDefault="00A22946" w:rsidP="00A2294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22946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61D5B4C5" w14:textId="77777777" w:rsidR="00A22946" w:rsidRPr="00A22946" w:rsidRDefault="00A22946" w:rsidP="00A229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5D2D14D" w14:textId="77777777" w:rsidR="00A22946" w:rsidRPr="00A22946" w:rsidRDefault="00A22946" w:rsidP="00A229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22946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1E27F42B" w14:textId="1CAD0CDA" w:rsidR="00A22946" w:rsidRPr="00A22946" w:rsidRDefault="00A22946" w:rsidP="00A229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22946" w:rsidRPr="00AA46EB" w14:paraId="685017D2" w14:textId="77777777" w:rsidTr="00AA46EB">
        <w:tc>
          <w:tcPr>
            <w:tcW w:w="497" w:type="dxa"/>
          </w:tcPr>
          <w:p w14:paraId="66715771" w14:textId="4D0A79E7" w:rsidR="00A22946" w:rsidRDefault="00A22946" w:rsidP="008C0887">
            <w:pPr>
              <w:tabs>
                <w:tab w:val="left" w:pos="1701"/>
              </w:tabs>
              <w:ind w:right="-77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BA6348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19BCD3BE" w14:textId="77777777" w:rsidR="00A22946" w:rsidRPr="00A22946" w:rsidRDefault="00A22946" w:rsidP="00A2294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22946">
              <w:rPr>
                <w:b/>
                <w:snapToGrid w:val="0"/>
                <w:sz w:val="22"/>
                <w:szCs w:val="22"/>
              </w:rPr>
              <w:t>Kommittéberättelse – kommittéernas verksamhet under 2021, m.m. (KU40)</w:t>
            </w:r>
          </w:p>
          <w:p w14:paraId="7C13DD03" w14:textId="77777777" w:rsidR="00A22946" w:rsidRPr="00A22946" w:rsidRDefault="00A22946" w:rsidP="00A229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12B6C0" w14:textId="77777777" w:rsidR="00A22946" w:rsidRPr="00A22946" w:rsidRDefault="00A22946" w:rsidP="00A229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22946">
              <w:rPr>
                <w:snapToGrid w:val="0"/>
                <w:sz w:val="22"/>
                <w:szCs w:val="22"/>
              </w:rPr>
              <w:t>Utskottet fortsatte behandlingen av skrivelse 2021/22:103 och motioner.</w:t>
            </w:r>
          </w:p>
          <w:p w14:paraId="65F9A490" w14:textId="77777777" w:rsidR="00A22946" w:rsidRPr="00A22946" w:rsidRDefault="00A22946" w:rsidP="00A229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52B06B9" w14:textId="77777777" w:rsidR="00A22946" w:rsidRPr="00A22946" w:rsidRDefault="00A22946" w:rsidP="00A229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22946">
              <w:rPr>
                <w:snapToGrid w:val="0"/>
                <w:sz w:val="22"/>
                <w:szCs w:val="22"/>
              </w:rPr>
              <w:t>Utskottet justerade betänkande 2021/</w:t>
            </w:r>
            <w:proofErr w:type="gramStart"/>
            <w:r w:rsidRPr="00A22946">
              <w:rPr>
                <w:snapToGrid w:val="0"/>
                <w:sz w:val="22"/>
                <w:szCs w:val="22"/>
              </w:rPr>
              <w:t>22:KU</w:t>
            </w:r>
            <w:proofErr w:type="gramEnd"/>
            <w:r w:rsidRPr="00A22946">
              <w:rPr>
                <w:snapToGrid w:val="0"/>
                <w:sz w:val="22"/>
                <w:szCs w:val="22"/>
              </w:rPr>
              <w:t>40.</w:t>
            </w:r>
          </w:p>
          <w:p w14:paraId="4EADBBF3" w14:textId="77777777" w:rsidR="00A22946" w:rsidRPr="00A22946" w:rsidRDefault="00A22946" w:rsidP="00A229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E7154E0" w14:textId="0CA50703" w:rsidR="00A22946" w:rsidRPr="00A22946" w:rsidRDefault="00ED21CC" w:rsidP="00A229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C-, L- och MP</w:t>
            </w:r>
            <w:r w:rsidR="00A22946" w:rsidRPr="00A22946">
              <w:rPr>
                <w:snapToGrid w:val="0"/>
                <w:sz w:val="22"/>
                <w:szCs w:val="22"/>
              </w:rPr>
              <w:t>-ledamöterna anmälde reservationer.</w:t>
            </w:r>
          </w:p>
          <w:p w14:paraId="253473ED" w14:textId="73B1FE2F" w:rsidR="00A22946" w:rsidRPr="00A22946" w:rsidRDefault="00A22946" w:rsidP="00A229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22946" w:rsidRPr="00AA46EB" w14:paraId="0D93516C" w14:textId="77777777" w:rsidTr="00AA46EB">
        <w:tc>
          <w:tcPr>
            <w:tcW w:w="497" w:type="dxa"/>
          </w:tcPr>
          <w:p w14:paraId="06553B3B" w14:textId="089FC922" w:rsidR="00A22946" w:rsidRDefault="00A22946" w:rsidP="008C0887">
            <w:pPr>
              <w:tabs>
                <w:tab w:val="left" w:pos="1701"/>
              </w:tabs>
              <w:ind w:right="-77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1</w:t>
            </w:r>
            <w:r w:rsidR="00BA6348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19A93EF6" w14:textId="77777777" w:rsidR="00A22946" w:rsidRPr="00A22946" w:rsidRDefault="00A22946" w:rsidP="00A2294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22946">
              <w:rPr>
                <w:b/>
                <w:snapToGrid w:val="0"/>
                <w:sz w:val="22"/>
                <w:szCs w:val="22"/>
              </w:rPr>
              <w:t>Uppskov med behandling av vissa ärenden (KU44)</w:t>
            </w:r>
          </w:p>
          <w:p w14:paraId="0CE1230F" w14:textId="77777777" w:rsidR="00A22946" w:rsidRPr="00A22946" w:rsidRDefault="00A22946" w:rsidP="00A229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40AB910" w14:textId="77777777" w:rsidR="00A22946" w:rsidRPr="00A22946" w:rsidRDefault="00A22946" w:rsidP="00A229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22946">
              <w:rPr>
                <w:snapToGrid w:val="0"/>
                <w:sz w:val="22"/>
                <w:szCs w:val="22"/>
              </w:rPr>
              <w:t>Utskottet fortsatte behandlingen av frågan om uppskov med behandlingen av vissa ärenden.</w:t>
            </w:r>
          </w:p>
          <w:p w14:paraId="1A6A60A6" w14:textId="77777777" w:rsidR="00A22946" w:rsidRPr="00A22946" w:rsidRDefault="00A22946" w:rsidP="00A229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9FE833F" w14:textId="77777777" w:rsidR="00A22946" w:rsidRDefault="00A22946" w:rsidP="00A229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22946">
              <w:rPr>
                <w:snapToGrid w:val="0"/>
                <w:sz w:val="22"/>
                <w:szCs w:val="22"/>
              </w:rPr>
              <w:t>Utskottet justerade betänkande 2021/</w:t>
            </w:r>
            <w:proofErr w:type="gramStart"/>
            <w:r w:rsidRPr="00A22946">
              <w:rPr>
                <w:snapToGrid w:val="0"/>
                <w:sz w:val="22"/>
                <w:szCs w:val="22"/>
              </w:rPr>
              <w:t>22:KU</w:t>
            </w:r>
            <w:proofErr w:type="gramEnd"/>
            <w:r w:rsidRPr="00A22946">
              <w:rPr>
                <w:snapToGrid w:val="0"/>
                <w:sz w:val="22"/>
                <w:szCs w:val="22"/>
              </w:rPr>
              <w:t>44.</w:t>
            </w:r>
          </w:p>
          <w:p w14:paraId="0ECDF096" w14:textId="2CD1DC55" w:rsidR="00A22946" w:rsidRPr="00A22946" w:rsidRDefault="00A22946" w:rsidP="00A2294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22946" w:rsidRPr="00AA46EB" w14:paraId="51A6A388" w14:textId="77777777" w:rsidTr="00AA46EB">
        <w:tc>
          <w:tcPr>
            <w:tcW w:w="497" w:type="dxa"/>
          </w:tcPr>
          <w:p w14:paraId="43230E56" w14:textId="47DBAF7B" w:rsidR="00A22946" w:rsidRDefault="00A22946" w:rsidP="008C0887">
            <w:pPr>
              <w:tabs>
                <w:tab w:val="left" w:pos="1701"/>
              </w:tabs>
              <w:ind w:right="-77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BA6348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280C55F2" w14:textId="77777777" w:rsidR="00A22946" w:rsidRPr="00A22946" w:rsidRDefault="00A22946" w:rsidP="00A2294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22946">
              <w:rPr>
                <w:b/>
                <w:snapToGrid w:val="0"/>
                <w:sz w:val="22"/>
                <w:szCs w:val="22"/>
              </w:rPr>
              <w:t>Indelning i utgiftsområden (KU42)</w:t>
            </w:r>
          </w:p>
          <w:p w14:paraId="7C49E0A1" w14:textId="77777777" w:rsidR="00A22946" w:rsidRPr="00A22946" w:rsidRDefault="00A22946" w:rsidP="00A229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93B77C6" w14:textId="77777777" w:rsidR="00A22946" w:rsidRPr="00A22946" w:rsidRDefault="00A22946" w:rsidP="00A229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22946">
              <w:rPr>
                <w:snapToGrid w:val="0"/>
                <w:sz w:val="22"/>
                <w:szCs w:val="22"/>
              </w:rPr>
              <w:t>Utskottet fortsatte behandlingen av proposition 2021/22:100 punkt 2 och 3.</w:t>
            </w:r>
          </w:p>
          <w:p w14:paraId="396EC75D" w14:textId="77777777" w:rsidR="00A22946" w:rsidRPr="00A22946" w:rsidRDefault="00A22946" w:rsidP="00A229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9E30BDB" w14:textId="77777777" w:rsidR="00A22946" w:rsidRPr="00A22946" w:rsidRDefault="00A22946" w:rsidP="00A229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22946">
              <w:rPr>
                <w:snapToGrid w:val="0"/>
                <w:sz w:val="22"/>
                <w:szCs w:val="22"/>
              </w:rPr>
              <w:t>Utskottet justerade betänkande 2021/</w:t>
            </w:r>
            <w:proofErr w:type="gramStart"/>
            <w:r w:rsidRPr="00A22946">
              <w:rPr>
                <w:snapToGrid w:val="0"/>
                <w:sz w:val="22"/>
                <w:szCs w:val="22"/>
              </w:rPr>
              <w:t>22:KU</w:t>
            </w:r>
            <w:proofErr w:type="gramEnd"/>
            <w:r w:rsidRPr="00A22946">
              <w:rPr>
                <w:snapToGrid w:val="0"/>
                <w:sz w:val="22"/>
                <w:szCs w:val="22"/>
              </w:rPr>
              <w:t>42.</w:t>
            </w:r>
          </w:p>
          <w:p w14:paraId="464ABEEE" w14:textId="77777777" w:rsidR="00A22946" w:rsidRPr="00A22946" w:rsidRDefault="00A22946" w:rsidP="00A229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86CB6C8" w14:textId="11EAF24F" w:rsidR="00A22946" w:rsidRDefault="00ED21CC" w:rsidP="00A229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M-, SD- och KD</w:t>
            </w:r>
            <w:r w:rsidR="00A22946" w:rsidRPr="00A22946">
              <w:rPr>
                <w:snapToGrid w:val="0"/>
                <w:sz w:val="22"/>
                <w:szCs w:val="22"/>
              </w:rPr>
              <w:t xml:space="preserve">-ledamöterna anmälde </w:t>
            </w:r>
            <w:r>
              <w:rPr>
                <w:snapToGrid w:val="0"/>
                <w:sz w:val="22"/>
                <w:szCs w:val="22"/>
              </w:rPr>
              <w:t xml:space="preserve">en </w:t>
            </w:r>
            <w:r w:rsidR="00A22946" w:rsidRPr="00A22946">
              <w:rPr>
                <w:snapToGrid w:val="0"/>
                <w:sz w:val="22"/>
                <w:szCs w:val="22"/>
              </w:rPr>
              <w:t>reservation.</w:t>
            </w:r>
          </w:p>
          <w:p w14:paraId="32E9E298" w14:textId="3EC43687" w:rsidR="00A22946" w:rsidRPr="00A22946" w:rsidRDefault="00A22946" w:rsidP="00A2294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22946" w:rsidRPr="00AA46EB" w14:paraId="306C49AE" w14:textId="77777777" w:rsidTr="00AA46EB">
        <w:tc>
          <w:tcPr>
            <w:tcW w:w="497" w:type="dxa"/>
          </w:tcPr>
          <w:p w14:paraId="37883C98" w14:textId="489261B2" w:rsidR="00A22946" w:rsidRDefault="00A22946" w:rsidP="008C0887">
            <w:pPr>
              <w:tabs>
                <w:tab w:val="left" w:pos="1701"/>
              </w:tabs>
              <w:ind w:right="-77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60618">
              <w:rPr>
                <w:b/>
                <w:snapToGrid w:val="0"/>
                <w:sz w:val="22"/>
                <w:szCs w:val="22"/>
              </w:rPr>
              <w:t>1</w:t>
            </w:r>
            <w:r w:rsidR="00BA6348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009147BE" w14:textId="77777777" w:rsidR="00A22946" w:rsidRPr="00A22946" w:rsidRDefault="00A22946" w:rsidP="00A2294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22946">
              <w:rPr>
                <w:b/>
                <w:snapToGrid w:val="0"/>
                <w:sz w:val="22"/>
                <w:szCs w:val="22"/>
              </w:rPr>
              <w:t>Ett modernt offentligt belöningssystem och de allmänna flaggdagarna (KU39)</w:t>
            </w:r>
          </w:p>
          <w:p w14:paraId="607A01D6" w14:textId="77777777" w:rsidR="00A22946" w:rsidRPr="00A22946" w:rsidRDefault="00A22946" w:rsidP="00A229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3A56953" w14:textId="77777777" w:rsidR="00A22946" w:rsidRPr="00A22946" w:rsidRDefault="00A22946" w:rsidP="00A229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22946">
              <w:rPr>
                <w:snapToGrid w:val="0"/>
                <w:sz w:val="22"/>
                <w:szCs w:val="22"/>
              </w:rPr>
              <w:t>Utskottet fortsatte behandlingen av proposition 2021/22:232 och motioner.</w:t>
            </w:r>
          </w:p>
          <w:p w14:paraId="3BC680C0" w14:textId="77777777" w:rsidR="00A22946" w:rsidRPr="00A22946" w:rsidRDefault="00A22946" w:rsidP="00A229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946194B" w14:textId="77777777" w:rsidR="00A22946" w:rsidRPr="00A22946" w:rsidRDefault="00A22946" w:rsidP="00A229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22946">
              <w:rPr>
                <w:snapToGrid w:val="0"/>
                <w:sz w:val="22"/>
                <w:szCs w:val="22"/>
              </w:rPr>
              <w:t>Utskottet justerade betänkande 2021/</w:t>
            </w:r>
            <w:proofErr w:type="gramStart"/>
            <w:r w:rsidRPr="00A22946">
              <w:rPr>
                <w:snapToGrid w:val="0"/>
                <w:sz w:val="22"/>
                <w:szCs w:val="22"/>
              </w:rPr>
              <w:t>22:KU</w:t>
            </w:r>
            <w:proofErr w:type="gramEnd"/>
            <w:r w:rsidRPr="00A22946">
              <w:rPr>
                <w:snapToGrid w:val="0"/>
                <w:sz w:val="22"/>
                <w:szCs w:val="22"/>
              </w:rPr>
              <w:t>39.</w:t>
            </w:r>
          </w:p>
          <w:p w14:paraId="21454065" w14:textId="77777777" w:rsidR="00A22946" w:rsidRPr="00A22946" w:rsidRDefault="00A22946" w:rsidP="00A229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E0AFAC3" w14:textId="210BED9F" w:rsidR="00A22946" w:rsidRDefault="00ED21CC" w:rsidP="00A229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SD- och V</w:t>
            </w:r>
            <w:r w:rsidR="00A22946" w:rsidRPr="00A22946">
              <w:rPr>
                <w:snapToGrid w:val="0"/>
                <w:sz w:val="22"/>
                <w:szCs w:val="22"/>
              </w:rPr>
              <w:t>-ledamöterna anmälde reservationer.</w:t>
            </w:r>
          </w:p>
          <w:p w14:paraId="00895AC8" w14:textId="3466FD2A" w:rsidR="00A22946" w:rsidRPr="00A22946" w:rsidRDefault="00A22946" w:rsidP="00A2294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22946" w:rsidRPr="00AA46EB" w14:paraId="7FBB5178" w14:textId="77777777" w:rsidTr="00AA46EB">
        <w:tc>
          <w:tcPr>
            <w:tcW w:w="497" w:type="dxa"/>
          </w:tcPr>
          <w:p w14:paraId="59CBA040" w14:textId="3FF6D40A" w:rsidR="00A22946" w:rsidRDefault="00A22946" w:rsidP="008C0887">
            <w:pPr>
              <w:tabs>
                <w:tab w:val="left" w:pos="1701"/>
              </w:tabs>
              <w:ind w:right="-77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60618">
              <w:rPr>
                <w:b/>
                <w:snapToGrid w:val="0"/>
                <w:sz w:val="22"/>
                <w:szCs w:val="22"/>
              </w:rPr>
              <w:t>1</w:t>
            </w:r>
            <w:r w:rsidR="00BA6348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0D014B1C" w14:textId="77777777" w:rsidR="00A22946" w:rsidRDefault="00A22946" w:rsidP="00A2294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05AB2B52" w14:textId="77777777" w:rsidR="00A22946" w:rsidRDefault="00A22946" w:rsidP="00A229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A99A78" w14:textId="77777777" w:rsidR="00A22946" w:rsidRDefault="00A22946" w:rsidP="00A229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73CFA35E" w14:textId="638DD2E8" w:rsidR="00A22946" w:rsidRPr="00A22946" w:rsidRDefault="00A22946" w:rsidP="00A229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760618" w:rsidRPr="00AA46EB" w14:paraId="73D8FD48" w14:textId="77777777" w:rsidTr="00AA46EB">
        <w:tc>
          <w:tcPr>
            <w:tcW w:w="497" w:type="dxa"/>
          </w:tcPr>
          <w:p w14:paraId="39559591" w14:textId="2E0451D7" w:rsidR="00760618" w:rsidRDefault="00760618" w:rsidP="008C0887">
            <w:pPr>
              <w:tabs>
                <w:tab w:val="left" w:pos="1701"/>
              </w:tabs>
              <w:ind w:right="-77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BA6348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14:paraId="6508BCBE" w14:textId="77777777" w:rsidR="00760618" w:rsidRPr="000B2941" w:rsidRDefault="00760618" w:rsidP="0076061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0B2941">
              <w:rPr>
                <w:b/>
                <w:snapToGrid w:val="0"/>
                <w:sz w:val="22"/>
                <w:szCs w:val="22"/>
              </w:rPr>
              <w:t>Information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0B2941">
              <w:rPr>
                <w:b/>
                <w:snapToGrid w:val="0"/>
                <w:sz w:val="22"/>
                <w:szCs w:val="22"/>
              </w:rPr>
              <w:t>från Riksdagens ombudsmän (JO)</w:t>
            </w:r>
          </w:p>
          <w:p w14:paraId="1B3DA5C0" w14:textId="77777777" w:rsidR="00760618" w:rsidRPr="00A54FED" w:rsidRDefault="00760618" w:rsidP="00760618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270C6E0D" w14:textId="7A44EA26" w:rsidR="00760618" w:rsidRDefault="00760618" w:rsidP="007606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B2941">
              <w:rPr>
                <w:snapToGrid w:val="0"/>
                <w:sz w:val="22"/>
                <w:szCs w:val="22"/>
              </w:rPr>
              <w:t>Chefsjustitieombudsman Erik Nymansson,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B2941">
              <w:rPr>
                <w:snapToGrid w:val="0"/>
                <w:sz w:val="22"/>
                <w:szCs w:val="22"/>
              </w:rPr>
              <w:t xml:space="preserve">åtföljd av </w:t>
            </w:r>
            <w:r w:rsidR="00374700">
              <w:rPr>
                <w:snapToGrid w:val="0"/>
                <w:sz w:val="22"/>
                <w:szCs w:val="22"/>
              </w:rPr>
              <w:t>kanslichefen, informerade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om </w:t>
            </w:r>
            <w:r w:rsidR="00374700" w:rsidRPr="00374700">
              <w:rPr>
                <w:snapToGrid w:val="0"/>
                <w:sz w:val="22"/>
                <w:szCs w:val="22"/>
              </w:rPr>
              <w:t>Riksdagens ombudsmän</w:t>
            </w:r>
            <w:r w:rsidR="00374700">
              <w:rPr>
                <w:snapToGrid w:val="0"/>
                <w:sz w:val="22"/>
                <w:szCs w:val="22"/>
              </w:rPr>
              <w:t xml:space="preserve">s (JO) </w:t>
            </w:r>
            <w:r>
              <w:rPr>
                <w:snapToGrid w:val="0"/>
                <w:sz w:val="22"/>
                <w:szCs w:val="22"/>
              </w:rPr>
              <w:t>årsredovisning och förslag till anslag på statsbudgeten.</w:t>
            </w:r>
          </w:p>
          <w:p w14:paraId="2357A170" w14:textId="77777777" w:rsidR="00760618" w:rsidRDefault="00760618" w:rsidP="00A2294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60618" w:rsidRPr="00AA46EB" w14:paraId="130E488D" w14:textId="77777777" w:rsidTr="00AA46EB">
        <w:tc>
          <w:tcPr>
            <w:tcW w:w="497" w:type="dxa"/>
          </w:tcPr>
          <w:p w14:paraId="6BB568E4" w14:textId="110DDD85" w:rsidR="00760618" w:rsidRDefault="00760618" w:rsidP="008C0887">
            <w:pPr>
              <w:tabs>
                <w:tab w:val="left" w:pos="1701"/>
              </w:tabs>
              <w:ind w:right="-77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A6348">
              <w:rPr>
                <w:b/>
                <w:snapToGrid w:val="0"/>
                <w:sz w:val="22"/>
                <w:szCs w:val="22"/>
              </w:rPr>
              <w:t>20</w:t>
            </w:r>
          </w:p>
        </w:tc>
        <w:tc>
          <w:tcPr>
            <w:tcW w:w="7088" w:type="dxa"/>
          </w:tcPr>
          <w:p w14:paraId="27BDC759" w14:textId="60BE7BC5" w:rsidR="00760618" w:rsidRDefault="00760618" w:rsidP="0076061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Sammanträden</w:t>
            </w:r>
          </w:p>
          <w:p w14:paraId="3E39E456" w14:textId="77777777" w:rsidR="00760618" w:rsidRPr="00760618" w:rsidRDefault="00760618" w:rsidP="00760618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069F17C6" w14:textId="450BC287" w:rsidR="00760618" w:rsidRDefault="00760618" w:rsidP="00760618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487E3A">
              <w:rPr>
                <w:snapToGrid w:val="0"/>
                <w:sz w:val="22"/>
                <w:szCs w:val="22"/>
              </w:rPr>
              <w:t xml:space="preserve">Utskottet beslutade att sammanträdet den </w:t>
            </w:r>
            <w:r>
              <w:rPr>
                <w:snapToGrid w:val="0"/>
                <w:sz w:val="22"/>
                <w:szCs w:val="22"/>
              </w:rPr>
              <w:t>14</w:t>
            </w:r>
            <w:r w:rsidRPr="00487E3A">
              <w:rPr>
                <w:snapToGrid w:val="0"/>
                <w:sz w:val="22"/>
                <w:szCs w:val="22"/>
              </w:rPr>
              <w:t xml:space="preserve"> j</w:t>
            </w:r>
            <w:r>
              <w:rPr>
                <w:snapToGrid w:val="0"/>
                <w:sz w:val="22"/>
                <w:szCs w:val="22"/>
              </w:rPr>
              <w:t>uni</w:t>
            </w:r>
            <w:r w:rsidRPr="00487E3A">
              <w:rPr>
                <w:snapToGrid w:val="0"/>
                <w:sz w:val="22"/>
                <w:szCs w:val="22"/>
              </w:rPr>
              <w:t xml:space="preserve"> 2022</w:t>
            </w:r>
            <w:r>
              <w:rPr>
                <w:snapToGrid w:val="0"/>
                <w:sz w:val="22"/>
                <w:szCs w:val="22"/>
              </w:rPr>
              <w:t xml:space="preserve"> börjar kl. 8.15.</w:t>
            </w:r>
          </w:p>
          <w:p w14:paraId="205FCD4A" w14:textId="77777777" w:rsidR="00760618" w:rsidRDefault="00760618" w:rsidP="00760618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165358DE" w14:textId="6BA1923A" w:rsidR="00760618" w:rsidRDefault="00760618" w:rsidP="00760618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vidare att sammanträdet den 16 juni 2022 </w:t>
            </w:r>
            <w:r w:rsidRPr="00487E3A">
              <w:rPr>
                <w:snapToGrid w:val="0"/>
                <w:sz w:val="22"/>
                <w:szCs w:val="22"/>
              </w:rPr>
              <w:t xml:space="preserve">börjar kl. </w:t>
            </w:r>
            <w:r>
              <w:rPr>
                <w:snapToGrid w:val="0"/>
                <w:sz w:val="22"/>
                <w:szCs w:val="22"/>
              </w:rPr>
              <w:t>8</w:t>
            </w:r>
            <w:r w:rsidRPr="00487E3A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>30.</w:t>
            </w:r>
          </w:p>
          <w:p w14:paraId="2985F4D5" w14:textId="7EAC0160" w:rsidR="00760618" w:rsidRPr="00760618" w:rsidRDefault="00760618" w:rsidP="00760618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760618" w:rsidRPr="00AA46EB" w14:paraId="7BC7C8E8" w14:textId="77777777" w:rsidTr="00AA46EB">
        <w:tc>
          <w:tcPr>
            <w:tcW w:w="497" w:type="dxa"/>
          </w:tcPr>
          <w:p w14:paraId="77AC9330" w14:textId="4FB54DE7" w:rsidR="00760618" w:rsidRDefault="00760618" w:rsidP="008C0887">
            <w:pPr>
              <w:tabs>
                <w:tab w:val="left" w:pos="1701"/>
              </w:tabs>
              <w:ind w:right="-77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A7387">
              <w:rPr>
                <w:b/>
                <w:snapToGrid w:val="0"/>
                <w:sz w:val="22"/>
                <w:szCs w:val="22"/>
              </w:rPr>
              <w:t>2</w:t>
            </w:r>
            <w:r w:rsidR="00BA6348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7088" w:type="dxa"/>
          </w:tcPr>
          <w:p w14:paraId="4D7F8CF9" w14:textId="77777777" w:rsidR="00760618" w:rsidRPr="00760618" w:rsidRDefault="00760618" w:rsidP="0076061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760618">
              <w:rPr>
                <w:b/>
                <w:snapToGrid w:val="0"/>
                <w:sz w:val="22"/>
                <w:szCs w:val="22"/>
              </w:rPr>
              <w:t>Behandlingen av riksdagens skrivelser (KU21)</w:t>
            </w:r>
          </w:p>
          <w:p w14:paraId="31500B8B" w14:textId="77777777" w:rsidR="00760618" w:rsidRPr="00760618" w:rsidRDefault="00760618" w:rsidP="00760618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66D79A3A" w14:textId="77777777" w:rsidR="00760618" w:rsidRPr="00760618" w:rsidRDefault="00760618" w:rsidP="00760618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760618">
              <w:rPr>
                <w:snapToGrid w:val="0"/>
                <w:sz w:val="22"/>
                <w:szCs w:val="22"/>
              </w:rPr>
              <w:t>Utskottet fortsatte behandlingen av skrivelse 2021/22:75 och redogörelse 2021/22:RS4.</w:t>
            </w:r>
          </w:p>
          <w:p w14:paraId="78448EE4" w14:textId="77777777" w:rsidR="00760618" w:rsidRPr="00760618" w:rsidRDefault="00760618" w:rsidP="00760618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21935E94" w14:textId="2DA01D6C" w:rsidR="00760618" w:rsidRDefault="00760618" w:rsidP="00760618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329791F9" w14:textId="1DE97DFF" w:rsidR="00760618" w:rsidRPr="00760618" w:rsidRDefault="00760618" w:rsidP="00760618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0B2941" w:rsidRPr="00AA46EB" w14:paraId="374016D2" w14:textId="77777777" w:rsidTr="00AA46EB">
        <w:tc>
          <w:tcPr>
            <w:tcW w:w="497" w:type="dxa"/>
          </w:tcPr>
          <w:p w14:paraId="66CC9DF3" w14:textId="696152DA" w:rsidR="000B2941" w:rsidRDefault="000B2941" w:rsidP="008C0887">
            <w:pPr>
              <w:tabs>
                <w:tab w:val="left" w:pos="1701"/>
              </w:tabs>
              <w:ind w:right="-77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A7387">
              <w:rPr>
                <w:b/>
                <w:snapToGrid w:val="0"/>
                <w:sz w:val="22"/>
                <w:szCs w:val="22"/>
              </w:rPr>
              <w:t>2</w:t>
            </w:r>
            <w:r w:rsidR="00BA634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6A54EBCE" w14:textId="3A459C90" w:rsidR="000B2941" w:rsidRPr="000B2941" w:rsidRDefault="000B2941" w:rsidP="00A54FE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0B2941">
              <w:rPr>
                <w:b/>
                <w:snapToGrid w:val="0"/>
                <w:sz w:val="22"/>
                <w:szCs w:val="22"/>
              </w:rPr>
              <w:t>Information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0B2941">
              <w:rPr>
                <w:b/>
                <w:snapToGrid w:val="0"/>
                <w:sz w:val="22"/>
                <w:szCs w:val="22"/>
              </w:rPr>
              <w:t>från Riksrevisionen</w:t>
            </w:r>
          </w:p>
          <w:p w14:paraId="7F24643C" w14:textId="796CD9F4" w:rsidR="000B2941" w:rsidRDefault="000B2941" w:rsidP="00A54FED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6EDE3C5F" w14:textId="10232DDC" w:rsidR="000B2941" w:rsidRPr="00E7141D" w:rsidRDefault="000B2941" w:rsidP="000B29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Riksrevisor Helena Lindberg </w:t>
            </w:r>
            <w:r w:rsidR="0089277C">
              <w:rPr>
                <w:snapToGrid w:val="0"/>
                <w:sz w:val="22"/>
                <w:szCs w:val="22"/>
              </w:rPr>
              <w:t xml:space="preserve">och revisionsdirektören Claudia Gardberg </w:t>
            </w:r>
            <w:proofErr w:type="spellStart"/>
            <w:r w:rsidR="0089277C">
              <w:rPr>
                <w:snapToGrid w:val="0"/>
                <w:sz w:val="22"/>
                <w:szCs w:val="22"/>
              </w:rPr>
              <w:t>Morner</w:t>
            </w:r>
            <w:proofErr w:type="spellEnd"/>
            <w:r w:rsidRPr="00E7141D">
              <w:rPr>
                <w:snapToGrid w:val="0"/>
                <w:sz w:val="22"/>
                <w:szCs w:val="22"/>
              </w:rPr>
              <w:t xml:space="preserve"> </w:t>
            </w:r>
            <w:r w:rsidRPr="00B77A4D">
              <w:rPr>
                <w:snapToGrid w:val="0"/>
                <w:sz w:val="22"/>
                <w:szCs w:val="22"/>
              </w:rPr>
              <w:t>informerade</w:t>
            </w:r>
            <w:r w:rsidRPr="00E7141D">
              <w:rPr>
                <w:snapToGrid w:val="0"/>
                <w:sz w:val="22"/>
                <w:szCs w:val="22"/>
              </w:rPr>
              <w:t xml:space="preserve"> utskottet om </w:t>
            </w:r>
            <w:r w:rsidR="0089277C">
              <w:rPr>
                <w:snapToGrid w:val="0"/>
                <w:sz w:val="22"/>
                <w:szCs w:val="22"/>
              </w:rPr>
              <w:t xml:space="preserve">Riksrevisionens </w:t>
            </w:r>
            <w:r>
              <w:rPr>
                <w:snapToGrid w:val="0"/>
                <w:sz w:val="22"/>
                <w:szCs w:val="22"/>
              </w:rPr>
              <w:t>förslag till anslag på statsbudgeten.</w:t>
            </w:r>
          </w:p>
          <w:p w14:paraId="52D457FB" w14:textId="0301574A" w:rsidR="000B2941" w:rsidRPr="00A54FED" w:rsidRDefault="000B2941" w:rsidP="000B2941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0B2941" w:rsidRPr="00AA46EB" w14:paraId="4B3C0D07" w14:textId="77777777" w:rsidTr="00AA46EB">
        <w:tc>
          <w:tcPr>
            <w:tcW w:w="497" w:type="dxa"/>
          </w:tcPr>
          <w:p w14:paraId="34128856" w14:textId="7C30D4C4" w:rsidR="000B2941" w:rsidRDefault="009C43F3" w:rsidP="008C0887">
            <w:pPr>
              <w:tabs>
                <w:tab w:val="left" w:pos="1701"/>
              </w:tabs>
              <w:ind w:right="-77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D23C18">
              <w:br w:type="page"/>
            </w:r>
            <w:r w:rsidR="000B294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A7387">
              <w:rPr>
                <w:b/>
                <w:snapToGrid w:val="0"/>
                <w:sz w:val="22"/>
                <w:szCs w:val="22"/>
              </w:rPr>
              <w:t>2</w:t>
            </w:r>
            <w:r w:rsidR="00BA6348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5C301A62" w14:textId="77777777" w:rsidR="000A7387" w:rsidRPr="000A7387" w:rsidRDefault="000A7387" w:rsidP="000A738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A7387">
              <w:rPr>
                <w:b/>
                <w:snapToGrid w:val="0"/>
                <w:sz w:val="22"/>
                <w:szCs w:val="22"/>
              </w:rPr>
              <w:t>Behandlingen av riksdagens skrivelser (KU21)</w:t>
            </w:r>
          </w:p>
          <w:p w14:paraId="3C70FE10" w14:textId="77777777" w:rsidR="000A7387" w:rsidRPr="000A7387" w:rsidRDefault="000A7387" w:rsidP="000A73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CF8B32" w14:textId="77777777" w:rsidR="000A7387" w:rsidRPr="000A7387" w:rsidRDefault="000A7387" w:rsidP="000A73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7387">
              <w:rPr>
                <w:snapToGrid w:val="0"/>
                <w:sz w:val="22"/>
                <w:szCs w:val="22"/>
              </w:rPr>
              <w:t>Utskottet fortsatte behandlingen av skrivelse 2021/22:75 och redogörelse 2021/22:RS4.</w:t>
            </w:r>
          </w:p>
          <w:p w14:paraId="161BDFC6" w14:textId="77777777" w:rsidR="000A7387" w:rsidRPr="000A7387" w:rsidRDefault="000A7387" w:rsidP="000A73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66463E7" w14:textId="77777777" w:rsidR="000A7387" w:rsidRPr="000A7387" w:rsidRDefault="000A7387" w:rsidP="000A73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7387">
              <w:rPr>
                <w:snapToGrid w:val="0"/>
                <w:sz w:val="22"/>
                <w:szCs w:val="22"/>
              </w:rPr>
              <w:t>Utskottet justerade betänkande 2021/</w:t>
            </w:r>
            <w:proofErr w:type="gramStart"/>
            <w:r w:rsidRPr="000A7387">
              <w:rPr>
                <w:snapToGrid w:val="0"/>
                <w:sz w:val="22"/>
                <w:szCs w:val="22"/>
              </w:rPr>
              <w:t>22:KU</w:t>
            </w:r>
            <w:proofErr w:type="gramEnd"/>
            <w:r w:rsidRPr="000A7387">
              <w:rPr>
                <w:snapToGrid w:val="0"/>
                <w:sz w:val="22"/>
                <w:szCs w:val="22"/>
              </w:rPr>
              <w:t>21.</w:t>
            </w:r>
          </w:p>
          <w:p w14:paraId="14597EDF" w14:textId="77777777" w:rsidR="000A7387" w:rsidRPr="000A7387" w:rsidRDefault="000A7387" w:rsidP="000A73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9E5BCA" w14:textId="33DD856B" w:rsidR="000B2941" w:rsidRDefault="000A7387" w:rsidP="000A73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</w:t>
            </w:r>
            <w:r w:rsidRPr="000A7387">
              <w:rPr>
                <w:snapToGrid w:val="0"/>
                <w:sz w:val="22"/>
                <w:szCs w:val="22"/>
              </w:rPr>
              <w:t>-</w:t>
            </w:r>
            <w:r w:rsidR="00836D4D">
              <w:rPr>
                <w:snapToGrid w:val="0"/>
                <w:sz w:val="22"/>
                <w:szCs w:val="22"/>
              </w:rPr>
              <w:t>, SD-, och KD-</w:t>
            </w:r>
            <w:r w:rsidRPr="000A7387">
              <w:rPr>
                <w:snapToGrid w:val="0"/>
                <w:sz w:val="22"/>
                <w:szCs w:val="22"/>
              </w:rPr>
              <w:t>ledamöterna anmälde ett särskilt yttrande.</w:t>
            </w:r>
          </w:p>
          <w:p w14:paraId="46050FCD" w14:textId="53C3DA66" w:rsidR="000A7387" w:rsidRPr="000B2941" w:rsidRDefault="000A7387" w:rsidP="000A73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A7387" w:rsidRPr="00AA46EB" w14:paraId="01885E03" w14:textId="77777777" w:rsidTr="00AA46EB">
        <w:tc>
          <w:tcPr>
            <w:tcW w:w="497" w:type="dxa"/>
          </w:tcPr>
          <w:p w14:paraId="12AEC47B" w14:textId="7FFF2CBB" w:rsidR="000A7387" w:rsidRDefault="000A7387" w:rsidP="008C0887">
            <w:pPr>
              <w:tabs>
                <w:tab w:val="left" w:pos="1701"/>
              </w:tabs>
              <w:ind w:right="-77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ED21CC">
              <w:rPr>
                <w:b/>
                <w:snapToGrid w:val="0"/>
                <w:sz w:val="22"/>
                <w:szCs w:val="22"/>
              </w:rPr>
              <w:t>2</w:t>
            </w:r>
            <w:r w:rsidR="00BA6348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5438B9B5" w14:textId="77777777" w:rsidR="000A7387" w:rsidRPr="000A7387" w:rsidRDefault="000A7387" w:rsidP="000A738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A7387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1F394260" w14:textId="77777777" w:rsidR="000A7387" w:rsidRPr="000A7387" w:rsidRDefault="000A7387" w:rsidP="000A73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CAC9A2D" w14:textId="77777777" w:rsidR="000A7387" w:rsidRPr="000A7387" w:rsidRDefault="000A7387" w:rsidP="000A73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7387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55B450B0" w14:textId="05258D5B" w:rsidR="000A7387" w:rsidRPr="000A7387" w:rsidRDefault="000A7387" w:rsidP="000A73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B2941" w:rsidRPr="00AA46EB" w14:paraId="1A47ABC5" w14:textId="77777777" w:rsidTr="00AA46EB">
        <w:tc>
          <w:tcPr>
            <w:tcW w:w="497" w:type="dxa"/>
          </w:tcPr>
          <w:p w14:paraId="6ECE2B14" w14:textId="4845385B" w:rsidR="000B2941" w:rsidRDefault="000B2941" w:rsidP="008C0887">
            <w:pPr>
              <w:tabs>
                <w:tab w:val="left" w:pos="1701"/>
              </w:tabs>
              <w:ind w:right="-77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D21CC">
              <w:rPr>
                <w:b/>
                <w:snapToGrid w:val="0"/>
                <w:sz w:val="22"/>
                <w:szCs w:val="22"/>
              </w:rPr>
              <w:t>2</w:t>
            </w:r>
            <w:r w:rsidR="00BA6348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69A909A7" w14:textId="77777777" w:rsidR="000E642A" w:rsidRPr="000B2941" w:rsidRDefault="000E642A" w:rsidP="000E642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0B2941">
              <w:rPr>
                <w:b/>
                <w:snapToGrid w:val="0"/>
                <w:sz w:val="22"/>
                <w:szCs w:val="22"/>
              </w:rPr>
              <w:t>Överläggning</w:t>
            </w:r>
          </w:p>
          <w:p w14:paraId="14E42AE8" w14:textId="77777777" w:rsidR="000E642A" w:rsidRDefault="000E642A" w:rsidP="000E642A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104EB497" w14:textId="77777777" w:rsidR="000E642A" w:rsidRDefault="000E642A" w:rsidP="000E64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överlade med statssekreteraren Lars </w:t>
            </w:r>
            <w:proofErr w:type="spellStart"/>
            <w:r>
              <w:rPr>
                <w:sz w:val="22"/>
                <w:szCs w:val="22"/>
              </w:rPr>
              <w:t>Westbratt</w:t>
            </w:r>
            <w:proofErr w:type="spellEnd"/>
            <w:r>
              <w:rPr>
                <w:sz w:val="22"/>
                <w:szCs w:val="22"/>
              </w:rPr>
              <w:t xml:space="preserve">, åtföljd av medarbetare från Justitiedepartementet, om </w:t>
            </w:r>
            <w:r w:rsidRPr="000B2941">
              <w:rPr>
                <w:sz w:val="22"/>
                <w:szCs w:val="22"/>
              </w:rPr>
              <w:t xml:space="preserve">förslag till förordning om allmänna direkta val av ledamöter av Europaparlamentet </w:t>
            </w:r>
            <w:r>
              <w:rPr>
                <w:sz w:val="22"/>
                <w:szCs w:val="22"/>
              </w:rPr>
              <w:t>(</w:t>
            </w:r>
            <w:r w:rsidRPr="000B2941">
              <w:rPr>
                <w:sz w:val="22"/>
                <w:szCs w:val="22"/>
              </w:rPr>
              <w:t>P9_</w:t>
            </w:r>
            <w:proofErr w:type="gramStart"/>
            <w:r w:rsidRPr="000B2941">
              <w:rPr>
                <w:sz w:val="22"/>
                <w:szCs w:val="22"/>
              </w:rPr>
              <w:t>TA(</w:t>
            </w:r>
            <w:proofErr w:type="gramEnd"/>
            <w:r w:rsidRPr="000B2941">
              <w:rPr>
                <w:sz w:val="22"/>
                <w:szCs w:val="22"/>
              </w:rPr>
              <w:t>2022)0129</w:t>
            </w:r>
            <w:r>
              <w:rPr>
                <w:sz w:val="22"/>
                <w:szCs w:val="22"/>
              </w:rPr>
              <w:t>).</w:t>
            </w:r>
          </w:p>
          <w:p w14:paraId="3672C213" w14:textId="77777777" w:rsidR="000E642A" w:rsidRDefault="000E642A" w:rsidP="000E642A">
            <w:pPr>
              <w:rPr>
                <w:sz w:val="22"/>
                <w:szCs w:val="22"/>
              </w:rPr>
            </w:pPr>
          </w:p>
          <w:p w14:paraId="6B8C15BC" w14:textId="79A9D2A3" w:rsidR="000E642A" w:rsidRDefault="000E642A" w:rsidP="000E64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Underlaget utgjordes av Regeringskansliets faktapromemoria 2021/22:FPM95. </w:t>
            </w:r>
          </w:p>
          <w:p w14:paraId="782ACE65" w14:textId="77777777" w:rsidR="000E642A" w:rsidRDefault="000E642A" w:rsidP="000E642A">
            <w:pPr>
              <w:rPr>
                <w:sz w:val="22"/>
                <w:szCs w:val="22"/>
              </w:rPr>
            </w:pPr>
          </w:p>
          <w:p w14:paraId="1D3CF7B3" w14:textId="77777777" w:rsidR="000E642A" w:rsidRDefault="000E642A" w:rsidP="000E64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Statssekreteraren redogjorde för regeringens ståndpunkt i enlighet med faktapromemorian (bilaga </w:t>
            </w:r>
            <w:r w:rsidRPr="002B031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).</w:t>
            </w:r>
          </w:p>
          <w:p w14:paraId="46F73D02" w14:textId="77777777" w:rsidR="000E642A" w:rsidRDefault="000E642A" w:rsidP="000E642A">
            <w:pPr>
              <w:rPr>
                <w:sz w:val="22"/>
                <w:szCs w:val="22"/>
              </w:rPr>
            </w:pPr>
          </w:p>
          <w:p w14:paraId="15EC4B4C" w14:textId="77777777" w:rsidR="000E642A" w:rsidRDefault="000E642A" w:rsidP="000E64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Ordföranden konstaterade att det fanns stöd för regeringens ståndpunkt.</w:t>
            </w:r>
          </w:p>
          <w:p w14:paraId="251166B9" w14:textId="77777777" w:rsidR="000E642A" w:rsidRDefault="000E642A" w:rsidP="000E642A">
            <w:pPr>
              <w:rPr>
                <w:sz w:val="22"/>
                <w:szCs w:val="22"/>
              </w:rPr>
            </w:pPr>
          </w:p>
          <w:p w14:paraId="279E7EF5" w14:textId="77777777" w:rsidR="000E642A" w:rsidRPr="002B0311" w:rsidRDefault="000E642A" w:rsidP="002B0311">
            <w:pPr>
              <w:rPr>
                <w:sz w:val="22"/>
                <w:szCs w:val="22"/>
              </w:rPr>
            </w:pPr>
            <w:r w:rsidRPr="002B0311">
              <w:rPr>
                <w:sz w:val="22"/>
                <w:szCs w:val="22"/>
              </w:rPr>
              <w:t xml:space="preserve">L-ledamoten anmälde följande avvikande ståndpunkt: </w:t>
            </w:r>
          </w:p>
          <w:p w14:paraId="28ED4801" w14:textId="095CAD1C" w:rsidR="000B2941" w:rsidRPr="001559AB" w:rsidRDefault="000C60E3" w:rsidP="00490282">
            <w:pPr>
              <w:pStyle w:val="Citat"/>
              <w:jc w:val="left"/>
              <w:rPr>
                <w:i w:val="0"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i w:val="0"/>
                <w:color w:val="000000" w:themeColor="text1"/>
                <w:sz w:val="22"/>
                <w:szCs w:val="22"/>
              </w:rPr>
              <w:t>Jag</w:t>
            </w:r>
            <w:r w:rsidR="002B0311" w:rsidRPr="001559AB">
              <w:rPr>
                <w:i w:val="0"/>
                <w:color w:val="000000" w:themeColor="text1"/>
                <w:sz w:val="22"/>
                <w:szCs w:val="22"/>
              </w:rPr>
              <w:t xml:space="preserve"> anser att e</w:t>
            </w:r>
            <w:r w:rsidR="002B0311" w:rsidRPr="001559AB">
              <w:rPr>
                <w:i w:val="0"/>
                <w:snapToGrid w:val="0"/>
                <w:color w:val="000000" w:themeColor="text1"/>
                <w:sz w:val="22"/>
                <w:szCs w:val="22"/>
              </w:rPr>
              <w:t>n transnationell valkrets vid sidan av de nationella valkretsarna skulle stärka det alleuropeiska perspektivet i valet till Europaparlamentet och ge ökat genomslag för den samlade folkviljan hos EU:s medborgare. I övrigt står jag bakom regeringens ståndpunkt.</w:t>
            </w:r>
          </w:p>
          <w:p w14:paraId="596593A2" w14:textId="77777777" w:rsidR="00490282" w:rsidRDefault="00490282" w:rsidP="004902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887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76579DA5" w14:textId="20DCEEE0" w:rsidR="00490282" w:rsidRPr="00A54FED" w:rsidRDefault="00490282" w:rsidP="000E642A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0B2941" w:rsidRPr="00AA46EB" w14:paraId="01EE0B01" w14:textId="77777777" w:rsidTr="00AA46EB">
        <w:tc>
          <w:tcPr>
            <w:tcW w:w="497" w:type="dxa"/>
          </w:tcPr>
          <w:p w14:paraId="12D99103" w14:textId="03AAC470" w:rsidR="000B2941" w:rsidRDefault="000B2941" w:rsidP="008C0887">
            <w:pPr>
              <w:tabs>
                <w:tab w:val="left" w:pos="1701"/>
              </w:tabs>
              <w:ind w:right="-77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D21CC">
              <w:rPr>
                <w:b/>
                <w:snapToGrid w:val="0"/>
                <w:sz w:val="22"/>
                <w:szCs w:val="22"/>
              </w:rPr>
              <w:t>2</w:t>
            </w:r>
            <w:r w:rsidR="00BA6348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0D12DE10" w14:textId="347F01B6" w:rsidR="000E642A" w:rsidRPr="000B2941" w:rsidRDefault="000E642A" w:rsidP="000E642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0B2941">
              <w:rPr>
                <w:b/>
                <w:snapToGrid w:val="0"/>
                <w:sz w:val="22"/>
                <w:szCs w:val="22"/>
              </w:rPr>
              <w:t>Information från Justitiedepartementet</w:t>
            </w:r>
          </w:p>
          <w:p w14:paraId="27DDD0D3" w14:textId="77777777" w:rsidR="000E642A" w:rsidRDefault="000E642A" w:rsidP="000E642A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71991C74" w14:textId="05C8269D" w:rsidR="000B2941" w:rsidRDefault="000E642A" w:rsidP="000E642A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0B2941">
              <w:rPr>
                <w:snapToGrid w:val="0"/>
                <w:sz w:val="22"/>
                <w:szCs w:val="22"/>
              </w:rPr>
              <w:t xml:space="preserve">Statssekreterare Lars </w:t>
            </w:r>
            <w:proofErr w:type="spellStart"/>
            <w:r w:rsidRPr="000B2941">
              <w:rPr>
                <w:snapToGrid w:val="0"/>
                <w:sz w:val="22"/>
                <w:szCs w:val="22"/>
              </w:rPr>
              <w:t>Westbratt</w:t>
            </w:r>
            <w:proofErr w:type="spellEnd"/>
            <w:r w:rsidRPr="000B2941">
              <w:rPr>
                <w:snapToGrid w:val="0"/>
                <w:sz w:val="22"/>
                <w:szCs w:val="22"/>
              </w:rPr>
              <w:t xml:space="preserve"> med medarbetare från Justitiedepartementet</w:t>
            </w:r>
            <w:r>
              <w:rPr>
                <w:snapToGrid w:val="0"/>
                <w:sz w:val="22"/>
                <w:szCs w:val="22"/>
              </w:rPr>
              <w:t xml:space="preserve">, informerade om </w:t>
            </w:r>
            <w:r w:rsidR="000C60E3">
              <w:rPr>
                <w:snapToGrid w:val="0"/>
                <w:sz w:val="22"/>
                <w:szCs w:val="22"/>
              </w:rPr>
              <w:t xml:space="preserve">hur </w:t>
            </w:r>
            <w:r w:rsidR="00B6004C" w:rsidRPr="00F76BDE">
              <w:rPr>
                <w:snapToGrid w:val="0"/>
                <w:sz w:val="22"/>
                <w:szCs w:val="22"/>
              </w:rPr>
              <w:t>förslag</w:t>
            </w:r>
            <w:r w:rsidR="000C60E3">
              <w:rPr>
                <w:snapToGrid w:val="0"/>
                <w:sz w:val="22"/>
                <w:szCs w:val="22"/>
              </w:rPr>
              <w:t>et</w:t>
            </w:r>
            <w:r w:rsidR="00B6004C" w:rsidRPr="00F76BDE">
              <w:rPr>
                <w:snapToGrid w:val="0"/>
                <w:sz w:val="22"/>
                <w:szCs w:val="22"/>
              </w:rPr>
              <w:t xml:space="preserve"> till rådets förordning om allmänna direkta val av ledamöter av Europaparlamentet</w:t>
            </w:r>
            <w:r w:rsidR="00B6004C">
              <w:rPr>
                <w:snapToGrid w:val="0"/>
                <w:sz w:val="22"/>
                <w:szCs w:val="22"/>
              </w:rPr>
              <w:t xml:space="preserve"> förhåller sig till subsidiaritetsprincipe</w:t>
            </w:r>
            <w:r w:rsidR="00B6004C" w:rsidRPr="00B6004C">
              <w:rPr>
                <w:snapToGrid w:val="0"/>
                <w:sz w:val="22"/>
                <w:szCs w:val="22"/>
              </w:rPr>
              <w:t>n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0C60E3">
              <w:rPr>
                <w:snapToGrid w:val="0"/>
                <w:sz w:val="22"/>
                <w:szCs w:val="22"/>
              </w:rPr>
              <w:t>(</w:t>
            </w:r>
            <w:r>
              <w:rPr>
                <w:snapToGrid w:val="0"/>
                <w:sz w:val="22"/>
                <w:szCs w:val="22"/>
              </w:rPr>
              <w:t>resolution</w:t>
            </w:r>
            <w:r w:rsidRPr="000B2941">
              <w:rPr>
                <w:snapToGrid w:val="0"/>
                <w:sz w:val="22"/>
                <w:szCs w:val="22"/>
              </w:rPr>
              <w:t xml:space="preserve"> P9_</w:t>
            </w:r>
            <w:proofErr w:type="gramStart"/>
            <w:r w:rsidRPr="000B2941">
              <w:rPr>
                <w:snapToGrid w:val="0"/>
                <w:sz w:val="22"/>
                <w:szCs w:val="22"/>
              </w:rPr>
              <w:t>TA(</w:t>
            </w:r>
            <w:proofErr w:type="gramEnd"/>
            <w:r w:rsidRPr="000B2941">
              <w:rPr>
                <w:snapToGrid w:val="0"/>
                <w:sz w:val="22"/>
                <w:szCs w:val="22"/>
              </w:rPr>
              <w:t>2022)0129</w:t>
            </w:r>
            <w:r w:rsidR="000C60E3">
              <w:rPr>
                <w:snapToGrid w:val="0"/>
                <w:sz w:val="22"/>
                <w:szCs w:val="22"/>
              </w:rPr>
              <w:t>)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3F9CEAF2" w14:textId="00B3177F" w:rsidR="000E642A" w:rsidRPr="000E642A" w:rsidRDefault="000E642A" w:rsidP="000E642A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2D2163" w:rsidRPr="00AA46EB" w14:paraId="7FD75348" w14:textId="77777777" w:rsidTr="00AA46EB">
        <w:tc>
          <w:tcPr>
            <w:tcW w:w="497" w:type="dxa"/>
          </w:tcPr>
          <w:p w14:paraId="2F0D8E22" w14:textId="032761E2" w:rsidR="002D2163" w:rsidRDefault="002D2163" w:rsidP="008C0887">
            <w:pPr>
              <w:tabs>
                <w:tab w:val="left" w:pos="1701"/>
              </w:tabs>
              <w:ind w:right="-77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D21CC">
              <w:rPr>
                <w:b/>
                <w:snapToGrid w:val="0"/>
                <w:sz w:val="22"/>
                <w:szCs w:val="22"/>
              </w:rPr>
              <w:t>2</w:t>
            </w:r>
            <w:r w:rsidR="00BA6348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1359E6D8" w14:textId="77777777" w:rsidR="00ED21CC" w:rsidRPr="002B6ACF" w:rsidRDefault="00ED21CC" w:rsidP="00ED21C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2B6ACF">
              <w:rPr>
                <w:b/>
                <w:color w:val="000000"/>
                <w:sz w:val="22"/>
                <w:szCs w:val="22"/>
              </w:rPr>
              <w:t>Europaparlamentets förslag till rådets förordning om allmänna direkta val av ledamöter av Europaparlamentet </w:t>
            </w:r>
          </w:p>
          <w:p w14:paraId="7AF9AB41" w14:textId="77777777" w:rsidR="00ED21CC" w:rsidRPr="00C22285" w:rsidRDefault="00ED21CC" w:rsidP="00ED21CC">
            <w:pPr>
              <w:widowControl/>
              <w:autoSpaceDE w:val="0"/>
              <w:autoSpaceDN w:val="0"/>
              <w:adjustRightInd w:val="0"/>
              <w:textAlignment w:val="center"/>
              <w:rPr>
                <w:color w:val="000000"/>
                <w:sz w:val="22"/>
                <w:szCs w:val="22"/>
              </w:rPr>
            </w:pPr>
          </w:p>
          <w:p w14:paraId="572BE50E" w14:textId="566CD891" w:rsidR="00ED21CC" w:rsidRPr="00C255F4" w:rsidRDefault="00ED21CC" w:rsidP="00ED21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255F4">
              <w:rPr>
                <w:snapToGrid w:val="0"/>
                <w:sz w:val="22"/>
                <w:szCs w:val="22"/>
              </w:rPr>
              <w:t xml:space="preserve">Utskottet inledde subsidiaritetsprövning av </w:t>
            </w:r>
            <w:r w:rsidR="00034AEA" w:rsidRPr="00034AEA">
              <w:rPr>
                <w:snapToGrid w:val="0"/>
                <w:sz w:val="22"/>
                <w:szCs w:val="22"/>
              </w:rPr>
              <w:t>förslag till rådets förordning</w:t>
            </w:r>
            <w:r w:rsidR="00034AEA">
              <w:rPr>
                <w:snapToGrid w:val="0"/>
                <w:sz w:val="22"/>
                <w:szCs w:val="22"/>
              </w:rPr>
              <w:t xml:space="preserve"> och </w:t>
            </w:r>
            <w:r w:rsidRPr="00C255F4">
              <w:rPr>
                <w:snapToGrid w:val="0"/>
                <w:sz w:val="22"/>
                <w:szCs w:val="22"/>
              </w:rPr>
              <w:t>resolution</w:t>
            </w:r>
            <w:r w:rsidRPr="00C255F4">
              <w:rPr>
                <w:color w:val="000000"/>
                <w:sz w:val="22"/>
                <w:szCs w:val="22"/>
              </w:rPr>
              <w:t xml:space="preserve"> P9_</w:t>
            </w:r>
            <w:proofErr w:type="gramStart"/>
            <w:r w:rsidRPr="00C255F4">
              <w:rPr>
                <w:color w:val="000000"/>
                <w:sz w:val="22"/>
                <w:szCs w:val="22"/>
              </w:rPr>
              <w:t>TA(</w:t>
            </w:r>
            <w:proofErr w:type="gramEnd"/>
            <w:r w:rsidRPr="00C255F4">
              <w:rPr>
                <w:color w:val="000000"/>
                <w:sz w:val="22"/>
                <w:szCs w:val="22"/>
              </w:rPr>
              <w:t>2022)0129</w:t>
            </w:r>
            <w:r w:rsidRPr="00C255F4">
              <w:rPr>
                <w:snapToGrid w:val="0"/>
                <w:sz w:val="22"/>
                <w:szCs w:val="22"/>
              </w:rPr>
              <w:t>.</w:t>
            </w:r>
          </w:p>
          <w:p w14:paraId="64D90ED0" w14:textId="77777777" w:rsidR="00FF0560" w:rsidRDefault="00FF0560" w:rsidP="00ED21C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6A06D62" w14:textId="77777777" w:rsidR="009C0E81" w:rsidRDefault="009C0E81" w:rsidP="00ED21C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36128724" w14:textId="55101FCA" w:rsidR="009C0E81" w:rsidRPr="00FF0560" w:rsidRDefault="009C0E81" w:rsidP="00ED21C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C74C63" w:rsidRPr="00700806" w14:paraId="590C7DBA" w14:textId="77777777" w:rsidTr="00AA46EB">
        <w:tc>
          <w:tcPr>
            <w:tcW w:w="7585" w:type="dxa"/>
            <w:gridSpan w:val="2"/>
          </w:tcPr>
          <w:p w14:paraId="4DA423C9" w14:textId="0582114C" w:rsidR="00F66346" w:rsidRPr="00AA46EB" w:rsidRDefault="00BA6348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F66346" w:rsidRPr="00AA46EB">
              <w:rPr>
                <w:sz w:val="22"/>
                <w:szCs w:val="22"/>
              </w:rPr>
              <w:t>Vid protokollet</w:t>
            </w:r>
          </w:p>
          <w:p w14:paraId="0EB4F365" w14:textId="51350670" w:rsidR="00F66346" w:rsidRPr="00BF5586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F5586">
              <w:rPr>
                <w:sz w:val="22"/>
                <w:szCs w:val="22"/>
              </w:rPr>
              <w:t>Justera</w:t>
            </w:r>
            <w:r w:rsidR="00BF5586">
              <w:rPr>
                <w:sz w:val="22"/>
                <w:szCs w:val="22"/>
              </w:rPr>
              <w:t>t 2022-06-16</w:t>
            </w:r>
          </w:p>
          <w:p w14:paraId="5664187E" w14:textId="073BB0D6" w:rsidR="00865055" w:rsidRPr="00BF5586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F5586">
              <w:rPr>
                <w:sz w:val="22"/>
                <w:szCs w:val="22"/>
              </w:rPr>
              <w:t>Karin Enström</w:t>
            </w:r>
          </w:p>
        </w:tc>
      </w:tr>
    </w:tbl>
    <w:p w14:paraId="2FF6614C" w14:textId="4BBC464D" w:rsidR="00FB0AE9" w:rsidRPr="00BF5586" w:rsidRDefault="00FB0AE9" w:rsidP="000F2853">
      <w:pPr>
        <w:widowControl/>
        <w:spacing w:after="160" w:line="259" w:lineRule="auto"/>
      </w:pPr>
      <w:r w:rsidRPr="00BF5586"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023989D3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F33B1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BF33B1">
              <w:rPr>
                <w:sz w:val="20"/>
              </w:rPr>
              <w:t>0</w:t>
            </w:r>
            <w:r w:rsidR="00637D9A">
              <w:rPr>
                <w:sz w:val="20"/>
              </w:rPr>
              <w:t>5</w:t>
            </w:r>
            <w:r w:rsidR="00F00B43">
              <w:rPr>
                <w:sz w:val="20"/>
              </w:rPr>
              <w:t>-</w:t>
            </w:r>
            <w:r w:rsidR="00637D9A">
              <w:rPr>
                <w:sz w:val="20"/>
              </w:rPr>
              <w:t>1</w:t>
            </w:r>
            <w:r w:rsidR="00F37F46">
              <w:rPr>
                <w:sz w:val="20"/>
              </w:rPr>
              <w:t>9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4301558E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6D3227">
              <w:rPr>
                <w:sz w:val="16"/>
                <w:szCs w:val="16"/>
              </w:rPr>
              <w:t>56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49D1983B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1A3084DF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624466">
              <w:rPr>
                <w:sz w:val="20"/>
              </w:rPr>
              <w:t>2-1</w:t>
            </w:r>
            <w:r w:rsidR="00863AF6">
              <w:rPr>
                <w:sz w:val="20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355B2A2E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624466">
              <w:rPr>
                <w:sz w:val="20"/>
              </w:rPr>
              <w:t>1</w:t>
            </w:r>
            <w:r w:rsidR="00863AF6">
              <w:rPr>
                <w:sz w:val="20"/>
              </w:rPr>
              <w:t>4</w:t>
            </w:r>
            <w:r w:rsidR="00624466">
              <w:rPr>
                <w:sz w:val="20"/>
              </w:rPr>
              <w:t>-1</w:t>
            </w:r>
            <w:r w:rsidR="00863AF6">
              <w:rPr>
                <w:sz w:val="20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51287CFD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624466">
              <w:rPr>
                <w:sz w:val="20"/>
              </w:rPr>
              <w:t>1</w:t>
            </w:r>
            <w:r w:rsidR="00863AF6">
              <w:rPr>
                <w:sz w:val="20"/>
              </w:rPr>
              <w:t>9</w:t>
            </w:r>
            <w:r w:rsidR="00624466">
              <w:rPr>
                <w:sz w:val="20"/>
              </w:rPr>
              <w:t>-2</w:t>
            </w:r>
            <w:r w:rsidR="00863AF6">
              <w:rPr>
                <w:sz w:val="20"/>
              </w:rPr>
              <w:t>6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27F2B2A1" w:rsidR="00F9138F" w:rsidRDefault="00F9138F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24466">
              <w:rPr>
                <w:sz w:val="20"/>
              </w:rPr>
              <w:t xml:space="preserve"> 2</w:t>
            </w:r>
            <w:r w:rsidR="00863AF6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624466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280CA711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6E858A13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63DA7199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2B55E99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38A82D35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4466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140EF81C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4E44D565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32FB0879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26DB1063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4466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CF0B28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3021A76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1D5111BB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41BB633A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6380E24C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3D10806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24466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624466" w:rsidRPr="00BA0AA9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4A21F851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4CDA7240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62765D5E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3D1AD279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24466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244F673D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2C977F69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4E6898BA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37DCD67A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23AE03A1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24466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7AA1D62E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1A81EAA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08D6CA88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04852C40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24466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1C0C3FD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2DA2A41D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59AD52C6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332488DE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03FF42D5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24466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B2B77C1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537EBAAF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4B713EB5" w:rsidR="00624466" w:rsidRDefault="00216E05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1BA36EBD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2B3A5F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24466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3FCCB6B9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54F19623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67DC0414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0F2E499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4466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2B8AA74F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5319919C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E954EAD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3138A2C4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24466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19A20809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01413BD9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16F3DFCC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40F833C4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64C9034E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24466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3EA1A583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24DD4B96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0CE6B5DB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0E90B9D4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24466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499F7BA6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5A57567A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58A96EFD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09DB4943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6135C278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4466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3E5427BD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639D5AFD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713D445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3C963362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6672683B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4466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32DF8448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6412EEF9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26B87F7E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4EC35EA4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693DF83D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4E159C30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4466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612872BF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 xml:space="preserve">Camilla Hansén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2596F351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0EFFC79D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381291EB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09691A80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2E15C7D6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4466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0599866A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3B74C421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202A47EA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14A033E3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4466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24466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41176EC4" w:rsidR="00624466" w:rsidRDefault="00624466" w:rsidP="00624466">
            <w:pPr>
              <w:rPr>
                <w:sz w:val="22"/>
                <w:szCs w:val="22"/>
                <w:lang w:val="en-US"/>
              </w:rPr>
            </w:pPr>
            <w:r w:rsidRPr="007D24F8">
              <w:rPr>
                <w:sz w:val="22"/>
                <w:szCs w:val="22"/>
                <w:lang w:val="en-US"/>
              </w:rPr>
              <w:t>Sofie Eriksson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463948B1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6DC642B5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09950513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1115A451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60F34874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4466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624466" w:rsidRDefault="00624466" w:rsidP="0062446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4466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42C84F02" w:rsidR="00624466" w:rsidRDefault="00624466" w:rsidP="0062446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Alexander Ojanne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7BB53E36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69FA0E6A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34F070A3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064D75C5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33AEE928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4466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624466" w:rsidRDefault="00624466" w:rsidP="00624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2740197C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4466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39A2B727" w:rsidR="00624466" w:rsidRDefault="00624466" w:rsidP="00624466">
            <w:pPr>
              <w:rPr>
                <w:sz w:val="22"/>
                <w:szCs w:val="22"/>
                <w:lang w:val="en-US"/>
              </w:rPr>
            </w:pPr>
            <w:r w:rsidRPr="00066577">
              <w:rPr>
                <w:sz w:val="22"/>
                <w:szCs w:val="22"/>
                <w:lang w:val="en-US"/>
              </w:rPr>
              <w:t>Stefan Plath</w:t>
            </w:r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B012638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66240A3C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0FA97C1D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40B0F9E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67630B3E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4466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624466" w:rsidRDefault="00624466" w:rsidP="0062446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4466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624466" w:rsidRDefault="00624466" w:rsidP="00624466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11E8E1A9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3907F1AB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071DE2AD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555F4FB3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2C8CFFEC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4466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624466" w:rsidRDefault="00624466" w:rsidP="00624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773B3168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0F5F5F3C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208DC8F0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09093329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2F81530D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4466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0633A42D" w:rsidR="00624466" w:rsidRDefault="00624466" w:rsidP="00624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4466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35B62AC0" w:rsidR="00624466" w:rsidRDefault="00624466" w:rsidP="00624466">
            <w:pPr>
              <w:rPr>
                <w:sz w:val="22"/>
                <w:szCs w:val="22"/>
              </w:rPr>
            </w:pPr>
            <w:r w:rsidRPr="00B21EDD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4466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624466" w:rsidRDefault="00624466" w:rsidP="00624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2D7BE09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4466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624466" w:rsidRDefault="00624466" w:rsidP="00624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4466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624466" w:rsidRDefault="00624466" w:rsidP="00624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4466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624466" w:rsidRDefault="00624466" w:rsidP="00624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4466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14A5ACB6" w:rsidR="00624466" w:rsidRDefault="00624466" w:rsidP="00624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46917E0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4466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624466" w:rsidRDefault="00624466" w:rsidP="00624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4466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624466" w:rsidRDefault="00624466" w:rsidP="00624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5DB34AA0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4242B4B1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141AB89B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6028BEAA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16276DFB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4466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624466" w:rsidRDefault="00624466" w:rsidP="00624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4466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624466" w:rsidRDefault="00624466" w:rsidP="00624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4466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624466" w:rsidRDefault="00624466" w:rsidP="00624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4466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624466" w:rsidRDefault="00624466" w:rsidP="00624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F2C0886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58336C83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47D6B448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12CF0E11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2C5B68D6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4466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24F969BA" w:rsidR="00624466" w:rsidRDefault="00624466" w:rsidP="00624466">
            <w:pPr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>Anna Sibinska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4466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624466" w:rsidRDefault="00624466" w:rsidP="00624466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3D8554A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6EC5CC8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4466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624466" w:rsidRDefault="00624466" w:rsidP="00624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4466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624466" w:rsidRDefault="00624466" w:rsidP="00624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4466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624466" w:rsidRDefault="00624466" w:rsidP="00624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4466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069B3F45" w:rsidR="00624466" w:rsidRDefault="00624466" w:rsidP="00624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4466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624466" w:rsidRDefault="00624466" w:rsidP="00624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4466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624466" w:rsidRDefault="00624466" w:rsidP="00624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4466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624466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624466" w:rsidRDefault="00624466" w:rsidP="00624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34AEA"/>
    <w:rsid w:val="0006043F"/>
    <w:rsid w:val="00066577"/>
    <w:rsid w:val="0006681B"/>
    <w:rsid w:val="00072429"/>
    <w:rsid w:val="00072835"/>
    <w:rsid w:val="00094A50"/>
    <w:rsid w:val="000A56C4"/>
    <w:rsid w:val="000A7387"/>
    <w:rsid w:val="000B2941"/>
    <w:rsid w:val="000C232D"/>
    <w:rsid w:val="000C5482"/>
    <w:rsid w:val="000C60E3"/>
    <w:rsid w:val="000E469C"/>
    <w:rsid w:val="000E5971"/>
    <w:rsid w:val="000E642A"/>
    <w:rsid w:val="000F2853"/>
    <w:rsid w:val="000F5776"/>
    <w:rsid w:val="00107412"/>
    <w:rsid w:val="001150B1"/>
    <w:rsid w:val="00131C6A"/>
    <w:rsid w:val="00136DBE"/>
    <w:rsid w:val="0014124C"/>
    <w:rsid w:val="00147CC0"/>
    <w:rsid w:val="001559AB"/>
    <w:rsid w:val="001738B7"/>
    <w:rsid w:val="00175973"/>
    <w:rsid w:val="00182EF0"/>
    <w:rsid w:val="0018621C"/>
    <w:rsid w:val="001A6F90"/>
    <w:rsid w:val="001D6F36"/>
    <w:rsid w:val="001E45B7"/>
    <w:rsid w:val="001F750B"/>
    <w:rsid w:val="00216E05"/>
    <w:rsid w:val="00220710"/>
    <w:rsid w:val="00231E84"/>
    <w:rsid w:val="00236715"/>
    <w:rsid w:val="0026777C"/>
    <w:rsid w:val="0028015F"/>
    <w:rsid w:val="00280BC7"/>
    <w:rsid w:val="00282A12"/>
    <w:rsid w:val="00285AA1"/>
    <w:rsid w:val="002B0311"/>
    <w:rsid w:val="002B0544"/>
    <w:rsid w:val="002B6ACF"/>
    <w:rsid w:val="002B7046"/>
    <w:rsid w:val="002C00A0"/>
    <w:rsid w:val="002C1744"/>
    <w:rsid w:val="002C5236"/>
    <w:rsid w:val="002D2163"/>
    <w:rsid w:val="002D6AAB"/>
    <w:rsid w:val="002E104E"/>
    <w:rsid w:val="002F0C20"/>
    <w:rsid w:val="00300FE0"/>
    <w:rsid w:val="003155B1"/>
    <w:rsid w:val="00320872"/>
    <w:rsid w:val="00321CAF"/>
    <w:rsid w:val="00323E43"/>
    <w:rsid w:val="00325519"/>
    <w:rsid w:val="00374700"/>
    <w:rsid w:val="003750A3"/>
    <w:rsid w:val="00375A1E"/>
    <w:rsid w:val="00386CC5"/>
    <w:rsid w:val="003915A1"/>
    <w:rsid w:val="00396899"/>
    <w:rsid w:val="003972E5"/>
    <w:rsid w:val="003A6FCA"/>
    <w:rsid w:val="003A7A03"/>
    <w:rsid w:val="003B043C"/>
    <w:rsid w:val="003B0F58"/>
    <w:rsid w:val="003B25C0"/>
    <w:rsid w:val="003B68E1"/>
    <w:rsid w:val="003B7F4C"/>
    <w:rsid w:val="003D0A55"/>
    <w:rsid w:val="003D1C45"/>
    <w:rsid w:val="003D7E7B"/>
    <w:rsid w:val="003E5814"/>
    <w:rsid w:val="003E7097"/>
    <w:rsid w:val="003F38F6"/>
    <w:rsid w:val="004055FE"/>
    <w:rsid w:val="004118CB"/>
    <w:rsid w:val="00413CBB"/>
    <w:rsid w:val="004179D2"/>
    <w:rsid w:val="0042302F"/>
    <w:rsid w:val="00430B29"/>
    <w:rsid w:val="00431E1F"/>
    <w:rsid w:val="00435AD7"/>
    <w:rsid w:val="00435E54"/>
    <w:rsid w:val="00441616"/>
    <w:rsid w:val="00443C69"/>
    <w:rsid w:val="00454B9F"/>
    <w:rsid w:val="00473B85"/>
    <w:rsid w:val="00490282"/>
    <w:rsid w:val="004941EE"/>
    <w:rsid w:val="00496FC0"/>
    <w:rsid w:val="00497546"/>
    <w:rsid w:val="004A57F4"/>
    <w:rsid w:val="004A64CA"/>
    <w:rsid w:val="004A6B49"/>
    <w:rsid w:val="004C1651"/>
    <w:rsid w:val="004C69A7"/>
    <w:rsid w:val="004D19CC"/>
    <w:rsid w:val="004E483F"/>
    <w:rsid w:val="004E59A0"/>
    <w:rsid w:val="004F0D9B"/>
    <w:rsid w:val="004F5341"/>
    <w:rsid w:val="00500093"/>
    <w:rsid w:val="00501B03"/>
    <w:rsid w:val="00506AFB"/>
    <w:rsid w:val="005218F0"/>
    <w:rsid w:val="00527B22"/>
    <w:rsid w:val="005315D0"/>
    <w:rsid w:val="0053651F"/>
    <w:rsid w:val="0054539E"/>
    <w:rsid w:val="0058336F"/>
    <w:rsid w:val="00585102"/>
    <w:rsid w:val="00585C22"/>
    <w:rsid w:val="005955A8"/>
    <w:rsid w:val="005A06A0"/>
    <w:rsid w:val="005B4221"/>
    <w:rsid w:val="005D10A8"/>
    <w:rsid w:val="005F4CC7"/>
    <w:rsid w:val="005F51E5"/>
    <w:rsid w:val="005F65FB"/>
    <w:rsid w:val="00602B01"/>
    <w:rsid w:val="0062295E"/>
    <w:rsid w:val="00624466"/>
    <w:rsid w:val="00633071"/>
    <w:rsid w:val="00637D9A"/>
    <w:rsid w:val="0064161E"/>
    <w:rsid w:val="00643703"/>
    <w:rsid w:val="00655861"/>
    <w:rsid w:val="006605FF"/>
    <w:rsid w:val="00662D46"/>
    <w:rsid w:val="00674C4D"/>
    <w:rsid w:val="0067706F"/>
    <w:rsid w:val="00685881"/>
    <w:rsid w:val="006A4B7A"/>
    <w:rsid w:val="006A707F"/>
    <w:rsid w:val="006C7DC9"/>
    <w:rsid w:val="006D1877"/>
    <w:rsid w:val="006D3227"/>
    <w:rsid w:val="006D3AF9"/>
    <w:rsid w:val="006F312A"/>
    <w:rsid w:val="00700806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420E7"/>
    <w:rsid w:val="00760618"/>
    <w:rsid w:val="00764EA4"/>
    <w:rsid w:val="007758D6"/>
    <w:rsid w:val="007772D7"/>
    <w:rsid w:val="00790A46"/>
    <w:rsid w:val="007B4DDB"/>
    <w:rsid w:val="007B6A85"/>
    <w:rsid w:val="007C2C20"/>
    <w:rsid w:val="007D24F8"/>
    <w:rsid w:val="007F152B"/>
    <w:rsid w:val="0080033B"/>
    <w:rsid w:val="00820D6E"/>
    <w:rsid w:val="00826215"/>
    <w:rsid w:val="008337D2"/>
    <w:rsid w:val="00836D4D"/>
    <w:rsid w:val="00854343"/>
    <w:rsid w:val="00860F11"/>
    <w:rsid w:val="00863AF6"/>
    <w:rsid w:val="00865055"/>
    <w:rsid w:val="0087112D"/>
    <w:rsid w:val="00872F55"/>
    <w:rsid w:val="00874A67"/>
    <w:rsid w:val="00876357"/>
    <w:rsid w:val="00877E30"/>
    <w:rsid w:val="0089277C"/>
    <w:rsid w:val="008C0887"/>
    <w:rsid w:val="008D3BE8"/>
    <w:rsid w:val="008F5C48"/>
    <w:rsid w:val="008F5E64"/>
    <w:rsid w:val="00920F2C"/>
    <w:rsid w:val="009243FB"/>
    <w:rsid w:val="00925EF5"/>
    <w:rsid w:val="00934651"/>
    <w:rsid w:val="009458D5"/>
    <w:rsid w:val="00951A97"/>
    <w:rsid w:val="00952299"/>
    <w:rsid w:val="00957F61"/>
    <w:rsid w:val="009618B2"/>
    <w:rsid w:val="00966DA6"/>
    <w:rsid w:val="00971BA3"/>
    <w:rsid w:val="00977A26"/>
    <w:rsid w:val="00980BA4"/>
    <w:rsid w:val="009855B9"/>
    <w:rsid w:val="0098743C"/>
    <w:rsid w:val="0099322A"/>
    <w:rsid w:val="009A62AC"/>
    <w:rsid w:val="009C0E81"/>
    <w:rsid w:val="009C43F3"/>
    <w:rsid w:val="009C66FB"/>
    <w:rsid w:val="009E3885"/>
    <w:rsid w:val="009F0B3F"/>
    <w:rsid w:val="009F3280"/>
    <w:rsid w:val="00A11339"/>
    <w:rsid w:val="00A148DE"/>
    <w:rsid w:val="00A22946"/>
    <w:rsid w:val="00A2412F"/>
    <w:rsid w:val="00A27F07"/>
    <w:rsid w:val="00A318A0"/>
    <w:rsid w:val="00A37376"/>
    <w:rsid w:val="00A541C4"/>
    <w:rsid w:val="00A54FED"/>
    <w:rsid w:val="00A630B8"/>
    <w:rsid w:val="00A654DC"/>
    <w:rsid w:val="00A71523"/>
    <w:rsid w:val="00A9524D"/>
    <w:rsid w:val="00A955FF"/>
    <w:rsid w:val="00A9592D"/>
    <w:rsid w:val="00AA46EB"/>
    <w:rsid w:val="00AB22B8"/>
    <w:rsid w:val="00AB242E"/>
    <w:rsid w:val="00AB3FB8"/>
    <w:rsid w:val="00AD561F"/>
    <w:rsid w:val="00AE17F6"/>
    <w:rsid w:val="00AE1E50"/>
    <w:rsid w:val="00AF2197"/>
    <w:rsid w:val="00AF534E"/>
    <w:rsid w:val="00AF6851"/>
    <w:rsid w:val="00B026D0"/>
    <w:rsid w:val="00B07E48"/>
    <w:rsid w:val="00B12159"/>
    <w:rsid w:val="00B205AF"/>
    <w:rsid w:val="00B21831"/>
    <w:rsid w:val="00B21EDD"/>
    <w:rsid w:val="00B30BC1"/>
    <w:rsid w:val="00B31F82"/>
    <w:rsid w:val="00B33D71"/>
    <w:rsid w:val="00B3586A"/>
    <w:rsid w:val="00B37B46"/>
    <w:rsid w:val="00B430CC"/>
    <w:rsid w:val="00B45F50"/>
    <w:rsid w:val="00B52181"/>
    <w:rsid w:val="00B56D10"/>
    <w:rsid w:val="00B6004C"/>
    <w:rsid w:val="00B63581"/>
    <w:rsid w:val="00B7187A"/>
    <w:rsid w:val="00B71B68"/>
    <w:rsid w:val="00B74419"/>
    <w:rsid w:val="00B87ECA"/>
    <w:rsid w:val="00BA0AA9"/>
    <w:rsid w:val="00BA6348"/>
    <w:rsid w:val="00BB3810"/>
    <w:rsid w:val="00BC5367"/>
    <w:rsid w:val="00BC7ED8"/>
    <w:rsid w:val="00BD7A57"/>
    <w:rsid w:val="00BF33B1"/>
    <w:rsid w:val="00BF5586"/>
    <w:rsid w:val="00C04A9E"/>
    <w:rsid w:val="00C04BEE"/>
    <w:rsid w:val="00C07C80"/>
    <w:rsid w:val="00C10F16"/>
    <w:rsid w:val="00C22285"/>
    <w:rsid w:val="00C255F4"/>
    <w:rsid w:val="00C5500B"/>
    <w:rsid w:val="00C65285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228A"/>
    <w:rsid w:val="00CB5D85"/>
    <w:rsid w:val="00CC08C4"/>
    <w:rsid w:val="00CD52E0"/>
    <w:rsid w:val="00CD626B"/>
    <w:rsid w:val="00D060D5"/>
    <w:rsid w:val="00D10CCE"/>
    <w:rsid w:val="00D204B8"/>
    <w:rsid w:val="00D21AD5"/>
    <w:rsid w:val="00D23C18"/>
    <w:rsid w:val="00D5018B"/>
    <w:rsid w:val="00D66118"/>
    <w:rsid w:val="00D6635B"/>
    <w:rsid w:val="00D8468E"/>
    <w:rsid w:val="00D9432F"/>
    <w:rsid w:val="00DA3C74"/>
    <w:rsid w:val="00DB1E72"/>
    <w:rsid w:val="00DB5CF8"/>
    <w:rsid w:val="00DB6C3D"/>
    <w:rsid w:val="00DC044B"/>
    <w:rsid w:val="00DD6114"/>
    <w:rsid w:val="00DE0DEB"/>
    <w:rsid w:val="00DE3D8E"/>
    <w:rsid w:val="00DE593B"/>
    <w:rsid w:val="00E10F64"/>
    <w:rsid w:val="00E113F5"/>
    <w:rsid w:val="00E17D9C"/>
    <w:rsid w:val="00E51E4F"/>
    <w:rsid w:val="00E67284"/>
    <w:rsid w:val="00E7376D"/>
    <w:rsid w:val="00EA6FFA"/>
    <w:rsid w:val="00EA7D81"/>
    <w:rsid w:val="00EB23A9"/>
    <w:rsid w:val="00ED054E"/>
    <w:rsid w:val="00ED1B60"/>
    <w:rsid w:val="00ED21CC"/>
    <w:rsid w:val="00ED6A67"/>
    <w:rsid w:val="00EF616F"/>
    <w:rsid w:val="00F00B43"/>
    <w:rsid w:val="00F0167C"/>
    <w:rsid w:val="00F063C4"/>
    <w:rsid w:val="00F12699"/>
    <w:rsid w:val="00F36225"/>
    <w:rsid w:val="00F37F46"/>
    <w:rsid w:val="00F40C4E"/>
    <w:rsid w:val="00F573DC"/>
    <w:rsid w:val="00F64CF3"/>
    <w:rsid w:val="00F66346"/>
    <w:rsid w:val="00F66E5F"/>
    <w:rsid w:val="00F86170"/>
    <w:rsid w:val="00F9138F"/>
    <w:rsid w:val="00F96383"/>
    <w:rsid w:val="00FB0AE9"/>
    <w:rsid w:val="00FB3EE7"/>
    <w:rsid w:val="00FD292C"/>
    <w:rsid w:val="00FE7BDF"/>
    <w:rsid w:val="00FF0062"/>
    <w:rsid w:val="00FF0560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  <w:style w:type="paragraph" w:styleId="Citat">
    <w:name w:val="Quote"/>
    <w:basedOn w:val="Normal"/>
    <w:next w:val="Normal"/>
    <w:link w:val="CitatChar"/>
    <w:uiPriority w:val="29"/>
    <w:qFormat/>
    <w:rsid w:val="000B294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B2941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paragraph" w:customStyle="1" w:styleId="TableParagraph">
    <w:name w:val="Table Paragraph"/>
    <w:basedOn w:val="Normal"/>
    <w:uiPriority w:val="1"/>
    <w:qFormat/>
    <w:rsid w:val="00ED21CC"/>
    <w:pPr>
      <w:autoSpaceDE w:val="0"/>
      <w:autoSpaceDN w:val="0"/>
      <w:ind w:left="111"/>
    </w:pPr>
    <w:rPr>
      <w:sz w:val="22"/>
      <w:szCs w:val="22"/>
      <w:lang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</TotalTime>
  <Pages>5</Pages>
  <Words>1374</Words>
  <Characters>7285</Characters>
  <Application>Microsoft Office Word</Application>
  <DocSecurity>0</DocSecurity>
  <Lines>60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3</cp:revision>
  <cp:lastPrinted>2022-06-09T13:10:00Z</cp:lastPrinted>
  <dcterms:created xsi:type="dcterms:W3CDTF">2022-06-29T06:01:00Z</dcterms:created>
  <dcterms:modified xsi:type="dcterms:W3CDTF">2022-06-29T06:04:00Z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