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06044" w:rsidRPr="002E3862" w:rsidTr="00A0604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06044" w:rsidRPr="002E3862" w:rsidRDefault="008224F7" w:rsidP="00A06044">
            <w:pPr>
              <w:pStyle w:val="RSKRbeteckning"/>
              <w:spacing w:before="240"/>
            </w:pPr>
            <w:r w:rsidRPr="002E3862">
              <w:t>Riksdagsskrivelse</w:t>
            </w:r>
          </w:p>
          <w:p w:rsidR="00A06044" w:rsidRPr="002E3862" w:rsidRDefault="008224F7" w:rsidP="00A06044">
            <w:pPr>
              <w:pStyle w:val="RSKRbeteckning"/>
            </w:pPr>
            <w:r w:rsidRPr="002E3862">
              <w:t>2007/08</w:t>
            </w:r>
            <w:r w:rsidR="00A06044" w:rsidRPr="002E3862">
              <w:t>:</w:t>
            </w:r>
            <w:r w:rsidRPr="002E3862">
              <w:t>235</w:t>
            </w:r>
          </w:p>
        </w:tc>
        <w:tc>
          <w:tcPr>
            <w:tcW w:w="1134" w:type="dxa"/>
          </w:tcPr>
          <w:p w:rsidR="00A06044" w:rsidRPr="002E3862" w:rsidRDefault="002E3862" w:rsidP="00A06044">
            <w:pPr>
              <w:jc w:val="right"/>
            </w:pPr>
            <w:r w:rsidRPr="002E386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44" w:rsidRPr="002E3862" w:rsidTr="00A0604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06044" w:rsidRPr="002E3862" w:rsidRDefault="00A06044">
            <w:pPr>
              <w:rPr>
                <w:sz w:val="10"/>
              </w:rPr>
            </w:pPr>
          </w:p>
        </w:tc>
      </w:tr>
    </w:tbl>
    <w:p w:rsidR="00A06044" w:rsidRPr="002E3862" w:rsidRDefault="00A06044"/>
    <w:p w:rsidR="00A06044" w:rsidRPr="002E3862" w:rsidRDefault="008224F7" w:rsidP="00A06044">
      <w:pPr>
        <w:pStyle w:val="Mottagare1"/>
      </w:pPr>
      <w:r w:rsidRPr="002E3862">
        <w:t>Riksrevisionens styrelse</w:t>
      </w:r>
    </w:p>
    <w:p w:rsidR="00A06044" w:rsidRPr="002E3862" w:rsidRDefault="008224F7" w:rsidP="00A06044">
      <w:pPr>
        <w:pStyle w:val="Mottagare2"/>
      </w:pPr>
      <w:r w:rsidRPr="002E3862">
        <w:t xml:space="preserve"> </w:t>
      </w:r>
    </w:p>
    <w:p w:rsidR="00A06044" w:rsidRPr="002E3862" w:rsidRDefault="00A06044" w:rsidP="00A06044">
      <w:r w:rsidRPr="002E3862">
        <w:t xml:space="preserve">Med överlämnande av </w:t>
      </w:r>
      <w:r w:rsidR="008224F7" w:rsidRPr="002E3862">
        <w:t>socialförsäkringsutskottet</w:t>
      </w:r>
      <w:r w:rsidRPr="002E3862">
        <w:t xml:space="preserve">s betänkande </w:t>
      </w:r>
      <w:r w:rsidR="008224F7" w:rsidRPr="002E3862">
        <w:t>2007/08</w:t>
      </w:r>
      <w:r w:rsidRPr="002E3862">
        <w:t>:</w:t>
      </w:r>
      <w:r w:rsidR="008224F7" w:rsidRPr="002E3862">
        <w:t>SfU13</w:t>
      </w:r>
      <w:r w:rsidRPr="002E3862">
        <w:t xml:space="preserve"> </w:t>
      </w:r>
      <w:r w:rsidR="008224F7" w:rsidRPr="002E3862">
        <w:t>Försäkringskassans hantering av arbetsskadeförsäkringen</w:t>
      </w:r>
      <w:r w:rsidRPr="002E3862">
        <w:t xml:space="preserve"> får jag anmäla att riksdagen denna dag bifallit utskottets förslag till riksdagsbeslut.</w:t>
      </w:r>
    </w:p>
    <w:p w:rsidR="00A06044" w:rsidRPr="002E3862" w:rsidRDefault="00A06044" w:rsidP="00A06044">
      <w:pPr>
        <w:pStyle w:val="Stockholm"/>
      </w:pPr>
      <w:r w:rsidRPr="002E3862">
        <w:t xml:space="preserve">Stockholm den </w:t>
      </w:r>
      <w:r w:rsidR="008224F7" w:rsidRPr="002E3862">
        <w:t>2008-06-11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6044" w:rsidRPr="002E3862" w:rsidTr="00A0604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06044" w:rsidRPr="002E3862" w:rsidRDefault="008224F7" w:rsidP="00A06044">
            <w:pPr>
              <w:pStyle w:val="AvsTalman"/>
            </w:pPr>
            <w:r w:rsidRPr="002E3862">
              <w:t>Jan Björkman</w:t>
            </w:r>
          </w:p>
        </w:tc>
        <w:tc>
          <w:tcPr>
            <w:tcW w:w="3628" w:type="dxa"/>
          </w:tcPr>
          <w:p w:rsidR="00A06044" w:rsidRPr="002E3862" w:rsidRDefault="008224F7" w:rsidP="00A06044">
            <w:pPr>
              <w:pStyle w:val="AvsTjnsteman"/>
            </w:pPr>
            <w:r w:rsidRPr="002E3862">
              <w:t>Ulf Christoffersson</w:t>
            </w:r>
          </w:p>
        </w:tc>
      </w:tr>
    </w:tbl>
    <w:p w:rsidR="00D85057" w:rsidRPr="002E3862" w:rsidRDefault="00D85057" w:rsidP="00A06044"/>
    <w:sectPr w:rsidR="00D85057" w:rsidRPr="002E386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44"/>
    <w:rsid w:val="0009098F"/>
    <w:rsid w:val="000C2D8D"/>
    <w:rsid w:val="001667BD"/>
    <w:rsid w:val="001C2855"/>
    <w:rsid w:val="00224A43"/>
    <w:rsid w:val="00233D2F"/>
    <w:rsid w:val="00243D3C"/>
    <w:rsid w:val="00244660"/>
    <w:rsid w:val="0026798D"/>
    <w:rsid w:val="002E3862"/>
    <w:rsid w:val="002E4BF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224F7"/>
    <w:rsid w:val="00852286"/>
    <w:rsid w:val="00860608"/>
    <w:rsid w:val="008C5881"/>
    <w:rsid w:val="008D022D"/>
    <w:rsid w:val="009417EF"/>
    <w:rsid w:val="009F0EC7"/>
    <w:rsid w:val="00A06044"/>
    <w:rsid w:val="00A16D59"/>
    <w:rsid w:val="00AC3A6D"/>
    <w:rsid w:val="00BB222A"/>
    <w:rsid w:val="00BB66ED"/>
    <w:rsid w:val="00C1040E"/>
    <w:rsid w:val="00C72B82"/>
    <w:rsid w:val="00D644E9"/>
    <w:rsid w:val="00D85057"/>
    <w:rsid w:val="00D972AD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4ADAD-9E7B-43C6-9D84-8B29E4A2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E4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306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2008-06-11T14:18:00Z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235</vt:lpwstr>
  </property>
  <property fmtid="{D5CDD505-2E9C-101B-9397-08002B2CF9AE}" pid="6" name="Datum">
    <vt:lpwstr>2008-06-11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2007/08</vt:lpwstr>
  </property>
  <property fmtid="{D5CDD505-2E9C-101B-9397-08002B2CF9AE}" pid="16" name="RefNr">
    <vt:lpwstr>13</vt:lpwstr>
  </property>
  <property fmtid="{D5CDD505-2E9C-101B-9397-08002B2CF9AE}" pid="17" name="RefRubrik">
    <vt:lpwstr>Försäkringskassans hantering av arbetsskadeförsäkringen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