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0090A" w:rsidRDefault="006E04A4">
      <w:pPr>
        <w:pStyle w:val="Dokumentbeteckning"/>
        <w:rPr>
          <w:u w:val="single"/>
        </w:rPr>
      </w:pPr>
      <w:r w:rsidRPr="0070090A">
        <w:fldChar w:fldCharType="begin" w:fldLock="1"/>
      </w:r>
      <w:r w:rsidRPr="0070090A">
        <w:instrText xml:space="preserve"> DOCPROPERTY "DocumentYear" </w:instrText>
      </w:r>
      <w:r w:rsidRPr="0070090A">
        <w:fldChar w:fldCharType="separate"/>
      </w:r>
      <w:r w:rsidR="0077221A" w:rsidRPr="0070090A">
        <w:t>2011/12</w:t>
      </w:r>
      <w:r w:rsidRPr="0070090A">
        <w:fldChar w:fldCharType="end"/>
      </w:r>
      <w:r w:rsidRPr="0070090A">
        <w:t>:</w:t>
      </w:r>
      <w:r w:rsidRPr="0070090A">
        <w:fldChar w:fldCharType="begin" w:fldLock="1"/>
      </w:r>
      <w:r w:rsidRPr="0070090A">
        <w:instrText xml:space="preserve"> DOCPROPERTY "DocumentNumber" </w:instrText>
      </w:r>
      <w:r w:rsidRPr="0070090A">
        <w:fldChar w:fldCharType="separate"/>
      </w:r>
      <w:r w:rsidR="0077221A" w:rsidRPr="0070090A">
        <w:t>112</w:t>
      </w:r>
      <w:r w:rsidRPr="0070090A">
        <w:fldChar w:fldCharType="end"/>
      </w:r>
    </w:p>
    <w:p w:rsidR="006E04A4" w:rsidRPr="0070090A" w:rsidRDefault="006E04A4">
      <w:pPr>
        <w:pStyle w:val="Datum"/>
        <w:outlineLvl w:val="0"/>
      </w:pPr>
      <w:r w:rsidRPr="0070090A">
        <w:fldChar w:fldCharType="begin" w:fldLock="1"/>
      </w:r>
      <w:r w:rsidRPr="0070090A">
        <w:instrText xml:space="preserve"> DOCPROPERTY "DocumentDate" </w:instrText>
      </w:r>
      <w:r w:rsidRPr="0070090A">
        <w:fldChar w:fldCharType="separate"/>
      </w:r>
      <w:r w:rsidR="0077221A" w:rsidRPr="0070090A">
        <w:t>Torsdagen den 10 maj 2012</w:t>
      </w:r>
      <w:r w:rsidRPr="0070090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00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0090A" w:rsidRDefault="00EE7B49">
            <w:pPr>
              <w:pStyle w:val="Plenum"/>
              <w:tabs>
                <w:tab w:val="clear" w:pos="1418"/>
              </w:tabs>
            </w:pPr>
            <w:r w:rsidRPr="0070090A">
              <w:t>Kl.</w:t>
            </w:r>
          </w:p>
        </w:tc>
        <w:tc>
          <w:tcPr>
            <w:tcW w:w="851" w:type="dxa"/>
          </w:tcPr>
          <w:p w:rsidR="006E04A4" w:rsidRPr="0070090A" w:rsidRDefault="00EE7B4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0090A">
              <w:t>12.00</w:t>
            </w:r>
          </w:p>
        </w:tc>
        <w:tc>
          <w:tcPr>
            <w:tcW w:w="397" w:type="dxa"/>
          </w:tcPr>
          <w:p w:rsidR="006E04A4" w:rsidRPr="0070090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0090A" w:rsidRDefault="00EE7B49">
            <w:pPr>
              <w:pStyle w:val="Plenum"/>
              <w:tabs>
                <w:tab w:val="clear" w:pos="1418"/>
              </w:tabs>
              <w:ind w:right="1"/>
            </w:pPr>
            <w:r w:rsidRPr="0070090A">
              <w:t>Votering</w:t>
            </w:r>
          </w:p>
        </w:tc>
      </w:tr>
      <w:tr w:rsidR="00EE7B49" w:rsidRPr="00700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E7B49" w:rsidRPr="0070090A" w:rsidRDefault="00EE7B4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E7B49" w:rsidRPr="0070090A" w:rsidRDefault="00EE7B49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EE7B49" w:rsidRPr="0070090A" w:rsidRDefault="00EE7B4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E7B49" w:rsidRPr="0070090A" w:rsidRDefault="00EE7B49">
            <w:pPr>
              <w:pStyle w:val="Plenum"/>
              <w:tabs>
                <w:tab w:val="clear" w:pos="1418"/>
              </w:tabs>
              <w:ind w:right="1"/>
            </w:pPr>
            <w:r w:rsidRPr="0070090A">
              <w:t>Arbetsplenum</w:t>
            </w:r>
          </w:p>
        </w:tc>
      </w:tr>
      <w:tr w:rsidR="00EE7B49" w:rsidRPr="00700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E7B49" w:rsidRPr="0070090A" w:rsidRDefault="00EE7B4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E7B49" w:rsidRPr="0070090A" w:rsidRDefault="00EE7B49">
            <w:pPr>
              <w:pStyle w:val="Plenum"/>
              <w:tabs>
                <w:tab w:val="clear" w:pos="1418"/>
              </w:tabs>
              <w:jc w:val="right"/>
            </w:pPr>
            <w:r w:rsidRPr="0070090A">
              <w:t>14.00</w:t>
            </w:r>
          </w:p>
        </w:tc>
        <w:tc>
          <w:tcPr>
            <w:tcW w:w="397" w:type="dxa"/>
          </w:tcPr>
          <w:p w:rsidR="00EE7B49" w:rsidRPr="0070090A" w:rsidRDefault="00EE7B4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E7B49" w:rsidRPr="0070090A" w:rsidRDefault="00EE7B49">
            <w:pPr>
              <w:pStyle w:val="Plenum"/>
              <w:tabs>
                <w:tab w:val="clear" w:pos="1418"/>
              </w:tabs>
              <w:ind w:right="1"/>
            </w:pPr>
            <w:r w:rsidRPr="0070090A">
              <w:t>Frågestund</w:t>
            </w:r>
          </w:p>
        </w:tc>
      </w:tr>
      <w:tr w:rsidR="00EE7B49" w:rsidRPr="00700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E7B49" w:rsidRPr="0070090A" w:rsidRDefault="00EE7B4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E7B49" w:rsidRPr="0070090A" w:rsidRDefault="00EE7B49">
            <w:pPr>
              <w:pStyle w:val="Plenum"/>
              <w:tabs>
                <w:tab w:val="clear" w:pos="1418"/>
              </w:tabs>
              <w:jc w:val="right"/>
            </w:pPr>
            <w:r w:rsidRPr="0070090A">
              <w:t>16.00</w:t>
            </w:r>
          </w:p>
        </w:tc>
        <w:tc>
          <w:tcPr>
            <w:tcW w:w="397" w:type="dxa"/>
          </w:tcPr>
          <w:p w:rsidR="00EE7B49" w:rsidRPr="0070090A" w:rsidRDefault="00EE7B4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E7B49" w:rsidRPr="0070090A" w:rsidRDefault="00EE7B49">
            <w:pPr>
              <w:pStyle w:val="Plenum"/>
              <w:tabs>
                <w:tab w:val="clear" w:pos="1418"/>
              </w:tabs>
              <w:ind w:right="1"/>
            </w:pPr>
            <w:r w:rsidRPr="0070090A">
              <w:t>Votering</w:t>
            </w:r>
          </w:p>
        </w:tc>
      </w:tr>
    </w:tbl>
    <w:p w:rsidR="006E04A4" w:rsidRPr="0070090A" w:rsidRDefault="006E04A4">
      <w:pPr>
        <w:pStyle w:val="StreckLngt"/>
      </w:pPr>
      <w:r w:rsidRPr="0070090A">
        <w:tab/>
      </w:r>
    </w:p>
    <w:p w:rsidR="007A3525" w:rsidRPr="0070090A" w:rsidRDefault="007A3525" w:rsidP="003675A0">
      <w:pPr>
        <w:pStyle w:val="Blankrad"/>
      </w:pPr>
      <w:r w:rsidRPr="0070090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A3525" w:rsidRPr="0070090A" w:rsidTr="00256E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A3525" w:rsidRPr="0070090A" w:rsidRDefault="007A3525" w:rsidP="00256EE4">
            <w:pPr>
              <w:pStyle w:val="HuvudrubrikFlisteNr"/>
            </w:pPr>
          </w:p>
        </w:tc>
        <w:tc>
          <w:tcPr>
            <w:tcW w:w="6237" w:type="dxa"/>
          </w:tcPr>
          <w:p w:rsidR="007A3525" w:rsidRPr="0070090A" w:rsidRDefault="00AA1296" w:rsidP="00256EE4">
            <w:pPr>
              <w:pStyle w:val="HuvudrubrikEnsam"/>
            </w:pPr>
            <w:r w:rsidRPr="0070090A">
              <w:t>Ärende</w:t>
            </w:r>
            <w:r w:rsidR="007A3525" w:rsidRPr="0070090A">
              <w:t xml:space="preserve"> för avgörande </w:t>
            </w:r>
          </w:p>
        </w:tc>
        <w:tc>
          <w:tcPr>
            <w:tcW w:w="2481" w:type="dxa"/>
          </w:tcPr>
          <w:p w:rsidR="007A3525" w:rsidRPr="0070090A" w:rsidRDefault="00786C32" w:rsidP="00256EE4">
            <w:pPr>
              <w:pStyle w:val="HuvudrubrikKolumn3"/>
            </w:pPr>
            <w:r w:rsidRPr="0070090A">
              <w:t>Reservationer</w:t>
            </w:r>
          </w:p>
        </w:tc>
      </w:tr>
      <w:tr w:rsidR="007A3525" w:rsidRPr="0070090A" w:rsidTr="0025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3525" w:rsidRPr="0070090A" w:rsidRDefault="007A3525" w:rsidP="00256EE4">
            <w:pPr>
              <w:pStyle w:val="Underrubrik"/>
            </w:pPr>
          </w:p>
        </w:tc>
        <w:tc>
          <w:tcPr>
            <w:tcW w:w="6237" w:type="dxa"/>
          </w:tcPr>
          <w:p w:rsidR="007A3525" w:rsidRPr="0070090A" w:rsidRDefault="007A3525" w:rsidP="00256EE4">
            <w:pPr>
              <w:pStyle w:val="Underrubrik"/>
            </w:pPr>
            <w:bookmarkStart w:id="1" w:name="TypUnderrubrik"/>
            <w:bookmarkEnd w:id="1"/>
            <w:r w:rsidRPr="0070090A">
              <w:t>Tidigare slutdebattera</w:t>
            </w:r>
            <w:r w:rsidR="0037313F" w:rsidRPr="0070090A">
              <w:t>t</w:t>
            </w:r>
          </w:p>
        </w:tc>
        <w:tc>
          <w:tcPr>
            <w:tcW w:w="2481" w:type="dxa"/>
          </w:tcPr>
          <w:p w:rsidR="007A3525" w:rsidRPr="0070090A" w:rsidRDefault="007A3525" w:rsidP="00256EE4">
            <w:pPr>
              <w:pStyle w:val="Underrubrik"/>
              <w:rPr>
                <w:spacing w:val="-4"/>
              </w:rPr>
            </w:pPr>
          </w:p>
        </w:tc>
      </w:tr>
      <w:tr w:rsidR="007A3525" w:rsidRPr="0070090A" w:rsidTr="0025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3525" w:rsidRPr="0070090A" w:rsidRDefault="007A3525" w:rsidP="00256EE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7A3525" w:rsidRPr="0070090A" w:rsidRDefault="007A3525" w:rsidP="00256EE4">
            <w:pPr>
              <w:pStyle w:val="renderubrik"/>
            </w:pPr>
            <w:r w:rsidRPr="0070090A">
              <w:t>Näringsutskottets utlåtande</w:t>
            </w:r>
          </w:p>
        </w:tc>
        <w:tc>
          <w:tcPr>
            <w:tcW w:w="2481" w:type="dxa"/>
          </w:tcPr>
          <w:p w:rsidR="007A3525" w:rsidRPr="0070090A" w:rsidRDefault="007A3525" w:rsidP="00256EE4">
            <w:pPr>
              <w:pStyle w:val="renderubrik"/>
              <w:rPr>
                <w:spacing w:val="-4"/>
              </w:rPr>
            </w:pPr>
          </w:p>
        </w:tc>
      </w:tr>
      <w:tr w:rsidR="007A3525" w:rsidRPr="0070090A" w:rsidTr="0025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3525" w:rsidRPr="0070090A" w:rsidRDefault="007A3525" w:rsidP="00256EE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7A3525" w:rsidRPr="0070090A" w:rsidRDefault="007A3525" w:rsidP="00256EE4">
            <w:r w:rsidRPr="0070090A">
              <w:t>2011/12:NU20 Energifärdplan för 2050</w:t>
            </w:r>
          </w:p>
        </w:tc>
        <w:tc>
          <w:tcPr>
            <w:tcW w:w="2481" w:type="dxa"/>
          </w:tcPr>
          <w:p w:rsidR="007A3525" w:rsidRPr="0070090A" w:rsidRDefault="007A3525" w:rsidP="00256EE4">
            <w:pPr>
              <w:rPr>
                <w:spacing w:val="-4"/>
              </w:rPr>
            </w:pPr>
            <w:r w:rsidRPr="0070090A">
              <w:rPr>
                <w:spacing w:val="-4"/>
              </w:rPr>
              <w:t>2 res. (S,MP,SD,V)</w:t>
            </w:r>
          </w:p>
        </w:tc>
      </w:tr>
    </w:tbl>
    <w:p w:rsidR="007A3525" w:rsidRPr="0070090A" w:rsidRDefault="007A3525" w:rsidP="003675A0">
      <w:pPr>
        <w:pStyle w:val="Blankrad"/>
      </w:pPr>
      <w:r w:rsidRPr="0070090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A3525" w:rsidRPr="0070090A" w:rsidTr="00256E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A3525" w:rsidRPr="0070090A" w:rsidRDefault="007A3525" w:rsidP="00256EE4">
            <w:pPr>
              <w:pStyle w:val="HuvudrubrikFlisteNr"/>
            </w:pPr>
          </w:p>
        </w:tc>
        <w:tc>
          <w:tcPr>
            <w:tcW w:w="6237" w:type="dxa"/>
          </w:tcPr>
          <w:p w:rsidR="007A3525" w:rsidRPr="0070090A" w:rsidRDefault="007A3525" w:rsidP="00256EE4">
            <w:pPr>
              <w:pStyle w:val="HuvudrubrikEnsam"/>
            </w:pPr>
            <w:r w:rsidRPr="0070090A">
              <w:t>Justering av protokoll</w:t>
            </w:r>
          </w:p>
        </w:tc>
        <w:tc>
          <w:tcPr>
            <w:tcW w:w="2481" w:type="dxa"/>
          </w:tcPr>
          <w:p w:rsidR="007A3525" w:rsidRPr="0070090A" w:rsidRDefault="007A3525" w:rsidP="00256EE4">
            <w:pPr>
              <w:pStyle w:val="HuvudrubrikKolumn3"/>
            </w:pPr>
          </w:p>
        </w:tc>
      </w:tr>
      <w:tr w:rsidR="007A3525" w:rsidRPr="0070090A" w:rsidTr="00256E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A3525" w:rsidRPr="0070090A" w:rsidRDefault="007A3525" w:rsidP="00256EE4">
            <w:pPr>
              <w:pStyle w:val="FlistaNrText"/>
            </w:pPr>
          </w:p>
        </w:tc>
        <w:tc>
          <w:tcPr>
            <w:tcW w:w="6237" w:type="dxa"/>
          </w:tcPr>
          <w:p w:rsidR="007A3525" w:rsidRPr="0070090A" w:rsidRDefault="007A3525" w:rsidP="00256EE4">
            <w:r w:rsidRPr="0070090A">
              <w:t>Protokollet från sammanträdet fredagen den 4 maj</w:t>
            </w:r>
          </w:p>
        </w:tc>
        <w:tc>
          <w:tcPr>
            <w:tcW w:w="2481" w:type="dxa"/>
          </w:tcPr>
          <w:p w:rsidR="007A3525" w:rsidRPr="0070090A" w:rsidRDefault="007A3525" w:rsidP="00256EE4">
            <w:pPr>
              <w:rPr>
                <w:spacing w:val="-4"/>
              </w:rPr>
            </w:pPr>
          </w:p>
        </w:tc>
      </w:tr>
    </w:tbl>
    <w:p w:rsidR="007A3525" w:rsidRPr="0070090A" w:rsidRDefault="007A3525" w:rsidP="003675A0">
      <w:pPr>
        <w:pStyle w:val="Blankrad"/>
      </w:pPr>
      <w:r w:rsidRPr="0070090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A3525" w:rsidRPr="0070090A" w:rsidTr="00256E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A3525" w:rsidRPr="0070090A" w:rsidRDefault="007A3525" w:rsidP="00256EE4">
            <w:pPr>
              <w:pStyle w:val="HuvudrubrikFlisteNr"/>
            </w:pPr>
          </w:p>
        </w:tc>
        <w:tc>
          <w:tcPr>
            <w:tcW w:w="6237" w:type="dxa"/>
          </w:tcPr>
          <w:p w:rsidR="007A3525" w:rsidRPr="0070090A" w:rsidRDefault="007A3525" w:rsidP="00256EE4">
            <w:pPr>
              <w:pStyle w:val="HuvudrubrikEnsam"/>
            </w:pPr>
            <w:bookmarkStart w:id="2" w:name="Start_FördröjdaInterpellationer"/>
            <w:bookmarkEnd w:id="2"/>
            <w:r w:rsidRPr="0070090A">
              <w:t>Anmälan om fördröjda svar på interpellationer</w:t>
            </w:r>
          </w:p>
        </w:tc>
        <w:tc>
          <w:tcPr>
            <w:tcW w:w="2481" w:type="dxa"/>
          </w:tcPr>
          <w:p w:rsidR="007A3525" w:rsidRPr="0070090A" w:rsidRDefault="007A3525" w:rsidP="00256EE4">
            <w:pPr>
              <w:pStyle w:val="HuvudrubrikKolumn3"/>
            </w:pPr>
          </w:p>
        </w:tc>
      </w:tr>
      <w:tr w:rsidR="007A3525" w:rsidRPr="0070090A" w:rsidTr="0025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3525" w:rsidRPr="0070090A" w:rsidRDefault="007A3525" w:rsidP="00256EE4">
            <w:pPr>
              <w:pStyle w:val="FlistaNrText"/>
            </w:pPr>
          </w:p>
        </w:tc>
        <w:tc>
          <w:tcPr>
            <w:tcW w:w="6237" w:type="dxa"/>
          </w:tcPr>
          <w:p w:rsidR="007A3525" w:rsidRPr="0070090A" w:rsidRDefault="007A3525" w:rsidP="00256EE4">
            <w:r w:rsidRPr="0070090A">
              <w:t>2011/12:349 av Carina Adolfsson Elgestam (S)</w:t>
            </w:r>
          </w:p>
          <w:p w:rsidR="007A3525" w:rsidRPr="0070090A" w:rsidRDefault="007A3525" w:rsidP="00256EE4">
            <w:r w:rsidRPr="0070090A">
              <w:t>Tillgång till dator och telefon vid rättspsykiatrisk vård</w:t>
            </w:r>
          </w:p>
        </w:tc>
        <w:tc>
          <w:tcPr>
            <w:tcW w:w="2481" w:type="dxa"/>
          </w:tcPr>
          <w:p w:rsidR="007A3525" w:rsidRPr="0070090A" w:rsidRDefault="007A3525" w:rsidP="00256EE4">
            <w:pPr>
              <w:rPr>
                <w:spacing w:val="-4"/>
              </w:rPr>
            </w:pPr>
          </w:p>
        </w:tc>
      </w:tr>
      <w:tr w:rsidR="007A3525" w:rsidRPr="0070090A" w:rsidTr="0025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3525" w:rsidRPr="0070090A" w:rsidRDefault="007A3525" w:rsidP="00256EE4">
            <w:pPr>
              <w:pStyle w:val="FlistaNrText"/>
            </w:pPr>
          </w:p>
        </w:tc>
        <w:tc>
          <w:tcPr>
            <w:tcW w:w="6237" w:type="dxa"/>
          </w:tcPr>
          <w:p w:rsidR="007A3525" w:rsidRPr="0070090A" w:rsidRDefault="007A3525" w:rsidP="00256EE4">
            <w:r w:rsidRPr="0070090A">
              <w:t>2011/12:352 av Hans Linde (V)</w:t>
            </w:r>
          </w:p>
          <w:p w:rsidR="007A3525" w:rsidRPr="0070090A" w:rsidRDefault="007A3525" w:rsidP="00256EE4">
            <w:r w:rsidRPr="0070090A">
              <w:t>Det folkliga upproret i Bahrain</w:t>
            </w:r>
          </w:p>
        </w:tc>
        <w:tc>
          <w:tcPr>
            <w:tcW w:w="2481" w:type="dxa"/>
          </w:tcPr>
          <w:p w:rsidR="007A3525" w:rsidRPr="0070090A" w:rsidRDefault="007A3525" w:rsidP="00256EE4">
            <w:pPr>
              <w:rPr>
                <w:spacing w:val="-4"/>
              </w:rPr>
            </w:pPr>
          </w:p>
        </w:tc>
      </w:tr>
    </w:tbl>
    <w:p w:rsidR="007A3525" w:rsidRPr="0070090A" w:rsidRDefault="007A3525" w:rsidP="003675A0">
      <w:pPr>
        <w:pStyle w:val="Blankrad"/>
      </w:pPr>
      <w:r w:rsidRPr="0070090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A3525" w:rsidRPr="0070090A" w:rsidTr="00256E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A3525" w:rsidRPr="0070090A" w:rsidRDefault="007A3525" w:rsidP="00256EE4">
            <w:pPr>
              <w:pStyle w:val="HuvudrubrikFlisteNr"/>
            </w:pPr>
          </w:p>
        </w:tc>
        <w:tc>
          <w:tcPr>
            <w:tcW w:w="6237" w:type="dxa"/>
          </w:tcPr>
          <w:p w:rsidR="007A3525" w:rsidRPr="0070090A" w:rsidRDefault="007A3525" w:rsidP="00256EE4">
            <w:pPr>
              <w:pStyle w:val="Huvudrubrik"/>
            </w:pPr>
            <w:bookmarkStart w:id="3" w:name="Start_HänvisningTillUtskott"/>
            <w:bookmarkEnd w:id="3"/>
            <w:r w:rsidRPr="0070090A">
              <w:t>Ärende för hänvisning till utskott</w:t>
            </w:r>
          </w:p>
        </w:tc>
        <w:tc>
          <w:tcPr>
            <w:tcW w:w="2481" w:type="dxa"/>
          </w:tcPr>
          <w:p w:rsidR="007A3525" w:rsidRPr="0070090A" w:rsidRDefault="007A3525" w:rsidP="00256EE4">
            <w:pPr>
              <w:pStyle w:val="HuvudrubrikKolumn3"/>
            </w:pPr>
            <w:r w:rsidRPr="0070090A">
              <w:t>Förslag</w:t>
            </w:r>
          </w:p>
        </w:tc>
      </w:tr>
      <w:tr w:rsidR="007A3525" w:rsidRPr="0070090A" w:rsidTr="0025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3525" w:rsidRPr="0070090A" w:rsidRDefault="007A3525" w:rsidP="00256EE4">
            <w:pPr>
              <w:pStyle w:val="renderubrik"/>
            </w:pPr>
          </w:p>
        </w:tc>
        <w:tc>
          <w:tcPr>
            <w:tcW w:w="6237" w:type="dxa"/>
          </w:tcPr>
          <w:p w:rsidR="007A3525" w:rsidRPr="0070090A" w:rsidRDefault="007A3525" w:rsidP="00256EE4">
            <w:pPr>
              <w:pStyle w:val="renderubrik"/>
            </w:pPr>
            <w:r w:rsidRPr="0070090A">
              <w:t>Proposition</w:t>
            </w:r>
          </w:p>
        </w:tc>
        <w:tc>
          <w:tcPr>
            <w:tcW w:w="2481" w:type="dxa"/>
          </w:tcPr>
          <w:p w:rsidR="007A3525" w:rsidRPr="0070090A" w:rsidRDefault="007A3525" w:rsidP="00256EE4">
            <w:pPr>
              <w:pStyle w:val="renderubrik"/>
              <w:rPr>
                <w:spacing w:val="-4"/>
              </w:rPr>
            </w:pPr>
          </w:p>
        </w:tc>
      </w:tr>
      <w:tr w:rsidR="007A3525" w:rsidRPr="0070090A" w:rsidTr="0025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3525" w:rsidRPr="0070090A" w:rsidRDefault="007A3525" w:rsidP="00256EE4">
            <w:pPr>
              <w:pStyle w:val="FlistaNrText"/>
            </w:pPr>
          </w:p>
        </w:tc>
        <w:tc>
          <w:tcPr>
            <w:tcW w:w="6237" w:type="dxa"/>
          </w:tcPr>
          <w:p w:rsidR="007A3525" w:rsidRPr="0070090A" w:rsidRDefault="007A3525" w:rsidP="00256EE4">
            <w:r w:rsidRPr="0070090A">
              <w:t>2011/12:146 Skyddsåtgärder för trafikuppgifter lagrade för brottsbekämpande ändamål</w:t>
            </w:r>
          </w:p>
        </w:tc>
        <w:tc>
          <w:tcPr>
            <w:tcW w:w="2481" w:type="dxa"/>
          </w:tcPr>
          <w:p w:rsidR="007A3525" w:rsidRPr="0070090A" w:rsidRDefault="007A3525" w:rsidP="00256EE4">
            <w:pPr>
              <w:rPr>
                <w:spacing w:val="-4"/>
              </w:rPr>
            </w:pPr>
            <w:r w:rsidRPr="0070090A">
              <w:rPr>
                <w:spacing w:val="-4"/>
              </w:rPr>
              <w:t>JuU</w:t>
            </w:r>
          </w:p>
        </w:tc>
      </w:tr>
    </w:tbl>
    <w:p w:rsidR="007A3525" w:rsidRPr="0070090A" w:rsidRDefault="007A3525" w:rsidP="003675A0">
      <w:pPr>
        <w:pStyle w:val="Blankrad"/>
      </w:pPr>
      <w:r w:rsidRPr="0070090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A3525" w:rsidRPr="0070090A" w:rsidTr="00256E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A3525" w:rsidRPr="0070090A" w:rsidRDefault="007A3525" w:rsidP="00256EE4">
            <w:pPr>
              <w:pStyle w:val="HuvudrubrikFlisteNr"/>
            </w:pPr>
          </w:p>
        </w:tc>
        <w:tc>
          <w:tcPr>
            <w:tcW w:w="6237" w:type="dxa"/>
          </w:tcPr>
          <w:p w:rsidR="007A3525" w:rsidRPr="0070090A" w:rsidRDefault="007A3525" w:rsidP="00256EE4">
            <w:pPr>
              <w:pStyle w:val="Huvudrubrik"/>
            </w:pPr>
            <w:bookmarkStart w:id="4" w:name="TypRubrik"/>
            <w:bookmarkStart w:id="5" w:name="Start_Ärendenfördebattochavgörande"/>
            <w:bookmarkEnd w:id="4"/>
            <w:bookmarkEnd w:id="5"/>
            <w:r w:rsidRPr="0070090A">
              <w:t>Ärenden för debatt och avgörande</w:t>
            </w:r>
          </w:p>
        </w:tc>
        <w:tc>
          <w:tcPr>
            <w:tcW w:w="2481" w:type="dxa"/>
          </w:tcPr>
          <w:p w:rsidR="007A3525" w:rsidRPr="0070090A" w:rsidRDefault="007A3525" w:rsidP="00256EE4">
            <w:pPr>
              <w:pStyle w:val="HuvudrubrikKolumn3"/>
            </w:pPr>
            <w:r w:rsidRPr="0070090A">
              <w:t>Reservationer</w:t>
            </w:r>
          </w:p>
        </w:tc>
      </w:tr>
      <w:tr w:rsidR="007A3525" w:rsidRPr="0070090A" w:rsidTr="0025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3525" w:rsidRPr="0070090A" w:rsidRDefault="007A3525" w:rsidP="00256EE4">
            <w:pPr>
              <w:pStyle w:val="renderubrik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7A3525" w:rsidRPr="0070090A" w:rsidRDefault="007A3525" w:rsidP="00256EE4">
            <w:pPr>
              <w:pStyle w:val="renderubrik"/>
            </w:pPr>
            <w:r w:rsidRPr="0070090A">
              <w:t>Justitieutskottets betänkande</w:t>
            </w:r>
          </w:p>
        </w:tc>
        <w:tc>
          <w:tcPr>
            <w:tcW w:w="2481" w:type="dxa"/>
          </w:tcPr>
          <w:p w:rsidR="007A3525" w:rsidRPr="0070090A" w:rsidRDefault="007A3525" w:rsidP="00256EE4">
            <w:pPr>
              <w:pStyle w:val="renderubrik"/>
              <w:rPr>
                <w:spacing w:val="-4"/>
              </w:rPr>
            </w:pPr>
          </w:p>
        </w:tc>
      </w:tr>
      <w:tr w:rsidR="007A3525" w:rsidRPr="0070090A" w:rsidTr="0025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3525" w:rsidRPr="0070090A" w:rsidRDefault="007A3525" w:rsidP="00256EE4">
            <w:pPr>
              <w:pStyle w:val="FlistaNrText"/>
            </w:pPr>
          </w:p>
        </w:tc>
        <w:tc>
          <w:tcPr>
            <w:tcW w:w="6237" w:type="dxa"/>
          </w:tcPr>
          <w:p w:rsidR="007A3525" w:rsidRPr="0070090A" w:rsidRDefault="007A3525" w:rsidP="00256EE4">
            <w:r w:rsidRPr="0070090A">
              <w:t>2011/12:JuU8 De brottsbekämpande myndigheternas tillgång till uppgifter om elektronisk kommunikation</w:t>
            </w:r>
          </w:p>
        </w:tc>
        <w:tc>
          <w:tcPr>
            <w:tcW w:w="2481" w:type="dxa"/>
          </w:tcPr>
          <w:p w:rsidR="007A3525" w:rsidRPr="0070090A" w:rsidRDefault="007A3525" w:rsidP="00256EE4">
            <w:pPr>
              <w:rPr>
                <w:spacing w:val="-4"/>
              </w:rPr>
            </w:pPr>
            <w:r w:rsidRPr="0070090A">
              <w:rPr>
                <w:spacing w:val="-4"/>
              </w:rPr>
              <w:t>10 res. (S,MP,SD,V)</w:t>
            </w:r>
          </w:p>
        </w:tc>
      </w:tr>
      <w:tr w:rsidR="007A3525" w:rsidRPr="0070090A" w:rsidTr="0025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3525" w:rsidRPr="0070090A" w:rsidRDefault="007A3525" w:rsidP="00256EE4">
            <w:pPr>
              <w:pStyle w:val="renderubrik"/>
            </w:pPr>
          </w:p>
        </w:tc>
        <w:tc>
          <w:tcPr>
            <w:tcW w:w="6237" w:type="dxa"/>
          </w:tcPr>
          <w:p w:rsidR="007A3525" w:rsidRPr="0070090A" w:rsidRDefault="007A3525" w:rsidP="00256EE4">
            <w:pPr>
              <w:pStyle w:val="renderubrik"/>
            </w:pPr>
            <w:r w:rsidRPr="0070090A">
              <w:t>Arbetsmarknadsutskottets utlåtande</w:t>
            </w:r>
          </w:p>
        </w:tc>
        <w:tc>
          <w:tcPr>
            <w:tcW w:w="2481" w:type="dxa"/>
          </w:tcPr>
          <w:p w:rsidR="007A3525" w:rsidRPr="0070090A" w:rsidRDefault="007A3525" w:rsidP="00256EE4">
            <w:pPr>
              <w:pStyle w:val="renderubrik"/>
              <w:rPr>
                <w:spacing w:val="-4"/>
              </w:rPr>
            </w:pPr>
          </w:p>
        </w:tc>
      </w:tr>
      <w:tr w:rsidR="007A3525" w:rsidRPr="0070090A" w:rsidTr="0025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3525" w:rsidRPr="0070090A" w:rsidRDefault="007A3525" w:rsidP="00256EE4">
            <w:pPr>
              <w:pStyle w:val="FlistaNrText"/>
            </w:pPr>
          </w:p>
        </w:tc>
        <w:tc>
          <w:tcPr>
            <w:tcW w:w="6237" w:type="dxa"/>
          </w:tcPr>
          <w:p w:rsidR="007A3525" w:rsidRPr="0070090A" w:rsidRDefault="007A3525" w:rsidP="00256EE4">
            <w:r w:rsidRPr="0070090A">
              <w:t>2011/12:AU14 Subsidiaritetsprövning av förslag till Monti II-förordning</w:t>
            </w:r>
          </w:p>
        </w:tc>
        <w:tc>
          <w:tcPr>
            <w:tcW w:w="2481" w:type="dxa"/>
          </w:tcPr>
          <w:p w:rsidR="007A3525" w:rsidRPr="0070090A" w:rsidRDefault="007A3525" w:rsidP="00256EE4">
            <w:pPr>
              <w:rPr>
                <w:spacing w:val="-4"/>
              </w:rPr>
            </w:pPr>
          </w:p>
        </w:tc>
      </w:tr>
      <w:tr w:rsidR="007A3525" w:rsidRPr="0070090A" w:rsidTr="0025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3525" w:rsidRPr="0070090A" w:rsidRDefault="007A3525" w:rsidP="00256EE4">
            <w:pPr>
              <w:pStyle w:val="renderubrik"/>
            </w:pPr>
          </w:p>
        </w:tc>
        <w:tc>
          <w:tcPr>
            <w:tcW w:w="6237" w:type="dxa"/>
          </w:tcPr>
          <w:p w:rsidR="007A3525" w:rsidRPr="0070090A" w:rsidRDefault="007A3525" w:rsidP="00256EE4">
            <w:pPr>
              <w:pStyle w:val="renderubrik"/>
            </w:pPr>
            <w:r w:rsidRPr="0070090A">
              <w:t>Utbildningsutskottets betänkanden</w:t>
            </w:r>
          </w:p>
        </w:tc>
        <w:tc>
          <w:tcPr>
            <w:tcW w:w="2481" w:type="dxa"/>
          </w:tcPr>
          <w:p w:rsidR="007A3525" w:rsidRPr="0070090A" w:rsidRDefault="007A3525" w:rsidP="00256EE4">
            <w:pPr>
              <w:pStyle w:val="renderubrik"/>
              <w:rPr>
                <w:spacing w:val="-4"/>
              </w:rPr>
            </w:pPr>
          </w:p>
        </w:tc>
      </w:tr>
      <w:tr w:rsidR="007A3525" w:rsidRPr="0070090A" w:rsidTr="0025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3525" w:rsidRPr="0070090A" w:rsidRDefault="007A3525" w:rsidP="00256EE4">
            <w:pPr>
              <w:pStyle w:val="FlistaNrText"/>
            </w:pPr>
          </w:p>
        </w:tc>
        <w:tc>
          <w:tcPr>
            <w:tcW w:w="6237" w:type="dxa"/>
          </w:tcPr>
          <w:p w:rsidR="007A3525" w:rsidRPr="0070090A" w:rsidRDefault="007A3525" w:rsidP="00256EE4">
            <w:r w:rsidRPr="0070090A">
              <w:t>2011/12:UbU13 Förskolan</w:t>
            </w:r>
          </w:p>
        </w:tc>
        <w:tc>
          <w:tcPr>
            <w:tcW w:w="2481" w:type="dxa"/>
          </w:tcPr>
          <w:p w:rsidR="007A3525" w:rsidRPr="0070090A" w:rsidRDefault="007A3525" w:rsidP="00256EE4">
            <w:pPr>
              <w:rPr>
                <w:spacing w:val="-4"/>
              </w:rPr>
            </w:pPr>
            <w:r w:rsidRPr="0070090A">
              <w:rPr>
                <w:spacing w:val="-4"/>
              </w:rPr>
              <w:t>12 res. (S,M,MP,FP,C,</w:t>
            </w:r>
            <w:r w:rsidR="00786C32" w:rsidRPr="0070090A">
              <w:rPr>
                <w:spacing w:val="-4"/>
              </w:rPr>
              <w:br/>
            </w:r>
            <w:r w:rsidRPr="0070090A">
              <w:rPr>
                <w:spacing w:val="-4"/>
              </w:rPr>
              <w:t>SD,V,KD)</w:t>
            </w:r>
          </w:p>
        </w:tc>
      </w:tr>
      <w:tr w:rsidR="007A3525" w:rsidRPr="0070090A" w:rsidTr="0025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3525" w:rsidRPr="0070090A" w:rsidRDefault="007A3525" w:rsidP="00256EE4">
            <w:pPr>
              <w:pStyle w:val="FlistaNrText"/>
            </w:pPr>
          </w:p>
        </w:tc>
        <w:tc>
          <w:tcPr>
            <w:tcW w:w="6237" w:type="dxa"/>
          </w:tcPr>
          <w:p w:rsidR="007A3525" w:rsidRPr="0070090A" w:rsidRDefault="007A3525" w:rsidP="00256EE4">
            <w:r w:rsidRPr="0070090A">
              <w:t>2011/12:UbU14 Grundskolan</w:t>
            </w:r>
          </w:p>
        </w:tc>
        <w:tc>
          <w:tcPr>
            <w:tcW w:w="2481" w:type="dxa"/>
          </w:tcPr>
          <w:p w:rsidR="007A3525" w:rsidRPr="0070090A" w:rsidRDefault="007A3525" w:rsidP="00256EE4">
            <w:pPr>
              <w:rPr>
                <w:spacing w:val="-4"/>
              </w:rPr>
            </w:pPr>
            <w:r w:rsidRPr="0070090A">
              <w:rPr>
                <w:spacing w:val="-4"/>
              </w:rPr>
              <w:t>61 res. (S,MP,SD,V)</w:t>
            </w:r>
          </w:p>
        </w:tc>
      </w:tr>
      <w:tr w:rsidR="007A3525" w:rsidRPr="0070090A" w:rsidTr="0025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3525" w:rsidRPr="0070090A" w:rsidRDefault="007A3525" w:rsidP="00256EE4">
            <w:pPr>
              <w:pStyle w:val="renderubrik"/>
            </w:pPr>
          </w:p>
        </w:tc>
        <w:tc>
          <w:tcPr>
            <w:tcW w:w="6237" w:type="dxa"/>
          </w:tcPr>
          <w:p w:rsidR="007A3525" w:rsidRPr="0070090A" w:rsidRDefault="007A3525" w:rsidP="00256EE4">
            <w:pPr>
              <w:pStyle w:val="renderubrik"/>
            </w:pPr>
            <w:r w:rsidRPr="0070090A">
              <w:t>Kulturutskottets betänkande</w:t>
            </w:r>
          </w:p>
        </w:tc>
        <w:tc>
          <w:tcPr>
            <w:tcW w:w="2481" w:type="dxa"/>
          </w:tcPr>
          <w:p w:rsidR="007A3525" w:rsidRPr="0070090A" w:rsidRDefault="007A3525" w:rsidP="00256EE4">
            <w:pPr>
              <w:pStyle w:val="renderubrik"/>
              <w:rPr>
                <w:spacing w:val="-4"/>
              </w:rPr>
            </w:pPr>
          </w:p>
        </w:tc>
      </w:tr>
      <w:tr w:rsidR="007A3525" w:rsidRPr="0070090A" w:rsidTr="0025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3525" w:rsidRPr="0070090A" w:rsidRDefault="007A3525" w:rsidP="00256EE4">
            <w:pPr>
              <w:pStyle w:val="FlistaNrText"/>
            </w:pPr>
          </w:p>
        </w:tc>
        <w:tc>
          <w:tcPr>
            <w:tcW w:w="6237" w:type="dxa"/>
          </w:tcPr>
          <w:p w:rsidR="007A3525" w:rsidRPr="0070090A" w:rsidRDefault="007A3525" w:rsidP="00256EE4">
            <w:r w:rsidRPr="0070090A">
              <w:t>2011/12:KrU9 Kulturarvsfrågor</w:t>
            </w:r>
          </w:p>
        </w:tc>
        <w:tc>
          <w:tcPr>
            <w:tcW w:w="2481" w:type="dxa"/>
          </w:tcPr>
          <w:p w:rsidR="007A3525" w:rsidRPr="0070090A" w:rsidRDefault="007A3525" w:rsidP="00256EE4">
            <w:pPr>
              <w:rPr>
                <w:spacing w:val="-4"/>
              </w:rPr>
            </w:pPr>
            <w:r w:rsidRPr="0070090A">
              <w:rPr>
                <w:spacing w:val="-4"/>
              </w:rPr>
              <w:t>11 res. (S,MP,SD,V)</w:t>
            </w:r>
          </w:p>
        </w:tc>
      </w:tr>
    </w:tbl>
    <w:p w:rsidR="007A3525" w:rsidRPr="0070090A" w:rsidRDefault="007A3525" w:rsidP="003675A0">
      <w:pPr>
        <w:pStyle w:val="Blankrad"/>
      </w:pPr>
      <w:r w:rsidRPr="0070090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A3525" w:rsidRPr="0070090A" w:rsidTr="00256E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A3525" w:rsidRPr="0070090A" w:rsidRDefault="007A3525" w:rsidP="00256EE4">
            <w:pPr>
              <w:pStyle w:val="HuvudrubrikFlisteNr"/>
            </w:pPr>
          </w:p>
        </w:tc>
        <w:tc>
          <w:tcPr>
            <w:tcW w:w="6237" w:type="dxa"/>
          </w:tcPr>
          <w:p w:rsidR="007A3525" w:rsidRPr="0070090A" w:rsidRDefault="007A3525" w:rsidP="00256EE4">
            <w:pPr>
              <w:pStyle w:val="HuvudrubrikEnsam"/>
            </w:pPr>
            <w:r w:rsidRPr="0070090A">
              <w:t>Frågestund kl. 14.00</w:t>
            </w:r>
          </w:p>
        </w:tc>
        <w:tc>
          <w:tcPr>
            <w:tcW w:w="2481" w:type="dxa"/>
          </w:tcPr>
          <w:p w:rsidR="007A3525" w:rsidRPr="0070090A" w:rsidRDefault="007A3525" w:rsidP="00256EE4">
            <w:pPr>
              <w:pStyle w:val="HuvudrubrikKolumn3"/>
            </w:pPr>
          </w:p>
        </w:tc>
      </w:tr>
      <w:tr w:rsidR="007A3525" w:rsidRPr="0070090A" w:rsidTr="00256E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3525" w:rsidRPr="0070090A" w:rsidRDefault="007A3525" w:rsidP="00256EE4">
            <w:pPr>
              <w:pStyle w:val="FlistaNrText"/>
            </w:pPr>
          </w:p>
        </w:tc>
        <w:tc>
          <w:tcPr>
            <w:tcW w:w="6237" w:type="dxa"/>
          </w:tcPr>
          <w:p w:rsidR="007A3525" w:rsidRPr="0070090A" w:rsidRDefault="007A3525" w:rsidP="00256EE4">
            <w:r w:rsidRPr="0070090A">
              <w:t>Frågor besvaras av:</w:t>
            </w:r>
          </w:p>
          <w:p w:rsidR="007A3525" w:rsidRPr="0070090A" w:rsidRDefault="007A3525" w:rsidP="00256EE4">
            <w:r w:rsidRPr="0070090A">
              <w:t>Statsrådet Tobias Billström (M)</w:t>
            </w:r>
          </w:p>
          <w:p w:rsidR="007A3525" w:rsidRPr="0070090A" w:rsidRDefault="007A3525" w:rsidP="00256EE4">
            <w:r w:rsidRPr="0070090A">
              <w:t>Statsrådet Maria Larsson (KD)</w:t>
            </w:r>
          </w:p>
          <w:p w:rsidR="007A3525" w:rsidRPr="0070090A" w:rsidRDefault="007A3525" w:rsidP="00256EE4">
            <w:r w:rsidRPr="0070090A">
              <w:t>Statsrådet Catharina Elmsäter-Svärd (M)</w:t>
            </w:r>
          </w:p>
          <w:p w:rsidR="007A3525" w:rsidRPr="0070090A" w:rsidRDefault="007A3525" w:rsidP="00256EE4">
            <w:r w:rsidRPr="0070090A">
              <w:t>Statsrådet Erik Ullenhag (FP)</w:t>
            </w:r>
          </w:p>
          <w:p w:rsidR="007A3525" w:rsidRPr="0070090A" w:rsidRDefault="007A3525" w:rsidP="00256EE4">
            <w:r w:rsidRPr="0070090A">
              <w:t>Näringsminister Annie Lööf (C)</w:t>
            </w:r>
          </w:p>
        </w:tc>
        <w:tc>
          <w:tcPr>
            <w:tcW w:w="2481" w:type="dxa"/>
          </w:tcPr>
          <w:p w:rsidR="007A3525" w:rsidRPr="0070090A" w:rsidRDefault="007A3525" w:rsidP="00256EE4">
            <w:pPr>
              <w:rPr>
                <w:spacing w:val="-4"/>
              </w:rPr>
            </w:pPr>
          </w:p>
        </w:tc>
      </w:tr>
    </w:tbl>
    <w:p w:rsidR="007A3525" w:rsidRPr="0070090A" w:rsidRDefault="007A3525" w:rsidP="003675A0">
      <w:pPr>
        <w:pStyle w:val="Blankrad"/>
      </w:pPr>
      <w:r w:rsidRPr="0070090A">
        <w:t>     </w:t>
      </w:r>
    </w:p>
    <w:p w:rsidR="00CF242C" w:rsidRPr="0070090A" w:rsidRDefault="007A3525" w:rsidP="003675A0">
      <w:pPr>
        <w:pStyle w:val="Blankrad"/>
      </w:pPr>
      <w:bookmarkStart w:id="7" w:name="Start"/>
      <w:bookmarkEnd w:id="7"/>
      <w:r w:rsidRPr="0070090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009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0090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0090A" w:rsidRDefault="006E04A4" w:rsidP="00D016E9">
            <w:pPr>
              <w:pStyle w:val="StreckMitten"/>
            </w:pPr>
            <w:r w:rsidRPr="0070090A">
              <w:tab/>
            </w:r>
            <w:r w:rsidRPr="0070090A">
              <w:tab/>
            </w:r>
          </w:p>
        </w:tc>
      </w:tr>
    </w:tbl>
    <w:p w:rsidR="006E04A4" w:rsidRPr="0070090A" w:rsidRDefault="006E04A4" w:rsidP="003675A0">
      <w:pPr>
        <w:pStyle w:val="Blankrad"/>
      </w:pPr>
    </w:p>
    <w:sectPr w:rsidR="006E04A4" w:rsidRPr="0070090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5216" w:rsidRPr="0070090A" w:rsidRDefault="00335216">
      <w:r w:rsidRPr="0070090A">
        <w:separator/>
      </w:r>
    </w:p>
  </w:endnote>
  <w:endnote w:type="continuationSeparator" w:id="0">
    <w:p w:rsidR="00335216" w:rsidRPr="0070090A" w:rsidRDefault="00335216">
      <w:r w:rsidRPr="007009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21A" w:rsidRPr="0070090A" w:rsidRDefault="0077221A">
    <w:pPr>
      <w:pStyle w:val="Sidhuvud"/>
      <w:jc w:val="center"/>
    </w:pPr>
    <w:r w:rsidRPr="0070090A">
      <w:fldChar w:fldCharType="begin" w:fldLock="1"/>
    </w:r>
    <w:r w:rsidRPr="0070090A">
      <w:instrText xml:space="preserve"> PAGE </w:instrText>
    </w:r>
    <w:r w:rsidRPr="0070090A">
      <w:fldChar w:fldCharType="separate"/>
    </w:r>
    <w:r w:rsidR="00BE0C44" w:rsidRPr="0070090A">
      <w:t>2</w:t>
    </w:r>
    <w:r w:rsidRPr="0070090A">
      <w:fldChar w:fldCharType="end"/>
    </w:r>
    <w:r w:rsidRPr="0070090A">
      <w:t xml:space="preserve"> (</w:t>
    </w:r>
    <w:r w:rsidRPr="0070090A">
      <w:fldChar w:fldCharType="begin" w:fldLock="1"/>
    </w:r>
    <w:r w:rsidRPr="0070090A">
      <w:instrText xml:space="preserve"> NUMPAGES </w:instrText>
    </w:r>
    <w:r w:rsidRPr="0070090A">
      <w:fldChar w:fldCharType="separate"/>
    </w:r>
    <w:r w:rsidR="00BE0C44" w:rsidRPr="0070090A">
      <w:t>2</w:t>
    </w:r>
    <w:r w:rsidRPr="0070090A">
      <w:fldChar w:fldCharType="end"/>
    </w:r>
    <w:r w:rsidRPr="0070090A">
      <w:t>)</w:t>
    </w:r>
  </w:p>
  <w:p w:rsidR="0077221A" w:rsidRPr="0070090A" w:rsidRDefault="0077221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21A" w:rsidRPr="0070090A" w:rsidRDefault="0077221A">
    <w:pPr>
      <w:pStyle w:val="Sidhuvud"/>
      <w:jc w:val="center"/>
    </w:pPr>
    <w:r w:rsidRPr="0070090A">
      <w:fldChar w:fldCharType="begin" w:fldLock="1"/>
    </w:r>
    <w:r w:rsidRPr="0070090A">
      <w:instrText xml:space="preserve"> PAGE </w:instrText>
    </w:r>
    <w:r w:rsidRPr="0070090A">
      <w:fldChar w:fldCharType="separate"/>
    </w:r>
    <w:r w:rsidRPr="0070090A">
      <w:t>2</w:t>
    </w:r>
    <w:r w:rsidRPr="0070090A">
      <w:fldChar w:fldCharType="end"/>
    </w:r>
    <w:r w:rsidRPr="0070090A">
      <w:t xml:space="preserve"> (</w:t>
    </w:r>
    <w:r w:rsidRPr="0070090A">
      <w:fldChar w:fldCharType="begin" w:fldLock="1"/>
    </w:r>
    <w:r w:rsidRPr="0070090A">
      <w:instrText xml:space="preserve"> NUMPAGES </w:instrText>
    </w:r>
    <w:r w:rsidRPr="0070090A">
      <w:fldChar w:fldCharType="separate"/>
    </w:r>
    <w:r w:rsidRPr="0070090A">
      <w:t>2</w:t>
    </w:r>
    <w:r w:rsidRPr="0070090A">
      <w:fldChar w:fldCharType="end"/>
    </w:r>
    <w:r w:rsidRPr="0070090A">
      <w:t>)</w:t>
    </w:r>
  </w:p>
  <w:p w:rsidR="0077221A" w:rsidRPr="0070090A" w:rsidRDefault="007722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5216" w:rsidRPr="0070090A" w:rsidRDefault="00335216">
      <w:r w:rsidRPr="0070090A">
        <w:separator/>
      </w:r>
    </w:p>
  </w:footnote>
  <w:footnote w:type="continuationSeparator" w:id="0">
    <w:p w:rsidR="00335216" w:rsidRPr="0070090A" w:rsidRDefault="00335216">
      <w:r w:rsidRPr="007009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21A" w:rsidRPr="0070090A" w:rsidRDefault="0077221A">
    <w:pPr>
      <w:pStyle w:val="Sidhuvud"/>
      <w:tabs>
        <w:tab w:val="clear" w:pos="4536"/>
      </w:tabs>
    </w:pPr>
    <w:r w:rsidRPr="0070090A">
      <w:fldChar w:fldCharType="begin" w:fldLock="1"/>
    </w:r>
    <w:r w:rsidRPr="0070090A">
      <w:instrText xml:space="preserve"> DOCPROPERTY "DocumentDate" </w:instrText>
    </w:r>
    <w:r w:rsidRPr="0070090A">
      <w:fldChar w:fldCharType="separate"/>
    </w:r>
    <w:r w:rsidRPr="0070090A">
      <w:t>Torsdagen den 10 maj 2012</w:t>
    </w:r>
    <w:r w:rsidRPr="0070090A">
      <w:fldChar w:fldCharType="end"/>
    </w:r>
    <w:r w:rsidRPr="0070090A">
      <w:tab/>
    </w:r>
  </w:p>
  <w:p w:rsidR="0077221A" w:rsidRPr="0070090A" w:rsidRDefault="0077221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0090A">
      <w:rPr>
        <w:sz w:val="12"/>
      </w:rPr>
      <w:tab/>
    </w:r>
  </w:p>
  <w:p w:rsidR="0077221A" w:rsidRPr="0070090A" w:rsidRDefault="0077221A"/>
  <w:p w:rsidR="0077221A" w:rsidRPr="0070090A" w:rsidRDefault="0077221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21A" w:rsidRPr="0070090A" w:rsidRDefault="0070090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0090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221A" w:rsidRPr="0070090A" w:rsidRDefault="0077221A">
    <w:pPr>
      <w:pStyle w:val="Dokumentrubrik"/>
      <w:spacing w:after="360"/>
    </w:pPr>
    <w:r w:rsidRPr="0070090A">
      <w:t>Föredragningslista</w:t>
    </w:r>
  </w:p>
  <w:p w:rsidR="0077221A" w:rsidRPr="0070090A" w:rsidRDefault="007722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17006319">
    <w:abstractNumId w:val="5"/>
  </w:num>
  <w:num w:numId="2" w16cid:durableId="184222542">
    <w:abstractNumId w:val="2"/>
  </w:num>
  <w:num w:numId="3" w16cid:durableId="130563582">
    <w:abstractNumId w:val="4"/>
  </w:num>
  <w:num w:numId="4" w16cid:durableId="1979143965">
    <w:abstractNumId w:val="1"/>
  </w:num>
  <w:num w:numId="5" w16cid:durableId="1204950416">
    <w:abstractNumId w:val="0"/>
  </w:num>
  <w:num w:numId="6" w16cid:durableId="1891960245">
    <w:abstractNumId w:val="3"/>
  </w:num>
  <w:num w:numId="7" w16cid:durableId="273444021">
    <w:abstractNumId w:val="3"/>
  </w:num>
  <w:num w:numId="8" w16cid:durableId="403263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B17C8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102B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2BC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56EE4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5216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313F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17C8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928A5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090A"/>
    <w:rsid w:val="00701235"/>
    <w:rsid w:val="007022B9"/>
    <w:rsid w:val="00710E77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221A"/>
    <w:rsid w:val="007732C5"/>
    <w:rsid w:val="007737CA"/>
    <w:rsid w:val="00773D32"/>
    <w:rsid w:val="007743CC"/>
    <w:rsid w:val="00777E1D"/>
    <w:rsid w:val="0078127D"/>
    <w:rsid w:val="007833F3"/>
    <w:rsid w:val="00786C32"/>
    <w:rsid w:val="00796C1C"/>
    <w:rsid w:val="00797ED8"/>
    <w:rsid w:val="007A090E"/>
    <w:rsid w:val="007A0BF3"/>
    <w:rsid w:val="007A12F0"/>
    <w:rsid w:val="007A3525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65EC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6B9A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29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C44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11E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E7B49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3E5AF-58C0-47F6-9B1C-397BB873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196</Words>
  <Characters>1424</Characters>
  <Application>Microsoft Office Word</Application>
  <DocSecurity>4</DocSecurity>
  <Lines>129</Lines>
  <Paragraphs>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2012-05-09T13:18:00Z</cp:lastPrinted>
  <dcterms:created xsi:type="dcterms:W3CDTF">2025-12-17T21:16:00Z</dcterms:created>
  <dcterms:modified xsi:type="dcterms:W3CDTF">2025-12-17T21:16:00Z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10 maj 2012</vt:lpwstr>
  </property>
  <property fmtid="{D5CDD505-2E9C-101B-9397-08002B2CF9AE}" pid="3" name="DocumentNumber">
    <vt:lpwstr>112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2012-05-10</vt:lpwstr>
  </property>
  <property fmtid="{D5CDD505-2E9C-101B-9397-08002B2CF9AE}" pid="7" name="DatumAvgörande">
    <vt:lpwstr>2012-05-10</vt:lpwstr>
  </property>
</Properties>
</file>