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19A02B3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04221">
              <w:rPr>
                <w:b/>
                <w:sz w:val="22"/>
                <w:szCs w:val="22"/>
              </w:rPr>
              <w:t>3</w:t>
            </w:r>
            <w:r w:rsidR="0094124E">
              <w:rPr>
                <w:b/>
                <w:sz w:val="22"/>
                <w:szCs w:val="22"/>
              </w:rPr>
              <w:t>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D5235BF" w:rsidR="0096348C" w:rsidRPr="00477C9F" w:rsidRDefault="009D1BB5" w:rsidP="0094124E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94124E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94124E">
              <w:rPr>
                <w:sz w:val="22"/>
                <w:szCs w:val="22"/>
              </w:rPr>
              <w:t>0</w:t>
            </w:r>
            <w:r w:rsidR="00B04221">
              <w:rPr>
                <w:sz w:val="22"/>
                <w:szCs w:val="22"/>
              </w:rPr>
              <w:t>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85311C0" w:rsidR="002E2960" w:rsidRPr="00477C9F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4124E">
              <w:rPr>
                <w:sz w:val="22"/>
                <w:szCs w:val="22"/>
              </w:rPr>
              <w:t>.00</w:t>
            </w:r>
            <w:r w:rsidR="00EC735D" w:rsidRPr="00477C9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12.0</w:t>
            </w:r>
            <w:r w:rsidR="008151EF">
              <w:rPr>
                <w:sz w:val="22"/>
                <w:szCs w:val="22"/>
              </w:rPr>
              <w:t>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55226E" w14:paraId="40538025" w14:textId="77777777" w:rsidTr="0051083F">
        <w:tc>
          <w:tcPr>
            <w:tcW w:w="567" w:type="dxa"/>
          </w:tcPr>
          <w:p w14:paraId="40538021" w14:textId="77777777" w:rsidR="0096348C" w:rsidRPr="00EE1494" w:rsidRDefault="0096348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55226E" w:rsidRDefault="003C56B3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226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55226E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090F6F61" w:rsidR="003C56B3" w:rsidRPr="0055226E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55226E">
              <w:rPr>
                <w:snapToGrid w:val="0"/>
                <w:sz w:val="22"/>
                <w:szCs w:val="22"/>
              </w:rPr>
              <w:t xml:space="preserve">särskilt </w:t>
            </w:r>
            <w:r w:rsidRPr="0055226E">
              <w:rPr>
                <w:snapToGrid w:val="0"/>
                <w:sz w:val="22"/>
                <w:szCs w:val="22"/>
              </w:rPr>
              <w:t>protokoll 201</w:t>
            </w:r>
            <w:r w:rsidR="000C4720" w:rsidRPr="0055226E">
              <w:rPr>
                <w:snapToGrid w:val="0"/>
                <w:sz w:val="22"/>
                <w:szCs w:val="22"/>
              </w:rPr>
              <w:t>8/19</w:t>
            </w:r>
            <w:r w:rsidRPr="0055226E">
              <w:rPr>
                <w:snapToGrid w:val="0"/>
                <w:sz w:val="22"/>
                <w:szCs w:val="22"/>
              </w:rPr>
              <w:t>:</w:t>
            </w:r>
            <w:r w:rsidR="0094124E">
              <w:rPr>
                <w:snapToGrid w:val="0"/>
                <w:sz w:val="22"/>
                <w:szCs w:val="22"/>
              </w:rPr>
              <w:t>32 och 2018/19:33</w:t>
            </w:r>
            <w:r w:rsidRPr="0055226E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55226E" w:rsidRDefault="009C51B0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0699D" w:rsidRPr="0055226E" w14:paraId="5AE5B52B" w14:textId="77777777" w:rsidTr="0051083F">
        <w:tc>
          <w:tcPr>
            <w:tcW w:w="567" w:type="dxa"/>
          </w:tcPr>
          <w:p w14:paraId="1216CC0D" w14:textId="4B858BBD" w:rsidR="00A0699D" w:rsidRPr="00EE1494" w:rsidRDefault="00A0699D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4FF274BA" w14:textId="3C1FC79B" w:rsidR="00A0699D" w:rsidRPr="0055226E" w:rsidRDefault="00C47A36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226E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C839034" w14:textId="77777777" w:rsidR="00677E48" w:rsidRPr="0055226E" w:rsidRDefault="00677E48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35528E" w14:textId="60A60A9F" w:rsidR="00B04221" w:rsidRPr="0055226E" w:rsidRDefault="006E3CAD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 xml:space="preserve">Kanslichefen anmälde </w:t>
            </w:r>
            <w:r w:rsidR="00B04221" w:rsidRPr="0055226E">
              <w:rPr>
                <w:snapToGrid w:val="0"/>
                <w:sz w:val="22"/>
                <w:szCs w:val="22"/>
              </w:rPr>
              <w:t xml:space="preserve">uppteckningar från </w:t>
            </w:r>
            <w:r w:rsidR="009D3F16" w:rsidRPr="0055226E">
              <w:rPr>
                <w:snapToGrid w:val="0"/>
                <w:sz w:val="22"/>
                <w:szCs w:val="22"/>
              </w:rPr>
              <w:t xml:space="preserve">utfrågningarna med </w:t>
            </w:r>
            <w:r w:rsidR="0094124E">
              <w:rPr>
                <w:snapToGrid w:val="0"/>
                <w:sz w:val="22"/>
                <w:szCs w:val="22"/>
              </w:rPr>
              <w:t>Annika Strandhäll</w:t>
            </w:r>
            <w:r w:rsidR="00B04221" w:rsidRPr="0055226E">
              <w:rPr>
                <w:snapToGrid w:val="0"/>
                <w:sz w:val="22"/>
                <w:szCs w:val="22"/>
              </w:rPr>
              <w:t xml:space="preserve">, </w:t>
            </w:r>
            <w:r w:rsidR="0094124E">
              <w:rPr>
                <w:snapToGrid w:val="0"/>
                <w:sz w:val="22"/>
                <w:szCs w:val="22"/>
              </w:rPr>
              <w:t>Peter Hultqvist</w:t>
            </w:r>
            <w:r w:rsidR="009D3F16" w:rsidRPr="0055226E">
              <w:rPr>
                <w:snapToGrid w:val="0"/>
                <w:sz w:val="22"/>
                <w:szCs w:val="22"/>
              </w:rPr>
              <w:t xml:space="preserve"> respektive </w:t>
            </w:r>
            <w:r w:rsidR="0094124E">
              <w:rPr>
                <w:snapToGrid w:val="0"/>
                <w:sz w:val="22"/>
                <w:szCs w:val="22"/>
              </w:rPr>
              <w:t>Stefan Löfven</w:t>
            </w:r>
            <w:r w:rsidR="00B04221" w:rsidRPr="0055226E">
              <w:rPr>
                <w:snapToGrid w:val="0"/>
                <w:sz w:val="22"/>
                <w:szCs w:val="22"/>
              </w:rPr>
              <w:t>.</w:t>
            </w:r>
          </w:p>
          <w:p w14:paraId="0F9ED1DD" w14:textId="02F4252C" w:rsidR="006E3CAD" w:rsidRPr="0055226E" w:rsidRDefault="006E3CAD" w:rsidP="009412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4124E" w:rsidRPr="0055226E" w14:paraId="4ED3E6B8" w14:textId="77777777" w:rsidTr="0051083F">
        <w:tc>
          <w:tcPr>
            <w:tcW w:w="567" w:type="dxa"/>
          </w:tcPr>
          <w:p w14:paraId="2D3B1B77" w14:textId="75BFA86E" w:rsidR="0094124E" w:rsidRPr="00EE1494" w:rsidRDefault="009A405D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539C0E14" w14:textId="77777777" w:rsidR="003F5A13" w:rsidRPr="0055226E" w:rsidRDefault="003F5A13" w:rsidP="003F5A1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5226E">
              <w:rPr>
                <w:b/>
                <w:bCs/>
                <w:snapToGrid w:val="0"/>
                <w:sz w:val="22"/>
                <w:szCs w:val="22"/>
              </w:rPr>
              <w:t>Förflyttningen av Försäkringskassans generaldirektör – G8</w:t>
            </w:r>
          </w:p>
          <w:p w14:paraId="688D376D" w14:textId="77777777" w:rsidR="0094124E" w:rsidRPr="0094124E" w:rsidRDefault="0094124E" w:rsidP="009412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94305C" w14:textId="77777777" w:rsidR="0094124E" w:rsidRPr="0094124E" w:rsidRDefault="0094124E" w:rsidP="009412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124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C0FF225" w14:textId="77777777" w:rsidR="0094124E" w:rsidRPr="0094124E" w:rsidRDefault="0094124E" w:rsidP="009412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C93C2C" w14:textId="77777777" w:rsidR="0094124E" w:rsidRPr="0094124E" w:rsidRDefault="0094124E" w:rsidP="009412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124E">
              <w:rPr>
                <w:snapToGrid w:val="0"/>
                <w:sz w:val="22"/>
                <w:szCs w:val="22"/>
              </w:rPr>
              <w:t>Ärendet bordlades.</w:t>
            </w:r>
          </w:p>
          <w:p w14:paraId="4F998018" w14:textId="77777777" w:rsidR="0094124E" w:rsidRPr="0055226E" w:rsidRDefault="0094124E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D3F16" w:rsidRPr="0055226E" w14:paraId="0317F7A3" w14:textId="77777777" w:rsidTr="0051083F">
        <w:tc>
          <w:tcPr>
            <w:tcW w:w="567" w:type="dxa"/>
          </w:tcPr>
          <w:p w14:paraId="370A8A63" w14:textId="392B9A35" w:rsidR="009D3F16" w:rsidRPr="00EE1494" w:rsidRDefault="009D3F16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405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198C3D79" w14:textId="77777777" w:rsidR="003F5A13" w:rsidRPr="0094124E" w:rsidRDefault="003F5A13" w:rsidP="003F5A1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4124E">
              <w:rPr>
                <w:b/>
                <w:bCs/>
                <w:snapToGrid w:val="0"/>
                <w:sz w:val="22"/>
                <w:szCs w:val="22"/>
              </w:rPr>
              <w:t>Regeringens beredning av förslag om en ny möjlighet till uppehållstillstånd – G7</w:t>
            </w:r>
          </w:p>
          <w:p w14:paraId="1188EA28" w14:textId="77777777" w:rsidR="00A6003F" w:rsidRDefault="00A6003F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127A1A" w14:textId="59D312E6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BDBE90E" w14:textId="2E8875FC" w:rsidR="00D91E72" w:rsidRPr="0055226E" w:rsidRDefault="00D91E72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B11682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2A6BC2AC" w14:textId="4983CFB4" w:rsidR="009D3F16" w:rsidRPr="0055226E" w:rsidRDefault="009D3F16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77E48" w:rsidRPr="0055226E" w14:paraId="165EB935" w14:textId="77777777" w:rsidTr="0051083F">
        <w:tc>
          <w:tcPr>
            <w:tcW w:w="567" w:type="dxa"/>
          </w:tcPr>
          <w:p w14:paraId="19251C21" w14:textId="028E494F" w:rsidR="00677E48" w:rsidRPr="00EE1494" w:rsidRDefault="00677E48" w:rsidP="009A40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405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28F25451" w14:textId="38065A21" w:rsidR="009D3F16" w:rsidRDefault="0094124E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4124E">
              <w:rPr>
                <w:b/>
                <w:bCs/>
                <w:snapToGrid w:val="0"/>
                <w:sz w:val="22"/>
                <w:szCs w:val="22"/>
              </w:rPr>
              <w:t>Försvarsministerns agerande och kunskap om en pressekreterares nära band till försvarsindustrin – G14</w:t>
            </w:r>
          </w:p>
          <w:p w14:paraId="66BC640D" w14:textId="77777777" w:rsidR="0094124E" w:rsidRPr="0055226E" w:rsidRDefault="0094124E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9976C6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16E717B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0456B8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3FB4CE64" w14:textId="261569C5" w:rsidR="00677E48" w:rsidRPr="0055226E" w:rsidRDefault="00677E48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D1A36" w:rsidRPr="0055226E" w14:paraId="12B3B090" w14:textId="77777777" w:rsidTr="0051083F">
        <w:tc>
          <w:tcPr>
            <w:tcW w:w="567" w:type="dxa"/>
          </w:tcPr>
          <w:p w14:paraId="4AF74E8A" w14:textId="19D71CE4" w:rsidR="00ED1A36" w:rsidRPr="00EE1494" w:rsidRDefault="00ED1A36" w:rsidP="009A40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405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14:paraId="6ACA0CDE" w14:textId="037DEC1A" w:rsidR="009D3F16" w:rsidRDefault="0094124E" w:rsidP="0051083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94124E">
              <w:rPr>
                <w:b/>
                <w:bCs/>
                <w:color w:val="000000"/>
                <w:sz w:val="22"/>
                <w:szCs w:val="22"/>
              </w:rPr>
              <w:t>Regeringens styrning av Svenska kraftnät – G15</w:t>
            </w:r>
          </w:p>
          <w:p w14:paraId="10D7475D" w14:textId="77777777" w:rsidR="0094124E" w:rsidRPr="0055226E" w:rsidRDefault="0094124E" w:rsidP="0051083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45C92FD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E7FD4F1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C03F56" w14:textId="19190402" w:rsidR="009D3F16" w:rsidRPr="0055226E" w:rsidRDefault="009D3F16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0C8CDAD4" w14:textId="625D76C4" w:rsidR="002D5DC4" w:rsidRPr="0055226E" w:rsidRDefault="002D5DC4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B0F23" w:rsidRPr="0055226E" w14:paraId="6CFD7E04" w14:textId="77777777" w:rsidTr="0051083F">
        <w:tc>
          <w:tcPr>
            <w:tcW w:w="567" w:type="dxa"/>
          </w:tcPr>
          <w:p w14:paraId="6F971785" w14:textId="6E0E7F38" w:rsidR="004B0F23" w:rsidRPr="00EE1494" w:rsidRDefault="004B0F23" w:rsidP="009A40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405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14:paraId="43920556" w14:textId="420F0C58" w:rsidR="009D3F16" w:rsidRDefault="0094124E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4124E">
              <w:rPr>
                <w:b/>
                <w:bCs/>
                <w:snapToGrid w:val="0"/>
                <w:sz w:val="22"/>
                <w:szCs w:val="22"/>
              </w:rPr>
              <w:t>Utrikesministerns uttalanden om Storbritanniens utträde ur EU – G18</w:t>
            </w:r>
          </w:p>
          <w:p w14:paraId="56596369" w14:textId="77777777" w:rsidR="00A6003F" w:rsidRPr="0055226E" w:rsidRDefault="00A6003F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63E432" w14:textId="1CF02396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3362723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881C71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52B7B73D" w14:textId="2FFB8077" w:rsidR="009D3F16" w:rsidRPr="0055226E" w:rsidRDefault="009D3F16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25360CF0" w14:textId="5B961774" w:rsidR="003F5A13" w:rsidRDefault="003F5A13">
      <w:bookmarkStart w:id="0" w:name="_GoBack"/>
      <w:bookmarkEnd w:id="0"/>
    </w:p>
    <w:tbl>
      <w:tblPr>
        <w:tblpPr w:leftFromText="141" w:rightFromText="141" w:vertAnchor="text" w:tblpXSpec="right" w:tblpY="1"/>
        <w:tblOverlap w:val="never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7967E9" w:rsidRPr="0055226E" w14:paraId="5B995EC3" w14:textId="77777777" w:rsidTr="003F5A13">
        <w:tc>
          <w:tcPr>
            <w:tcW w:w="7156" w:type="dxa"/>
          </w:tcPr>
          <w:p w14:paraId="51F0EA46" w14:textId="341F0600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lastRenderedPageBreak/>
              <w:br w:type="page"/>
              <w:t>Vid protokollet</w:t>
            </w:r>
          </w:p>
          <w:p w14:paraId="6828888E" w14:textId="2A72FCD8" w:rsidR="007967E9" w:rsidRPr="0055226E" w:rsidRDefault="00A6003F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2019-05-06</w:t>
            </w:r>
          </w:p>
          <w:p w14:paraId="32B4C293" w14:textId="58AAB397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3F7D44E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DF4D523" w:rsidR="00BF6D6B" w:rsidRDefault="00BF6D6B" w:rsidP="008E78B7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8E78B7">
              <w:rPr>
                <w:sz w:val="16"/>
                <w:szCs w:val="16"/>
              </w:rPr>
              <w:t>3</w:t>
            </w:r>
            <w:r w:rsidR="00391710">
              <w:rPr>
                <w:sz w:val="16"/>
                <w:szCs w:val="16"/>
              </w:rPr>
              <w:t>4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24E6E33F" w:rsidR="00BF6D6B" w:rsidRPr="00E931D7" w:rsidRDefault="0016003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2019-03-14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D411542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1C7FDC">
              <w:rPr>
                <w:sz w:val="20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2E6404A" w:rsidR="00BF6D6B" w:rsidRPr="00E931D7" w:rsidRDefault="00BF6D6B" w:rsidP="001C7F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6A51">
              <w:rPr>
                <w:sz w:val="20"/>
              </w:rPr>
              <w:t xml:space="preserve"> </w:t>
            </w:r>
            <w:r w:rsidR="001C7FDC">
              <w:rPr>
                <w:sz w:val="20"/>
              </w:rPr>
              <w:t>4</w:t>
            </w:r>
            <w:r w:rsidR="001E6A51">
              <w:rPr>
                <w:sz w:val="20"/>
              </w:rPr>
              <w:t>-7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4A18459" w:rsidR="00BF6D6B" w:rsidRPr="00E931D7" w:rsidRDefault="00BF6D6B" w:rsidP="00391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135EFBA3" w:rsidR="00BF6D6B" w:rsidRPr="00E931D7" w:rsidRDefault="00BF6D6B" w:rsidP="003917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9ADC808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1E6A51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1E6A51" w:rsidRPr="00F24B88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4E9A63E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4341EDA3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2B56FD5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85230AB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91E5FB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29B7B3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D3413A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F5579F2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421E132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1D25C32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3F7F23E1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3DBBA1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2C9032B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1E6A51" w:rsidRPr="00D52B78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E27CFF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7AFFF2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7969A73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48B77D0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2863175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D1B6AC6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0C77704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58055A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1E6A51" w:rsidRPr="000700C4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C835D2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B21554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372B81DA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763DC5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1E6A51" w:rsidRPr="000700C4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0D8882A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699F810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B28EB4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5F5FD98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D09A1B2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9A1FEB0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DEC8CB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50A530D0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5677E551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58CEF33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CE24003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7BAE9E6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8C4248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AC1409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EBE933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6EDA25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165506A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2D771CA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54BBAF6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022CD46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470345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5B57053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E352E51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229A8B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3D2A41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2484558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93ED4C2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339FD06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6BA0073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3B54291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A74EFB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0C648F96" w:rsidR="001E6A51" w:rsidRPr="008E2326" w:rsidRDefault="0083735D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97398A9" w:rsidR="001E6A51" w:rsidRPr="008E2326" w:rsidRDefault="0083735D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CFAD26E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1A834B5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31D2622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33389A1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D0FA15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9D21F83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4CBA5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B33BAFA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142551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6E21C9A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A95B390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A9912B1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8C8C50E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468EA12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C165CE1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1E6A51" w:rsidRPr="00E931D7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E6A51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1E6A51" w:rsidRPr="008E2326" w:rsidRDefault="001E6A51" w:rsidP="001E6A5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75BDEB0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D6ECC2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DF7B801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27100E0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F5D4BE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1E6A51" w:rsidRPr="008E2326" w:rsidRDefault="001E6A51" w:rsidP="001E6A5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E9B6C7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1063353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CEECE0B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1EF4EE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1E6A51" w:rsidRPr="008E2326" w:rsidRDefault="001E6A51" w:rsidP="001E6A5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8866D25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5BCC4D1E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6FE2D093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61360175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24B37BAB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1E6A51" w:rsidRPr="00B91BEE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1E6A51" w:rsidRPr="008E2326" w:rsidRDefault="001E6A51" w:rsidP="001E6A5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DFA519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B9D82D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2FC70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240BE3D2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49C10F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1E6A51" w:rsidRPr="008E2326" w:rsidRDefault="001E6A51" w:rsidP="001E6A5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1E6A51" w:rsidRPr="008E2326" w:rsidRDefault="001E6A51" w:rsidP="001E6A5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A241926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03031AA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F80E4D0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6755BEA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44606C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1E6A51" w:rsidRPr="008E2326" w:rsidRDefault="001E6A51" w:rsidP="001E6A5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1E6A51" w:rsidRPr="008E2326" w:rsidRDefault="001E6A51" w:rsidP="001E6A5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1E6A51" w:rsidRPr="008E2326" w:rsidRDefault="001E6A51" w:rsidP="001E6A51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1E6A51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1E6A51" w:rsidRPr="008E2326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1E6A51" w:rsidRPr="008E232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6A51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1E6A51" w:rsidRPr="004A2966" w:rsidRDefault="001E6A51" w:rsidP="001E6A5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4A2966" w14:paraId="04637C1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1E6A51" w:rsidRDefault="001E6A51" w:rsidP="001E6A5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7CC2F6BA" w:rsidR="001E6A51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33456E7E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6EA79C6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44F463DB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5558B2E3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24DCC54B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1E6A51" w:rsidRPr="0027450B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1E6A51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1E6A51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1E6A51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1E6A51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1E6A51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1E6A51" w:rsidRDefault="001E6A51" w:rsidP="001E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1E6A51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09AC9DC3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1091C71E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2C7145DC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6D396B1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1E6A51" w:rsidRPr="004A2966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6A51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1E6A51" w:rsidRPr="00794BEC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1E6A51" w:rsidRPr="00794BEC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E6A51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1E6A51" w:rsidRPr="00794BEC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1E6A51" w:rsidRPr="00794BEC" w:rsidRDefault="001E6A51" w:rsidP="001E6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CB53DF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14EFC"/>
    <w:rsid w:val="0003266C"/>
    <w:rsid w:val="0003470E"/>
    <w:rsid w:val="00035183"/>
    <w:rsid w:val="00037EDF"/>
    <w:rsid w:val="00055462"/>
    <w:rsid w:val="00060980"/>
    <w:rsid w:val="000700C4"/>
    <w:rsid w:val="0007720E"/>
    <w:rsid w:val="000807AA"/>
    <w:rsid w:val="00083947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33B7E"/>
    <w:rsid w:val="0013477E"/>
    <w:rsid w:val="00137A22"/>
    <w:rsid w:val="00143B80"/>
    <w:rsid w:val="00147DEC"/>
    <w:rsid w:val="00160038"/>
    <w:rsid w:val="00160851"/>
    <w:rsid w:val="00161AA6"/>
    <w:rsid w:val="0016422D"/>
    <w:rsid w:val="001701A7"/>
    <w:rsid w:val="00176063"/>
    <w:rsid w:val="00181E22"/>
    <w:rsid w:val="001A1578"/>
    <w:rsid w:val="001C092F"/>
    <w:rsid w:val="001C711B"/>
    <w:rsid w:val="001C7FDC"/>
    <w:rsid w:val="001D1130"/>
    <w:rsid w:val="001E1FAC"/>
    <w:rsid w:val="001E4B6D"/>
    <w:rsid w:val="001E6A51"/>
    <w:rsid w:val="001E77E1"/>
    <w:rsid w:val="001F23E4"/>
    <w:rsid w:val="001F5E26"/>
    <w:rsid w:val="00205753"/>
    <w:rsid w:val="00215BB5"/>
    <w:rsid w:val="002174A8"/>
    <w:rsid w:val="00221913"/>
    <w:rsid w:val="0023333D"/>
    <w:rsid w:val="002373C0"/>
    <w:rsid w:val="002519D3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D1A32"/>
    <w:rsid w:val="002D2AB5"/>
    <w:rsid w:val="002D5DC4"/>
    <w:rsid w:val="002E1047"/>
    <w:rsid w:val="002E2960"/>
    <w:rsid w:val="002F0931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6E98"/>
    <w:rsid w:val="00391710"/>
    <w:rsid w:val="00392D13"/>
    <w:rsid w:val="00394192"/>
    <w:rsid w:val="003952A4"/>
    <w:rsid w:val="0039591D"/>
    <w:rsid w:val="003A48EB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3027"/>
    <w:rsid w:val="003E3473"/>
    <w:rsid w:val="003E699D"/>
    <w:rsid w:val="003F01F7"/>
    <w:rsid w:val="003F121E"/>
    <w:rsid w:val="003F4750"/>
    <w:rsid w:val="003F5A13"/>
    <w:rsid w:val="003F7D90"/>
    <w:rsid w:val="00404479"/>
    <w:rsid w:val="00412359"/>
    <w:rsid w:val="0041580F"/>
    <w:rsid w:val="00417DC0"/>
    <w:rsid w:val="004206DB"/>
    <w:rsid w:val="004221E7"/>
    <w:rsid w:val="0043197C"/>
    <w:rsid w:val="00431C0D"/>
    <w:rsid w:val="00436805"/>
    <w:rsid w:val="004378E8"/>
    <w:rsid w:val="0044004C"/>
    <w:rsid w:val="00441533"/>
    <w:rsid w:val="00441D31"/>
    <w:rsid w:val="00442844"/>
    <w:rsid w:val="00446353"/>
    <w:rsid w:val="0045192D"/>
    <w:rsid w:val="00476280"/>
    <w:rsid w:val="00477C9F"/>
    <w:rsid w:val="0048670C"/>
    <w:rsid w:val="004A2966"/>
    <w:rsid w:val="004A7A3C"/>
    <w:rsid w:val="004B0F23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3F"/>
    <w:rsid w:val="005108E6"/>
    <w:rsid w:val="00510C3D"/>
    <w:rsid w:val="005131E1"/>
    <w:rsid w:val="00513896"/>
    <w:rsid w:val="005156FF"/>
    <w:rsid w:val="00522F2B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E28B9"/>
    <w:rsid w:val="005E439C"/>
    <w:rsid w:val="005E4651"/>
    <w:rsid w:val="005E5139"/>
    <w:rsid w:val="005F25FB"/>
    <w:rsid w:val="006009F3"/>
    <w:rsid w:val="00601FD0"/>
    <w:rsid w:val="00636DD0"/>
    <w:rsid w:val="00640844"/>
    <w:rsid w:val="006426DE"/>
    <w:rsid w:val="00643E39"/>
    <w:rsid w:val="00647EED"/>
    <w:rsid w:val="00663DE8"/>
    <w:rsid w:val="00670893"/>
    <w:rsid w:val="006759DB"/>
    <w:rsid w:val="00677E48"/>
    <w:rsid w:val="0068030F"/>
    <w:rsid w:val="00687913"/>
    <w:rsid w:val="00694CE5"/>
    <w:rsid w:val="006A511D"/>
    <w:rsid w:val="006B7B0C"/>
    <w:rsid w:val="006C21FA"/>
    <w:rsid w:val="006C3B5E"/>
    <w:rsid w:val="006C4168"/>
    <w:rsid w:val="006C637A"/>
    <w:rsid w:val="006D2DD8"/>
    <w:rsid w:val="006D312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859E6"/>
    <w:rsid w:val="0078643F"/>
    <w:rsid w:val="007911D1"/>
    <w:rsid w:val="007942EC"/>
    <w:rsid w:val="007967E9"/>
    <w:rsid w:val="007A139E"/>
    <w:rsid w:val="007A7C5B"/>
    <w:rsid w:val="007B1EF4"/>
    <w:rsid w:val="007B3959"/>
    <w:rsid w:val="007C05FB"/>
    <w:rsid w:val="007E1F68"/>
    <w:rsid w:val="007E2F8B"/>
    <w:rsid w:val="007F0D9B"/>
    <w:rsid w:val="007F1EC1"/>
    <w:rsid w:val="007F6B0D"/>
    <w:rsid w:val="007F7079"/>
    <w:rsid w:val="008151EF"/>
    <w:rsid w:val="00822FE0"/>
    <w:rsid w:val="00823A8C"/>
    <w:rsid w:val="00830808"/>
    <w:rsid w:val="00834B38"/>
    <w:rsid w:val="0083735D"/>
    <w:rsid w:val="008415FB"/>
    <w:rsid w:val="00843108"/>
    <w:rsid w:val="00850301"/>
    <w:rsid w:val="00851611"/>
    <w:rsid w:val="00853FEA"/>
    <w:rsid w:val="008557FA"/>
    <w:rsid w:val="008653DF"/>
    <w:rsid w:val="0087726B"/>
    <w:rsid w:val="008808A5"/>
    <w:rsid w:val="00881ED6"/>
    <w:rsid w:val="00885987"/>
    <w:rsid w:val="00887331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37BF3"/>
    <w:rsid w:val="0094124E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2E69"/>
    <w:rsid w:val="00983A35"/>
    <w:rsid w:val="009977FE"/>
    <w:rsid w:val="009A405D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699D"/>
    <w:rsid w:val="00A1233E"/>
    <w:rsid w:val="00A12D98"/>
    <w:rsid w:val="00A16835"/>
    <w:rsid w:val="00A232DC"/>
    <w:rsid w:val="00A258F2"/>
    <w:rsid w:val="00A26D05"/>
    <w:rsid w:val="00A35C8F"/>
    <w:rsid w:val="00A37318"/>
    <w:rsid w:val="00A401A5"/>
    <w:rsid w:val="00A6003F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04221"/>
    <w:rsid w:val="00B15788"/>
    <w:rsid w:val="00B163AD"/>
    <w:rsid w:val="00B31F15"/>
    <w:rsid w:val="00B35C79"/>
    <w:rsid w:val="00B439C2"/>
    <w:rsid w:val="00B53275"/>
    <w:rsid w:val="00B54D41"/>
    <w:rsid w:val="00B56467"/>
    <w:rsid w:val="00B64A91"/>
    <w:rsid w:val="00B73DBF"/>
    <w:rsid w:val="00B845DC"/>
    <w:rsid w:val="00B9203B"/>
    <w:rsid w:val="00B952BB"/>
    <w:rsid w:val="00B96D7F"/>
    <w:rsid w:val="00BA0659"/>
    <w:rsid w:val="00BA6F35"/>
    <w:rsid w:val="00BB2693"/>
    <w:rsid w:val="00BB46DC"/>
    <w:rsid w:val="00BB7F4D"/>
    <w:rsid w:val="00BD0F8B"/>
    <w:rsid w:val="00BE127C"/>
    <w:rsid w:val="00BE1AB4"/>
    <w:rsid w:val="00BE44D1"/>
    <w:rsid w:val="00BF6A28"/>
    <w:rsid w:val="00BF6D6B"/>
    <w:rsid w:val="00C10299"/>
    <w:rsid w:val="00C11A1A"/>
    <w:rsid w:val="00C15377"/>
    <w:rsid w:val="00C17733"/>
    <w:rsid w:val="00C262FB"/>
    <w:rsid w:val="00C27497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02BD"/>
    <w:rsid w:val="00CA2735"/>
    <w:rsid w:val="00CA35D4"/>
    <w:rsid w:val="00CA39FE"/>
    <w:rsid w:val="00CA7945"/>
    <w:rsid w:val="00CB53DF"/>
    <w:rsid w:val="00CB6A34"/>
    <w:rsid w:val="00CC3A6C"/>
    <w:rsid w:val="00CC45BE"/>
    <w:rsid w:val="00CC5C0A"/>
    <w:rsid w:val="00CD7FB6"/>
    <w:rsid w:val="00CE5074"/>
    <w:rsid w:val="00CE5667"/>
    <w:rsid w:val="00D204DA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0C3C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1A1D"/>
    <w:rsid w:val="00EB5ADA"/>
    <w:rsid w:val="00EC2FE4"/>
    <w:rsid w:val="00EC55E4"/>
    <w:rsid w:val="00EC735D"/>
    <w:rsid w:val="00ED1A36"/>
    <w:rsid w:val="00EE1494"/>
    <w:rsid w:val="00EE179E"/>
    <w:rsid w:val="00F05FD1"/>
    <w:rsid w:val="00F064EF"/>
    <w:rsid w:val="00F069EF"/>
    <w:rsid w:val="00F13AAF"/>
    <w:rsid w:val="00F14C3E"/>
    <w:rsid w:val="00F15F1C"/>
    <w:rsid w:val="00F27C04"/>
    <w:rsid w:val="00F529A2"/>
    <w:rsid w:val="00F55D5D"/>
    <w:rsid w:val="00F566ED"/>
    <w:rsid w:val="00F5737C"/>
    <w:rsid w:val="00F631F0"/>
    <w:rsid w:val="00F70370"/>
    <w:rsid w:val="00F74B21"/>
    <w:rsid w:val="00F752E2"/>
    <w:rsid w:val="00F755BA"/>
    <w:rsid w:val="00F97E87"/>
    <w:rsid w:val="00FA08D3"/>
    <w:rsid w:val="00FA33D3"/>
    <w:rsid w:val="00FA384F"/>
    <w:rsid w:val="00FB749B"/>
    <w:rsid w:val="00FC57AA"/>
    <w:rsid w:val="00FC593C"/>
    <w:rsid w:val="00FD13A3"/>
    <w:rsid w:val="00FD1B37"/>
    <w:rsid w:val="00FD370A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0e4b847-d454-401e-b238-4117b4f120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60490D-CD95-49E6-989D-AA6B99B9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157</TotalTime>
  <Pages>2</Pages>
  <Words>371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46</cp:revision>
  <cp:lastPrinted>2019-04-23T11:51:00Z</cp:lastPrinted>
  <dcterms:created xsi:type="dcterms:W3CDTF">2019-04-15T09:20:00Z</dcterms:created>
  <dcterms:modified xsi:type="dcterms:W3CDTF">2019-05-07T10:04:00Z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