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33FD" w:rsidRPr="000302D3" w:rsidTr="00C333F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33FD" w:rsidRPr="000302D3" w:rsidRDefault="00C333FD" w:rsidP="00C333FD">
            <w:pPr>
              <w:pStyle w:val="RSKRbeteckning"/>
              <w:spacing w:before="240"/>
            </w:pPr>
            <w:r w:rsidRPr="000302D3">
              <w:t>Riksdagsskrivelse</w:t>
            </w:r>
          </w:p>
          <w:p w:rsidR="00C333FD" w:rsidRPr="000302D3" w:rsidRDefault="00C333FD" w:rsidP="00C333FD">
            <w:pPr>
              <w:pStyle w:val="RSKRbeteckning"/>
            </w:pPr>
            <w:r w:rsidRPr="000302D3">
              <w:t>2011/12:219</w:t>
            </w:r>
          </w:p>
        </w:tc>
        <w:tc>
          <w:tcPr>
            <w:tcW w:w="1134" w:type="dxa"/>
          </w:tcPr>
          <w:p w:rsidR="00C333FD" w:rsidRPr="000302D3" w:rsidRDefault="000302D3" w:rsidP="00C333FD">
            <w:pPr>
              <w:jc w:val="right"/>
            </w:pPr>
            <w:r w:rsidRPr="000302D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3FD" w:rsidRPr="000302D3" w:rsidTr="00C333F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33FD" w:rsidRPr="000302D3" w:rsidRDefault="00C333FD" w:rsidP="00C333FD">
            <w:pPr>
              <w:rPr>
                <w:sz w:val="10"/>
              </w:rPr>
            </w:pPr>
          </w:p>
        </w:tc>
      </w:tr>
    </w:tbl>
    <w:p w:rsidR="00C333FD" w:rsidRPr="000302D3" w:rsidRDefault="00C333FD" w:rsidP="00C333FD"/>
    <w:p w:rsidR="00C333FD" w:rsidRPr="000302D3" w:rsidRDefault="00C333FD" w:rsidP="00C333FD">
      <w:pPr>
        <w:pStyle w:val="Mottagare1"/>
      </w:pPr>
      <w:r w:rsidRPr="000302D3">
        <w:t>Regeringen</w:t>
      </w:r>
    </w:p>
    <w:p w:rsidR="00C333FD" w:rsidRPr="000302D3" w:rsidRDefault="00C333FD" w:rsidP="00C333FD">
      <w:pPr>
        <w:pStyle w:val="Mottagare2"/>
      </w:pPr>
      <w:r w:rsidRPr="000302D3">
        <w:t>Justitiedepartementet</w:t>
      </w:r>
    </w:p>
    <w:p w:rsidR="00C333FD" w:rsidRPr="000302D3" w:rsidRDefault="00C333FD" w:rsidP="00C333FD">
      <w:r w:rsidRPr="000302D3">
        <w:t>Med överlämnande av civilutskottets betänkande 2011/12:CU23 Stärkt skydd för barn i internationella situationer får jag anmäla att riksdagen denna dag bifallit utskottets förslag till riksdagsbeslut.</w:t>
      </w:r>
    </w:p>
    <w:p w:rsidR="00C333FD" w:rsidRPr="000302D3" w:rsidRDefault="00C333FD" w:rsidP="00C333FD">
      <w:pPr>
        <w:pStyle w:val="Stockholm"/>
      </w:pPr>
      <w:r w:rsidRPr="000302D3">
        <w:t>Stockholm 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33FD" w:rsidRPr="000302D3" w:rsidTr="00C333F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33FD" w:rsidRPr="000302D3" w:rsidRDefault="00C333FD" w:rsidP="00C333FD">
            <w:pPr>
              <w:pStyle w:val="AvsTalman"/>
            </w:pPr>
            <w:r w:rsidRPr="000302D3">
              <w:t>Susanne Eberstein</w:t>
            </w:r>
          </w:p>
        </w:tc>
        <w:tc>
          <w:tcPr>
            <w:tcW w:w="3628" w:type="dxa"/>
          </w:tcPr>
          <w:p w:rsidR="00C333FD" w:rsidRPr="000302D3" w:rsidRDefault="00C333FD" w:rsidP="00C333FD">
            <w:pPr>
              <w:pStyle w:val="AvsTjnsteman"/>
            </w:pPr>
            <w:r w:rsidRPr="000302D3">
              <w:t>Annalena Hanell</w:t>
            </w:r>
          </w:p>
        </w:tc>
      </w:tr>
    </w:tbl>
    <w:p w:rsidR="00CE5B19" w:rsidRPr="000302D3" w:rsidRDefault="00CE5B19" w:rsidP="00C333FD"/>
    <w:sectPr w:rsidR="00CE5B19" w:rsidRPr="000302D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8D"/>
    <w:rsid w:val="000302D3"/>
    <w:rsid w:val="00062659"/>
    <w:rsid w:val="00137E7C"/>
    <w:rsid w:val="0028165D"/>
    <w:rsid w:val="002E72EA"/>
    <w:rsid w:val="00333AF6"/>
    <w:rsid w:val="0055519C"/>
    <w:rsid w:val="00582104"/>
    <w:rsid w:val="0065744A"/>
    <w:rsid w:val="0067566D"/>
    <w:rsid w:val="0068755D"/>
    <w:rsid w:val="007D1F51"/>
    <w:rsid w:val="00832B8D"/>
    <w:rsid w:val="00C333FD"/>
    <w:rsid w:val="00CE0BEB"/>
    <w:rsid w:val="00CE5B19"/>
    <w:rsid w:val="00DD48FD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836F4-60E0-4D8D-A908-4DA49675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32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2012-05-23T08:37:00Z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219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23</vt:lpwstr>
  </property>
  <property fmtid="{D5CDD505-2E9C-101B-9397-08002B2CF9AE}" pid="17" name="RefRubrik">
    <vt:lpwstr>Stärkt skydd för barn i internationella situationer</vt:lpwstr>
  </property>
</Properties>
</file>