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CFEA7E1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A84368">
              <w:rPr>
                <w:b/>
                <w:sz w:val="20"/>
              </w:rPr>
              <w:t>3</w:t>
            </w:r>
            <w:r w:rsidR="00DB26CC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A60851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</w:t>
            </w:r>
            <w:r w:rsidR="002F05B0">
              <w:rPr>
                <w:sz w:val="20"/>
              </w:rPr>
              <w:t>5</w:t>
            </w:r>
            <w:r w:rsidR="00CE58D0">
              <w:rPr>
                <w:sz w:val="20"/>
              </w:rPr>
              <w:t>–</w:t>
            </w:r>
            <w:r w:rsidR="00D3296F">
              <w:rPr>
                <w:sz w:val="20"/>
              </w:rPr>
              <w:t>2</w:t>
            </w:r>
            <w:r w:rsidR="00DB26CC">
              <w:rPr>
                <w:sz w:val="20"/>
              </w:rPr>
              <w:t>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3723D09" w:rsidR="00185056" w:rsidRDefault="00DB26CC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E33A1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E33A1">
              <w:rPr>
                <w:sz w:val="20"/>
              </w:rPr>
              <w:t>0-11:</w:t>
            </w:r>
            <w:r>
              <w:rPr>
                <w:sz w:val="20"/>
              </w:rPr>
              <w:t>15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F3753" w:rsidRPr="0013710D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035AB4B1" w:rsidR="003F3753" w:rsidRPr="00CC1C68" w:rsidRDefault="003F3753" w:rsidP="003F37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E2B6DE7" w14:textId="77777777" w:rsidR="00595964" w:rsidRPr="000E33A1" w:rsidRDefault="00595964" w:rsidP="00595964">
            <w:pPr>
              <w:widowControl/>
              <w:spacing w:after="200" w:line="280" w:lineRule="exact"/>
              <w:rPr>
                <w:b/>
              </w:rPr>
            </w:pPr>
            <w:r w:rsidRPr="00595964">
              <w:rPr>
                <w:b/>
              </w:rPr>
              <w:t>Förbättrade förutsättningar för operativt militärt samarbete (UU6y)</w:t>
            </w:r>
            <w:r w:rsidR="000E33A1">
              <w:rPr>
                <w:b/>
              </w:rPr>
              <w:br/>
            </w:r>
            <w:r w:rsidR="000E33A1">
              <w:rPr>
                <w:b/>
              </w:rPr>
              <w:br/>
            </w:r>
            <w:r w:rsidRPr="000E33A1">
              <w:rPr>
                <w:bCs/>
                <w:color w:val="000000"/>
              </w:rPr>
              <w:t xml:space="preserve">Utskottet fortsatte beredningen av </w:t>
            </w:r>
            <w:r>
              <w:rPr>
                <w:bCs/>
                <w:color w:val="000000"/>
              </w:rPr>
              <w:t xml:space="preserve">betänkandet. </w:t>
            </w:r>
            <w:r w:rsidRPr="000E33A1">
              <w:rPr>
                <w:bCs/>
                <w:color w:val="000000"/>
              </w:rPr>
              <w:t xml:space="preserve">   </w:t>
            </w:r>
          </w:p>
          <w:p w14:paraId="51AF3ABB" w14:textId="5C10B752" w:rsidR="00A96D68" w:rsidRPr="00A96D68" w:rsidRDefault="00595964" w:rsidP="00595964">
            <w:pPr>
              <w:rPr>
                <w:bCs/>
              </w:rPr>
            </w:pPr>
            <w:r>
              <w:t>Ärendet bordlades</w:t>
            </w:r>
            <w:r w:rsidRPr="00A96D68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B21DA3" w:rsidRPr="0013710D" w14:paraId="121B10B5" w14:textId="77777777" w:rsidTr="00BC1EF7">
        <w:trPr>
          <w:trHeight w:val="884"/>
        </w:trPr>
        <w:tc>
          <w:tcPr>
            <w:tcW w:w="567" w:type="dxa"/>
          </w:tcPr>
          <w:p w14:paraId="3AAAD349" w14:textId="1947585A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41FD7CB" w14:textId="379CB881" w:rsidR="00A96D68" w:rsidRDefault="00595964" w:rsidP="00A96D68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595964">
              <w:rPr>
                <w:b/>
              </w:rPr>
              <w:t>2026 års ekonomiska vårproposition (UU7y)</w:t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A96D68" w:rsidRPr="00061B3D">
              <w:rPr>
                <w:bCs/>
                <w:color w:val="000000"/>
              </w:rPr>
              <w:t xml:space="preserve">Utskottet </w:t>
            </w:r>
            <w:r w:rsidR="000E33A1">
              <w:rPr>
                <w:bCs/>
                <w:color w:val="000000"/>
              </w:rPr>
              <w:t xml:space="preserve">fortsatte </w:t>
            </w:r>
            <w:r w:rsidR="00A96D68"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yttrandet.</w:t>
            </w:r>
          </w:p>
          <w:p w14:paraId="64A67ABC" w14:textId="1F762FFE" w:rsidR="00A96D68" w:rsidRDefault="00D3296F" w:rsidP="00A96D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justerade </w:t>
            </w:r>
            <w:r w:rsidR="00595964">
              <w:rPr>
                <w:bCs/>
                <w:color w:val="000000"/>
              </w:rPr>
              <w:t xml:space="preserve">yttrandet </w:t>
            </w:r>
            <w:r>
              <w:rPr>
                <w:bCs/>
                <w:color w:val="000000"/>
              </w:rPr>
              <w:t>2025/26:UU</w:t>
            </w:r>
            <w:r w:rsidR="00595964">
              <w:rPr>
                <w:bCs/>
                <w:color w:val="000000"/>
              </w:rPr>
              <w:t>7y.</w:t>
            </w:r>
          </w:p>
          <w:p w14:paraId="39BC6141" w14:textId="77777777" w:rsidR="00D3296F" w:rsidRDefault="00D3296F" w:rsidP="00A96D68">
            <w:pPr>
              <w:rPr>
                <w:bCs/>
                <w:color w:val="000000"/>
              </w:rPr>
            </w:pPr>
          </w:p>
          <w:p w14:paraId="46B59261" w14:textId="1465AFAC" w:rsidR="00595964" w:rsidRDefault="00595964" w:rsidP="00B21DA3">
            <w:pPr>
              <w:rPr>
                <w:bCs/>
              </w:rPr>
            </w:pPr>
            <w:r>
              <w:rPr>
                <w:bCs/>
              </w:rPr>
              <w:t>V och MP- ledamöterna anmälde</w:t>
            </w:r>
            <w:r w:rsidR="002F5746">
              <w:rPr>
                <w:bCs/>
              </w:rPr>
              <w:t xml:space="preserve"> en</w:t>
            </w:r>
            <w:r>
              <w:rPr>
                <w:bCs/>
              </w:rPr>
              <w:t xml:space="preserve"> </w:t>
            </w:r>
            <w:r w:rsidRPr="00595964">
              <w:rPr>
                <w:bCs/>
              </w:rPr>
              <w:t>avvikande mening</w:t>
            </w:r>
            <w:r>
              <w:rPr>
                <w:bCs/>
              </w:rPr>
              <w:t xml:space="preserve">. </w:t>
            </w:r>
          </w:p>
          <w:p w14:paraId="4BE887C4" w14:textId="77777777" w:rsidR="00595964" w:rsidRDefault="00595964" w:rsidP="00B21DA3">
            <w:pPr>
              <w:rPr>
                <w:bCs/>
              </w:rPr>
            </w:pPr>
          </w:p>
          <w:p w14:paraId="467859D5" w14:textId="60E01E3B" w:rsidR="00B21DA3" w:rsidRPr="00B21DA3" w:rsidRDefault="00595964" w:rsidP="00B21DA3">
            <w:pPr>
              <w:rPr>
                <w:bCs/>
              </w:rPr>
            </w:pPr>
            <w:r>
              <w:rPr>
                <w:bCs/>
              </w:rPr>
              <w:t>S och C-ledamöterna anmälde</w:t>
            </w:r>
            <w:r w:rsidRPr="00595964">
              <w:rPr>
                <w:bCs/>
              </w:rPr>
              <w:t xml:space="preserve"> två särskilda yttranden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EA7959" w:rsidRPr="0013710D" w14:paraId="1D82C0AF" w14:textId="77777777" w:rsidTr="00BC1EF7">
        <w:trPr>
          <w:trHeight w:val="884"/>
        </w:trPr>
        <w:tc>
          <w:tcPr>
            <w:tcW w:w="567" w:type="dxa"/>
          </w:tcPr>
          <w:p w14:paraId="2AD85822" w14:textId="1DE0C0AB" w:rsidR="00EA7959" w:rsidRPr="002B6EE1" w:rsidRDefault="00EA7959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1A45F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C3AA09D" w14:textId="77777777" w:rsidR="00EA7959" w:rsidRDefault="00EA7959" w:rsidP="00EA7959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0309209" w14:textId="77777777" w:rsidR="00EA7959" w:rsidRDefault="00EA7959" w:rsidP="00EA7959">
            <w:pPr>
              <w:rPr>
                <w:b/>
                <w:bCs/>
              </w:rPr>
            </w:pPr>
          </w:p>
          <w:p w14:paraId="79B83C16" w14:textId="3B71732B" w:rsidR="00EA7959" w:rsidRDefault="00EA7959" w:rsidP="00AB0FCE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</w:t>
            </w:r>
            <w:r>
              <w:rPr>
                <w:bCs/>
              </w:rPr>
              <w:t>3</w:t>
            </w:r>
            <w:r w:rsidR="00595964">
              <w:rPr>
                <w:bCs/>
              </w:rPr>
              <w:t>8</w:t>
            </w:r>
            <w:r w:rsidR="00AB0FCE">
              <w:rPr>
                <w:bCs/>
              </w:rPr>
              <w:t>.</w:t>
            </w:r>
          </w:p>
          <w:p w14:paraId="48B9DDE7" w14:textId="460F23D7" w:rsidR="00AB0FCE" w:rsidRPr="00C40E5A" w:rsidRDefault="00AB0FCE" w:rsidP="00AB0FCE"/>
        </w:tc>
      </w:tr>
      <w:tr w:rsidR="00EA7959" w:rsidRPr="0013710D" w14:paraId="5D9C097E" w14:textId="77777777" w:rsidTr="00BC1EF7">
        <w:trPr>
          <w:trHeight w:val="884"/>
        </w:trPr>
        <w:tc>
          <w:tcPr>
            <w:tcW w:w="567" w:type="dxa"/>
          </w:tcPr>
          <w:p w14:paraId="36364634" w14:textId="3F29A487" w:rsidR="00EA7959" w:rsidRPr="002B6EE1" w:rsidRDefault="00EA7959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1A45F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72BD5B6" w14:textId="77777777" w:rsidR="00EA7959" w:rsidRDefault="00EA7959" w:rsidP="00EA7959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67B28CCB" w14:textId="77777777" w:rsidR="00EA7959" w:rsidRDefault="00EA7959" w:rsidP="00EA7959">
            <w:pPr>
              <w:rPr>
                <w:b/>
                <w:bCs/>
              </w:rPr>
            </w:pPr>
          </w:p>
          <w:p w14:paraId="5B300E28" w14:textId="47D03451" w:rsidR="00EA7959" w:rsidRPr="00271A0C" w:rsidRDefault="00EA7959" w:rsidP="00EA7959">
            <w:pPr>
              <w:rPr>
                <w:b/>
              </w:rPr>
            </w:pPr>
            <w:r>
              <w:rPr>
                <w:bCs/>
              </w:rPr>
              <w:t>Inkomna handlingar anmäldes enligt bilaga.</w:t>
            </w:r>
            <w:r>
              <w:rPr>
                <w:bCs/>
              </w:rPr>
              <w:br/>
            </w:r>
          </w:p>
        </w:tc>
      </w:tr>
      <w:tr w:rsidR="00595964" w:rsidRPr="0013710D" w14:paraId="210B145D" w14:textId="77777777" w:rsidTr="00BC1EF7">
        <w:trPr>
          <w:trHeight w:val="884"/>
        </w:trPr>
        <w:tc>
          <w:tcPr>
            <w:tcW w:w="567" w:type="dxa"/>
          </w:tcPr>
          <w:p w14:paraId="44987D47" w14:textId="03B9E6BB" w:rsidR="00595964" w:rsidRPr="002B6EE1" w:rsidRDefault="00595964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1A45F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90ADE9E" w14:textId="42EC2A44" w:rsidR="00595964" w:rsidRDefault="00595964" w:rsidP="00EA79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Övriga frågor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595964">
              <w:t>Vice ordförande Morgan Johansson (S) lyfte fråga om hur frånvaro av ett kvittningssystem i kammaren får konsekvenser för det svenska deltagandet i interparlamentariskt samarbete</w:t>
            </w:r>
            <w:r w:rsidR="00090996">
              <w:t xml:space="preserve"> </w:t>
            </w:r>
            <w:r w:rsidRPr="00595964">
              <w:t>och valobservationer. Efter diskussion beslutade utskottet att ge presidiet i uppdrag att informera partiernas gruppledare i riksdagen om dessa konsekvenser</w:t>
            </w:r>
            <w:r>
              <w:t xml:space="preserve">. </w:t>
            </w:r>
            <w:r>
              <w:br/>
            </w:r>
          </w:p>
        </w:tc>
      </w:tr>
    </w:tbl>
    <w:p w14:paraId="3C99D226" w14:textId="741FD02C" w:rsidR="005E34C7" w:rsidRDefault="005E34C7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6A40" w:rsidRPr="0013710D" w14:paraId="652C7C11" w14:textId="77777777" w:rsidTr="00BC1EF7">
        <w:trPr>
          <w:trHeight w:val="884"/>
        </w:trPr>
        <w:tc>
          <w:tcPr>
            <w:tcW w:w="567" w:type="dxa"/>
          </w:tcPr>
          <w:p w14:paraId="6D5F4274" w14:textId="18ADA2EC" w:rsidR="00696A40" w:rsidRPr="002B6EE1" w:rsidRDefault="00696A40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>§</w:t>
            </w:r>
            <w:r w:rsidR="001A45F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9552308" w14:textId="77777777" w:rsidR="00384BD5" w:rsidRPr="00C40E5A" w:rsidRDefault="00384BD5" w:rsidP="00384BD5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7A854171" w14:textId="5D171D46" w:rsidR="005E34C7" w:rsidRPr="001A45FD" w:rsidRDefault="00C90ABD" w:rsidP="005E34C7">
            <w:pPr>
              <w:widowControl/>
              <w:spacing w:after="200" w:line="280" w:lineRule="exact"/>
            </w:pPr>
            <w:r>
              <w:rPr>
                <w:bCs/>
              </w:rPr>
              <w:t>Utskottet fick information om:</w:t>
            </w:r>
            <w:r>
              <w:rPr>
                <w:bCs/>
              </w:rPr>
              <w:br/>
              <w:t>-</w:t>
            </w:r>
            <w:r w:rsidR="003A3F39" w:rsidRPr="003A3F39">
              <w:t xml:space="preserve"> </w:t>
            </w:r>
            <w:r w:rsidR="003A3F39">
              <w:t>att</w:t>
            </w:r>
            <w:r w:rsidR="003A3F39" w:rsidRPr="003A3F39">
              <w:t xml:space="preserve"> </w:t>
            </w:r>
            <w:r w:rsidR="003A3F39">
              <w:t>i</w:t>
            </w:r>
            <w:r w:rsidR="003A3F39" w:rsidRPr="003A3F39">
              <w:t xml:space="preserve">nför utskottets öppna sammanträde om SIPRI:s årsbok 2026 tar kansliet emot anmälningar från ledamöter som önskar ställa frågor, samt uppgift om vilka teman frågorna avser. </w:t>
            </w:r>
            <w:r w:rsidR="001A45FD">
              <w:br/>
            </w:r>
            <w:r w:rsidR="003A3F39">
              <w:t>-att u</w:t>
            </w:r>
            <w:r w:rsidR="003A3F39" w:rsidRPr="003A3F39">
              <w:t xml:space="preserve">tskottet planerar en resa till Gdynia den 29–30 juni för att träffa det polska utrikesutskottet. </w:t>
            </w:r>
            <w:r w:rsidR="003A3F39">
              <w:t>SD</w:t>
            </w:r>
            <w:r w:rsidR="003A3F39" w:rsidRPr="003A3F39">
              <w:t xml:space="preserve">, M, C, V och </w:t>
            </w:r>
            <w:r w:rsidR="003A3F39">
              <w:t>L</w:t>
            </w:r>
            <w:r w:rsidR="003A3F39" w:rsidRPr="003A3F39">
              <w:t xml:space="preserve"> har hittills återkommit med besked om deltagande. </w:t>
            </w:r>
            <w:r w:rsidR="001A45FD">
              <w:br/>
            </w:r>
            <w:r w:rsidR="003A3F39">
              <w:lastRenderedPageBreak/>
              <w:t>- att e</w:t>
            </w:r>
            <w:r w:rsidR="003A3F39" w:rsidRPr="003A3F39">
              <w:t>tt extra beredningstillfälle planeras den 28 maj avseende betänkande UU9 Strategisk exportkontroll.</w:t>
            </w:r>
          </w:p>
        </w:tc>
      </w:tr>
      <w:tr w:rsidR="00B21DA3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5996780F" w:rsidR="00B21DA3" w:rsidRPr="002B6EE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A45F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71633001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56305606" w:rsidR="00B21DA3" w:rsidRPr="002B6EE1" w:rsidRDefault="00B21DA3" w:rsidP="00B21DA3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696A40">
              <w:rPr>
                <w:bCs/>
              </w:rPr>
              <w:t>t</w:t>
            </w:r>
            <w:r w:rsidR="00595964">
              <w:rPr>
                <w:bCs/>
              </w:rPr>
              <w:t>ors</w:t>
            </w:r>
            <w:r w:rsidR="00C90ABD">
              <w:rPr>
                <w:bCs/>
              </w:rPr>
              <w:t>dagen</w:t>
            </w:r>
            <w:r w:rsidR="00763F0F">
              <w:rPr>
                <w:bCs/>
              </w:rPr>
              <w:t xml:space="preserve"> den </w:t>
            </w:r>
            <w:r w:rsidR="00696A40">
              <w:rPr>
                <w:bCs/>
              </w:rPr>
              <w:t>2</w:t>
            </w:r>
            <w:r w:rsidR="00595964">
              <w:rPr>
                <w:bCs/>
              </w:rPr>
              <w:t>8</w:t>
            </w:r>
            <w:r w:rsidR="00763F0F">
              <w:rPr>
                <w:bCs/>
              </w:rPr>
              <w:t xml:space="preserve"> maj</w:t>
            </w:r>
            <w:r>
              <w:rPr>
                <w:bCs/>
              </w:rPr>
              <w:t xml:space="preserve"> </w:t>
            </w:r>
            <w:r w:rsidRPr="002B6EE1">
              <w:rPr>
                <w:bCs/>
              </w:rPr>
              <w:t xml:space="preserve">kl. </w:t>
            </w:r>
            <w:r w:rsidR="00595964">
              <w:rPr>
                <w:bCs/>
              </w:rPr>
              <w:t>09</w:t>
            </w:r>
            <w:r>
              <w:rPr>
                <w:bCs/>
              </w:rPr>
              <w:t>.</w:t>
            </w:r>
            <w:r w:rsidR="00C90ABD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3A9C8025" w14:textId="77777777" w:rsidR="009B55E7" w:rsidRDefault="009B55E7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823204A" w:rsidR="00E97ABF" w:rsidRPr="006F350C" w:rsidRDefault="00595964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E09CA69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696A40">
              <w:t>2</w:t>
            </w:r>
            <w:r w:rsidR="00595964">
              <w:t>8</w:t>
            </w:r>
            <w:r w:rsidR="00817E42">
              <w:t xml:space="preserve"> </w:t>
            </w:r>
            <w:r w:rsidR="000569AA">
              <w:t>maj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2154A81" w:rsidR="001248C4" w:rsidRPr="004B327E" w:rsidRDefault="000569AA" w:rsidP="006F1C58">
            <w:pPr>
              <w:tabs>
                <w:tab w:val="left" w:pos="1701"/>
              </w:tabs>
            </w:pPr>
            <w:r>
              <w:t xml:space="preserve">Aron Emilsson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9"/>
        <w:gridCol w:w="367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1761B6F4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DB26CC">
              <w:rPr>
                <w:sz w:val="20"/>
              </w:rPr>
              <w:t>9</w:t>
            </w:r>
          </w:p>
        </w:tc>
      </w:tr>
      <w:tr w:rsidR="000254C7" w:rsidRPr="003504FA" w14:paraId="5DC87C8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3CFBB6A2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r w:rsidR="00DB26CC">
              <w:rPr>
                <w:sz w:val="19"/>
                <w:szCs w:val="19"/>
              </w:rPr>
              <w:t>1–7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68D89342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579645E5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61C22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2D20555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6C4FD84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1EE3826E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190F8430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034EF132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0687B0C8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B5894" w:rsidRPr="006B7944" w14:paraId="7C64CE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7C88B8DA" w:rsidR="00BB5894" w:rsidRPr="00993706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5C2B0625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7997A88F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131C6C8A" w:rsidR="00BB5894" w:rsidRPr="001B42F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BB5894" w:rsidRPr="0099370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447CA028" w:rsidR="00BB5894" w:rsidRPr="0004578D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BB5894" w:rsidRPr="00284231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1D60E7EF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5894" w:rsidRPr="006B7944" w14:paraId="0C07584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2428887F" w:rsidR="00BB5894" w:rsidRPr="00993706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70E6AA95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4A2A5E19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216AA3D8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C18F6F1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693B2755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11B8B1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BB5894" w:rsidRPr="00900235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42092902" w:rsidR="00BB5894" w:rsidRPr="00136879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6500F5E8" w:rsidR="00BB5894" w:rsidRPr="0027730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5668D181" w:rsidR="00BB5894" w:rsidRPr="00063258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50D1F32B" w:rsidR="00BB5894" w:rsidRPr="00DC223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64C688A4" w:rsidR="00BB5894" w:rsidRPr="00133A0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475D816E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</w:tr>
      <w:tr w:rsidR="00BB5894" w:rsidRPr="006B7944" w14:paraId="689EBE9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74770665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7D787FB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6FA9BFD8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3275D99E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57FD3991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96E4F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581817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3EB7CDD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747EDCE2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CF0CC3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BB5894" w:rsidRPr="002F53EA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8876A6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0F8A12A1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2DB71DD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0E3A155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230AFB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2F74D69E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BB5894" w:rsidRPr="002F53EA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3F5F5570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5ECFB7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153D3446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12C8CE1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6551450E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4B2F573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305A397A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54619A0A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205FDD7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BB5894" w:rsidRPr="0004578D" w:rsidRDefault="00BB5894" w:rsidP="00BB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680B2457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5767370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79D3087E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24F0F68D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105BBB24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3B80B9B8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2DB8F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0E7DFF51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0E2FB60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2FF9C4E2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BD1A699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2A2701F0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451115DE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D0A2A9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12B87483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40E6BAE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3EEFC83B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5B176751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2B40FFE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495A6DE7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6BEA14E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1C02D65D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2EF944D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35820DF5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4A449B92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0204A4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2D37061E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373F33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14629EF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4E23CA6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14DBF015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D77F92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32F28684" w:rsidR="00BB5894" w:rsidRPr="00004DC0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265D7F51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33E67378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41FB1EA" w:rsidR="00BB5894" w:rsidRPr="001B42F6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BB5894" w:rsidRPr="00246B39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595E4B91" w:rsidR="00BB5894" w:rsidRPr="002F53EA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2C080215" w:rsidR="00BB5894" w:rsidRPr="006B7944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BB5894" w:rsidRPr="006B7944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7530D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1D1F32B9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0937379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2AE8999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0177987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1185D22B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35161A9E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18C80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50E9A298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0FDF6BC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3858E4E9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503AF93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55DC82F4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09DE6D5C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A2AA44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2E0F94AF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5571F561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45529B2E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2CDA5D53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0798A17C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0E1D01E5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249A82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26C7D3E5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3C8F02F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0D181A11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70ACB64B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0577D988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61E0F4D2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0907BF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FDB44A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BB5894" w:rsidRPr="004A0318" w:rsidRDefault="00BB5894" w:rsidP="00BB589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4284D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77B283F1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0455BE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6869D463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2F297767" w:rsidR="00BB5894" w:rsidRPr="001B42F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6C3D6B00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63C695EA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5894" w:rsidRPr="006B7944" w14:paraId="10ABD21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5B18B542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64D617A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3F05D2F9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1AA10AD6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1F1B0FE4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43606319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6F6414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482C6D8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245ED31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D7B81B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7171178A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20DB7B6F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34693699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E0F972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5DEE803D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162BAB7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662BE221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0689D9B1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3811E06D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24C1A87B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82B3B9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21BA8725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14BC483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64D68514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0B3EE2A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5472180F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99358C6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21EAD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0D79072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604DDB8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F7D088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13B2D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68DAEC1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319FF384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3597F9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63ADE7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B4DBC1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683E205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0AE58A12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22EE8C3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2D297378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2A3F9970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64EE252B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5F349E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49C0B5E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35DC8B5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4351D81C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0ED9ED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326B395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7585038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3485CBE2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37A12A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1F14C76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6398D795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15397C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49E84E0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EC001C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0BDF47E6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2678709D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0BEB75E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63168F08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B3279A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5A72078F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87EB91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1836067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3D0C550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BB5894" w:rsidRPr="00915B99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A10C30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5683AC6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0AD849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E846EC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A41501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165C10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478E96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6BA36AA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7838F1B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20AE46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7740A44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3B9E255E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A3787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CAD7F3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A53D20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BF1D5E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2964E8D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23136FB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533AF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E3A86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FB122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1F44E9C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20CB7E0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9B9A2E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04E3D9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0FD5F18A" w:rsidR="00BB5894" w:rsidRPr="0004578D" w:rsidRDefault="001A45FD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41199BC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0E796A13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2E71365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55E0083F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0EA92AB6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A0C324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8C2AB5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C9B0C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2B7FAD2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BB5894" w:rsidRPr="00516E3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05EB6B8D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435B3BB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511A0F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3389AA69" w:rsidR="00BB589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1E0F80FA" w:rsidR="00BB589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19"/>
          </w:tcPr>
          <w:p w14:paraId="36F7BCAE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A2E4" w14:textId="77777777" w:rsidR="00F86198" w:rsidRDefault="00F86198" w:rsidP="00286A5C">
      <w:r>
        <w:separator/>
      </w:r>
    </w:p>
  </w:endnote>
  <w:endnote w:type="continuationSeparator" w:id="0">
    <w:p w14:paraId="508A5C30" w14:textId="77777777" w:rsidR="00F86198" w:rsidRDefault="00F8619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18D3" w14:textId="77777777" w:rsidR="00F86198" w:rsidRDefault="00F86198" w:rsidP="00286A5C">
      <w:r>
        <w:separator/>
      </w:r>
    </w:p>
  </w:footnote>
  <w:footnote w:type="continuationSeparator" w:id="0">
    <w:p w14:paraId="6797F4C6" w14:textId="77777777" w:rsidR="00F86198" w:rsidRDefault="00F8619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86"/>
    <w:multiLevelType w:val="hybridMultilevel"/>
    <w:tmpl w:val="1D0CB864"/>
    <w:lvl w:ilvl="0" w:tplc="B686D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0C2"/>
    <w:multiLevelType w:val="hybridMultilevel"/>
    <w:tmpl w:val="FC44689A"/>
    <w:lvl w:ilvl="0" w:tplc="064E2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9E4"/>
    <w:multiLevelType w:val="hybridMultilevel"/>
    <w:tmpl w:val="D93A2A6E"/>
    <w:lvl w:ilvl="0" w:tplc="94DC3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D9D"/>
    <w:multiLevelType w:val="hybridMultilevel"/>
    <w:tmpl w:val="B234E446"/>
    <w:lvl w:ilvl="0" w:tplc="2078040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4C29"/>
    <w:multiLevelType w:val="hybridMultilevel"/>
    <w:tmpl w:val="A126CA76"/>
    <w:lvl w:ilvl="0" w:tplc="09321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E2BED"/>
    <w:multiLevelType w:val="hybridMultilevel"/>
    <w:tmpl w:val="8FDC84A4"/>
    <w:lvl w:ilvl="0" w:tplc="EA40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3F98"/>
    <w:multiLevelType w:val="hybridMultilevel"/>
    <w:tmpl w:val="9C806454"/>
    <w:lvl w:ilvl="0" w:tplc="C282A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282B"/>
    <w:multiLevelType w:val="hybridMultilevel"/>
    <w:tmpl w:val="B9F2004A"/>
    <w:lvl w:ilvl="0" w:tplc="9B4C5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55096"/>
    <w:multiLevelType w:val="hybridMultilevel"/>
    <w:tmpl w:val="C9C06208"/>
    <w:lvl w:ilvl="0" w:tplc="DFFC78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30"/>
  </w:num>
  <w:num w:numId="2" w16cid:durableId="2132700725">
    <w:abstractNumId w:val="10"/>
  </w:num>
  <w:num w:numId="3" w16cid:durableId="929704271">
    <w:abstractNumId w:val="27"/>
  </w:num>
  <w:num w:numId="4" w16cid:durableId="1709913813">
    <w:abstractNumId w:val="24"/>
  </w:num>
  <w:num w:numId="5" w16cid:durableId="37317805">
    <w:abstractNumId w:val="8"/>
  </w:num>
  <w:num w:numId="6" w16cid:durableId="2124299014">
    <w:abstractNumId w:val="25"/>
  </w:num>
  <w:num w:numId="7" w16cid:durableId="1513490895">
    <w:abstractNumId w:val="39"/>
  </w:num>
  <w:num w:numId="8" w16cid:durableId="72360745">
    <w:abstractNumId w:val="45"/>
  </w:num>
  <w:num w:numId="9" w16cid:durableId="596061053">
    <w:abstractNumId w:val="42"/>
  </w:num>
  <w:num w:numId="10" w16cid:durableId="1968387869">
    <w:abstractNumId w:val="14"/>
  </w:num>
  <w:num w:numId="11" w16cid:durableId="1405684825">
    <w:abstractNumId w:val="21"/>
  </w:num>
  <w:num w:numId="12" w16cid:durableId="765275344">
    <w:abstractNumId w:val="31"/>
  </w:num>
  <w:num w:numId="13" w16cid:durableId="1881739793">
    <w:abstractNumId w:val="9"/>
  </w:num>
  <w:num w:numId="14" w16cid:durableId="9263088">
    <w:abstractNumId w:val="20"/>
  </w:num>
  <w:num w:numId="15" w16cid:durableId="1776484431">
    <w:abstractNumId w:val="12"/>
  </w:num>
  <w:num w:numId="16" w16cid:durableId="2086294117">
    <w:abstractNumId w:val="33"/>
  </w:num>
  <w:num w:numId="17" w16cid:durableId="350882364">
    <w:abstractNumId w:val="36"/>
  </w:num>
  <w:num w:numId="18" w16cid:durableId="179973876">
    <w:abstractNumId w:val="29"/>
  </w:num>
  <w:num w:numId="19" w16cid:durableId="93783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4"/>
  </w:num>
  <w:num w:numId="22" w16cid:durableId="1333489867">
    <w:abstractNumId w:val="18"/>
  </w:num>
  <w:num w:numId="23" w16cid:durableId="1185440889">
    <w:abstractNumId w:val="22"/>
  </w:num>
  <w:num w:numId="24" w16cid:durableId="1024478065">
    <w:abstractNumId w:val="38"/>
  </w:num>
  <w:num w:numId="25" w16cid:durableId="1140466420">
    <w:abstractNumId w:val="26"/>
  </w:num>
  <w:num w:numId="26" w16cid:durableId="377240621">
    <w:abstractNumId w:val="41"/>
  </w:num>
  <w:num w:numId="27" w16cid:durableId="1951820386">
    <w:abstractNumId w:val="23"/>
  </w:num>
  <w:num w:numId="28" w16cid:durableId="272254717">
    <w:abstractNumId w:val="6"/>
  </w:num>
  <w:num w:numId="29" w16cid:durableId="372114671">
    <w:abstractNumId w:val="47"/>
  </w:num>
  <w:num w:numId="30" w16cid:durableId="1651205887">
    <w:abstractNumId w:val="1"/>
  </w:num>
  <w:num w:numId="31" w16cid:durableId="1856111031">
    <w:abstractNumId w:val="35"/>
  </w:num>
  <w:num w:numId="32" w16cid:durableId="851187343">
    <w:abstractNumId w:val="15"/>
  </w:num>
  <w:num w:numId="33" w16cid:durableId="1136798537">
    <w:abstractNumId w:val="5"/>
  </w:num>
  <w:num w:numId="34" w16cid:durableId="1630360932">
    <w:abstractNumId w:val="43"/>
  </w:num>
  <w:num w:numId="35" w16cid:durableId="900874009">
    <w:abstractNumId w:val="37"/>
  </w:num>
  <w:num w:numId="36" w16cid:durableId="1681735095">
    <w:abstractNumId w:val="28"/>
  </w:num>
  <w:num w:numId="37" w16cid:durableId="254898119">
    <w:abstractNumId w:val="2"/>
  </w:num>
  <w:num w:numId="38" w16cid:durableId="2030376622">
    <w:abstractNumId w:val="48"/>
  </w:num>
  <w:num w:numId="39" w16cid:durableId="63307966">
    <w:abstractNumId w:val="7"/>
  </w:num>
  <w:num w:numId="40" w16cid:durableId="1980526033">
    <w:abstractNumId w:val="44"/>
  </w:num>
  <w:num w:numId="41" w16cid:durableId="1014382145">
    <w:abstractNumId w:val="19"/>
  </w:num>
  <w:num w:numId="42" w16cid:durableId="871310900">
    <w:abstractNumId w:val="13"/>
  </w:num>
  <w:num w:numId="43" w16cid:durableId="178466678">
    <w:abstractNumId w:val="3"/>
  </w:num>
  <w:num w:numId="44" w16cid:durableId="1677686901">
    <w:abstractNumId w:val="34"/>
  </w:num>
  <w:num w:numId="45" w16cid:durableId="1840853507">
    <w:abstractNumId w:val="40"/>
  </w:num>
  <w:num w:numId="46" w16cid:durableId="1513493927">
    <w:abstractNumId w:val="0"/>
  </w:num>
  <w:num w:numId="47" w16cid:durableId="1850365286">
    <w:abstractNumId w:val="32"/>
  </w:num>
  <w:num w:numId="48" w16cid:durableId="1931349275">
    <w:abstractNumId w:val="46"/>
  </w:num>
  <w:num w:numId="49" w16cid:durableId="105450501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0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569AA"/>
    <w:rsid w:val="0006043F"/>
    <w:rsid w:val="000621E9"/>
    <w:rsid w:val="000633CA"/>
    <w:rsid w:val="0006371C"/>
    <w:rsid w:val="00063D89"/>
    <w:rsid w:val="00064292"/>
    <w:rsid w:val="00064662"/>
    <w:rsid w:val="00064AD7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996"/>
    <w:rsid w:val="00090FE9"/>
    <w:rsid w:val="000919BC"/>
    <w:rsid w:val="000920A8"/>
    <w:rsid w:val="0009326E"/>
    <w:rsid w:val="00094440"/>
    <w:rsid w:val="00094A50"/>
    <w:rsid w:val="000959FF"/>
    <w:rsid w:val="00096935"/>
    <w:rsid w:val="00097261"/>
    <w:rsid w:val="000A35A6"/>
    <w:rsid w:val="000A3620"/>
    <w:rsid w:val="000A470F"/>
    <w:rsid w:val="000A6455"/>
    <w:rsid w:val="000A6822"/>
    <w:rsid w:val="000B0738"/>
    <w:rsid w:val="000B0A9E"/>
    <w:rsid w:val="000B0F4E"/>
    <w:rsid w:val="000B2B3F"/>
    <w:rsid w:val="000B345D"/>
    <w:rsid w:val="000B3BBC"/>
    <w:rsid w:val="000B44AE"/>
    <w:rsid w:val="000B477E"/>
    <w:rsid w:val="000B4E4C"/>
    <w:rsid w:val="000B6737"/>
    <w:rsid w:val="000B6F45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3A1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4BC8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65F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5FD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79D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1F04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2DAA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6D90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5B0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746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07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92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4BD5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3F39"/>
    <w:rsid w:val="003A4462"/>
    <w:rsid w:val="003A4EA9"/>
    <w:rsid w:val="003A594A"/>
    <w:rsid w:val="003A6352"/>
    <w:rsid w:val="003A679F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1FE9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3753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6158"/>
    <w:rsid w:val="0043774A"/>
    <w:rsid w:val="004400D5"/>
    <w:rsid w:val="004419ED"/>
    <w:rsid w:val="00442A44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4F65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5F97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1A59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3D2A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0C9"/>
    <w:rsid w:val="00510F5F"/>
    <w:rsid w:val="00512491"/>
    <w:rsid w:val="00512544"/>
    <w:rsid w:val="005129BA"/>
    <w:rsid w:val="00513C05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512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1987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0A56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5964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89A"/>
    <w:rsid w:val="005B1421"/>
    <w:rsid w:val="005B1ACF"/>
    <w:rsid w:val="005B2169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87F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4C7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1C97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A6A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56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37F"/>
    <w:rsid w:val="00691DC4"/>
    <w:rsid w:val="00692624"/>
    <w:rsid w:val="006927BE"/>
    <w:rsid w:val="00692E92"/>
    <w:rsid w:val="006935D6"/>
    <w:rsid w:val="00693FDF"/>
    <w:rsid w:val="00695056"/>
    <w:rsid w:val="00695469"/>
    <w:rsid w:val="006958E2"/>
    <w:rsid w:val="006960B2"/>
    <w:rsid w:val="006960C9"/>
    <w:rsid w:val="006961CD"/>
    <w:rsid w:val="00696689"/>
    <w:rsid w:val="00696A40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B7944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0123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321"/>
    <w:rsid w:val="007369CA"/>
    <w:rsid w:val="00736F2D"/>
    <w:rsid w:val="00737B88"/>
    <w:rsid w:val="00737BBD"/>
    <w:rsid w:val="0074075F"/>
    <w:rsid w:val="0074116C"/>
    <w:rsid w:val="00741E42"/>
    <w:rsid w:val="00743B04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0C54"/>
    <w:rsid w:val="00761195"/>
    <w:rsid w:val="007614CB"/>
    <w:rsid w:val="007625F5"/>
    <w:rsid w:val="00762E43"/>
    <w:rsid w:val="00763F0F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47C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1165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7F6E7C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37A0F"/>
    <w:rsid w:val="0084142E"/>
    <w:rsid w:val="008421B7"/>
    <w:rsid w:val="00842D3C"/>
    <w:rsid w:val="0084369F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3478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3886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E6E92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344B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423C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B36"/>
    <w:rsid w:val="00980006"/>
    <w:rsid w:val="009807E8"/>
    <w:rsid w:val="00980871"/>
    <w:rsid w:val="00980BA4"/>
    <w:rsid w:val="00982FE6"/>
    <w:rsid w:val="00983C3D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569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6D99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1A0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06"/>
    <w:rsid w:val="00A84368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96D68"/>
    <w:rsid w:val="00AA0380"/>
    <w:rsid w:val="00AA2FEB"/>
    <w:rsid w:val="00AA3F94"/>
    <w:rsid w:val="00AA4ACF"/>
    <w:rsid w:val="00AA6165"/>
    <w:rsid w:val="00AA62A9"/>
    <w:rsid w:val="00AB0288"/>
    <w:rsid w:val="00AB06E4"/>
    <w:rsid w:val="00AB0855"/>
    <w:rsid w:val="00AB0E90"/>
    <w:rsid w:val="00AB0FCE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2151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3DCB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DA3"/>
    <w:rsid w:val="00B2445B"/>
    <w:rsid w:val="00B24532"/>
    <w:rsid w:val="00B25209"/>
    <w:rsid w:val="00B2562C"/>
    <w:rsid w:val="00B30551"/>
    <w:rsid w:val="00B306DA"/>
    <w:rsid w:val="00B3078A"/>
    <w:rsid w:val="00B32098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67773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17D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894"/>
    <w:rsid w:val="00BB5F54"/>
    <w:rsid w:val="00BB640A"/>
    <w:rsid w:val="00BB64C2"/>
    <w:rsid w:val="00BC1423"/>
    <w:rsid w:val="00BC1DB5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1A5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2A6"/>
    <w:rsid w:val="00BF1F24"/>
    <w:rsid w:val="00BF2E8E"/>
    <w:rsid w:val="00BF3BCA"/>
    <w:rsid w:val="00BF4E75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1782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224A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0E5A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ABD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02F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4AB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96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2F84"/>
    <w:rsid w:val="00D44BC8"/>
    <w:rsid w:val="00D44CD2"/>
    <w:rsid w:val="00D45686"/>
    <w:rsid w:val="00D458BE"/>
    <w:rsid w:val="00D45B5E"/>
    <w:rsid w:val="00D463AF"/>
    <w:rsid w:val="00D46879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26CC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C01"/>
    <w:rsid w:val="00DC2D88"/>
    <w:rsid w:val="00DC3436"/>
    <w:rsid w:val="00DC35A7"/>
    <w:rsid w:val="00DC3B56"/>
    <w:rsid w:val="00DC4ABD"/>
    <w:rsid w:val="00DC4C26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5C64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6E5C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6A3C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0E1A"/>
    <w:rsid w:val="00EA12DD"/>
    <w:rsid w:val="00EA193C"/>
    <w:rsid w:val="00EA23E9"/>
    <w:rsid w:val="00EA5EC0"/>
    <w:rsid w:val="00EA5F26"/>
    <w:rsid w:val="00EA7959"/>
    <w:rsid w:val="00EB122F"/>
    <w:rsid w:val="00EB1756"/>
    <w:rsid w:val="00EB2935"/>
    <w:rsid w:val="00EB2D03"/>
    <w:rsid w:val="00EB39DB"/>
    <w:rsid w:val="00EB3CD3"/>
    <w:rsid w:val="00EB5A1C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70E"/>
    <w:rsid w:val="00EE08D0"/>
    <w:rsid w:val="00EE33A1"/>
    <w:rsid w:val="00EE45DE"/>
    <w:rsid w:val="00EE46EF"/>
    <w:rsid w:val="00EE482B"/>
    <w:rsid w:val="00EE5DE5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17C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07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198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5E35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42B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styleId="Revision">
    <w:name w:val="Revision"/>
    <w:hidden/>
    <w:uiPriority w:val="99"/>
    <w:semiHidden/>
    <w:rsid w:val="0053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3</Pages>
  <Words>623</Words>
  <Characters>3396</Characters>
  <Application>Microsoft Office Word</Application>
  <DocSecurity>0</DocSecurity>
  <Lines>1698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8</cp:revision>
  <cp:lastPrinted>2026-04-21T12:11:00Z</cp:lastPrinted>
  <dcterms:created xsi:type="dcterms:W3CDTF">2026-05-26T12:29:00Z</dcterms:created>
  <dcterms:modified xsi:type="dcterms:W3CDTF">2026-05-26T14:24:00Z</dcterms:modified>
</cp:coreProperties>
</file>