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7FB" w:rsidRPr="00DD04C2" w:rsidRDefault="006907FB" w:rsidP="00985119">
      <w:pPr>
        <w:pStyle w:val="Hemstlrubrik"/>
      </w:pPr>
      <w:r w:rsidRPr="00DD04C2">
        <w:t>Förslag till riksdagsbeslut</w:t>
      </w:r>
    </w:p>
    <w:p w:rsidR="006907FB" w:rsidRPr="00DD04C2" w:rsidRDefault="006907FB" w:rsidP="00C467B7">
      <w:pPr>
        <w:pStyle w:val="Hemstlatt"/>
        <w:rPr>
          <w:szCs w:val="24"/>
        </w:rPr>
      </w:pPr>
      <w:r w:rsidRPr="00DD04C2">
        <w:rPr>
          <w:szCs w:val="24"/>
        </w:rPr>
        <w:t>Riksdagen tillkännager för regeringen som sin mening</w:t>
      </w:r>
      <w:r w:rsidR="00E974A3" w:rsidRPr="00DD04C2">
        <w:rPr>
          <w:szCs w:val="24"/>
        </w:rPr>
        <w:t xml:space="preserve"> vad i motionen anförs om</w:t>
      </w:r>
      <w:r w:rsidRPr="00DD04C2">
        <w:rPr>
          <w:szCs w:val="24"/>
        </w:rPr>
        <w:t xml:space="preserve"> </w:t>
      </w:r>
      <w:r w:rsidRPr="00DD04C2">
        <w:t>att folkbildningsarbetet skall värnas.</w:t>
      </w:r>
    </w:p>
    <w:p w:rsidR="00E84F25" w:rsidRPr="00DD04C2" w:rsidRDefault="007C6092" w:rsidP="00E22893">
      <w:pPr>
        <w:pStyle w:val="Rubrik1"/>
      </w:pPr>
      <w:r w:rsidRPr="00DD04C2">
        <w:t>Motivering</w:t>
      </w:r>
    </w:p>
    <w:p w:rsidR="006907FB" w:rsidRPr="00DD04C2" w:rsidRDefault="001C21E8" w:rsidP="00985119">
      <w:r w:rsidRPr="00DD04C2">
        <w:t>I</w:t>
      </w:r>
      <w:r w:rsidR="006907FB" w:rsidRPr="00DD04C2">
        <w:t xml:space="preserve"> Sverige har människor i över hundra år samlats för att tillsammans studera på egna villkor, ta del av föreläsningar och delta i kulturprojekt. Då som nu var motiven att stärka sina möjligheter att påverka de egna livsvillkoren och ofta att påverka och förändra förhållanden i samhället. Det har i många mä</w:t>
      </w:r>
      <w:r w:rsidR="006907FB" w:rsidRPr="00DD04C2">
        <w:t>n</w:t>
      </w:r>
      <w:r w:rsidR="006907FB" w:rsidRPr="00DD04C2">
        <w:t>niskors liv betytt och betyder oerhört mycket.</w:t>
      </w:r>
    </w:p>
    <w:p w:rsidR="001C21E8" w:rsidRPr="00DD04C2" w:rsidRDefault="006907FB" w:rsidP="00985119">
      <w:pPr>
        <w:pStyle w:val="Normaltindrag"/>
      </w:pPr>
      <w:r w:rsidRPr="00DD04C2">
        <w:t>En demokratisk samtalskultur har utvecklats inom folkbildningen, grundad på tolerans mot oliktänkande och respekt för sakliga argument och fattade beslut. I det dagliga folkbildningsarbetet tar den sig uttryck i att deltagarna har ett stort inflytande och gemensamt är med och formar innehåll och up</w:t>
      </w:r>
      <w:r w:rsidRPr="00DD04C2">
        <w:t>p</w:t>
      </w:r>
      <w:r w:rsidRPr="00DD04C2">
        <w:t>läggning.</w:t>
      </w:r>
    </w:p>
    <w:p w:rsidR="006907FB" w:rsidRPr="00DD04C2" w:rsidRDefault="006907FB" w:rsidP="001C21E8">
      <w:pPr>
        <w:pStyle w:val="Normaltindrag"/>
      </w:pPr>
      <w:r w:rsidRPr="00DD04C2">
        <w:t>Under senare år har folkbildningen fått minskade/förändrade bidrag</w:t>
      </w:r>
      <w:r w:rsidRPr="00DD04C2">
        <w:t>s</w:t>
      </w:r>
      <w:r w:rsidRPr="00DD04C2">
        <w:t xml:space="preserve">strömmar. </w:t>
      </w:r>
      <w:r w:rsidR="001C21E8" w:rsidRPr="00DD04C2">
        <w:t>Olika bidrag</w:t>
      </w:r>
      <w:r w:rsidRPr="00DD04C2">
        <w:t xml:space="preserve"> till folkbildningen är </w:t>
      </w:r>
      <w:r w:rsidR="001C21E8" w:rsidRPr="00DD04C2">
        <w:t xml:space="preserve">dessutom </w:t>
      </w:r>
      <w:r w:rsidRPr="00DD04C2">
        <w:t>olika beskaffade</w:t>
      </w:r>
      <w:r w:rsidR="00985119" w:rsidRPr="00DD04C2">
        <w:t>,</w:t>
      </w:r>
      <w:r w:rsidRPr="00DD04C2">
        <w:t xml:space="preserve"> och storleken skiftar </w:t>
      </w:r>
      <w:r w:rsidR="001C21E8" w:rsidRPr="00DD04C2">
        <w:t xml:space="preserve">därför </w:t>
      </w:r>
      <w:r w:rsidRPr="00DD04C2">
        <w:t xml:space="preserve">beroende </w:t>
      </w:r>
      <w:r w:rsidR="001E7911" w:rsidRPr="00DD04C2">
        <w:t xml:space="preserve">på </w:t>
      </w:r>
      <w:r w:rsidRPr="00DD04C2">
        <w:t>var någonstans verksamheten bedrivs.</w:t>
      </w:r>
    </w:p>
    <w:p w:rsidR="001C21E8" w:rsidRPr="00DD04C2" w:rsidRDefault="001C21E8" w:rsidP="001C21E8">
      <w:pPr>
        <w:pStyle w:val="Normaltindrag"/>
      </w:pPr>
      <w:r w:rsidRPr="00DD04C2">
        <w:t>Folkbildningen ger människor möjligheter de aldrig annars skulle ha haft chans till.</w:t>
      </w:r>
      <w:r w:rsidR="00985119" w:rsidRPr="00DD04C2">
        <w:t xml:space="preserve"> </w:t>
      </w:r>
      <w:r w:rsidRPr="00DD04C2">
        <w:t>Det samhällsstödda folkbildningsarbetet som sker i studieförbu</w:t>
      </w:r>
      <w:r w:rsidRPr="00DD04C2">
        <w:t>n</w:t>
      </w:r>
      <w:r w:rsidRPr="00DD04C2">
        <w:t>den med främst studiecirklar och olika kulturverksamheter och inom fol</w:t>
      </w:r>
      <w:r w:rsidRPr="00DD04C2">
        <w:t>k</w:t>
      </w:r>
      <w:r w:rsidRPr="00DD04C2">
        <w:t>högskolor måste vi värna! Folkbildningen är, och skall vara, öppen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85119" w:rsidRPr="00DD0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5119" w:rsidRPr="00DD04C2" w:rsidRDefault="00985119" w:rsidP="00985119">
            <w:pPr>
              <w:pStyle w:val="UnderskriftDatum"/>
              <w:spacing w:before="240"/>
            </w:pPr>
            <w:r w:rsidRPr="00DD04C2">
              <w:t>Stockholm den 4 oktober 2005</w:t>
            </w:r>
          </w:p>
        </w:tc>
        <w:tc>
          <w:tcPr>
            <w:tcW w:w="3047" w:type="dxa"/>
          </w:tcPr>
          <w:p w:rsidR="00985119" w:rsidRPr="00DD04C2" w:rsidRDefault="00985119" w:rsidP="00985119">
            <w:pPr>
              <w:pStyle w:val="Underskrifter"/>
              <w:spacing w:before="240"/>
            </w:pPr>
          </w:p>
        </w:tc>
      </w:tr>
      <w:tr w:rsidR="00985119" w:rsidRPr="00DD0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85119" w:rsidRPr="00DD04C2" w:rsidRDefault="00985119" w:rsidP="00985119">
            <w:pPr>
              <w:pStyle w:val="Underskrifter"/>
            </w:pPr>
            <w:r w:rsidRPr="00DD04C2">
              <w:t>Anneli Särnblad (s)</w:t>
            </w:r>
          </w:p>
        </w:tc>
        <w:tc>
          <w:tcPr>
            <w:tcW w:w="3047" w:type="dxa"/>
          </w:tcPr>
          <w:p w:rsidR="00985119" w:rsidRPr="00DD04C2" w:rsidRDefault="00985119" w:rsidP="00985119">
            <w:pPr>
              <w:pStyle w:val="Underskrifter"/>
            </w:pPr>
            <w:r w:rsidRPr="00DD04C2">
              <w:t>Marita Ulvskog (s)</w:t>
            </w:r>
          </w:p>
        </w:tc>
      </w:tr>
    </w:tbl>
    <w:p w:rsidR="006907FB" w:rsidRPr="00DD04C2" w:rsidRDefault="006907FB" w:rsidP="00985119">
      <w:pPr>
        <w:pStyle w:val="Normaltindrag"/>
      </w:pPr>
    </w:p>
    <w:sectPr w:rsidR="006907FB" w:rsidRPr="00DD04C2" w:rsidSect="00985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659" w:rsidRPr="00DD04C2" w:rsidRDefault="003E1659">
      <w:r w:rsidRPr="00DD04C2">
        <w:separator/>
      </w:r>
    </w:p>
  </w:endnote>
  <w:endnote w:type="continuationSeparator" w:id="0">
    <w:p w:rsidR="003E1659" w:rsidRPr="00DD04C2" w:rsidRDefault="003E1659">
      <w:r w:rsidRPr="00DD04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4A3" w:rsidRPr="00DD04C2" w:rsidRDefault="00DD04C2" w:rsidP="00985119">
    <w:pPr>
      <w:pStyle w:val="Sidfot"/>
    </w:pPr>
    <w:r w:rsidRPr="00DD04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51572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119" w:rsidRDefault="009851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53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5119" w:rsidRDefault="009851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53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FB" w:rsidRPr="00DD04C2" w:rsidRDefault="00DD04C2" w:rsidP="00985119">
    <w:pPr>
      <w:pStyle w:val="Sidfot"/>
    </w:pPr>
    <w:r w:rsidRPr="00DD04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61553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119" w:rsidRDefault="009851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53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5119" w:rsidRDefault="009851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53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FB" w:rsidRPr="00DD04C2" w:rsidRDefault="00DD04C2" w:rsidP="00985119">
    <w:pPr>
      <w:pStyle w:val="Sidfot"/>
    </w:pPr>
    <w:r w:rsidRPr="00DD04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1481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119" w:rsidRDefault="009851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153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5119" w:rsidRDefault="009851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153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659" w:rsidRPr="00DD04C2" w:rsidRDefault="003E1659">
      <w:r w:rsidRPr="00DD04C2">
        <w:separator/>
      </w:r>
    </w:p>
  </w:footnote>
  <w:footnote w:type="continuationSeparator" w:id="0">
    <w:p w:rsidR="003E1659" w:rsidRPr="00DD04C2" w:rsidRDefault="003E1659">
      <w:r w:rsidRPr="00DD04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4A3" w:rsidRPr="00DD04C2" w:rsidRDefault="00DD04C2" w:rsidP="00985119">
    <w:pPr>
      <w:pStyle w:val="Sidhuvud"/>
    </w:pPr>
    <w:r w:rsidRPr="00DD04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49508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119" w:rsidRDefault="009851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53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538A">
                            <w:t>Kr357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5119" w:rsidRDefault="009851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53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538A">
                      <w:t>Kr357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7FB" w:rsidRPr="00DD04C2" w:rsidRDefault="00DD04C2" w:rsidP="00985119">
    <w:pPr>
      <w:pStyle w:val="Sidhuvud"/>
    </w:pPr>
    <w:r w:rsidRPr="00DD04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52254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119" w:rsidRDefault="009851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153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1538A">
                            <w:t>Kr357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5119" w:rsidRDefault="009851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153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1538A">
                      <w:t>Kr357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119" w:rsidRPr="00DD04C2" w:rsidRDefault="00985119">
    <w:pPr>
      <w:pStyle w:val="FSHNormal"/>
      <w:tabs>
        <w:tab w:val="right" w:pos="5840"/>
      </w:tabs>
    </w:pPr>
    <w:r w:rsidRPr="00DD04C2">
      <w:br/>
    </w:r>
    <w:r w:rsidRPr="00DD04C2">
      <w:fldChar w:fldCharType="begin" w:fldLock="1"/>
    </w:r>
    <w:r w:rsidRPr="00DD04C2">
      <w:instrText xml:space="preserve"> DOCPROPERTY</w:instrText>
    </w:r>
    <w:r w:rsidRPr="00DD04C2">
      <w:rPr>
        <w:sz w:val="18"/>
      </w:rPr>
      <w:instrText xml:space="preserve"> "YearUser" *\charformat </w:instrText>
    </w:r>
    <w:r w:rsidRPr="00DD04C2">
      <w:fldChar w:fldCharType="separate"/>
    </w:r>
    <w:r w:rsidR="0011538A" w:rsidRPr="00DD04C2">
      <w:t>2005/06</w:t>
    </w:r>
    <w:r w:rsidRPr="00DD04C2">
      <w:fldChar w:fldCharType="end"/>
    </w:r>
    <w:r w:rsidRPr="00DD04C2">
      <w:t xml:space="preserve"> </w:t>
    </w:r>
    <w:r w:rsidRPr="00DD04C2">
      <w:tab/>
      <w:t xml:space="preserve">mnr: </w:t>
    </w:r>
    <w:r w:rsidRPr="00DD04C2">
      <w:fldChar w:fldCharType="begin" w:fldLock="1"/>
    </w:r>
    <w:r w:rsidRPr="00DD04C2">
      <w:instrText xml:space="preserve"> DOCPROPERTY</w:instrText>
    </w:r>
    <w:r w:rsidRPr="00DD04C2">
      <w:rPr>
        <w:sz w:val="18"/>
      </w:rPr>
      <w:instrText xml:space="preserve"> "Motionsnummer" *\charformat </w:instrText>
    </w:r>
    <w:r w:rsidRPr="00DD04C2">
      <w:fldChar w:fldCharType="separate"/>
    </w:r>
    <w:r w:rsidR="0011538A" w:rsidRPr="00DD04C2">
      <w:t>Kr357</w:t>
    </w:r>
    <w:r w:rsidRPr="00DD04C2">
      <w:fldChar w:fldCharType="end"/>
    </w:r>
    <w:r w:rsidRPr="00DD04C2">
      <w:br/>
    </w:r>
    <w:r w:rsidRPr="00DD04C2">
      <w:fldChar w:fldCharType="begin" w:fldLock="1"/>
    </w:r>
    <w:r w:rsidRPr="00DD04C2">
      <w:instrText xml:space="preserve"> DOCPROPERTY</w:instrText>
    </w:r>
    <w:r w:rsidRPr="00DD04C2">
      <w:rPr>
        <w:sz w:val="18"/>
      </w:rPr>
      <w:instrText xml:space="preserve"> "Samling" *\charformat </w:instrText>
    </w:r>
    <w:r w:rsidRPr="00DD04C2">
      <w:fldChar w:fldCharType="end"/>
    </w:r>
    <w:r w:rsidRPr="00DD04C2">
      <w:tab/>
      <w:t xml:space="preserve">pnr: </w:t>
    </w:r>
    <w:r w:rsidRPr="00DD04C2">
      <w:fldChar w:fldCharType="begin" w:fldLock="1"/>
    </w:r>
    <w:r w:rsidRPr="00DD04C2">
      <w:instrText xml:space="preserve"> DOCPROPERTY</w:instrText>
    </w:r>
    <w:r w:rsidRPr="00DD04C2">
      <w:rPr>
        <w:sz w:val="18"/>
      </w:rPr>
      <w:instrText xml:space="preserve"> "Partinummer" *\charformat </w:instrText>
    </w:r>
    <w:r w:rsidRPr="00DD04C2">
      <w:fldChar w:fldCharType="separate"/>
    </w:r>
    <w:r w:rsidR="0011538A" w:rsidRPr="00DD04C2">
      <w:t>s47204</w:t>
    </w:r>
    <w:r w:rsidRPr="00DD04C2">
      <w:fldChar w:fldCharType="end"/>
    </w:r>
  </w:p>
  <w:p w:rsidR="00985119" w:rsidRPr="00DD04C2" w:rsidRDefault="00985119">
    <w:pPr>
      <w:pStyle w:val="FSHRub1"/>
    </w:pPr>
    <w:r w:rsidRPr="00DD04C2">
      <w:t>Motion till riksdagen</w:t>
    </w:r>
    <w:r w:rsidRPr="00DD04C2">
      <w:br/>
    </w:r>
    <w:r w:rsidRPr="00DD04C2">
      <w:fldChar w:fldCharType="begin" w:fldLock="1"/>
    </w:r>
    <w:r w:rsidRPr="00DD04C2">
      <w:instrText xml:space="preserve"> DOCPROPERTY "YearUser" *\charformat </w:instrText>
    </w:r>
    <w:r w:rsidRPr="00DD04C2">
      <w:fldChar w:fldCharType="separate"/>
    </w:r>
    <w:r w:rsidR="0011538A" w:rsidRPr="00DD04C2">
      <w:t>2005/06</w:t>
    </w:r>
    <w:r w:rsidRPr="00DD04C2">
      <w:fldChar w:fldCharType="end"/>
    </w:r>
    <w:r w:rsidRPr="00DD04C2">
      <w:t>:</w:t>
    </w:r>
    <w:r w:rsidRPr="00DD04C2">
      <w:fldChar w:fldCharType="begin" w:fldLock="1"/>
    </w:r>
    <w:r w:rsidRPr="00DD04C2">
      <w:instrText xml:space="preserve"> DOCPROPERTY "Motionsnummer" *\charformat </w:instrText>
    </w:r>
    <w:r w:rsidRPr="00DD04C2">
      <w:fldChar w:fldCharType="separate"/>
    </w:r>
    <w:r w:rsidR="0011538A" w:rsidRPr="00DD04C2">
      <w:t>Kr357</w:t>
    </w:r>
    <w:r w:rsidRPr="00DD04C2">
      <w:fldChar w:fldCharType="end"/>
    </w:r>
  </w:p>
  <w:p w:rsidR="00985119" w:rsidRPr="00DD04C2" w:rsidRDefault="00985119">
    <w:pPr>
      <w:pStyle w:val="FSHNormalS5"/>
    </w:pPr>
    <w:r w:rsidRPr="00DD04C2">
      <w:fldChar w:fldCharType="begin" w:fldLock="1"/>
    </w:r>
    <w:r w:rsidRPr="00DD04C2">
      <w:instrText xml:space="preserve"> DOCPROPERTY "MotionarText" *\charformat </w:instrText>
    </w:r>
    <w:r w:rsidRPr="00DD04C2">
      <w:fldChar w:fldCharType="separate"/>
    </w:r>
    <w:r w:rsidR="0011538A" w:rsidRPr="00DD04C2">
      <w:t>av Anneli Särnblad och Marita Ulvskog (s)</w:t>
    </w:r>
    <w:r w:rsidRPr="00DD04C2">
      <w:fldChar w:fldCharType="end"/>
    </w:r>
    <w:r w:rsidRPr="00DD04C2">
      <w:br/>
    </w:r>
    <w:r w:rsidRPr="00DD04C2">
      <w:fldChar w:fldCharType="begin" w:fldLock="1"/>
    </w:r>
    <w:r w:rsidRPr="00DD04C2">
      <w:instrText xml:space="preserve"> DOCPROPERTY "SvarFrasKort" *\charformat </w:instrText>
    </w:r>
    <w:r w:rsidRPr="00DD04C2">
      <w:fldChar w:fldCharType="end"/>
    </w:r>
  </w:p>
  <w:p w:rsidR="00985119" w:rsidRPr="00DD04C2" w:rsidRDefault="00985119">
    <w:pPr>
      <w:pStyle w:val="FSHTitel"/>
    </w:pPr>
    <w:r w:rsidRPr="00DD04C2">
      <w:fldChar w:fldCharType="begin" w:fldLock="1"/>
    </w:r>
    <w:r w:rsidRPr="00DD04C2">
      <w:instrText xml:space="preserve"> DOCPROPERTY</w:instrText>
    </w:r>
    <w:r w:rsidRPr="00DD04C2">
      <w:rPr>
        <w:sz w:val="18"/>
      </w:rPr>
      <w:instrText xml:space="preserve"> "RubrikSvar" *\charformat </w:instrText>
    </w:r>
    <w:r w:rsidRPr="00DD04C2">
      <w:fldChar w:fldCharType="separate"/>
    </w:r>
    <w:r w:rsidR="0011538A" w:rsidRPr="00DD04C2">
      <w:t>Folkbildning</w:t>
    </w:r>
    <w:r w:rsidRPr="00DD04C2">
      <w:fldChar w:fldCharType="end"/>
    </w:r>
  </w:p>
  <w:p w:rsidR="00985119" w:rsidRPr="00DD04C2" w:rsidRDefault="00985119" w:rsidP="0098511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36284">
    <w:abstractNumId w:val="13"/>
  </w:num>
  <w:num w:numId="2" w16cid:durableId="1526021239">
    <w:abstractNumId w:val="10"/>
  </w:num>
  <w:num w:numId="3" w16cid:durableId="1743141155">
    <w:abstractNumId w:val="11"/>
  </w:num>
  <w:num w:numId="4" w16cid:durableId="952832202">
    <w:abstractNumId w:val="12"/>
  </w:num>
  <w:num w:numId="5" w16cid:durableId="1298418369">
    <w:abstractNumId w:val="8"/>
  </w:num>
  <w:num w:numId="6" w16cid:durableId="458761913">
    <w:abstractNumId w:val="3"/>
  </w:num>
  <w:num w:numId="7" w16cid:durableId="1076979158">
    <w:abstractNumId w:val="2"/>
  </w:num>
  <w:num w:numId="8" w16cid:durableId="482700488">
    <w:abstractNumId w:val="1"/>
  </w:num>
  <w:num w:numId="9" w16cid:durableId="2009211069">
    <w:abstractNumId w:val="0"/>
  </w:num>
  <w:num w:numId="10" w16cid:durableId="602955256">
    <w:abstractNumId w:val="9"/>
  </w:num>
  <w:num w:numId="11" w16cid:durableId="1052534781">
    <w:abstractNumId w:val="7"/>
  </w:num>
  <w:num w:numId="12" w16cid:durableId="379937948">
    <w:abstractNumId w:val="6"/>
  </w:num>
  <w:num w:numId="13" w16cid:durableId="19285911">
    <w:abstractNumId w:val="5"/>
  </w:num>
  <w:num w:numId="14" w16cid:durableId="763457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3E51BB"/>
    <w:rsid w:val="00064BC3"/>
    <w:rsid w:val="00066775"/>
    <w:rsid w:val="00072FB9"/>
    <w:rsid w:val="00100531"/>
    <w:rsid w:val="0011538A"/>
    <w:rsid w:val="001C21E8"/>
    <w:rsid w:val="001E7911"/>
    <w:rsid w:val="00201DFB"/>
    <w:rsid w:val="00204A63"/>
    <w:rsid w:val="00212FF1"/>
    <w:rsid w:val="00230193"/>
    <w:rsid w:val="0025068A"/>
    <w:rsid w:val="002818D3"/>
    <w:rsid w:val="002D11A8"/>
    <w:rsid w:val="003E1659"/>
    <w:rsid w:val="003E51BB"/>
    <w:rsid w:val="00445271"/>
    <w:rsid w:val="00470AAD"/>
    <w:rsid w:val="004A0504"/>
    <w:rsid w:val="004C21F5"/>
    <w:rsid w:val="004E38D9"/>
    <w:rsid w:val="006907FB"/>
    <w:rsid w:val="00740D6D"/>
    <w:rsid w:val="00794149"/>
    <w:rsid w:val="007B67A7"/>
    <w:rsid w:val="007C519F"/>
    <w:rsid w:val="007C6092"/>
    <w:rsid w:val="00985119"/>
    <w:rsid w:val="00A053C6"/>
    <w:rsid w:val="00B13BF0"/>
    <w:rsid w:val="00C1285C"/>
    <w:rsid w:val="00C27B7D"/>
    <w:rsid w:val="00C467B7"/>
    <w:rsid w:val="00D1174F"/>
    <w:rsid w:val="00D157D9"/>
    <w:rsid w:val="00DC6C70"/>
    <w:rsid w:val="00DD04C2"/>
    <w:rsid w:val="00E22893"/>
    <w:rsid w:val="00E360DE"/>
    <w:rsid w:val="00E75D28"/>
    <w:rsid w:val="00E84F25"/>
    <w:rsid w:val="00E974A3"/>
    <w:rsid w:val="00F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4F60F3-9CCF-4E4D-8379-CEE09F45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8511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974A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rodtext1">
    <w:name w:val="brodtext1"/>
    <w:basedOn w:val="Standardstycketeckensnitt"/>
    <w:rsid w:val="006907FB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198</Words>
  <Characters>1209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Kr357</vt:lpstr>
    </vt:vector>
  </TitlesOfParts>
  <Company>Riksdagen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Kr357</dc:title>
  <dc:subject>Kr357</dc:subject>
  <dc:creator>Riksdagen</dc:creator>
  <cp:keywords>Riksdagen</cp:keywords>
  <dc:description/>
  <cp:lastModifiedBy>Lars Brink</cp:lastModifiedBy>
  <cp:revision>2</cp:revision>
  <cp:lastPrinted>2006-01-20T06:28:00Z</cp:lastPrinted>
  <dcterms:created xsi:type="dcterms:W3CDTF">2025-12-16T19:50:00Z</dcterms:created>
  <dcterms:modified xsi:type="dcterms:W3CDTF">2025-12-16T19:50:00Z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Marita Ulvskog (s)</vt:lpwstr>
  </property>
  <property fmtid="{D5CDD505-2E9C-101B-9397-08002B2CF9AE}" pid="26" name="MotionarLista">
    <vt:lpwstr>Särnblad, Anneli (s)\Ulvskog, Marita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20052006000000000115000472040069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20052006000000000115000472040069</vt:lpwstr>
  </property>
  <property fmtid="{D5CDD505-2E9C-101B-9397-08002B2CF9AE}" pid="50" name="nummer">
    <vt:lpwstr>357</vt:lpwstr>
  </property>
  <property fmtid="{D5CDD505-2E9C-101B-9397-08002B2CF9AE}" pid="51" name="utskottsbeteckning">
    <vt:lpwstr>Kr</vt:lpwstr>
  </property>
</Properties>
</file>