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5770" w:rsidRPr="00D33DCC" w:rsidRDefault="009A5770" w:rsidP="00172599">
      <w:pPr>
        <w:pStyle w:val="Hemstlrubrik"/>
        <w:rPr>
          <w:snapToGrid w:val="0"/>
        </w:rPr>
      </w:pPr>
      <w:r w:rsidRPr="00D33DCC">
        <w:rPr>
          <w:snapToGrid w:val="0"/>
        </w:rPr>
        <w:t>Förslag till riksdagsbeslut</w:t>
      </w:r>
    </w:p>
    <w:p w:rsidR="009A5770" w:rsidRPr="00D33DCC" w:rsidRDefault="009A5770" w:rsidP="009A5770">
      <w:pPr>
        <w:pStyle w:val="Hemstlatt"/>
        <w:rPr>
          <w:snapToGrid w:val="0"/>
        </w:rPr>
      </w:pPr>
      <w:r w:rsidRPr="00D33DCC">
        <w:rPr>
          <w:snapToGrid w:val="0"/>
        </w:rPr>
        <w:t xml:space="preserve">Riksdagen tillkännager för regeringen som sin mening vad i motionen anförs om att </w:t>
      </w:r>
      <w:r w:rsidR="00140931" w:rsidRPr="00D33DCC">
        <w:rPr>
          <w:snapToGrid w:val="0"/>
        </w:rPr>
        <w:t xml:space="preserve">överväga </w:t>
      </w:r>
      <w:r w:rsidRPr="00D33DCC">
        <w:rPr>
          <w:snapToGrid w:val="0"/>
        </w:rPr>
        <w:t>hur man från statligt håll kan underlätta dok</w:t>
      </w:r>
      <w:r w:rsidRPr="00D33DCC">
        <w:rPr>
          <w:snapToGrid w:val="0"/>
        </w:rPr>
        <w:t>u</w:t>
      </w:r>
      <w:r w:rsidRPr="00D33DCC">
        <w:rPr>
          <w:snapToGrid w:val="0"/>
        </w:rPr>
        <w:t>mentation och bevarande av våra musikskatter genom att överföra dem till nya medier</w:t>
      </w:r>
      <w:r w:rsidR="00CE362B" w:rsidRPr="00D33DCC">
        <w:rPr>
          <w:snapToGrid w:val="0"/>
        </w:rPr>
        <w:t>.</w:t>
      </w:r>
    </w:p>
    <w:p w:rsidR="009A5770" w:rsidRPr="00D33DCC" w:rsidRDefault="009A5770" w:rsidP="009A5770">
      <w:pPr>
        <w:pStyle w:val="Rubrik1"/>
      </w:pPr>
      <w:r w:rsidRPr="00D33DCC">
        <w:t>Motivering</w:t>
      </w:r>
    </w:p>
    <w:p w:rsidR="009A5770" w:rsidRPr="00D33DCC" w:rsidRDefault="009A5770" w:rsidP="009A5770">
      <w:r w:rsidRPr="00D33DCC">
        <w:t>Symfoniorkestern i Norrköping, SON, har hyllmetrar med inspelningar av gamla uppskattade konserter som just nu långsamt vittrar sönder och försvi</w:t>
      </w:r>
      <w:r w:rsidRPr="00D33DCC">
        <w:t>n</w:t>
      </w:r>
      <w:r w:rsidRPr="00D33DCC">
        <w:t xml:space="preserve">ner för alltid. För att undvika att denna musikskatt förloras har man börjat försöka överföra den till medier som är mer tidsbeständiga, något som är både kostsamt och tidskrävande. Med ordinarie resurser kommer man bara att kunna beta av en bråkdel innan det är för sent. Läget är detsamma för många andra musikinstitutioner och orkestrar på andra platser i landet. </w:t>
      </w:r>
    </w:p>
    <w:p w:rsidR="009A5770" w:rsidRPr="00D33DCC" w:rsidRDefault="009A5770" w:rsidP="00266937">
      <w:pPr>
        <w:pStyle w:val="Normaltindrag"/>
      </w:pPr>
      <w:r w:rsidRPr="00D33DCC">
        <w:t>Vi har alla en förmåga att räkna med att vårt kulturarv alltid kommer att finnas där, men vi räknar sällan med att det behöver vårdas och bevaras till kommande generationer och att detta kräver olika slags insatser. När det gäl</w:t>
      </w:r>
      <w:r w:rsidRPr="00D33DCC">
        <w:t>l</w:t>
      </w:r>
      <w:r w:rsidRPr="00D33DCC">
        <w:t>er film har Svenska Filminstitutet på regeringens uppdrag och med statlig finansiering fört över film från gamla medier till ny digital teknik samt löst förvaring i rätt klimat. Motsvarande skulle behöva göras när det gäller vår samlade nationella musikskatt.</w:t>
      </w:r>
    </w:p>
    <w:p w:rsidR="009A5770" w:rsidRPr="00D33DCC" w:rsidRDefault="009A5770" w:rsidP="00266937">
      <w:pPr>
        <w:pStyle w:val="Normaltindrag"/>
      </w:pPr>
      <w:r w:rsidRPr="00D33DCC">
        <w:t>Med anledning av ovanstående bör möjligheterna att från statens sida u</w:t>
      </w:r>
      <w:r w:rsidRPr="00D33DCC">
        <w:t>n</w:t>
      </w:r>
      <w:r w:rsidRPr="00D33DCC">
        <w:t>derlätta överfö</w:t>
      </w:r>
      <w:r w:rsidR="00172599" w:rsidRPr="00D33DCC">
        <w:t>randet av musik till nya medier</w:t>
      </w:r>
      <w:r w:rsidRPr="00D33DCC">
        <w:t xml:space="preserve"> genom ett speciellt pr</w:t>
      </w:r>
      <w:r w:rsidRPr="00D33DCC">
        <w:t>o</w:t>
      </w:r>
      <w:r w:rsidRPr="00D33DCC">
        <w:t>jekt/up</w:t>
      </w:r>
      <w:r w:rsidR="00140931" w:rsidRPr="00D33DCC">
        <w:t>pdrag eller på annat vis övervägs</w:t>
      </w:r>
      <w:r w:rsidRPr="00D33DCC">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72599" w:rsidRPr="00D33DCC">
        <w:tblPrEx>
          <w:tblCellMar>
            <w:top w:w="0" w:type="dxa"/>
            <w:bottom w:w="0" w:type="dxa"/>
          </w:tblCellMar>
        </w:tblPrEx>
        <w:trPr>
          <w:cantSplit/>
        </w:trPr>
        <w:tc>
          <w:tcPr>
            <w:tcW w:w="3046" w:type="dxa"/>
          </w:tcPr>
          <w:p w:rsidR="00172599" w:rsidRPr="00D33DCC" w:rsidRDefault="00172599" w:rsidP="00172599">
            <w:pPr>
              <w:pStyle w:val="UnderskriftDatum"/>
              <w:spacing w:before="240"/>
            </w:pPr>
            <w:r w:rsidRPr="00D33DCC">
              <w:t>Stockholm den 29 september 2005</w:t>
            </w:r>
          </w:p>
        </w:tc>
        <w:tc>
          <w:tcPr>
            <w:tcW w:w="3047" w:type="dxa"/>
          </w:tcPr>
          <w:p w:rsidR="00172599" w:rsidRPr="00D33DCC" w:rsidRDefault="00172599" w:rsidP="00172599">
            <w:pPr>
              <w:pStyle w:val="Underskrifter"/>
              <w:spacing w:before="240"/>
            </w:pPr>
          </w:p>
        </w:tc>
      </w:tr>
      <w:tr w:rsidR="00172599" w:rsidRPr="00D33DCC">
        <w:tblPrEx>
          <w:tblCellMar>
            <w:top w:w="0" w:type="dxa"/>
            <w:bottom w:w="0" w:type="dxa"/>
          </w:tblCellMar>
        </w:tblPrEx>
        <w:trPr>
          <w:cantSplit/>
        </w:trPr>
        <w:tc>
          <w:tcPr>
            <w:tcW w:w="3046" w:type="dxa"/>
          </w:tcPr>
          <w:p w:rsidR="00172599" w:rsidRPr="00D33DCC" w:rsidRDefault="00172599" w:rsidP="00172599">
            <w:pPr>
              <w:pStyle w:val="Underskrifter"/>
            </w:pPr>
            <w:r w:rsidRPr="00D33DCC">
              <w:t>Louise Malmström (s)</w:t>
            </w:r>
          </w:p>
        </w:tc>
        <w:tc>
          <w:tcPr>
            <w:tcW w:w="3047" w:type="dxa"/>
          </w:tcPr>
          <w:p w:rsidR="00172599" w:rsidRPr="00D33DCC" w:rsidRDefault="00172599" w:rsidP="00172599">
            <w:pPr>
              <w:pStyle w:val="Underskrifter"/>
            </w:pPr>
            <w:r w:rsidRPr="00D33DCC">
              <w:t>Billy Gustafsson (s)</w:t>
            </w:r>
          </w:p>
        </w:tc>
      </w:tr>
    </w:tbl>
    <w:p w:rsidR="00E84F25" w:rsidRPr="00D33DCC" w:rsidRDefault="00E84F25" w:rsidP="00172599">
      <w:pPr>
        <w:pStyle w:val="Normaltindrag"/>
      </w:pPr>
    </w:p>
    <w:sectPr w:rsidR="00E84F25" w:rsidRPr="00D33DCC" w:rsidSect="001725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4C30" w:rsidRPr="00D33DCC" w:rsidRDefault="00634C30">
      <w:r w:rsidRPr="00D33DCC">
        <w:separator/>
      </w:r>
    </w:p>
  </w:endnote>
  <w:endnote w:type="continuationSeparator" w:id="0">
    <w:p w:rsidR="00634C30" w:rsidRPr="00D33DCC" w:rsidRDefault="00634C30">
      <w:r w:rsidRPr="00D33D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D86" w:rsidRPr="00D33DCC" w:rsidRDefault="00D33DCC" w:rsidP="00172599">
    <w:pPr>
      <w:pStyle w:val="Sidfot"/>
    </w:pPr>
    <w:r w:rsidRPr="00D33D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71318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599" w:rsidRDefault="0017259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2599" w:rsidRDefault="0017259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D86" w:rsidRPr="00D33DCC" w:rsidRDefault="00D33DCC" w:rsidP="00172599">
    <w:pPr>
      <w:pStyle w:val="Sidfot"/>
    </w:pPr>
    <w:r w:rsidRPr="00D33D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73954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599" w:rsidRDefault="001725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2599" w:rsidRDefault="001725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D86" w:rsidRPr="00D33DCC" w:rsidRDefault="00D33DCC" w:rsidP="00172599">
    <w:pPr>
      <w:pStyle w:val="Sidfot"/>
    </w:pPr>
    <w:r w:rsidRPr="00D33D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50935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599" w:rsidRDefault="00172599">
                          <w:pPr>
                            <w:pStyle w:val="NormalS5sidnrH"/>
                            <w:ind w:right="0"/>
                          </w:pPr>
                          <w:r>
                            <w:fldChar w:fldCharType="begin"/>
                          </w:r>
                          <w:r>
                            <w:instrText xml:space="preserve"> PAGE *\charformat</w:instrText>
                          </w:r>
                          <w:r>
                            <w:fldChar w:fldCharType="separate"/>
                          </w:r>
                          <w:r w:rsidR="004D5CD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2599" w:rsidRDefault="00172599">
                    <w:pPr>
                      <w:pStyle w:val="NormalS5sidnrH"/>
                      <w:ind w:right="0"/>
                    </w:pPr>
                    <w:r>
                      <w:fldChar w:fldCharType="begin"/>
                    </w:r>
                    <w:r>
                      <w:instrText xml:space="preserve"> PAGE *\charformat</w:instrText>
                    </w:r>
                    <w:r>
                      <w:fldChar w:fldCharType="separate"/>
                    </w:r>
                    <w:r w:rsidR="004D5CD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4C30" w:rsidRPr="00D33DCC" w:rsidRDefault="00634C30">
      <w:r w:rsidRPr="00D33DCC">
        <w:separator/>
      </w:r>
    </w:p>
  </w:footnote>
  <w:footnote w:type="continuationSeparator" w:id="0">
    <w:p w:rsidR="00634C30" w:rsidRPr="00D33DCC" w:rsidRDefault="00634C30">
      <w:r w:rsidRPr="00D33D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D86" w:rsidRPr="00D33DCC" w:rsidRDefault="00D33DCC" w:rsidP="00172599">
    <w:pPr>
      <w:pStyle w:val="Sidhuvud"/>
    </w:pPr>
    <w:r w:rsidRPr="00D33D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1656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599" w:rsidRDefault="0017259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2599" w:rsidRDefault="0017259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D86" w:rsidRPr="00D33DCC" w:rsidRDefault="00D33DCC" w:rsidP="00172599">
    <w:pPr>
      <w:pStyle w:val="Sidhuvud"/>
    </w:pPr>
    <w:r w:rsidRPr="00D33D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49696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599" w:rsidRDefault="0017259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2599" w:rsidRDefault="0017259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599" w:rsidRPr="00D33DCC" w:rsidRDefault="00172599">
    <w:pPr>
      <w:pStyle w:val="FSHNormal"/>
      <w:tabs>
        <w:tab w:val="right" w:pos="5840"/>
      </w:tabs>
    </w:pPr>
    <w:r w:rsidRPr="00D33DCC">
      <w:br/>
    </w:r>
    <w:r w:rsidRPr="00D33DCC">
      <w:fldChar w:fldCharType="begin" w:fldLock="1"/>
    </w:r>
    <w:r w:rsidRPr="00D33DCC">
      <w:instrText xml:space="preserve"> DOCPROPERTY</w:instrText>
    </w:r>
    <w:r w:rsidRPr="00D33DCC">
      <w:rPr>
        <w:sz w:val="18"/>
      </w:rPr>
      <w:instrText xml:space="preserve"> "YearUser" *\charformat </w:instrText>
    </w:r>
    <w:r w:rsidRPr="00D33DCC">
      <w:fldChar w:fldCharType="separate"/>
    </w:r>
    <w:r w:rsidRPr="00D33DCC">
      <w:t>2005/06</w:t>
    </w:r>
    <w:r w:rsidRPr="00D33DCC">
      <w:fldChar w:fldCharType="end"/>
    </w:r>
    <w:r w:rsidRPr="00D33DCC">
      <w:t xml:space="preserve"> </w:t>
    </w:r>
    <w:r w:rsidRPr="00D33DCC">
      <w:tab/>
      <w:t xml:space="preserve">mnr: </w:t>
    </w:r>
    <w:r w:rsidRPr="00D33DCC">
      <w:fldChar w:fldCharType="begin" w:fldLock="1"/>
    </w:r>
    <w:r w:rsidRPr="00D33DCC">
      <w:instrText xml:space="preserve"> DOCPROPERTY</w:instrText>
    </w:r>
    <w:r w:rsidRPr="00D33DCC">
      <w:rPr>
        <w:sz w:val="18"/>
      </w:rPr>
      <w:instrText xml:space="preserve"> "Motionsnummer" *\charformat </w:instrText>
    </w:r>
    <w:r w:rsidRPr="00D33DCC">
      <w:fldChar w:fldCharType="separate"/>
    </w:r>
    <w:r w:rsidRPr="00D33DCC">
      <w:t>Kr348</w:t>
    </w:r>
    <w:r w:rsidRPr="00D33DCC">
      <w:fldChar w:fldCharType="end"/>
    </w:r>
    <w:r w:rsidRPr="00D33DCC">
      <w:br/>
    </w:r>
    <w:r w:rsidRPr="00D33DCC">
      <w:fldChar w:fldCharType="begin" w:fldLock="1"/>
    </w:r>
    <w:r w:rsidRPr="00D33DCC">
      <w:instrText xml:space="preserve"> DOCPROPERTY</w:instrText>
    </w:r>
    <w:r w:rsidRPr="00D33DCC">
      <w:rPr>
        <w:sz w:val="18"/>
      </w:rPr>
      <w:instrText xml:space="preserve"> "Samling" *\charformat </w:instrText>
    </w:r>
    <w:r w:rsidRPr="00D33DCC">
      <w:fldChar w:fldCharType="end"/>
    </w:r>
    <w:r w:rsidRPr="00D33DCC">
      <w:tab/>
      <w:t xml:space="preserve">pnr: </w:t>
    </w:r>
    <w:r w:rsidRPr="00D33DCC">
      <w:fldChar w:fldCharType="begin" w:fldLock="1"/>
    </w:r>
    <w:r w:rsidRPr="00D33DCC">
      <w:instrText xml:space="preserve"> DOCPROPERTY</w:instrText>
    </w:r>
    <w:r w:rsidRPr="00D33DCC">
      <w:rPr>
        <w:sz w:val="18"/>
      </w:rPr>
      <w:instrText xml:space="preserve"> "Partinummer" *\charformat </w:instrText>
    </w:r>
    <w:r w:rsidRPr="00D33DCC">
      <w:fldChar w:fldCharType="separate"/>
    </w:r>
    <w:r w:rsidRPr="00D33DCC">
      <w:t>s3245</w:t>
    </w:r>
    <w:r w:rsidRPr="00D33DCC">
      <w:fldChar w:fldCharType="end"/>
    </w:r>
  </w:p>
  <w:p w:rsidR="00172599" w:rsidRPr="00D33DCC" w:rsidRDefault="00172599">
    <w:pPr>
      <w:pStyle w:val="FSHRub1"/>
    </w:pPr>
    <w:r w:rsidRPr="00D33DCC">
      <w:t>Motion till riksdagen</w:t>
    </w:r>
    <w:r w:rsidRPr="00D33DCC">
      <w:br/>
    </w:r>
    <w:r w:rsidRPr="00D33DCC">
      <w:fldChar w:fldCharType="begin" w:fldLock="1"/>
    </w:r>
    <w:r w:rsidRPr="00D33DCC">
      <w:instrText xml:space="preserve"> DOCPROPERTY "YearUser" *\charformat </w:instrText>
    </w:r>
    <w:r w:rsidRPr="00D33DCC">
      <w:fldChar w:fldCharType="separate"/>
    </w:r>
    <w:r w:rsidRPr="00D33DCC">
      <w:t>2005/06</w:t>
    </w:r>
    <w:r w:rsidRPr="00D33DCC">
      <w:fldChar w:fldCharType="end"/>
    </w:r>
    <w:r w:rsidRPr="00D33DCC">
      <w:t>:</w:t>
    </w:r>
    <w:r w:rsidRPr="00D33DCC">
      <w:fldChar w:fldCharType="begin" w:fldLock="1"/>
    </w:r>
    <w:r w:rsidRPr="00D33DCC">
      <w:instrText xml:space="preserve"> DOCPROPERTY "Motionsnummer" *\charformat </w:instrText>
    </w:r>
    <w:r w:rsidRPr="00D33DCC">
      <w:fldChar w:fldCharType="separate"/>
    </w:r>
    <w:r w:rsidRPr="00D33DCC">
      <w:t>Kr348</w:t>
    </w:r>
    <w:r w:rsidRPr="00D33DCC">
      <w:fldChar w:fldCharType="end"/>
    </w:r>
  </w:p>
  <w:p w:rsidR="00172599" w:rsidRPr="00D33DCC" w:rsidRDefault="00172599">
    <w:pPr>
      <w:pStyle w:val="FSHNormalS5"/>
    </w:pPr>
    <w:r w:rsidRPr="00D33DCC">
      <w:fldChar w:fldCharType="begin" w:fldLock="1"/>
    </w:r>
    <w:r w:rsidRPr="00D33DCC">
      <w:instrText xml:space="preserve"> DOCPROPERTY "MotionarText" *\charformat </w:instrText>
    </w:r>
    <w:r w:rsidRPr="00D33DCC">
      <w:fldChar w:fldCharType="separate"/>
    </w:r>
    <w:r w:rsidRPr="00D33DCC">
      <w:t>av Louise Malmström och Billy Gustafsson (s)</w:t>
    </w:r>
    <w:r w:rsidRPr="00D33DCC">
      <w:fldChar w:fldCharType="end"/>
    </w:r>
    <w:r w:rsidRPr="00D33DCC">
      <w:br/>
    </w:r>
    <w:r w:rsidRPr="00D33DCC">
      <w:fldChar w:fldCharType="begin" w:fldLock="1"/>
    </w:r>
    <w:r w:rsidRPr="00D33DCC">
      <w:instrText xml:space="preserve"> DOCPROPERTY "SvarFrasKort" *\charformat </w:instrText>
    </w:r>
    <w:r w:rsidRPr="00D33DCC">
      <w:fldChar w:fldCharType="end"/>
    </w:r>
  </w:p>
  <w:p w:rsidR="00172599" w:rsidRPr="00D33DCC" w:rsidRDefault="00172599">
    <w:pPr>
      <w:pStyle w:val="FSHTitel"/>
    </w:pPr>
    <w:r w:rsidRPr="00D33DCC">
      <w:fldChar w:fldCharType="begin" w:fldLock="1"/>
    </w:r>
    <w:r w:rsidRPr="00D33DCC">
      <w:instrText xml:space="preserve"> DOCPROPERTY</w:instrText>
    </w:r>
    <w:r w:rsidRPr="00D33DCC">
      <w:rPr>
        <w:sz w:val="18"/>
      </w:rPr>
      <w:instrText xml:space="preserve"> "RubrikSvar" *\charformat </w:instrText>
    </w:r>
    <w:r w:rsidRPr="00D33DCC">
      <w:fldChar w:fldCharType="separate"/>
    </w:r>
    <w:r w:rsidRPr="00D33DCC">
      <w:t>Bevarandet av våra musikskatter</w:t>
    </w:r>
    <w:r w:rsidRPr="00D33DCC">
      <w:fldChar w:fldCharType="end"/>
    </w:r>
  </w:p>
  <w:p w:rsidR="00172599" w:rsidRPr="00D33DCC" w:rsidRDefault="00172599" w:rsidP="0017259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35887391">
    <w:abstractNumId w:val="13"/>
  </w:num>
  <w:num w:numId="2" w16cid:durableId="1999377562">
    <w:abstractNumId w:val="10"/>
  </w:num>
  <w:num w:numId="3" w16cid:durableId="470632625">
    <w:abstractNumId w:val="11"/>
  </w:num>
  <w:num w:numId="4" w16cid:durableId="2022731561">
    <w:abstractNumId w:val="12"/>
  </w:num>
  <w:num w:numId="5" w16cid:durableId="1407263996">
    <w:abstractNumId w:val="8"/>
  </w:num>
  <w:num w:numId="6" w16cid:durableId="64494409">
    <w:abstractNumId w:val="3"/>
  </w:num>
  <w:num w:numId="7" w16cid:durableId="5402922">
    <w:abstractNumId w:val="2"/>
  </w:num>
  <w:num w:numId="8" w16cid:durableId="375662923">
    <w:abstractNumId w:val="1"/>
  </w:num>
  <w:num w:numId="9" w16cid:durableId="1822574704">
    <w:abstractNumId w:val="0"/>
  </w:num>
  <w:num w:numId="10" w16cid:durableId="1138304486">
    <w:abstractNumId w:val="9"/>
  </w:num>
  <w:num w:numId="11" w16cid:durableId="254095873">
    <w:abstractNumId w:val="7"/>
  </w:num>
  <w:num w:numId="12" w16cid:durableId="85730898">
    <w:abstractNumId w:val="6"/>
  </w:num>
  <w:num w:numId="13" w16cid:durableId="1593850702">
    <w:abstractNumId w:val="5"/>
  </w:num>
  <w:num w:numId="14" w16cid:durableId="1732194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DC2A71"/>
    <w:rsid w:val="0004381F"/>
    <w:rsid w:val="00064BC3"/>
    <w:rsid w:val="00066775"/>
    <w:rsid w:val="00072FB9"/>
    <w:rsid w:val="00100531"/>
    <w:rsid w:val="00140931"/>
    <w:rsid w:val="00172599"/>
    <w:rsid w:val="00201DFB"/>
    <w:rsid w:val="00204A63"/>
    <w:rsid w:val="00212FF1"/>
    <w:rsid w:val="00230193"/>
    <w:rsid w:val="0025068A"/>
    <w:rsid w:val="00266937"/>
    <w:rsid w:val="002818D3"/>
    <w:rsid w:val="002D0918"/>
    <w:rsid w:val="002D11A8"/>
    <w:rsid w:val="00445271"/>
    <w:rsid w:val="004A0504"/>
    <w:rsid w:val="004D5CD6"/>
    <w:rsid w:val="004E38D9"/>
    <w:rsid w:val="005B145B"/>
    <w:rsid w:val="00634C30"/>
    <w:rsid w:val="00740D6D"/>
    <w:rsid w:val="00794149"/>
    <w:rsid w:val="007B2664"/>
    <w:rsid w:val="007B67A7"/>
    <w:rsid w:val="007C6092"/>
    <w:rsid w:val="0095541B"/>
    <w:rsid w:val="00965882"/>
    <w:rsid w:val="009A5770"/>
    <w:rsid w:val="00A053C6"/>
    <w:rsid w:val="00A319E5"/>
    <w:rsid w:val="00B13BF0"/>
    <w:rsid w:val="00B21217"/>
    <w:rsid w:val="00BF1C97"/>
    <w:rsid w:val="00C1285C"/>
    <w:rsid w:val="00C27B7D"/>
    <w:rsid w:val="00CE362B"/>
    <w:rsid w:val="00CF7A43"/>
    <w:rsid w:val="00D1174F"/>
    <w:rsid w:val="00D33DCC"/>
    <w:rsid w:val="00DC2A71"/>
    <w:rsid w:val="00DC6C70"/>
    <w:rsid w:val="00E22893"/>
    <w:rsid w:val="00E360DE"/>
    <w:rsid w:val="00E40982"/>
    <w:rsid w:val="00E75D28"/>
    <w:rsid w:val="00E84F25"/>
    <w:rsid w:val="00FA3374"/>
    <w:rsid w:val="00FC2D86"/>
    <w:rsid w:val="00FC7D7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AE142B-6FC7-48ED-A9DD-F814F1E9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FC2D86"/>
    <w:rPr>
      <w:rFonts w:ascii="Tahoma" w:hAnsi="Tahoma" w:cs="Tahoma"/>
      <w:sz w:val="16"/>
      <w:szCs w:val="16"/>
    </w:rPr>
  </w:style>
  <w:style w:type="paragraph" w:customStyle="1" w:styleId="Hemstlrubrik">
    <w:name w:val="Hemstl_rubrik"/>
    <w:basedOn w:val="Rubrik1"/>
    <w:next w:val="Normal"/>
    <w:rsid w:val="007B266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233</Words>
  <Characters>1291</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Kr348</vt:lpstr>
    </vt:vector>
  </TitlesOfParts>
  <Company>Riksdagen</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Kr348</dc:title>
  <dc:subject>Kr348</dc:subject>
  <dc:creator>Riksdagen</dc:creator>
  <cp:keywords>Riksdagen</cp:keywords>
  <dc:description/>
  <cp:lastModifiedBy>Lars Brink</cp:lastModifiedBy>
  <cp:revision>2</cp:revision>
  <cp:lastPrinted>2005-12-05T08:58:00Z</cp:lastPrinted>
  <dcterms:created xsi:type="dcterms:W3CDTF">2025-12-16T19:50:00Z</dcterms:created>
  <dcterms:modified xsi:type="dcterms:W3CDTF">2025-12-16T19:50:00Z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Bevarandet av våra musikskatter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Bevarandet av våra musikskatter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Billy Gustafsson (s)</vt:lpwstr>
  </property>
  <property fmtid="{D5CDD505-2E9C-101B-9397-08002B2CF9AE}" pid="26" name="MotionarLista">
    <vt:lpwstr>Malmström, Louise (s)\Gustafsson,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Kr348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20052006000000000115000032450069</vt:lpwstr>
  </property>
  <property fmtid="{D5CDD505-2E9C-101B-9397-08002B2CF9AE}" pid="47" name="datum">
    <vt:lpwstr>050929</vt:lpwstr>
  </property>
  <property fmtid="{D5CDD505-2E9C-101B-9397-08002B2CF9AE}" pid="48" name="avsändar-e-post">
    <vt:lpwstr>madeleine.mjoberg.quanne@riksdagen.se</vt:lpwstr>
  </property>
  <property fmtid="{D5CDD505-2E9C-101B-9397-08002B2CF9AE}" pid="49" name="id">
    <vt:lpwstr>20052006000000000115000032450069</vt:lpwstr>
  </property>
  <property fmtid="{D5CDD505-2E9C-101B-9397-08002B2CF9AE}" pid="50" name="nummer">
    <vt:lpwstr>348</vt:lpwstr>
  </property>
  <property fmtid="{D5CDD505-2E9C-101B-9397-08002B2CF9AE}" pid="51" name="utskottsbeteckning">
    <vt:lpwstr>Kr</vt:lpwstr>
  </property>
</Properties>
</file>