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40A1" w:rsidRPr="00FA568B" w:rsidTr="004040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40A1" w:rsidRPr="00FA568B" w:rsidRDefault="004040A1" w:rsidP="004040A1">
            <w:pPr>
              <w:pStyle w:val="RSKRbeteckning"/>
              <w:spacing w:before="240"/>
            </w:pPr>
            <w:r w:rsidRPr="00FA568B">
              <w:t>Riksdagsskrivelse</w:t>
            </w:r>
          </w:p>
          <w:p w:rsidR="004040A1" w:rsidRPr="00FA568B" w:rsidRDefault="004040A1" w:rsidP="004040A1">
            <w:pPr>
              <w:pStyle w:val="RSKRbeteckning"/>
            </w:pPr>
            <w:r w:rsidRPr="00FA568B">
              <w:t>2008/09:298</w:t>
            </w:r>
          </w:p>
        </w:tc>
        <w:tc>
          <w:tcPr>
            <w:tcW w:w="1134" w:type="dxa"/>
          </w:tcPr>
          <w:p w:rsidR="004040A1" w:rsidRPr="00FA568B" w:rsidRDefault="00FA568B" w:rsidP="004040A1">
            <w:pPr>
              <w:jc w:val="right"/>
            </w:pPr>
            <w:r w:rsidRPr="00FA568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0A1" w:rsidRPr="00FA568B" w:rsidTr="004040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40A1" w:rsidRPr="00FA568B" w:rsidRDefault="004040A1">
            <w:pPr>
              <w:rPr>
                <w:sz w:val="10"/>
              </w:rPr>
            </w:pPr>
          </w:p>
        </w:tc>
      </w:tr>
    </w:tbl>
    <w:p w:rsidR="004040A1" w:rsidRPr="00FA568B" w:rsidRDefault="004040A1"/>
    <w:p w:rsidR="004040A1" w:rsidRPr="00FA568B" w:rsidRDefault="004040A1" w:rsidP="004040A1">
      <w:pPr>
        <w:pStyle w:val="Mottagare1"/>
      </w:pPr>
      <w:r w:rsidRPr="00FA568B">
        <w:t>Regeringen</w:t>
      </w:r>
    </w:p>
    <w:p w:rsidR="004040A1" w:rsidRPr="00FA568B" w:rsidRDefault="004040A1" w:rsidP="004040A1">
      <w:pPr>
        <w:pStyle w:val="Mottagare2"/>
      </w:pPr>
      <w:r w:rsidRPr="00FA568B">
        <w:t>Finansdepartementet</w:t>
      </w:r>
    </w:p>
    <w:p w:rsidR="004040A1" w:rsidRPr="00FA568B" w:rsidRDefault="004040A1" w:rsidP="004040A1">
      <w:r w:rsidRPr="00FA568B">
        <w:t>Med överlämnande av finansutskottets betänkande 2008/09:FiU38 Gränsöverskridande fusioner för finansiella företag, m.m. får jag anmäla att riksdagen denna dag bifallit utskottets förslag till riksdagsbeslut.</w:t>
      </w:r>
    </w:p>
    <w:p w:rsidR="004040A1" w:rsidRPr="00FA568B" w:rsidRDefault="004040A1" w:rsidP="004040A1">
      <w:pPr>
        <w:pStyle w:val="Stockholm"/>
      </w:pPr>
      <w:r w:rsidRPr="00FA568B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40A1" w:rsidRPr="00FA568B" w:rsidTr="004040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40A1" w:rsidRPr="00FA568B" w:rsidRDefault="004040A1" w:rsidP="004040A1">
            <w:pPr>
              <w:pStyle w:val="AvsTalman"/>
            </w:pPr>
            <w:r w:rsidRPr="00FA568B">
              <w:t>Per Westerberg</w:t>
            </w:r>
          </w:p>
        </w:tc>
        <w:tc>
          <w:tcPr>
            <w:tcW w:w="3628" w:type="dxa"/>
          </w:tcPr>
          <w:p w:rsidR="004040A1" w:rsidRPr="00FA568B" w:rsidRDefault="004040A1" w:rsidP="004040A1">
            <w:pPr>
              <w:pStyle w:val="AvsTjnsteman"/>
            </w:pPr>
            <w:r w:rsidRPr="00FA568B">
              <w:t>Ulf Christoffersson</w:t>
            </w:r>
          </w:p>
        </w:tc>
      </w:tr>
    </w:tbl>
    <w:p w:rsidR="00D85057" w:rsidRPr="00FA568B" w:rsidRDefault="00D85057" w:rsidP="004040A1"/>
    <w:sectPr w:rsidR="00D85057" w:rsidRPr="00FA568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A1"/>
    <w:rsid w:val="0009098F"/>
    <w:rsid w:val="000C2D8D"/>
    <w:rsid w:val="001667BD"/>
    <w:rsid w:val="001C2855"/>
    <w:rsid w:val="00224A43"/>
    <w:rsid w:val="00243D3C"/>
    <w:rsid w:val="00244660"/>
    <w:rsid w:val="0026798D"/>
    <w:rsid w:val="004040A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81FFD"/>
    <w:rsid w:val="00BB222A"/>
    <w:rsid w:val="00BB66ED"/>
    <w:rsid w:val="00BC5D90"/>
    <w:rsid w:val="00C1040E"/>
    <w:rsid w:val="00C72B82"/>
    <w:rsid w:val="00D644E9"/>
    <w:rsid w:val="00D85057"/>
    <w:rsid w:val="00DC0766"/>
    <w:rsid w:val="00E570D1"/>
    <w:rsid w:val="00F520C1"/>
    <w:rsid w:val="00FA568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4ECF24-DC33-4521-81E8-5C8608D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2009-06-15T13:45:00Z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298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38</vt:lpwstr>
  </property>
  <property fmtid="{D5CDD505-2E9C-101B-9397-08002B2CF9AE}" pid="17" name="RefRubrik">
    <vt:lpwstr>Gränsöverskridande fusioner för finansiella företag,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