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1DE97CFB4F94F93A73C505C099454B7"/>
        </w:placeholder>
        <w:text/>
      </w:sdtPr>
      <w:sdtEndPr/>
      <w:sdtContent>
        <w:p w:rsidRPr="009B062B" w:rsidR="00AF30DD" w:rsidP="00611963" w:rsidRDefault="00AF30DD" w14:paraId="494095D3" w14:textId="77777777">
          <w:pPr>
            <w:pStyle w:val="Rubrik1"/>
            <w:spacing w:after="300"/>
          </w:pPr>
          <w:r w:rsidRPr="009B062B">
            <w:t>Förslag till riksdagsbeslut</w:t>
          </w:r>
        </w:p>
      </w:sdtContent>
    </w:sdt>
    <w:sdt>
      <w:sdtPr>
        <w:alias w:val="Yrkande 1"/>
        <w:tag w:val="2c2b15c9-efe5-49e7-8230-8e6426174e7d"/>
        <w:id w:val="-1574039336"/>
        <w:lock w:val="sdtLocked"/>
      </w:sdtPr>
      <w:sdtEndPr/>
      <w:sdtContent>
        <w:p w:rsidR="002227C0" w:rsidRDefault="004E17FD" w14:paraId="3700D6A1" w14:textId="77777777">
          <w:pPr>
            <w:pStyle w:val="Frslagstext"/>
            <w:numPr>
              <w:ilvl w:val="0"/>
              <w:numId w:val="0"/>
            </w:numPr>
          </w:pPr>
          <w:r>
            <w:t>Riksdagen ställer sig bakom det som anförs i motionen om att se över möjligheten att ytterligare sänka skatten på drivmedel för att värna utveckling och möjlighet till företagande och boende över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463FA0478D4398943C80B6F39A0CD6"/>
        </w:placeholder>
        <w:text/>
      </w:sdtPr>
      <w:sdtEndPr/>
      <w:sdtContent>
        <w:p w:rsidRPr="009B062B" w:rsidR="006D79C9" w:rsidP="00333E95" w:rsidRDefault="006D79C9" w14:paraId="715FE1D9" w14:textId="77777777">
          <w:pPr>
            <w:pStyle w:val="Rubrik1"/>
          </w:pPr>
          <w:r>
            <w:t>Motivering</w:t>
          </w:r>
        </w:p>
      </w:sdtContent>
    </w:sdt>
    <w:p w:rsidR="00422B9E" w:rsidP="00B430E8" w:rsidRDefault="00195E14" w14:paraId="06682F3B" w14:textId="7CA05C2B">
      <w:pPr>
        <w:pStyle w:val="Normalutanindragellerluft"/>
      </w:pPr>
      <w:r>
        <w:t>Den höga bensinskatten slår hårt mot många människor som bor på landet eller i gles</w:t>
      </w:r>
      <w:r w:rsidR="00B430E8">
        <w:softHyphen/>
      </w:r>
      <w:r>
        <w:t xml:space="preserve">bygd där kollektivtrafik inte är möjlig i samma utsträckning som i storstäderna. När Sverige blir uppdelat utifrån mer eller mindre goda förutsättningar att leva ett aktivt liv med såväl arbete som fritidssysselsättningar en bit från bostaden är utvecklingen på väg åt fel håll. Sverige ska vara ett levande land såväl i städer som </w:t>
      </w:r>
      <w:r w:rsidR="004E17FD">
        <w:t>på</w:t>
      </w:r>
      <w:r>
        <w:t xml:space="preserve"> landsbygd och </w:t>
      </w:r>
      <w:r w:rsidR="004E17FD">
        <w:t xml:space="preserve">i </w:t>
      </w:r>
      <w:r w:rsidRPr="00B430E8">
        <w:rPr>
          <w:spacing w:val="-1"/>
        </w:rPr>
        <w:t>gles</w:t>
      </w:r>
      <w:r w:rsidRPr="00B430E8" w:rsidR="00B430E8">
        <w:rPr>
          <w:spacing w:val="-1"/>
        </w:rPr>
        <w:softHyphen/>
      </w:r>
      <w:r w:rsidRPr="00B430E8">
        <w:rPr>
          <w:spacing w:val="-1"/>
        </w:rPr>
        <w:t>bygd</w:t>
      </w:r>
      <w:r w:rsidRPr="00B430E8" w:rsidR="004E17FD">
        <w:rPr>
          <w:spacing w:val="-1"/>
        </w:rPr>
        <w:t>,</w:t>
      </w:r>
      <w:r w:rsidRPr="00B430E8">
        <w:rPr>
          <w:spacing w:val="-1"/>
        </w:rPr>
        <w:t xml:space="preserve"> och med den vida geografiska sträckning vårt land har bör vi skapa förutsätt</w:t>
      </w:r>
      <w:r w:rsidRPr="00B430E8" w:rsidR="00B430E8">
        <w:rPr>
          <w:spacing w:val="-1"/>
        </w:rPr>
        <w:softHyphen/>
      </w:r>
      <w:r w:rsidRPr="00B430E8">
        <w:rPr>
          <w:spacing w:val="-1"/>
        </w:rPr>
        <w:t>ningar</w:t>
      </w:r>
      <w:r>
        <w:t xml:space="preserve"> och underlätta att förflytta sig på ett effektivt sätt över hela landet. Bilen är här enda alternativet på många ställen. </w:t>
      </w:r>
    </w:p>
    <w:p w:rsidR="00D8708F" w:rsidP="00B430E8" w:rsidRDefault="00195E14" w14:paraId="07F000F3" w14:textId="731517F1">
      <w:r>
        <w:t>När en tankning för att kunna köra barnen till och från vardagliga fritidsaktiveter eller när laget ska skjutsas till helgens matcher gör hål i plånboken för en vanlig svensk familj riskerar vi att skapa ett ”vi och dom”. En farlig utveckling och absolut inte gynn</w:t>
      </w:r>
      <w:r w:rsidR="00B430E8">
        <w:softHyphen/>
      </w:r>
      <w:r>
        <w:t>samt för att stärka attraktiviteten för boende utanför städerna för den som inte är hög</w:t>
      </w:r>
      <w:r w:rsidR="00B430E8">
        <w:softHyphen/>
      </w:r>
      <w:r>
        <w:t>inkomsttagare. När pensionären med lång resväg till sin aktivitet väljer att stanna hemma av kostnadsskäl för att tanka bilen eller när ungdomarna inte kan delta i fritids</w:t>
      </w:r>
      <w:r w:rsidR="00B430E8">
        <w:softHyphen/>
      </w:r>
      <w:r>
        <w:t xml:space="preserve">aktiviteter i önskad utsträckning för att mamma och pappa inte har råd att tanka bilen då har Sverige förlorat. </w:t>
      </w:r>
      <w:r w:rsidR="00BB275A">
        <w:t xml:space="preserve">Nu är hög tid att se till utveckling och attraktiva boendemiljöer i hela Sverige och </w:t>
      </w:r>
      <w:r w:rsidR="00D8708F">
        <w:t xml:space="preserve">ytterligare </w:t>
      </w:r>
      <w:r w:rsidR="00BB275A">
        <w:t>sänka skatten</w:t>
      </w:r>
      <w:r w:rsidR="00D8708F">
        <w:t xml:space="preserve"> på bensin/diesel</w:t>
      </w:r>
      <w:r w:rsidR="00BB275A">
        <w:t xml:space="preserve"> så att vanligt folk kan bosätta sig var de vill och där ha möjlighet till ett rikt liv. </w:t>
      </w:r>
    </w:p>
    <w:sdt>
      <w:sdtPr>
        <w:rPr>
          <w:i/>
          <w:noProof/>
        </w:rPr>
        <w:alias w:val="CC_Underskrifter"/>
        <w:tag w:val="CC_Underskrifter"/>
        <w:id w:val="583496634"/>
        <w:lock w:val="sdtContentLocked"/>
        <w:placeholder>
          <w:docPart w:val="7763E715E61C4AE594734E1C494DC768"/>
        </w:placeholder>
      </w:sdtPr>
      <w:sdtEndPr>
        <w:rPr>
          <w:i w:val="0"/>
          <w:noProof w:val="0"/>
        </w:rPr>
      </w:sdtEndPr>
      <w:sdtContent>
        <w:p w:rsidR="00611963" w:rsidP="00611963" w:rsidRDefault="00611963" w14:paraId="45D2B53A" w14:textId="77777777"/>
        <w:p w:rsidRPr="008E0FE2" w:rsidR="004801AC" w:rsidP="00611963" w:rsidRDefault="00B430E8" w14:paraId="6A02B350" w14:textId="594DE52D"/>
      </w:sdtContent>
    </w:sdt>
    <w:tbl>
      <w:tblPr>
        <w:tblW w:w="5000" w:type="pct"/>
        <w:tblLook w:val="04A0" w:firstRow="1" w:lastRow="0" w:firstColumn="1" w:lastColumn="0" w:noHBand="0" w:noVBand="1"/>
        <w:tblCaption w:val="underskrifter"/>
      </w:tblPr>
      <w:tblGrid>
        <w:gridCol w:w="4252"/>
        <w:gridCol w:w="4252"/>
      </w:tblGrid>
      <w:tr w:rsidR="002227C0" w14:paraId="136C0EE7" w14:textId="77777777">
        <w:trPr>
          <w:cantSplit/>
        </w:trPr>
        <w:tc>
          <w:tcPr>
            <w:tcW w:w="50" w:type="pct"/>
            <w:vAlign w:val="bottom"/>
          </w:tcPr>
          <w:p w:rsidR="002227C0" w:rsidRDefault="004E17FD" w14:paraId="45DCFC63" w14:textId="77777777">
            <w:pPr>
              <w:pStyle w:val="Underskrifter"/>
              <w:spacing w:after="0"/>
            </w:pPr>
            <w:r>
              <w:t>Ann-Sofie Lifvenhage (M)</w:t>
            </w:r>
          </w:p>
        </w:tc>
        <w:tc>
          <w:tcPr>
            <w:tcW w:w="50" w:type="pct"/>
            <w:vAlign w:val="bottom"/>
          </w:tcPr>
          <w:p w:rsidR="002227C0" w:rsidRDefault="002227C0" w14:paraId="49CB32E3" w14:textId="77777777">
            <w:pPr>
              <w:pStyle w:val="Underskrifter"/>
              <w:spacing w:after="0"/>
            </w:pPr>
          </w:p>
        </w:tc>
      </w:tr>
    </w:tbl>
    <w:p w:rsidR="00144517" w:rsidRDefault="00144517" w14:paraId="15191B2A" w14:textId="77777777"/>
    <w:sectPr w:rsidR="0014451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54A6" w14:textId="77777777" w:rsidR="00071371" w:rsidRDefault="00071371" w:rsidP="000C1CAD">
      <w:pPr>
        <w:spacing w:line="240" w:lineRule="auto"/>
      </w:pPr>
      <w:r>
        <w:separator/>
      </w:r>
    </w:p>
  </w:endnote>
  <w:endnote w:type="continuationSeparator" w:id="0">
    <w:p w14:paraId="3E5F086B" w14:textId="77777777" w:rsidR="00071371" w:rsidRDefault="000713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84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8B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84CC" w14:textId="25A1FBDC" w:rsidR="00262EA3" w:rsidRPr="00611963" w:rsidRDefault="00262EA3" w:rsidP="006119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F559" w14:textId="77777777" w:rsidR="00071371" w:rsidRDefault="00071371" w:rsidP="000C1CAD">
      <w:pPr>
        <w:spacing w:line="240" w:lineRule="auto"/>
      </w:pPr>
      <w:r>
        <w:separator/>
      </w:r>
    </w:p>
  </w:footnote>
  <w:footnote w:type="continuationSeparator" w:id="0">
    <w:p w14:paraId="22B8F33D" w14:textId="77777777" w:rsidR="00071371" w:rsidRDefault="000713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21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FBB95B" wp14:editId="6E02C2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DDC2A9" w14:textId="20A88E28" w:rsidR="00262EA3" w:rsidRDefault="00B430E8" w:rsidP="008103B5">
                          <w:pPr>
                            <w:jc w:val="right"/>
                          </w:pPr>
                          <w:sdt>
                            <w:sdtPr>
                              <w:alias w:val="CC_Noformat_Partikod"/>
                              <w:tag w:val="CC_Noformat_Partikod"/>
                              <w:id w:val="-53464382"/>
                              <w:placeholder>
                                <w:docPart w:val="5060C1F32E8F4DC3AF48F70D11906659"/>
                              </w:placeholder>
                              <w:text/>
                            </w:sdtPr>
                            <w:sdtEndPr/>
                            <w:sdtContent>
                              <w:r w:rsidR="00195E14">
                                <w:t>M</w:t>
                              </w:r>
                            </w:sdtContent>
                          </w:sdt>
                          <w:sdt>
                            <w:sdtPr>
                              <w:alias w:val="CC_Noformat_Partinummer"/>
                              <w:tag w:val="CC_Noformat_Partinummer"/>
                              <w:id w:val="-1709555926"/>
                              <w:placeholder>
                                <w:docPart w:val="29C263EF35AC4EF98F15B8F1DD01224B"/>
                              </w:placeholder>
                              <w:text/>
                            </w:sdtPr>
                            <w:sdtEndPr/>
                            <w:sdtContent>
                              <w:r w:rsidR="00D5680C">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FBB9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DDC2A9" w14:textId="20A88E28" w:rsidR="00262EA3" w:rsidRDefault="00B430E8" w:rsidP="008103B5">
                    <w:pPr>
                      <w:jc w:val="right"/>
                    </w:pPr>
                    <w:sdt>
                      <w:sdtPr>
                        <w:alias w:val="CC_Noformat_Partikod"/>
                        <w:tag w:val="CC_Noformat_Partikod"/>
                        <w:id w:val="-53464382"/>
                        <w:placeholder>
                          <w:docPart w:val="5060C1F32E8F4DC3AF48F70D11906659"/>
                        </w:placeholder>
                        <w:text/>
                      </w:sdtPr>
                      <w:sdtEndPr/>
                      <w:sdtContent>
                        <w:r w:rsidR="00195E14">
                          <w:t>M</w:t>
                        </w:r>
                      </w:sdtContent>
                    </w:sdt>
                    <w:sdt>
                      <w:sdtPr>
                        <w:alias w:val="CC_Noformat_Partinummer"/>
                        <w:tag w:val="CC_Noformat_Partinummer"/>
                        <w:id w:val="-1709555926"/>
                        <w:placeholder>
                          <w:docPart w:val="29C263EF35AC4EF98F15B8F1DD01224B"/>
                        </w:placeholder>
                        <w:text/>
                      </w:sdtPr>
                      <w:sdtEndPr/>
                      <w:sdtContent>
                        <w:r w:rsidR="00D5680C">
                          <w:t>1503</w:t>
                        </w:r>
                      </w:sdtContent>
                    </w:sdt>
                  </w:p>
                </w:txbxContent>
              </v:textbox>
              <w10:wrap anchorx="page"/>
            </v:shape>
          </w:pict>
        </mc:Fallback>
      </mc:AlternateContent>
    </w:r>
  </w:p>
  <w:p w14:paraId="5E54F9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AA8B" w14:textId="77777777" w:rsidR="00262EA3" w:rsidRDefault="00262EA3" w:rsidP="008563AC">
    <w:pPr>
      <w:jc w:val="right"/>
    </w:pPr>
  </w:p>
  <w:p w14:paraId="734B97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2068" w14:textId="77777777" w:rsidR="00262EA3" w:rsidRDefault="00B430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F65920" wp14:editId="57C619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38F912" w14:textId="42599965" w:rsidR="00262EA3" w:rsidRDefault="00B430E8" w:rsidP="00A314CF">
    <w:pPr>
      <w:pStyle w:val="FSHNormal"/>
      <w:spacing w:before="40"/>
    </w:pPr>
    <w:sdt>
      <w:sdtPr>
        <w:alias w:val="CC_Noformat_Motionstyp"/>
        <w:tag w:val="CC_Noformat_Motionstyp"/>
        <w:id w:val="1162973129"/>
        <w:lock w:val="sdtContentLocked"/>
        <w15:appearance w15:val="hidden"/>
        <w:text/>
      </w:sdtPr>
      <w:sdtEndPr/>
      <w:sdtContent>
        <w:r w:rsidR="00611963">
          <w:t>Enskild motion</w:t>
        </w:r>
      </w:sdtContent>
    </w:sdt>
    <w:r w:rsidR="00821B36">
      <w:t xml:space="preserve"> </w:t>
    </w:r>
    <w:sdt>
      <w:sdtPr>
        <w:alias w:val="CC_Noformat_Partikod"/>
        <w:tag w:val="CC_Noformat_Partikod"/>
        <w:id w:val="1471015553"/>
        <w:text/>
      </w:sdtPr>
      <w:sdtEndPr/>
      <w:sdtContent>
        <w:r w:rsidR="00195E14">
          <w:t>M</w:t>
        </w:r>
      </w:sdtContent>
    </w:sdt>
    <w:sdt>
      <w:sdtPr>
        <w:alias w:val="CC_Noformat_Partinummer"/>
        <w:tag w:val="CC_Noformat_Partinummer"/>
        <w:id w:val="-2014525982"/>
        <w:text/>
      </w:sdtPr>
      <w:sdtEndPr/>
      <w:sdtContent>
        <w:r w:rsidR="00D5680C">
          <w:t>1503</w:t>
        </w:r>
      </w:sdtContent>
    </w:sdt>
  </w:p>
  <w:p w14:paraId="7EB7DF5B" w14:textId="77777777" w:rsidR="00262EA3" w:rsidRPr="008227B3" w:rsidRDefault="00B430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00B29F" w14:textId="4549E491" w:rsidR="00262EA3" w:rsidRPr="008227B3" w:rsidRDefault="00B430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196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1963">
          <w:t>:2238</w:t>
        </w:r>
      </w:sdtContent>
    </w:sdt>
  </w:p>
  <w:p w14:paraId="08D174AD" w14:textId="77777777" w:rsidR="00262EA3" w:rsidRDefault="00B430E8" w:rsidP="00E03A3D">
    <w:pPr>
      <w:pStyle w:val="Motionr"/>
    </w:pPr>
    <w:sdt>
      <w:sdtPr>
        <w:alias w:val="CC_Noformat_Avtext"/>
        <w:tag w:val="CC_Noformat_Avtext"/>
        <w:id w:val="-2020768203"/>
        <w:lock w:val="sdtContentLocked"/>
        <w15:appearance w15:val="hidden"/>
        <w:text/>
      </w:sdtPr>
      <w:sdtEndPr/>
      <w:sdtContent>
        <w:r w:rsidR="00611963">
          <w:t>av Ann-Sofie Lifvenhage (M)</w:t>
        </w:r>
      </w:sdtContent>
    </w:sdt>
  </w:p>
  <w:sdt>
    <w:sdtPr>
      <w:alias w:val="CC_Noformat_Rubtext"/>
      <w:tag w:val="CC_Noformat_Rubtext"/>
      <w:id w:val="-218060500"/>
      <w:lock w:val="sdtLocked"/>
      <w:text/>
    </w:sdtPr>
    <w:sdtEndPr/>
    <w:sdtContent>
      <w:p w14:paraId="6675CE83" w14:textId="379AB5FE" w:rsidR="00262EA3" w:rsidRDefault="00D8708F" w:rsidP="00283E0F">
        <w:pPr>
          <w:pStyle w:val="FSHRub2"/>
        </w:pPr>
        <w:r>
          <w:t>Sänkt drivmedelsskatt</w:t>
        </w:r>
      </w:p>
    </w:sdtContent>
  </w:sdt>
  <w:sdt>
    <w:sdtPr>
      <w:alias w:val="CC_Boilerplate_3"/>
      <w:tag w:val="CC_Boilerplate_3"/>
      <w:id w:val="1606463544"/>
      <w:lock w:val="sdtContentLocked"/>
      <w15:appearance w15:val="hidden"/>
      <w:text w:multiLine="1"/>
    </w:sdtPr>
    <w:sdtEndPr/>
    <w:sdtContent>
      <w:p w14:paraId="508064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5E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EE9"/>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71"/>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517"/>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14"/>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7C0"/>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7FD"/>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63"/>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E47"/>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585"/>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0E8"/>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75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C"/>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08F"/>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DCD53F"/>
  <w15:chartTrackingRefBased/>
  <w15:docId w15:val="{869416BA-E451-41C7-98E0-0C5C3FD0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E97CFB4F94F93A73C505C099454B7"/>
        <w:category>
          <w:name w:val="Allmänt"/>
          <w:gallery w:val="placeholder"/>
        </w:category>
        <w:types>
          <w:type w:val="bbPlcHdr"/>
        </w:types>
        <w:behaviors>
          <w:behavior w:val="content"/>
        </w:behaviors>
        <w:guid w:val="{C45512A1-7A14-4646-879D-839599AF9FCD}"/>
      </w:docPartPr>
      <w:docPartBody>
        <w:p w:rsidR="00E670A7" w:rsidRDefault="00DF1040">
          <w:pPr>
            <w:pStyle w:val="51DE97CFB4F94F93A73C505C099454B7"/>
          </w:pPr>
          <w:r w:rsidRPr="005A0A93">
            <w:rPr>
              <w:rStyle w:val="Platshllartext"/>
            </w:rPr>
            <w:t>Förslag till riksdagsbeslut</w:t>
          </w:r>
        </w:p>
      </w:docPartBody>
    </w:docPart>
    <w:docPart>
      <w:docPartPr>
        <w:name w:val="C7463FA0478D4398943C80B6F39A0CD6"/>
        <w:category>
          <w:name w:val="Allmänt"/>
          <w:gallery w:val="placeholder"/>
        </w:category>
        <w:types>
          <w:type w:val="bbPlcHdr"/>
        </w:types>
        <w:behaviors>
          <w:behavior w:val="content"/>
        </w:behaviors>
        <w:guid w:val="{D198ECA2-D18E-4426-8183-8FA7FD82908F}"/>
      </w:docPartPr>
      <w:docPartBody>
        <w:p w:rsidR="00E670A7" w:rsidRDefault="00DF1040">
          <w:pPr>
            <w:pStyle w:val="C7463FA0478D4398943C80B6F39A0CD6"/>
          </w:pPr>
          <w:r w:rsidRPr="005A0A93">
            <w:rPr>
              <w:rStyle w:val="Platshllartext"/>
            </w:rPr>
            <w:t>Motivering</w:t>
          </w:r>
        </w:p>
      </w:docPartBody>
    </w:docPart>
    <w:docPart>
      <w:docPartPr>
        <w:name w:val="5060C1F32E8F4DC3AF48F70D11906659"/>
        <w:category>
          <w:name w:val="Allmänt"/>
          <w:gallery w:val="placeholder"/>
        </w:category>
        <w:types>
          <w:type w:val="bbPlcHdr"/>
        </w:types>
        <w:behaviors>
          <w:behavior w:val="content"/>
        </w:behaviors>
        <w:guid w:val="{1ADF2BD0-C460-45F8-B4F4-09AD1B1AFC80}"/>
      </w:docPartPr>
      <w:docPartBody>
        <w:p w:rsidR="00E670A7" w:rsidRDefault="00DF1040">
          <w:pPr>
            <w:pStyle w:val="5060C1F32E8F4DC3AF48F70D11906659"/>
          </w:pPr>
          <w:r>
            <w:rPr>
              <w:rStyle w:val="Platshllartext"/>
            </w:rPr>
            <w:t xml:space="preserve"> </w:t>
          </w:r>
        </w:p>
      </w:docPartBody>
    </w:docPart>
    <w:docPart>
      <w:docPartPr>
        <w:name w:val="29C263EF35AC4EF98F15B8F1DD01224B"/>
        <w:category>
          <w:name w:val="Allmänt"/>
          <w:gallery w:val="placeholder"/>
        </w:category>
        <w:types>
          <w:type w:val="bbPlcHdr"/>
        </w:types>
        <w:behaviors>
          <w:behavior w:val="content"/>
        </w:behaviors>
        <w:guid w:val="{1DBF8B17-E66B-4E5A-A42A-E125774B5C5D}"/>
      </w:docPartPr>
      <w:docPartBody>
        <w:p w:rsidR="00E670A7" w:rsidRDefault="00DF1040">
          <w:pPr>
            <w:pStyle w:val="29C263EF35AC4EF98F15B8F1DD01224B"/>
          </w:pPr>
          <w:r>
            <w:t xml:space="preserve"> </w:t>
          </w:r>
        </w:p>
      </w:docPartBody>
    </w:docPart>
    <w:docPart>
      <w:docPartPr>
        <w:name w:val="7763E715E61C4AE594734E1C494DC768"/>
        <w:category>
          <w:name w:val="Allmänt"/>
          <w:gallery w:val="placeholder"/>
        </w:category>
        <w:types>
          <w:type w:val="bbPlcHdr"/>
        </w:types>
        <w:behaviors>
          <w:behavior w:val="content"/>
        </w:behaviors>
        <w:guid w:val="{B2A99D8A-9148-4D76-A339-60E723834B4C}"/>
      </w:docPartPr>
      <w:docPartBody>
        <w:p w:rsidR="0049303E" w:rsidRDefault="004930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40"/>
    <w:rsid w:val="003B2B83"/>
    <w:rsid w:val="0049303E"/>
    <w:rsid w:val="00DF1040"/>
    <w:rsid w:val="00E67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DE97CFB4F94F93A73C505C099454B7">
    <w:name w:val="51DE97CFB4F94F93A73C505C099454B7"/>
  </w:style>
  <w:style w:type="paragraph" w:customStyle="1" w:styleId="C7463FA0478D4398943C80B6F39A0CD6">
    <w:name w:val="C7463FA0478D4398943C80B6F39A0CD6"/>
  </w:style>
  <w:style w:type="paragraph" w:customStyle="1" w:styleId="5060C1F32E8F4DC3AF48F70D11906659">
    <w:name w:val="5060C1F32E8F4DC3AF48F70D11906659"/>
  </w:style>
  <w:style w:type="paragraph" w:customStyle="1" w:styleId="29C263EF35AC4EF98F15B8F1DD01224B">
    <w:name w:val="29C263EF35AC4EF98F15B8F1DD012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89121-D702-4EC2-BB00-83B92D098A10}"/>
</file>

<file path=customXml/itemProps2.xml><?xml version="1.0" encoding="utf-8"?>
<ds:datastoreItem xmlns:ds="http://schemas.openxmlformats.org/officeDocument/2006/customXml" ds:itemID="{5B75DB34-2B4D-4FF7-A8E6-FCC85A75F58F}"/>
</file>

<file path=customXml/itemProps3.xml><?xml version="1.0" encoding="utf-8"?>
<ds:datastoreItem xmlns:ds="http://schemas.openxmlformats.org/officeDocument/2006/customXml" ds:itemID="{C66E1453-EB59-4A65-967C-DD93DAAC3728}"/>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1538</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Sänkt bensinskatt</vt:lpstr>
      <vt:lpstr>
      </vt:lpstr>
    </vt:vector>
  </TitlesOfParts>
  <Company>Sveriges riksdag</Company>
  <LinksUpToDate>false</LinksUpToDate>
  <CharactersWithSpaces>1825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