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B9163-AD08-4EAF-93FE-D1E00273A5F2}"/>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3E3A5D2F-4612-4A95-B121-647F9D0097DB}"/>
</file>

<file path=customXml/itemProps4.xml><?xml version="1.0" encoding="utf-8"?>
<ds:datastoreItem xmlns:ds="http://schemas.openxmlformats.org/officeDocument/2006/customXml" ds:itemID="{9168EF52-037D-47F4-9290-4AA049CD4031}"/>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