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616" w:rsidRPr="005357E2" w:rsidRDefault="00915616" w:rsidP="0021286C">
      <w:pPr>
        <w:pStyle w:val="Hemstlrubrik"/>
      </w:pPr>
      <w:r w:rsidRPr="005357E2">
        <w:t>Förslag till riksdagsbeslut</w:t>
      </w:r>
    </w:p>
    <w:p w:rsidR="00915616" w:rsidRPr="005357E2" w:rsidRDefault="00915616" w:rsidP="00915616">
      <w:pPr>
        <w:pStyle w:val="Hemstlatt"/>
      </w:pPr>
      <w:r w:rsidRPr="005357E2">
        <w:t>Riksdagen tillkännager för regeringen som sin mening vad i motionen anförs om att vårda minnet av Raoul Wallenberg.</w:t>
      </w:r>
    </w:p>
    <w:p w:rsidR="00E84F25" w:rsidRPr="005357E2" w:rsidRDefault="007C6092" w:rsidP="00E22893">
      <w:pPr>
        <w:pStyle w:val="Rubrik1"/>
      </w:pPr>
      <w:r w:rsidRPr="005357E2">
        <w:t>Motivering</w:t>
      </w:r>
    </w:p>
    <w:p w:rsidR="00915616" w:rsidRPr="005357E2" w:rsidRDefault="00915616" w:rsidP="00915616">
      <w:r w:rsidRPr="005357E2">
        <w:t>Raoul Wallenbergs insatser för de mänskliga rättigheterna är väl omvittnade i världen och i Sverige. Ändå är hans minne sämre bevarat här än vad som ankommer ett</w:t>
      </w:r>
      <w:r w:rsidR="00D07BFC" w:rsidRPr="005357E2">
        <w:t xml:space="preserve"> land som annars håller</w:t>
      </w:r>
      <w:r w:rsidRPr="005357E2">
        <w:t xml:space="preserve"> de mänskliga rättigheterna</w:t>
      </w:r>
      <w:r w:rsidR="00D07BFC" w:rsidRPr="005357E2">
        <w:t xml:space="preserve"> högt</w:t>
      </w:r>
      <w:r w:rsidR="00DC0C42" w:rsidRPr="005357E2">
        <w:t xml:space="preserve">. I Lund finns </w:t>
      </w:r>
      <w:r w:rsidR="00D07BFC" w:rsidRPr="005357E2">
        <w:t>åtminstone ett</w:t>
      </w:r>
      <w:r w:rsidRPr="005357E2">
        <w:t xml:space="preserve"> forskn</w:t>
      </w:r>
      <w:r w:rsidR="00DC0C42" w:rsidRPr="005357E2">
        <w:t>ingsinstitut med hans namn och med fokus på mänskliga rättigheter, Raoul Wallenberg Institutet</w:t>
      </w:r>
      <w:r w:rsidR="00D07BFC" w:rsidRPr="005357E2">
        <w:t xml:space="preserve"> men</w:t>
      </w:r>
      <w:r w:rsidRPr="005357E2">
        <w:t xml:space="preserve"> i Stockholm finns</w:t>
      </w:r>
      <w:r w:rsidR="00D07BFC" w:rsidRPr="005357E2">
        <w:t xml:space="preserve"> bara</w:t>
      </w:r>
      <w:r w:rsidRPr="005357E2">
        <w:t xml:space="preserve"> ett mycket anonymt konstverk till hans ära.</w:t>
      </w:r>
    </w:p>
    <w:p w:rsidR="00915616" w:rsidRPr="005357E2" w:rsidRDefault="00915616" w:rsidP="00915616">
      <w:pPr>
        <w:pStyle w:val="Normaltindrag"/>
        <w:rPr>
          <w:spacing w:val="-2"/>
          <w:szCs w:val="19"/>
        </w:rPr>
      </w:pPr>
      <w:r w:rsidRPr="005357E2">
        <w:t>Den socialdemokratiska regeringen skapade den 1 juni 2003 en ny my</w:t>
      </w:r>
      <w:r w:rsidRPr="005357E2">
        <w:t>n</w:t>
      </w:r>
      <w:r w:rsidRPr="005357E2">
        <w:t>dighet, Forum för levande historia</w:t>
      </w:r>
      <w:r w:rsidR="0021286C" w:rsidRPr="005357E2">
        <w:t>,</w:t>
      </w:r>
      <w:r w:rsidRPr="005357E2">
        <w:t xml:space="preserve"> med syfte att främja arbete med demokr</w:t>
      </w:r>
      <w:r w:rsidRPr="005357E2">
        <w:t>a</w:t>
      </w:r>
      <w:r w:rsidRPr="005357E2">
        <w:t>ti, tolerans och mänskliga rättigheter med utgångspunkt i Förintelsen. Syftet är vällovligt, men man kan undra varför inte Raoul Wallenbergs gärning framhålls inom myndighetens verksamhet. Raoul Wa</w:t>
      </w:r>
      <w:r w:rsidR="003D1866" w:rsidRPr="005357E2">
        <w:t>llenberg räddade perso</w:t>
      </w:r>
      <w:r w:rsidR="003D1866" w:rsidRPr="005357E2">
        <w:t>n</w:t>
      </w:r>
      <w:r w:rsidR="003D1866" w:rsidRPr="005357E2">
        <w:t>ligen,</w:t>
      </w:r>
      <w:r w:rsidRPr="005357E2">
        <w:t xml:space="preserve"> genom att utfärda svenska skyddspass vid legationen i Budapest</w:t>
      </w:r>
      <w:r w:rsidR="003D1866" w:rsidRPr="005357E2">
        <w:t>,</w:t>
      </w:r>
      <w:r w:rsidRPr="005357E2">
        <w:t xml:space="preserve"> ca 100</w:t>
      </w:r>
      <w:r w:rsidR="0021286C" w:rsidRPr="005357E2">
        <w:t> </w:t>
      </w:r>
      <w:r w:rsidRPr="005357E2">
        <w:t xml:space="preserve">000 judar från Förintelsen. Kan man tänka sig en bättre symbol till skydd för de mänskliga rättigheterna i Sverige och i världen? Wallenberg är ett gott exempel </w:t>
      </w:r>
      <w:r w:rsidR="00D07BFC" w:rsidRPr="005357E2">
        <w:t>på en människa som visade civil</w:t>
      </w:r>
      <w:r w:rsidRPr="005357E2">
        <w:t>kurage i en tid då det var som farl</w:t>
      </w:r>
      <w:r w:rsidRPr="005357E2">
        <w:t>i</w:t>
      </w:r>
      <w:r w:rsidRPr="005357E2">
        <w:t>gast att leva. Tragiskt nog är hans öde inte känt, men trots det bör vi göra vad vi kan för att påminna om hans insatser. Den 10 december varje år är det FN:s internationella dag för mänskliga rättigheter. En naturlig koppling för Sverige kunde vara att då högtidlighålla minnet av Raoul Wallenberg. Den svenska regeringen borde ges till känna vikt</w:t>
      </w:r>
      <w:r w:rsidRPr="005357E2">
        <w:rPr>
          <w:spacing w:val="-2"/>
          <w:szCs w:val="19"/>
        </w:rPr>
        <w:t>en av att vårda minnet av en av våra stör</w:t>
      </w:r>
      <w:r w:rsidRPr="005357E2">
        <w:rPr>
          <w:spacing w:val="-2"/>
          <w:szCs w:val="19"/>
        </w:rPr>
        <w:t>s</w:t>
      </w:r>
      <w:r w:rsidRPr="005357E2">
        <w:rPr>
          <w:spacing w:val="-2"/>
          <w:szCs w:val="19"/>
        </w:rPr>
        <w:t>ta samtidshjältar.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286C" w:rsidRPr="005357E2">
        <w:tblPrEx>
          <w:tblCellMar>
            <w:top w:w="0" w:type="dxa"/>
            <w:bottom w:w="0" w:type="dxa"/>
          </w:tblCellMar>
        </w:tblPrEx>
        <w:trPr>
          <w:cantSplit/>
        </w:trPr>
        <w:tc>
          <w:tcPr>
            <w:tcW w:w="3046" w:type="dxa"/>
          </w:tcPr>
          <w:p w:rsidR="0021286C" w:rsidRPr="005357E2" w:rsidRDefault="0021286C" w:rsidP="0021286C">
            <w:pPr>
              <w:pStyle w:val="UnderskriftDatum"/>
              <w:spacing w:before="0"/>
            </w:pPr>
            <w:r w:rsidRPr="005357E2">
              <w:lastRenderedPageBreak/>
              <w:t>Stockholm den 5 oktober 2005</w:t>
            </w:r>
          </w:p>
        </w:tc>
        <w:tc>
          <w:tcPr>
            <w:tcW w:w="3047" w:type="dxa"/>
          </w:tcPr>
          <w:p w:rsidR="0021286C" w:rsidRPr="005357E2" w:rsidRDefault="0021286C" w:rsidP="0021286C">
            <w:pPr>
              <w:pStyle w:val="Underskrifter"/>
            </w:pPr>
          </w:p>
        </w:tc>
      </w:tr>
      <w:tr w:rsidR="0021286C" w:rsidRPr="005357E2">
        <w:tblPrEx>
          <w:tblCellMar>
            <w:top w:w="0" w:type="dxa"/>
            <w:bottom w:w="0" w:type="dxa"/>
          </w:tblCellMar>
        </w:tblPrEx>
        <w:trPr>
          <w:cantSplit/>
        </w:trPr>
        <w:tc>
          <w:tcPr>
            <w:tcW w:w="3046" w:type="dxa"/>
          </w:tcPr>
          <w:p w:rsidR="0021286C" w:rsidRPr="005357E2" w:rsidRDefault="0021286C" w:rsidP="0021286C">
            <w:pPr>
              <w:pStyle w:val="Underskrifter"/>
            </w:pPr>
            <w:r w:rsidRPr="005357E2">
              <w:t>Yvonne Andersson (kd)</w:t>
            </w:r>
          </w:p>
        </w:tc>
        <w:tc>
          <w:tcPr>
            <w:tcW w:w="3047" w:type="dxa"/>
          </w:tcPr>
          <w:p w:rsidR="0021286C" w:rsidRPr="005357E2" w:rsidRDefault="0021286C" w:rsidP="0021286C">
            <w:pPr>
              <w:pStyle w:val="Underskrifter"/>
            </w:pPr>
            <w:r w:rsidRPr="005357E2">
              <w:t>Sven Brus (kd)</w:t>
            </w:r>
          </w:p>
        </w:tc>
      </w:tr>
    </w:tbl>
    <w:p w:rsidR="00915616" w:rsidRPr="005357E2" w:rsidRDefault="00915616" w:rsidP="0021286C">
      <w:pPr>
        <w:pStyle w:val="Normaltindrag"/>
      </w:pPr>
    </w:p>
    <w:sectPr w:rsidR="00915616" w:rsidRPr="005357E2" w:rsidSect="002128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5B8" w:rsidRPr="005357E2" w:rsidRDefault="002B55B8">
      <w:r w:rsidRPr="005357E2">
        <w:separator/>
      </w:r>
    </w:p>
  </w:endnote>
  <w:endnote w:type="continuationSeparator" w:id="0">
    <w:p w:rsidR="002B55B8" w:rsidRPr="005357E2" w:rsidRDefault="002B55B8">
      <w:r w:rsidRPr="00535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56" w:rsidRPr="005357E2" w:rsidRDefault="005357E2" w:rsidP="0021286C">
    <w:pPr>
      <w:pStyle w:val="Sidfot"/>
    </w:pPr>
    <w:r w:rsidRPr="00535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109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6C" w:rsidRDefault="002128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86C" w:rsidRDefault="002128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66" w:rsidRPr="005357E2" w:rsidRDefault="005357E2" w:rsidP="0021286C">
    <w:pPr>
      <w:pStyle w:val="Sidfot"/>
    </w:pPr>
    <w:r w:rsidRPr="00535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744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6C" w:rsidRDefault="002128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86C" w:rsidRDefault="002128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66" w:rsidRPr="005357E2" w:rsidRDefault="005357E2" w:rsidP="0021286C">
    <w:pPr>
      <w:pStyle w:val="Sidfot"/>
    </w:pPr>
    <w:r w:rsidRPr="00535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729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6C" w:rsidRDefault="002128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86C" w:rsidRDefault="002128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5B8" w:rsidRPr="005357E2" w:rsidRDefault="002B55B8">
      <w:r w:rsidRPr="005357E2">
        <w:separator/>
      </w:r>
    </w:p>
  </w:footnote>
  <w:footnote w:type="continuationSeparator" w:id="0">
    <w:p w:rsidR="002B55B8" w:rsidRPr="005357E2" w:rsidRDefault="002B55B8">
      <w:r w:rsidRPr="00535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56" w:rsidRPr="005357E2" w:rsidRDefault="005357E2" w:rsidP="0021286C">
    <w:pPr>
      <w:pStyle w:val="Sidhuvud"/>
    </w:pPr>
    <w:r w:rsidRPr="00535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748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6C" w:rsidRDefault="002128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86C" w:rsidRDefault="002128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66" w:rsidRPr="005357E2" w:rsidRDefault="005357E2" w:rsidP="0021286C">
    <w:pPr>
      <w:pStyle w:val="Sidhuvud"/>
    </w:pPr>
    <w:r w:rsidRPr="00535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387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6C" w:rsidRDefault="002128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86C" w:rsidRDefault="002128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86C" w:rsidRPr="005357E2" w:rsidRDefault="0021286C">
    <w:pPr>
      <w:pStyle w:val="FSHNormal"/>
      <w:tabs>
        <w:tab w:val="right" w:pos="5840"/>
      </w:tabs>
    </w:pPr>
    <w:r w:rsidRPr="005357E2">
      <w:br/>
    </w:r>
    <w:r w:rsidRPr="005357E2">
      <w:fldChar w:fldCharType="begin" w:fldLock="1"/>
    </w:r>
    <w:r w:rsidRPr="005357E2">
      <w:instrText xml:space="preserve"> DOCPROPERTY</w:instrText>
    </w:r>
    <w:r w:rsidRPr="005357E2">
      <w:rPr>
        <w:sz w:val="18"/>
      </w:rPr>
      <w:instrText xml:space="preserve"> "YearUser" *\charformat </w:instrText>
    </w:r>
    <w:r w:rsidRPr="005357E2">
      <w:fldChar w:fldCharType="separate"/>
    </w:r>
    <w:r w:rsidRPr="005357E2">
      <w:t>2005/06</w:t>
    </w:r>
    <w:r w:rsidRPr="005357E2">
      <w:fldChar w:fldCharType="end"/>
    </w:r>
    <w:r w:rsidRPr="005357E2">
      <w:t xml:space="preserve"> </w:t>
    </w:r>
    <w:r w:rsidRPr="005357E2">
      <w:tab/>
      <w:t xml:space="preserve">mnr: </w:t>
    </w:r>
    <w:r w:rsidRPr="005357E2">
      <w:fldChar w:fldCharType="begin" w:fldLock="1"/>
    </w:r>
    <w:r w:rsidRPr="005357E2">
      <w:instrText xml:space="preserve"> DOCPROPERTY</w:instrText>
    </w:r>
    <w:r w:rsidRPr="005357E2">
      <w:rPr>
        <w:sz w:val="18"/>
      </w:rPr>
      <w:instrText xml:space="preserve"> "Motionsnummer" *\charformat </w:instrText>
    </w:r>
    <w:r w:rsidRPr="005357E2">
      <w:fldChar w:fldCharType="separate"/>
    </w:r>
    <w:r w:rsidRPr="005357E2">
      <w:t>K435</w:t>
    </w:r>
    <w:r w:rsidRPr="005357E2">
      <w:fldChar w:fldCharType="end"/>
    </w:r>
    <w:r w:rsidRPr="005357E2">
      <w:br/>
    </w:r>
    <w:r w:rsidRPr="005357E2">
      <w:fldChar w:fldCharType="begin" w:fldLock="1"/>
    </w:r>
    <w:r w:rsidRPr="005357E2">
      <w:instrText xml:space="preserve"> DOCPROPERTY</w:instrText>
    </w:r>
    <w:r w:rsidRPr="005357E2">
      <w:rPr>
        <w:sz w:val="18"/>
      </w:rPr>
      <w:instrText xml:space="preserve"> "Samling" *\charformat </w:instrText>
    </w:r>
    <w:r w:rsidRPr="005357E2">
      <w:fldChar w:fldCharType="end"/>
    </w:r>
    <w:r w:rsidRPr="005357E2">
      <w:tab/>
      <w:t xml:space="preserve">pnr: </w:t>
    </w:r>
    <w:r w:rsidRPr="005357E2">
      <w:fldChar w:fldCharType="begin" w:fldLock="1"/>
    </w:r>
    <w:r w:rsidRPr="005357E2">
      <w:instrText xml:space="preserve"> DOCPROPERTY</w:instrText>
    </w:r>
    <w:r w:rsidRPr="005357E2">
      <w:rPr>
        <w:sz w:val="18"/>
      </w:rPr>
      <w:instrText xml:space="preserve"> "Partinummer" *\charformat </w:instrText>
    </w:r>
    <w:r w:rsidRPr="005357E2">
      <w:fldChar w:fldCharType="separate"/>
    </w:r>
    <w:r w:rsidRPr="005357E2">
      <w:t>kd869</w:t>
    </w:r>
    <w:r w:rsidRPr="005357E2">
      <w:fldChar w:fldCharType="end"/>
    </w:r>
  </w:p>
  <w:p w:rsidR="0021286C" w:rsidRPr="005357E2" w:rsidRDefault="0021286C">
    <w:pPr>
      <w:pStyle w:val="FSHRub1"/>
    </w:pPr>
    <w:r w:rsidRPr="005357E2">
      <w:t>Motion till riksdagen</w:t>
    </w:r>
    <w:r w:rsidRPr="005357E2">
      <w:br/>
    </w:r>
    <w:r w:rsidRPr="005357E2">
      <w:fldChar w:fldCharType="begin" w:fldLock="1"/>
    </w:r>
    <w:r w:rsidRPr="005357E2">
      <w:instrText xml:space="preserve"> DOCPROPERTY "YearUser" *\charformat </w:instrText>
    </w:r>
    <w:r w:rsidRPr="005357E2">
      <w:fldChar w:fldCharType="separate"/>
    </w:r>
    <w:r w:rsidRPr="005357E2">
      <w:t>2005/06</w:t>
    </w:r>
    <w:r w:rsidRPr="005357E2">
      <w:fldChar w:fldCharType="end"/>
    </w:r>
    <w:r w:rsidRPr="005357E2">
      <w:t>:</w:t>
    </w:r>
    <w:r w:rsidRPr="005357E2">
      <w:fldChar w:fldCharType="begin" w:fldLock="1"/>
    </w:r>
    <w:r w:rsidRPr="005357E2">
      <w:instrText xml:space="preserve"> DOCPROPERTY "Motionsnummer" *\charformat </w:instrText>
    </w:r>
    <w:r w:rsidRPr="005357E2">
      <w:fldChar w:fldCharType="separate"/>
    </w:r>
    <w:r w:rsidRPr="005357E2">
      <w:t>K435</w:t>
    </w:r>
    <w:r w:rsidRPr="005357E2">
      <w:fldChar w:fldCharType="end"/>
    </w:r>
  </w:p>
  <w:p w:rsidR="0021286C" w:rsidRPr="005357E2" w:rsidRDefault="0021286C">
    <w:pPr>
      <w:pStyle w:val="FSHNormalS5"/>
    </w:pPr>
    <w:r w:rsidRPr="005357E2">
      <w:fldChar w:fldCharType="begin" w:fldLock="1"/>
    </w:r>
    <w:r w:rsidRPr="005357E2">
      <w:instrText xml:space="preserve"> DOCPROPERTY "MotionarText" *\charformat </w:instrText>
    </w:r>
    <w:r w:rsidRPr="005357E2">
      <w:fldChar w:fldCharType="separate"/>
    </w:r>
    <w:r w:rsidRPr="005357E2">
      <w:t>av Yvonne Andersson och Sven Brus (kd)</w:t>
    </w:r>
    <w:r w:rsidRPr="005357E2">
      <w:fldChar w:fldCharType="end"/>
    </w:r>
    <w:r w:rsidRPr="005357E2">
      <w:br/>
    </w:r>
    <w:r w:rsidRPr="005357E2">
      <w:fldChar w:fldCharType="begin" w:fldLock="1"/>
    </w:r>
    <w:r w:rsidRPr="005357E2">
      <w:instrText xml:space="preserve"> DOCPROPERTY "SvarFrasKort" *\charformat </w:instrText>
    </w:r>
    <w:r w:rsidRPr="005357E2">
      <w:fldChar w:fldCharType="end"/>
    </w:r>
  </w:p>
  <w:p w:rsidR="0021286C" w:rsidRPr="005357E2" w:rsidRDefault="0021286C">
    <w:pPr>
      <w:pStyle w:val="FSHTitel"/>
    </w:pPr>
    <w:r w:rsidRPr="005357E2">
      <w:fldChar w:fldCharType="begin" w:fldLock="1"/>
    </w:r>
    <w:r w:rsidRPr="005357E2">
      <w:instrText xml:space="preserve"> DOCPROPERTY</w:instrText>
    </w:r>
    <w:r w:rsidRPr="005357E2">
      <w:rPr>
        <w:sz w:val="18"/>
      </w:rPr>
      <w:instrText xml:space="preserve"> "RubrikSvar" *\charformat </w:instrText>
    </w:r>
    <w:r w:rsidRPr="005357E2">
      <w:fldChar w:fldCharType="separate"/>
    </w:r>
    <w:r w:rsidRPr="005357E2">
      <w:t>Uppmärksammande av Raoul Wallenbergs gärning</w:t>
    </w:r>
    <w:r w:rsidRPr="005357E2">
      <w:fldChar w:fldCharType="end"/>
    </w:r>
  </w:p>
  <w:p w:rsidR="0021286C" w:rsidRPr="005357E2" w:rsidRDefault="0021286C" w:rsidP="002128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9804961">
    <w:abstractNumId w:val="13"/>
  </w:num>
  <w:num w:numId="2" w16cid:durableId="1342199943">
    <w:abstractNumId w:val="10"/>
  </w:num>
  <w:num w:numId="3" w16cid:durableId="2091999560">
    <w:abstractNumId w:val="11"/>
  </w:num>
  <w:num w:numId="4" w16cid:durableId="1139111597">
    <w:abstractNumId w:val="12"/>
  </w:num>
  <w:num w:numId="5" w16cid:durableId="730226440">
    <w:abstractNumId w:val="8"/>
  </w:num>
  <w:num w:numId="6" w16cid:durableId="1994791406">
    <w:abstractNumId w:val="3"/>
  </w:num>
  <w:num w:numId="7" w16cid:durableId="1863542999">
    <w:abstractNumId w:val="2"/>
  </w:num>
  <w:num w:numId="8" w16cid:durableId="1387988720">
    <w:abstractNumId w:val="1"/>
  </w:num>
  <w:num w:numId="9" w16cid:durableId="1154837663">
    <w:abstractNumId w:val="0"/>
  </w:num>
  <w:num w:numId="10" w16cid:durableId="1898584577">
    <w:abstractNumId w:val="9"/>
  </w:num>
  <w:num w:numId="11" w16cid:durableId="1310789921">
    <w:abstractNumId w:val="7"/>
  </w:num>
  <w:num w:numId="12" w16cid:durableId="1267931215">
    <w:abstractNumId w:val="6"/>
  </w:num>
  <w:num w:numId="13" w16cid:durableId="1280799162">
    <w:abstractNumId w:val="5"/>
  </w:num>
  <w:num w:numId="14" w16cid:durableId="910771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07BFC"/>
    <w:rsid w:val="0004381F"/>
    <w:rsid w:val="00064BC3"/>
    <w:rsid w:val="00066775"/>
    <w:rsid w:val="00072FB9"/>
    <w:rsid w:val="00100531"/>
    <w:rsid w:val="00201DFB"/>
    <w:rsid w:val="00204A63"/>
    <w:rsid w:val="0021286C"/>
    <w:rsid w:val="00212FF1"/>
    <w:rsid w:val="00230193"/>
    <w:rsid w:val="0025068A"/>
    <w:rsid w:val="002818D3"/>
    <w:rsid w:val="002B55B8"/>
    <w:rsid w:val="002D11A8"/>
    <w:rsid w:val="003D1866"/>
    <w:rsid w:val="00445271"/>
    <w:rsid w:val="004A0504"/>
    <w:rsid w:val="004E38D9"/>
    <w:rsid w:val="00525A9A"/>
    <w:rsid w:val="005357E2"/>
    <w:rsid w:val="005B145B"/>
    <w:rsid w:val="00631204"/>
    <w:rsid w:val="006575C6"/>
    <w:rsid w:val="00740D6D"/>
    <w:rsid w:val="00794149"/>
    <w:rsid w:val="007A0B24"/>
    <w:rsid w:val="007B67A7"/>
    <w:rsid w:val="007C6092"/>
    <w:rsid w:val="00882CD0"/>
    <w:rsid w:val="00915616"/>
    <w:rsid w:val="00A053C6"/>
    <w:rsid w:val="00B13BF0"/>
    <w:rsid w:val="00B43D56"/>
    <w:rsid w:val="00B60394"/>
    <w:rsid w:val="00C1285C"/>
    <w:rsid w:val="00C27B7D"/>
    <w:rsid w:val="00CB4742"/>
    <w:rsid w:val="00CF7A43"/>
    <w:rsid w:val="00D07BFC"/>
    <w:rsid w:val="00D1174F"/>
    <w:rsid w:val="00D55F67"/>
    <w:rsid w:val="00DC0C42"/>
    <w:rsid w:val="00DC6C70"/>
    <w:rsid w:val="00E22893"/>
    <w:rsid w:val="00E24F0C"/>
    <w:rsid w:val="00E360DE"/>
    <w:rsid w:val="00E75D28"/>
    <w:rsid w:val="00E84F25"/>
    <w:rsid w:val="00EA1AC8"/>
    <w:rsid w:val="00FA3374"/>
    <w:rsid w:val="00FE6C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9651DB-8AAA-4FB3-87B1-3F501A5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2CD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1450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K435</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K435</dc:title>
  <dc:subject>K435</dc:subject>
  <dc:creator>Riksdagen</dc:creator>
  <cp:keywords>Riksdagen</cp:keywords>
  <dc:description/>
  <cp:lastModifiedBy>Lars Brink</cp:lastModifiedBy>
  <cp:revision>2</cp:revision>
  <cp:lastPrinted>2005-11-13T15:02:00Z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Uppmärksammande av Raoul Wallenbergs gärning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Uppmärksammande av Raoul Wallenbergs gärning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birgitta lundblad</vt:lpwstr>
  </property>
  <property fmtid="{D5CDD505-2E9C-101B-9397-08002B2CF9AE}" pid="46" name="MotionID">
    <vt:lpwstr>20052006000001070100000008690069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20052006000001070100000008690069</vt:lpwstr>
  </property>
  <property fmtid="{D5CDD505-2E9C-101B-9397-08002B2CF9AE}" pid="50" name="nummer">
    <vt:lpwstr>435</vt:lpwstr>
  </property>
  <property fmtid="{D5CDD505-2E9C-101B-9397-08002B2CF9AE}" pid="51" name="utskottsbeteckning">
    <vt:lpwstr>K</vt:lpwstr>
  </property>
</Properties>
</file>