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D81081FEDC46E9804C2833AA988767"/>
        </w:placeholder>
        <w:text/>
      </w:sdtPr>
      <w:sdtEndPr/>
      <w:sdtContent>
        <w:p w:rsidRPr="009B062B" w:rsidR="00AF30DD" w:rsidP="00DA28CE" w:rsidRDefault="00AF30DD" w14:paraId="73E3F964" w14:textId="77777777">
          <w:pPr>
            <w:pStyle w:val="Rubrik1"/>
            <w:spacing w:after="300"/>
          </w:pPr>
          <w:r w:rsidRPr="009B062B">
            <w:t>Förslag till riksdagsbeslut</w:t>
          </w:r>
        </w:p>
      </w:sdtContent>
    </w:sdt>
    <w:sdt>
      <w:sdtPr>
        <w:alias w:val="Yrkande 1"/>
        <w:tag w:val="a34dc560-8944-44fa-a0eb-fe1315244ac3"/>
        <w:id w:val="-385019628"/>
        <w:lock w:val="sdtLocked"/>
      </w:sdtPr>
      <w:sdtEndPr/>
      <w:sdtContent>
        <w:p w:rsidR="00B8675F" w:rsidRDefault="00550890" w14:paraId="73E3F965" w14:textId="77777777">
          <w:pPr>
            <w:pStyle w:val="Frslagstext"/>
            <w:numPr>
              <w:ilvl w:val="0"/>
              <w:numId w:val="0"/>
            </w:numPr>
          </w:pPr>
          <w:r>
            <w:t>Riksdagen ställer sig bakom det som anförs i motionen om att utreda ett räntetak för effektiv ränta gentemot låntagare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90FF0D169343CF8FD3EB3E0CE532AE"/>
        </w:placeholder>
        <w:text/>
      </w:sdtPr>
      <w:sdtEndPr/>
      <w:sdtContent>
        <w:p w:rsidRPr="009B062B" w:rsidR="006D79C9" w:rsidP="00333E95" w:rsidRDefault="006D79C9" w14:paraId="73E3F966" w14:textId="77777777">
          <w:pPr>
            <w:pStyle w:val="Rubrik1"/>
          </w:pPr>
          <w:r>
            <w:t>Motivering</w:t>
          </w:r>
        </w:p>
      </w:sdtContent>
    </w:sdt>
    <w:p w:rsidRPr="00422B9E" w:rsidR="00422B9E" w:rsidP="008B6963" w:rsidRDefault="0049396F" w14:paraId="73E3F967" w14:textId="59D1FB5B">
      <w:pPr>
        <w:pStyle w:val="Normalutanindragellerluft"/>
      </w:pPr>
      <w:r>
        <w:t>Allt för många människor hamnar oönskat i en skuldfälla på grund av för hög skuld</w:t>
      </w:r>
      <w:r w:rsidR="008B6963">
        <w:softHyphen/>
      </w:r>
      <w:r>
        <w:t>sättning och belåning, vilket förvärras av att långivare tar ut väldigt hög ränta. Skräck</w:t>
      </w:r>
      <w:r w:rsidR="008B6963">
        <w:softHyphen/>
      </w:r>
      <w:bookmarkStart w:name="_GoBack" w:id="1"/>
      <w:bookmarkEnd w:id="1"/>
      <w:r>
        <w:t>exempel med effektiva räntor på över 100</w:t>
      </w:r>
      <w:r w:rsidR="00F96F81">
        <w:t> </w:t>
      </w:r>
      <w:r>
        <w:t>% finns att tillgå. För att skydda låntagare skulle därför lagen om ocker behöva ses över för att undvika att vanligt folk hamnar i så hög skuldsättning att skuldsanering är enda utvägen. Ett kraftfullt sätt att få bukt med problemen med ockerränta kan vara att införa ett räntetak, där den effektiva räntan till låntagare får var</w:t>
      </w:r>
      <w:r w:rsidR="00685898">
        <w:t>a</w:t>
      </w:r>
      <w:r>
        <w:t xml:space="preserve"> till exempel högst 30 eller 40</w:t>
      </w:r>
      <w:r w:rsidR="00F96F81">
        <w:t> </w:t>
      </w:r>
      <w:r>
        <w:t>% högre än Riksbankens utlåningsränta. Andra beräkningsmodeller kan vara aktuella men exemplet skulle kunna ligga till grund för en skärpt lagstiftning rörande ett stopp för uttag av ockerräntor. En översyn av lagen får därför anses önskvärd och nödvändig</w:t>
      </w:r>
      <w:r w:rsidR="00F96F81">
        <w:t>,</w:t>
      </w:r>
      <w:r>
        <w:t xml:space="preserve"> varför en utredning bör tillsättas i syfte att minska långivares möjlighet att ta ut oskäligt hög ränta.</w:t>
      </w:r>
    </w:p>
    <w:sdt>
      <w:sdtPr>
        <w:rPr>
          <w:i/>
          <w:noProof/>
        </w:rPr>
        <w:alias w:val="CC_Underskrifter"/>
        <w:tag w:val="CC_Underskrifter"/>
        <w:id w:val="583496634"/>
        <w:lock w:val="sdtContentLocked"/>
        <w:placeholder>
          <w:docPart w:val="D6C25BE67F164392B13A1B846D45EF69"/>
        </w:placeholder>
      </w:sdtPr>
      <w:sdtEndPr>
        <w:rPr>
          <w:i w:val="0"/>
          <w:noProof w:val="0"/>
        </w:rPr>
      </w:sdtEndPr>
      <w:sdtContent>
        <w:p w:rsidR="000A5818" w:rsidP="00897251" w:rsidRDefault="000A5818" w14:paraId="73E3F969" w14:textId="77777777"/>
        <w:p w:rsidRPr="008E0FE2" w:rsidR="004801AC" w:rsidP="00897251" w:rsidRDefault="008B6963" w14:paraId="73E3F96A" w14:textId="77777777"/>
      </w:sdtContent>
    </w:sdt>
    <w:tbl>
      <w:tblPr>
        <w:tblW w:w="5000" w:type="pct"/>
        <w:tblLook w:val="04A0" w:firstRow="1" w:lastRow="0" w:firstColumn="1" w:lastColumn="0" w:noHBand="0" w:noVBand="1"/>
        <w:tblCaption w:val="underskrifter"/>
      </w:tblPr>
      <w:tblGrid>
        <w:gridCol w:w="4252"/>
        <w:gridCol w:w="4252"/>
      </w:tblGrid>
      <w:tr w:rsidR="00F70CA0" w14:paraId="28D0F087" w14:textId="77777777">
        <w:trPr>
          <w:cantSplit/>
        </w:trPr>
        <w:tc>
          <w:tcPr>
            <w:tcW w:w="50" w:type="pct"/>
            <w:vAlign w:val="bottom"/>
          </w:tcPr>
          <w:p w:rsidR="00F70CA0" w:rsidRDefault="00F96F81" w14:paraId="7C4A0046" w14:textId="77777777">
            <w:pPr>
              <w:pStyle w:val="Underskrifter"/>
            </w:pPr>
            <w:r>
              <w:t>Patrik Jönsson (SD)</w:t>
            </w:r>
          </w:p>
        </w:tc>
        <w:tc>
          <w:tcPr>
            <w:tcW w:w="50" w:type="pct"/>
            <w:vAlign w:val="bottom"/>
          </w:tcPr>
          <w:p w:rsidR="00F70CA0" w:rsidRDefault="00F70CA0" w14:paraId="3DF98786" w14:textId="77777777">
            <w:pPr>
              <w:pStyle w:val="Underskrifter"/>
            </w:pPr>
          </w:p>
        </w:tc>
      </w:tr>
    </w:tbl>
    <w:p w:rsidR="009671B1" w:rsidRDefault="009671B1" w14:paraId="73E3F96E" w14:textId="77777777"/>
    <w:sectPr w:rsidR="009671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3F970" w14:textId="77777777" w:rsidR="00E07D25" w:rsidRDefault="00E07D25" w:rsidP="000C1CAD">
      <w:pPr>
        <w:spacing w:line="240" w:lineRule="auto"/>
      </w:pPr>
      <w:r>
        <w:separator/>
      </w:r>
    </w:p>
  </w:endnote>
  <w:endnote w:type="continuationSeparator" w:id="0">
    <w:p w14:paraId="73E3F971" w14:textId="77777777" w:rsidR="00E07D25" w:rsidRDefault="00E07D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F9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F9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4AE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F97F" w14:textId="77777777" w:rsidR="00262EA3" w:rsidRPr="00897251" w:rsidRDefault="00262EA3" w:rsidP="008972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3F96E" w14:textId="77777777" w:rsidR="00E07D25" w:rsidRDefault="00E07D25" w:rsidP="000C1CAD">
      <w:pPr>
        <w:spacing w:line="240" w:lineRule="auto"/>
      </w:pPr>
      <w:r>
        <w:separator/>
      </w:r>
    </w:p>
  </w:footnote>
  <w:footnote w:type="continuationSeparator" w:id="0">
    <w:p w14:paraId="73E3F96F" w14:textId="77777777" w:rsidR="00E07D25" w:rsidRDefault="00E07D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F9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E3F980" wp14:editId="73E3F9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E3F984" w14:textId="77777777" w:rsidR="00262EA3" w:rsidRDefault="008B6963" w:rsidP="008103B5">
                          <w:pPr>
                            <w:jc w:val="right"/>
                          </w:pPr>
                          <w:sdt>
                            <w:sdtPr>
                              <w:alias w:val="CC_Noformat_Partikod"/>
                              <w:tag w:val="CC_Noformat_Partikod"/>
                              <w:id w:val="-53464382"/>
                              <w:placeholder>
                                <w:docPart w:val="F61B180908CD49858BB92329DB6E835D"/>
                              </w:placeholder>
                              <w:text/>
                            </w:sdtPr>
                            <w:sdtEndPr/>
                            <w:sdtContent>
                              <w:r w:rsidR="0049396F">
                                <w:t>SD</w:t>
                              </w:r>
                            </w:sdtContent>
                          </w:sdt>
                          <w:sdt>
                            <w:sdtPr>
                              <w:alias w:val="CC_Noformat_Partinummer"/>
                              <w:tag w:val="CC_Noformat_Partinummer"/>
                              <w:id w:val="-1709555926"/>
                              <w:placeholder>
                                <w:docPart w:val="4F299373CC994D26BD6308D4366FE33B"/>
                              </w:placeholder>
                              <w:text/>
                            </w:sdtPr>
                            <w:sdtEndPr/>
                            <w:sdtContent>
                              <w:r w:rsidR="000A5818">
                                <w:t>496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E3F9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E3F984" w14:textId="77777777" w:rsidR="00262EA3" w:rsidRDefault="008B6963" w:rsidP="008103B5">
                    <w:pPr>
                      <w:jc w:val="right"/>
                    </w:pPr>
                    <w:sdt>
                      <w:sdtPr>
                        <w:alias w:val="CC_Noformat_Partikod"/>
                        <w:tag w:val="CC_Noformat_Partikod"/>
                        <w:id w:val="-53464382"/>
                        <w:placeholder>
                          <w:docPart w:val="F61B180908CD49858BB92329DB6E835D"/>
                        </w:placeholder>
                        <w:text/>
                      </w:sdtPr>
                      <w:sdtEndPr/>
                      <w:sdtContent>
                        <w:r w:rsidR="0049396F">
                          <w:t>SD</w:t>
                        </w:r>
                      </w:sdtContent>
                    </w:sdt>
                    <w:sdt>
                      <w:sdtPr>
                        <w:alias w:val="CC_Noformat_Partinummer"/>
                        <w:tag w:val="CC_Noformat_Partinummer"/>
                        <w:id w:val="-1709555926"/>
                        <w:placeholder>
                          <w:docPart w:val="4F299373CC994D26BD6308D4366FE33B"/>
                        </w:placeholder>
                        <w:text/>
                      </w:sdtPr>
                      <w:sdtEndPr/>
                      <w:sdtContent>
                        <w:r w:rsidR="000A5818">
                          <w:t>496</w:t>
                        </w:r>
                      </w:sdtContent>
                    </w:sdt>
                  </w:p>
                </w:txbxContent>
              </v:textbox>
              <w10:wrap anchorx="page"/>
            </v:shape>
          </w:pict>
        </mc:Fallback>
      </mc:AlternateContent>
    </w:r>
  </w:p>
  <w:p w14:paraId="73E3F9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F974" w14:textId="77777777" w:rsidR="00262EA3" w:rsidRDefault="00262EA3" w:rsidP="008563AC">
    <w:pPr>
      <w:jc w:val="right"/>
    </w:pPr>
  </w:p>
  <w:p w14:paraId="73E3F9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F978" w14:textId="77777777" w:rsidR="00262EA3" w:rsidRDefault="008B69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E3F982" wp14:editId="73E3F9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E3F979" w14:textId="77777777" w:rsidR="00262EA3" w:rsidRDefault="008B6963" w:rsidP="00A314CF">
    <w:pPr>
      <w:pStyle w:val="FSHNormal"/>
      <w:spacing w:before="40"/>
    </w:pPr>
    <w:sdt>
      <w:sdtPr>
        <w:alias w:val="CC_Noformat_Motionstyp"/>
        <w:tag w:val="CC_Noformat_Motionstyp"/>
        <w:id w:val="1162973129"/>
        <w:lock w:val="sdtContentLocked"/>
        <w15:appearance w15:val="hidden"/>
        <w:text/>
      </w:sdtPr>
      <w:sdtEndPr/>
      <w:sdtContent>
        <w:r w:rsidR="00FA6D40">
          <w:t>Enskild motion</w:t>
        </w:r>
      </w:sdtContent>
    </w:sdt>
    <w:r w:rsidR="00821B36">
      <w:t xml:space="preserve"> </w:t>
    </w:r>
    <w:sdt>
      <w:sdtPr>
        <w:alias w:val="CC_Noformat_Partikod"/>
        <w:tag w:val="CC_Noformat_Partikod"/>
        <w:id w:val="1471015553"/>
        <w:text/>
      </w:sdtPr>
      <w:sdtEndPr/>
      <w:sdtContent>
        <w:r w:rsidR="0049396F">
          <w:t>SD</w:t>
        </w:r>
      </w:sdtContent>
    </w:sdt>
    <w:sdt>
      <w:sdtPr>
        <w:alias w:val="CC_Noformat_Partinummer"/>
        <w:tag w:val="CC_Noformat_Partinummer"/>
        <w:id w:val="-2014525982"/>
        <w:text/>
      </w:sdtPr>
      <w:sdtEndPr/>
      <w:sdtContent>
        <w:r w:rsidR="000A5818">
          <w:t>496</w:t>
        </w:r>
      </w:sdtContent>
    </w:sdt>
  </w:p>
  <w:p w14:paraId="73E3F97A" w14:textId="77777777" w:rsidR="00262EA3" w:rsidRPr="008227B3" w:rsidRDefault="008B69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E3F97B" w14:textId="77777777" w:rsidR="00262EA3" w:rsidRPr="008227B3" w:rsidRDefault="008B69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6D4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6D40">
          <w:t>:898</w:t>
        </w:r>
      </w:sdtContent>
    </w:sdt>
  </w:p>
  <w:p w14:paraId="73E3F97C" w14:textId="77777777" w:rsidR="00262EA3" w:rsidRDefault="008B6963" w:rsidP="00E03A3D">
    <w:pPr>
      <w:pStyle w:val="Motionr"/>
    </w:pPr>
    <w:sdt>
      <w:sdtPr>
        <w:alias w:val="CC_Noformat_Avtext"/>
        <w:tag w:val="CC_Noformat_Avtext"/>
        <w:id w:val="-2020768203"/>
        <w:lock w:val="sdtContentLocked"/>
        <w15:appearance w15:val="hidden"/>
        <w:text/>
      </w:sdtPr>
      <w:sdtEndPr/>
      <w:sdtContent>
        <w:r w:rsidR="00FA6D40">
          <w:t>av Patrik Jönsson (SD)</w:t>
        </w:r>
      </w:sdtContent>
    </w:sdt>
  </w:p>
  <w:sdt>
    <w:sdtPr>
      <w:alias w:val="CC_Noformat_Rubtext"/>
      <w:tag w:val="CC_Noformat_Rubtext"/>
      <w:id w:val="-218060500"/>
      <w:lock w:val="sdtLocked"/>
      <w:text/>
    </w:sdtPr>
    <w:sdtEndPr/>
    <w:sdtContent>
      <w:p w14:paraId="73E3F97D" w14:textId="77777777" w:rsidR="00262EA3" w:rsidRDefault="00E64AE9" w:rsidP="00283E0F">
        <w:pPr>
          <w:pStyle w:val="FSHRub2"/>
        </w:pPr>
        <w:r>
          <w:t>Räntetak för effektiv ränta gentemot låntagare</w:t>
        </w:r>
      </w:p>
    </w:sdtContent>
  </w:sdt>
  <w:sdt>
    <w:sdtPr>
      <w:alias w:val="CC_Boilerplate_3"/>
      <w:tag w:val="CC_Boilerplate_3"/>
      <w:id w:val="1606463544"/>
      <w:lock w:val="sdtContentLocked"/>
      <w15:appearance w15:val="hidden"/>
      <w:text w:multiLine="1"/>
    </w:sdtPr>
    <w:sdtEndPr/>
    <w:sdtContent>
      <w:p w14:paraId="73E3F9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4939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81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6F"/>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89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C3"/>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898"/>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4D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251"/>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963"/>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1"/>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75F"/>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6F87"/>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D25"/>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AE9"/>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CA0"/>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6F81"/>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D40"/>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E3F963"/>
  <w15:chartTrackingRefBased/>
  <w15:docId w15:val="{FF2A50BE-6E31-4384-A1AD-1E4D8860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D81081FEDC46E9804C2833AA988767"/>
        <w:category>
          <w:name w:val="Allmänt"/>
          <w:gallery w:val="placeholder"/>
        </w:category>
        <w:types>
          <w:type w:val="bbPlcHdr"/>
        </w:types>
        <w:behaviors>
          <w:behavior w:val="content"/>
        </w:behaviors>
        <w:guid w:val="{E9912739-A94E-44B4-966A-FD47C16CA089}"/>
      </w:docPartPr>
      <w:docPartBody>
        <w:p w:rsidR="008300A0" w:rsidRDefault="001571BF">
          <w:pPr>
            <w:pStyle w:val="58D81081FEDC46E9804C2833AA988767"/>
          </w:pPr>
          <w:r w:rsidRPr="005A0A93">
            <w:rPr>
              <w:rStyle w:val="Platshllartext"/>
            </w:rPr>
            <w:t>Förslag till riksdagsbeslut</w:t>
          </w:r>
        </w:p>
      </w:docPartBody>
    </w:docPart>
    <w:docPart>
      <w:docPartPr>
        <w:name w:val="5E90FF0D169343CF8FD3EB3E0CE532AE"/>
        <w:category>
          <w:name w:val="Allmänt"/>
          <w:gallery w:val="placeholder"/>
        </w:category>
        <w:types>
          <w:type w:val="bbPlcHdr"/>
        </w:types>
        <w:behaviors>
          <w:behavior w:val="content"/>
        </w:behaviors>
        <w:guid w:val="{64E3E75B-AEED-46FB-9832-99F151811FD7}"/>
      </w:docPartPr>
      <w:docPartBody>
        <w:p w:rsidR="008300A0" w:rsidRDefault="001571BF">
          <w:pPr>
            <w:pStyle w:val="5E90FF0D169343CF8FD3EB3E0CE532AE"/>
          </w:pPr>
          <w:r w:rsidRPr="005A0A93">
            <w:rPr>
              <w:rStyle w:val="Platshllartext"/>
            </w:rPr>
            <w:t>Motivering</w:t>
          </w:r>
        </w:p>
      </w:docPartBody>
    </w:docPart>
    <w:docPart>
      <w:docPartPr>
        <w:name w:val="F61B180908CD49858BB92329DB6E835D"/>
        <w:category>
          <w:name w:val="Allmänt"/>
          <w:gallery w:val="placeholder"/>
        </w:category>
        <w:types>
          <w:type w:val="bbPlcHdr"/>
        </w:types>
        <w:behaviors>
          <w:behavior w:val="content"/>
        </w:behaviors>
        <w:guid w:val="{84F54EA7-5C1F-470B-A65F-D9A7DA5D7CCA}"/>
      </w:docPartPr>
      <w:docPartBody>
        <w:p w:rsidR="008300A0" w:rsidRDefault="001571BF">
          <w:pPr>
            <w:pStyle w:val="F61B180908CD49858BB92329DB6E835D"/>
          </w:pPr>
          <w:r>
            <w:rPr>
              <w:rStyle w:val="Platshllartext"/>
            </w:rPr>
            <w:t xml:space="preserve"> </w:t>
          </w:r>
        </w:p>
      </w:docPartBody>
    </w:docPart>
    <w:docPart>
      <w:docPartPr>
        <w:name w:val="4F299373CC994D26BD6308D4366FE33B"/>
        <w:category>
          <w:name w:val="Allmänt"/>
          <w:gallery w:val="placeholder"/>
        </w:category>
        <w:types>
          <w:type w:val="bbPlcHdr"/>
        </w:types>
        <w:behaviors>
          <w:behavior w:val="content"/>
        </w:behaviors>
        <w:guid w:val="{8F4BDF51-6890-4123-B6C9-46163585C081}"/>
      </w:docPartPr>
      <w:docPartBody>
        <w:p w:rsidR="008300A0" w:rsidRDefault="001571BF">
          <w:pPr>
            <w:pStyle w:val="4F299373CC994D26BD6308D4366FE33B"/>
          </w:pPr>
          <w:r>
            <w:t xml:space="preserve"> </w:t>
          </w:r>
        </w:p>
      </w:docPartBody>
    </w:docPart>
    <w:docPart>
      <w:docPartPr>
        <w:name w:val="D6C25BE67F164392B13A1B846D45EF69"/>
        <w:category>
          <w:name w:val="Allmänt"/>
          <w:gallery w:val="placeholder"/>
        </w:category>
        <w:types>
          <w:type w:val="bbPlcHdr"/>
        </w:types>
        <w:behaviors>
          <w:behavior w:val="content"/>
        </w:behaviors>
        <w:guid w:val="{FDA89233-E250-4986-9311-EA8586B5C715}"/>
      </w:docPartPr>
      <w:docPartBody>
        <w:p w:rsidR="006471DB" w:rsidRDefault="006471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1BF"/>
    <w:rsid w:val="000B35E5"/>
    <w:rsid w:val="001571BF"/>
    <w:rsid w:val="006471DB"/>
    <w:rsid w:val="008300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D81081FEDC46E9804C2833AA988767">
    <w:name w:val="58D81081FEDC46E9804C2833AA988767"/>
  </w:style>
  <w:style w:type="paragraph" w:customStyle="1" w:styleId="C9292A5FA89C46FB87EF262F16E9553F">
    <w:name w:val="C9292A5FA89C46FB87EF262F16E955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22856713284C599D2CDACAD0F4A13F">
    <w:name w:val="3322856713284C599D2CDACAD0F4A13F"/>
  </w:style>
  <w:style w:type="paragraph" w:customStyle="1" w:styleId="5E90FF0D169343CF8FD3EB3E0CE532AE">
    <w:name w:val="5E90FF0D169343CF8FD3EB3E0CE532AE"/>
  </w:style>
  <w:style w:type="paragraph" w:customStyle="1" w:styleId="91E543029F99439BAA03E899DE947763">
    <w:name w:val="91E543029F99439BAA03E899DE947763"/>
  </w:style>
  <w:style w:type="paragraph" w:customStyle="1" w:styleId="AB08E47CB92345158788F152678AE427">
    <w:name w:val="AB08E47CB92345158788F152678AE427"/>
  </w:style>
  <w:style w:type="paragraph" w:customStyle="1" w:styleId="F61B180908CD49858BB92329DB6E835D">
    <w:name w:val="F61B180908CD49858BB92329DB6E835D"/>
  </w:style>
  <w:style w:type="paragraph" w:customStyle="1" w:styleId="4F299373CC994D26BD6308D4366FE33B">
    <w:name w:val="4F299373CC994D26BD6308D4366FE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B43CF-D5F4-49CF-ABA1-0CAE898AF27D}"/>
</file>

<file path=customXml/itemProps2.xml><?xml version="1.0" encoding="utf-8"?>
<ds:datastoreItem xmlns:ds="http://schemas.openxmlformats.org/officeDocument/2006/customXml" ds:itemID="{EC27B4AF-D4E4-4DF6-8FF7-B8AE7BB3A2C2}"/>
</file>

<file path=customXml/itemProps3.xml><?xml version="1.0" encoding="utf-8"?>
<ds:datastoreItem xmlns:ds="http://schemas.openxmlformats.org/officeDocument/2006/customXml" ds:itemID="{57F1A9CE-B7CF-4536-B833-62BC4BC7A250}"/>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984</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Räntetak för effektiv ränta gentemot låntagare</vt:lpstr>
      <vt:lpstr>
      </vt:lpstr>
    </vt:vector>
  </TitlesOfParts>
  <Company>Sveriges riksdag</Company>
  <LinksUpToDate>false</LinksUpToDate>
  <CharactersWithSpaces>1163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