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4429" w:rsidRDefault="005E7887" w14:paraId="6E041101" w14:textId="77777777">
      <w:pPr>
        <w:pStyle w:val="RubrikFrslagTIllRiksdagsbeslut"/>
      </w:pPr>
      <w:sdt>
        <w:sdtPr>
          <w:alias w:val="CC_Boilerplate_4"/>
          <w:tag w:val="CC_Boilerplate_4"/>
          <w:id w:val="-1644581176"/>
          <w:lock w:val="sdtContentLocked"/>
          <w:placeholder>
            <w:docPart w:val="7F54DF98FC424B43B008DA729BF0C1B1"/>
          </w:placeholder>
          <w:text/>
        </w:sdtPr>
        <w:sdtEndPr/>
        <w:sdtContent>
          <w:r w:rsidRPr="009B062B" w:rsidR="00AF30DD">
            <w:t>Förslag till riksdagsbeslut</w:t>
          </w:r>
        </w:sdtContent>
      </w:sdt>
      <w:bookmarkEnd w:id="0"/>
      <w:bookmarkEnd w:id="1"/>
    </w:p>
    <w:sdt>
      <w:sdtPr>
        <w:alias w:val="Yrkande 1"/>
        <w:tag w:val="eb814ef6-2070-4bd0-8149-9bb111af5949"/>
        <w:id w:val="148725517"/>
        <w:lock w:val="sdtLocked"/>
      </w:sdtPr>
      <w:sdtEndPr/>
      <w:sdtContent>
        <w:p w:rsidR="005A527E" w:rsidRDefault="001E44EC" w14:paraId="6194DE75" w14:textId="77777777">
          <w:pPr>
            <w:pStyle w:val="Frslagstext"/>
            <w:numPr>
              <w:ilvl w:val="0"/>
              <w:numId w:val="0"/>
            </w:numPr>
          </w:pPr>
          <w:r>
            <w:t>Riksdagen anvisar anslagen för 2025 inom utgiftsområde 17 Kultur, medier, trossamfund och fritid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3732538A294BDCA056AD263404B84D"/>
        </w:placeholder>
        <w:text/>
      </w:sdtPr>
      <w:sdtEndPr/>
      <w:sdtContent>
        <w:p w:rsidRPr="00374429" w:rsidR="006D79C9" w:rsidP="00333E95" w:rsidRDefault="009C08BB" w14:paraId="6EE7DCFD" w14:textId="794A10D7">
          <w:pPr>
            <w:pStyle w:val="Rubrik1"/>
          </w:pPr>
          <w:r w:rsidRPr="009C08BB">
            <w:t>Utgiftsområde 17 Kultur, medier, trossamfund och fritid</w:t>
          </w:r>
        </w:p>
      </w:sdtContent>
    </w:sdt>
    <w:bookmarkEnd w:displacedByCustomXml="prev" w:id="3"/>
    <w:bookmarkEnd w:displacedByCustomXml="prev" w:id="4"/>
    <w:p w:rsidRPr="00374429" w:rsidR="00422B9E" w:rsidP="007B7F4A" w:rsidRDefault="009C08BB" w14:paraId="5015D3A4" w14:textId="731DB07D">
      <w:pPr>
        <w:pStyle w:val="Normalutanindragellerluft"/>
      </w:pPr>
      <w:r w:rsidRPr="00374429">
        <w:t>Kultur, medi</w:t>
      </w:r>
      <w:r w:rsidR="00A31F9A">
        <w:t>er</w:t>
      </w:r>
      <w:r w:rsidRPr="00374429">
        <w:t xml:space="preserve">, idrott och civilsamhälle behöver finnas tillgängligt för alla i hela landet. Alla dessa områden har stor betydelse för att ta tillvara och säkra möjligheterna </w:t>
      </w:r>
      <w:r w:rsidR="00A31F9A">
        <w:t>till</w:t>
      </w:r>
      <w:r w:rsidRPr="00374429">
        <w:t xml:space="preserve"> ett </w:t>
      </w:r>
      <w:r w:rsidRPr="00F652EF">
        <w:rPr>
          <w:spacing w:val="-3"/>
        </w:rPr>
        <w:t>starkt demokratiskt samhälle. Staten behöver här bidra med att skapa goda förutsättningar.</w:t>
      </w:r>
      <w:r w:rsidRPr="00374429">
        <w:t xml:space="preserve"> </w:t>
      </w:r>
      <w:r w:rsidRPr="00F652EF">
        <w:rPr>
          <w:spacing w:val="-3"/>
        </w:rPr>
        <w:t>Hur deltagande kan värnas för framför allt barn och ungdomar på dessa områden behöver</w:t>
      </w:r>
      <w:r w:rsidRPr="00374429">
        <w:t xml:space="preserve"> följas noga.  </w:t>
      </w:r>
    </w:p>
    <w:p w:rsidRPr="007B7F4A" w:rsidR="009C08BB" w:rsidP="007B7F4A" w:rsidRDefault="009C08BB" w14:paraId="5D70B4BC" w14:textId="027E7409">
      <w:pPr>
        <w:pStyle w:val="Rubrik2"/>
      </w:pPr>
      <w:r w:rsidRPr="007B7F4A">
        <w:t>Kultur i hela landet</w:t>
      </w:r>
    </w:p>
    <w:p w:rsidRPr="00374429" w:rsidR="009C08BB" w:rsidP="007B7F4A" w:rsidRDefault="009C08BB" w14:paraId="3B93FDEF" w14:textId="4D842AE9">
      <w:pPr>
        <w:pStyle w:val="Normalutanindragellerluft"/>
      </w:pPr>
      <w:r w:rsidRPr="00374429">
        <w:t>Alla, oavsett bostadsort, bakgrund, funktionsnedsättning eller livssituation</w:t>
      </w:r>
      <w:r w:rsidR="00A31F9A">
        <w:t>,</w:t>
      </w:r>
      <w:r w:rsidRPr="00374429">
        <w:t xml:space="preserve"> ska ha möjlighet att delta i ett kulturliv som rymmer både professionellt buren kultur och amatörers skapande. Kultur stärker självförtroende och gör att fler tar tillvara yttrande</w:t>
      </w:r>
      <w:r w:rsidR="00F652EF">
        <w:softHyphen/>
      </w:r>
      <w:r w:rsidRPr="00374429">
        <w:t xml:space="preserve">friheten. Det i sin tur stärker delaktigheten och demokratin i vårt samhälle. Ett brett och fritt kulturliv i hela landet underlättar för alla att kunna ta del av det. </w:t>
      </w:r>
    </w:p>
    <w:p w:rsidRPr="00374429" w:rsidR="009C08BB" w:rsidP="007B7F4A" w:rsidRDefault="009C08BB" w14:paraId="7E6A10B0" w14:textId="5461AE18">
      <w:r w:rsidRPr="00374429">
        <w:t>För att lyfta kulturlivet i hela landet vill Centerpartiet stärka och utveckla kultur</w:t>
      </w:r>
      <w:r w:rsidR="00F652EF">
        <w:softHyphen/>
      </w:r>
      <w:r w:rsidRPr="00374429">
        <w:t>samverkansmodellen, i syfte att regionerna ska få ett större inflytande. Vi vill också att regionerna, i samverkan med den nationella nivån, tar fram en nationell kulturplan. Ytterligare ett sätt att stärka kulturlivet i hela landet är att inrätta ett system för ett natio</w:t>
      </w:r>
      <w:r w:rsidR="00F652EF">
        <w:softHyphen/>
      </w:r>
      <w:r w:rsidRPr="00374429">
        <w:t xml:space="preserve">nellt </w:t>
      </w:r>
      <w:r w:rsidR="00A31F9A">
        <w:t>k</w:t>
      </w:r>
      <w:r w:rsidRPr="00374429">
        <w:t>ulturhuvudstadsår, då en ny svensk stad vartannat år får statusen nationell kultur</w:t>
      </w:r>
      <w:r w:rsidR="00F652EF">
        <w:softHyphen/>
      </w:r>
      <w:r w:rsidRPr="00374429">
        <w:t xml:space="preserve">huvudstad. Då kan också mindre städer få uppmärksamhet och chans att visa upp och </w:t>
      </w:r>
      <w:r w:rsidRPr="00374429">
        <w:lastRenderedPageBreak/>
        <w:t xml:space="preserve">särskilt utveckla sitt kulturliv. De nationella kulturinstitutionerna måste också sprida sin verksamhet i hela landet. </w:t>
      </w:r>
    </w:p>
    <w:p w:rsidRPr="00374429" w:rsidR="009C08BB" w:rsidP="007B7F4A" w:rsidRDefault="009C08BB" w14:paraId="48362654" w14:textId="10B6928F">
      <w:r w:rsidRPr="00374429">
        <w:t>Kulturen blir friare om den står på fler ben. Offentlig finansiering behövs i många fall och kan och bör ofta inte ersättas. Men vi vill samtidigt förbättra möjligheterna till privat finansiering. Vi har sedan tidigare förslag kring att bland annat underlätta kultur</w:t>
      </w:r>
      <w:r w:rsidR="00775632">
        <w:softHyphen/>
      </w:r>
      <w:r w:rsidRPr="00374429">
        <w:t>sponsring, sänka dansbandsmomsen</w:t>
      </w:r>
      <w:r w:rsidR="00A31F9A">
        <w:t xml:space="preserve"> och</w:t>
      </w:r>
      <w:r w:rsidRPr="00374429">
        <w:t xml:space="preserve"> införa avdragsrätt för företag vid förstahands</w:t>
      </w:r>
      <w:r w:rsidR="00775632">
        <w:softHyphen/>
      </w:r>
      <w:r w:rsidRPr="00374429">
        <w:t xml:space="preserve">inköp av konst. Det finns behov </w:t>
      </w:r>
      <w:r w:rsidR="00A31F9A">
        <w:t>av</w:t>
      </w:r>
      <w:r w:rsidRPr="00374429">
        <w:t xml:space="preserve"> ytterligare förslag till åtgärder på detta område som kan bidra till en bredare finansiering av kulturen.</w:t>
      </w:r>
    </w:p>
    <w:p w:rsidRPr="007B7F4A" w:rsidR="009C08BB" w:rsidP="007B7F4A" w:rsidRDefault="009C08BB" w14:paraId="68BB64A1" w14:textId="779E2CE5">
      <w:pPr>
        <w:pStyle w:val="Rubrik2"/>
      </w:pPr>
      <w:r w:rsidRPr="007B7F4A">
        <w:t>Tillgång till allsidig och oberoende nyhetsbevakning</w:t>
      </w:r>
    </w:p>
    <w:p w:rsidRPr="00374429" w:rsidR="009C08BB" w:rsidP="007B7F4A" w:rsidRDefault="009C08BB" w14:paraId="2D5AAF13" w14:textId="76670080">
      <w:pPr>
        <w:pStyle w:val="Normalutanindragellerluft"/>
      </w:pPr>
      <w:r w:rsidRPr="00775632">
        <w:t>Tillgången till en allsidig och oberoende nyhetsbevakning och opinionsbildning i hela</w:t>
      </w:r>
      <w:r w:rsidRPr="00775632">
        <w:rPr>
          <w:spacing w:val="-3"/>
        </w:rPr>
        <w:t xml:space="preserve"> landet måste säkras. Särskilt viktigt är att det finns förutsättningar för lokal nyhetsbevak</w:t>
      </w:r>
      <w:r w:rsidRPr="00775632" w:rsidR="00775632">
        <w:rPr>
          <w:spacing w:val="-3"/>
        </w:rPr>
        <w:softHyphen/>
      </w:r>
      <w:r w:rsidRPr="00775632">
        <w:rPr>
          <w:spacing w:val="-3"/>
        </w:rPr>
        <w:t>ning</w:t>
      </w:r>
      <w:r w:rsidRPr="00374429">
        <w:t xml:space="preserve"> vilket är av stor betydelse för en fungerande demokrati.  </w:t>
      </w:r>
    </w:p>
    <w:p w:rsidRPr="00374429" w:rsidR="009C08BB" w:rsidP="007B7F4A" w:rsidRDefault="009C08BB" w14:paraId="0A2D55B7" w14:textId="688B14C6">
      <w:r w:rsidRPr="00374429">
        <w:t>Public service spelar en stor roll för speglingen av hela landet. Den behövs sida vid sida med de privata aktörerna för att ha en mångfald av perspektiv. Ett fortsatt brett upp</w:t>
      </w:r>
      <w:r w:rsidR="00775632">
        <w:softHyphen/>
      </w:r>
      <w:r w:rsidRPr="00374429">
        <w:t xml:space="preserve">drag för public service är centralt för att utbudet ska vara fortsatt relevant för många i </w:t>
      </w:r>
      <w:r w:rsidRPr="00775632">
        <w:rPr>
          <w:spacing w:val="-3"/>
        </w:rPr>
        <w:t>Sverige. Den bredden ger också en igenkänning och gör att fler kan hitta till public service</w:t>
      </w:r>
      <w:r w:rsidRPr="00374429">
        <w:t xml:space="preserve"> vid exempelvis en kris, då det är extra viktigt att kunna söka sig till en tillförlitlig källa. Då är det också viktigt med en tillräcklig finansiering som kan upprätthålla och utveckla verksamheten över tid samt breda överenskommelser om sändningstillstånd för att säkra public service</w:t>
      </w:r>
      <w:r w:rsidR="00A31F9A">
        <w:t>s</w:t>
      </w:r>
      <w:r w:rsidRPr="00374429">
        <w:t xml:space="preserve"> oberoende. </w:t>
      </w:r>
    </w:p>
    <w:p w:rsidRPr="007B7F4A" w:rsidR="009C08BB" w:rsidP="007B7F4A" w:rsidRDefault="009C08BB" w14:paraId="4639F46B" w14:textId="29CF0575">
      <w:pPr>
        <w:pStyle w:val="Rubrik2"/>
      </w:pPr>
      <w:r w:rsidRPr="007B7F4A">
        <w:t>Stärkt civilsamhälle</w:t>
      </w:r>
    </w:p>
    <w:p w:rsidRPr="00374429" w:rsidR="009C08BB" w:rsidP="007B7F4A" w:rsidRDefault="009C08BB" w14:paraId="06111021" w14:textId="09B3D1BF">
      <w:pPr>
        <w:pStyle w:val="Normalutanindragellerluft"/>
      </w:pPr>
      <w:r w:rsidRPr="00374429">
        <w:t>Civilsamhället behöver finnas tillgängligt för alla i hela landet. Det behövs för att ta till</w:t>
      </w:r>
      <w:r w:rsidR="00775632">
        <w:softHyphen/>
      </w:r>
      <w:r w:rsidRPr="00374429">
        <w:t xml:space="preserve">vara och säkra möjligheterna </w:t>
      </w:r>
      <w:r w:rsidR="00A31F9A">
        <w:t>till</w:t>
      </w:r>
      <w:r w:rsidRPr="00374429">
        <w:t xml:space="preserve"> ett starkt demokratiskt samhälle. Inom exempelvis idrotten, friluftslivet och folkbildningen finns stor förmåga att skapa en grogrund där människor kan stärkas och utvecklas, och de bidrar dessutom till verklig integration när människor möts utifrån intresse och delar erfarenheter. Centerpartiet vill skapa bättre förutsättningar för civilsamhället att utveckla sin verksamhet. För att åstadkomma detta bör det vara en högre andel grundstöd i statens bidrag. Studieförbunden</w:t>
      </w:r>
      <w:r w:rsidR="00A31F9A">
        <w:t>,</w:t>
      </w:r>
      <w:r w:rsidRPr="00374429">
        <w:t xml:space="preserve"> som bland annat bidrar till kultur i hela landet med exempelvis replokaler där unga kan utvecklas inom musiken</w:t>
      </w:r>
      <w:r w:rsidR="00A31F9A">
        <w:t>,</w:t>
      </w:r>
      <w:r w:rsidRPr="00374429">
        <w:t xml:space="preserve"> måste värnas. Därför föreslår Centerpartiet ytterligare resurser till </w:t>
      </w:r>
      <w:r w:rsidR="00A31F9A">
        <w:t>s</w:t>
      </w:r>
      <w:r w:rsidRPr="00374429">
        <w:t>tudie</w:t>
      </w:r>
      <w:r w:rsidR="00775632">
        <w:softHyphen/>
      </w:r>
      <w:r w:rsidRPr="00374429">
        <w:t>förbunden. Centerpartiet föreslår i denna motion ökat stöd till allmänna samlingslokaler, som är en del av infrastrukturen för mötesplatser i hela landet. Idrott är den största folk</w:t>
      </w:r>
      <w:r w:rsidR="00775632">
        <w:softHyphen/>
      </w:r>
      <w:r w:rsidRPr="00374429">
        <w:t xml:space="preserve">rörelsen i Sverige och har mycket att ge i form av hälsa och samvaro. Idrotten behöver bli tillgänglig för fler och därför föreslår Centerpartiet en särskild satsning för att rusta idrottsanläggningar. Inom folkhögskolan finns också möjlighet till utbildning som rustar för arbetsmarknaden. Dessa är exempel på civilsamhällets verksamheter. Staten behöver bidra genom att skapa goda förutsättningar.  </w:t>
      </w:r>
    </w:p>
    <w:p w:rsidRPr="007B7F4A" w:rsidR="009C08BB" w:rsidP="007B7F4A" w:rsidRDefault="009C08BB" w14:paraId="624399FC" w14:textId="4CE10D7C">
      <w:pPr>
        <w:pStyle w:val="Rubrik2"/>
      </w:pPr>
      <w:r w:rsidRPr="007B7F4A">
        <w:t>Idrott tillgänglig för alla</w:t>
      </w:r>
    </w:p>
    <w:p w:rsidRPr="00374429" w:rsidR="009C08BB" w:rsidP="007B7F4A" w:rsidRDefault="009C08BB" w14:paraId="2A00D1F1" w14:textId="68C4DF5F">
      <w:pPr>
        <w:pStyle w:val="Normalutanindragellerluft"/>
      </w:pPr>
      <w:r w:rsidRPr="00374429">
        <w:t xml:space="preserve">Idrott har mycket att ge i form av hälsa, livsglädje och samvaro. Ökad fysisk aktivitet är avgörande för bättre folkhälsa och påverkar den enskildes hälsa i positiv riktning. Idrott </w:t>
      </w:r>
      <w:r w:rsidRPr="00374429">
        <w:lastRenderedPageBreak/>
        <w:t xml:space="preserve">spelar en viktig roll inte minst för lokal sammanhållning och engagemang, för en lyckad integration och som en gemensam arena på tvärs av socioekonomiska skillnader. Därför bör ett brett idrottsliv främjas i hela landet, där både etablerade och nya sporter, även </w:t>
      </w:r>
      <w:r w:rsidRPr="00775632">
        <w:rPr>
          <w:spacing w:val="-3"/>
        </w:rPr>
        <w:t xml:space="preserve">digitala, blir tillgängliga för fler. Centerpartiet föreslår ett särskilt stöd till idrotten i utsatta </w:t>
      </w:r>
      <w:r w:rsidRPr="00374429">
        <w:t xml:space="preserve">områden.  </w:t>
      </w:r>
    </w:p>
    <w:p w:rsidRPr="00374429" w:rsidR="009C08BB" w:rsidP="007B7F4A" w:rsidRDefault="009C08BB" w14:paraId="44D9BDFE" w14:textId="0B7A14A0">
      <w:r w:rsidRPr="00775632">
        <w:rPr>
          <w:spacing w:val="-3"/>
        </w:rPr>
        <w:t>Idrott är bra både för det fysiska och</w:t>
      </w:r>
      <w:r w:rsidRPr="00775632" w:rsidR="00A31F9A">
        <w:rPr>
          <w:spacing w:val="-3"/>
        </w:rPr>
        <w:t xml:space="preserve"> det</w:t>
      </w:r>
      <w:r w:rsidRPr="00775632">
        <w:rPr>
          <w:spacing w:val="-3"/>
        </w:rPr>
        <w:t xml:space="preserve"> psykiska välbefinnandet. Det är därför viktigt</w:t>
      </w:r>
      <w:r w:rsidRPr="00374429">
        <w:t xml:space="preserve"> att ta reda på orsakerna till att flickor slutar idrotta tidigare, så att effektiva åtgärder kan sättas in. Centerpartiet vill att en dialog med Riksidrottsförbundet inleds för att se hur ett förtydligat och förstärkt jämställdhetsarbete i svensk idrott kan utformas. </w:t>
      </w:r>
    </w:p>
    <w:p w:rsidRPr="00374429" w:rsidR="009C08BB" w:rsidP="007B7F4A" w:rsidRDefault="009C08BB" w14:paraId="5BD667B5" w14:textId="48C43188">
      <w:r w:rsidRPr="00374429">
        <w:t>Personer med funktionsnedsättning idrottar i lägre utsträckning än andra. Vi vill till</w:t>
      </w:r>
      <w:r w:rsidR="00775632">
        <w:softHyphen/>
      </w:r>
      <w:r w:rsidRPr="00775632">
        <w:rPr>
          <w:spacing w:val="-3"/>
        </w:rPr>
        <w:t>sammans med idrotten och funktionshinderrörelsen ta fram en konkret plan för att undan</w:t>
      </w:r>
      <w:r w:rsidRPr="00775632" w:rsidR="00775632">
        <w:rPr>
          <w:spacing w:val="-3"/>
        </w:rPr>
        <w:softHyphen/>
      </w:r>
      <w:r w:rsidRPr="00775632">
        <w:rPr>
          <w:spacing w:val="-3"/>
        </w:rPr>
        <w:t>röja</w:t>
      </w:r>
      <w:r w:rsidRPr="00374429">
        <w:t xml:space="preserve"> praktiska och strukturella hinder för deltagande i parasport på olika nivåer. Center</w:t>
      </w:r>
      <w:r w:rsidR="00775632">
        <w:softHyphen/>
      </w:r>
      <w:r w:rsidRPr="00374429">
        <w:t>partiet föreslår också en särskild satsning för att främja en jämlik idrott. Utformningen av statens idrottsanslag bör ses över för att göra resultaten mer klara beträffande till</w:t>
      </w:r>
      <w:r w:rsidR="00775632">
        <w:softHyphen/>
      </w:r>
      <w:r w:rsidRPr="00374429">
        <w:t>gänglighet till idrott för barn och ungdomar ur bland annat jämställdhets</w:t>
      </w:r>
      <w:r w:rsidR="000F4F99">
        <w:noBreakHyphen/>
      </w:r>
      <w:r w:rsidRPr="00374429">
        <w:t xml:space="preserve">, jämlikhets- och funktionsnedsättningsperspektiv.  </w:t>
      </w:r>
    </w:p>
    <w:p w:rsidRPr="00374429" w:rsidR="009C08BB" w:rsidP="007B7F4A" w:rsidRDefault="009C08BB" w14:paraId="29E93FE3" w14:textId="78CDB6FE">
      <w:r w:rsidRPr="00374429">
        <w:t>Sverige har också en viktig roll att spela i kampen mot dopning inom idrotten. Insatserna som genomförs inom idrotten med statligt stöd är av betydelse både för folk</w:t>
      </w:r>
      <w:r w:rsidR="00775632">
        <w:softHyphen/>
      </w:r>
      <w:r w:rsidRPr="00374429">
        <w:t xml:space="preserve">hälsan och för att upprätthålla världsantidopningskoden. Regeringen bör ta initiativ till </w:t>
      </w:r>
      <w:r w:rsidRPr="00775632">
        <w:rPr>
          <w:spacing w:val="-3"/>
        </w:rPr>
        <w:t>att fler myndigheter och civilsamhällesaktörer kan bidra till att stärka och vidareutveckla</w:t>
      </w:r>
      <w:r w:rsidRPr="00374429">
        <w:t xml:space="preserve"> antidopning</w:t>
      </w:r>
      <w:r w:rsidR="000F4F99">
        <w:t>s</w:t>
      </w:r>
      <w:r w:rsidRPr="00374429">
        <w:t xml:space="preserve">insatser, både i och utanför Sverige.  </w:t>
      </w:r>
    </w:p>
    <w:p w:rsidRPr="00374429" w:rsidR="009C08BB" w:rsidP="007B7F4A" w:rsidRDefault="009C08BB" w14:paraId="70CF1D3E" w14:textId="7FBCAC16">
      <w:r w:rsidRPr="00374429">
        <w:t xml:space="preserve">I samband med att spelskatten höjs anser Centerpartiet att det vore klokt att se över enhetligheten i skatten på spel, med särskild inriktning på att sänka skatten för trav och relaterade verksamheter och höja </w:t>
      </w:r>
      <w:r w:rsidR="000F4F99">
        <w:t xml:space="preserve">den </w:t>
      </w:r>
      <w:r w:rsidRPr="00374429">
        <w:t>på exempelvis nätcasinoverksamhet.</w:t>
      </w:r>
    </w:p>
    <w:p w:rsidRPr="007B7F4A" w:rsidR="009C08BB" w:rsidP="007B7F4A" w:rsidRDefault="009C08BB" w14:paraId="032C68AC" w14:textId="18E8019C">
      <w:pPr>
        <w:pStyle w:val="Rubrik2"/>
      </w:pPr>
      <w:r w:rsidRPr="007B7F4A">
        <w:t>Vuxenutbildning</w:t>
      </w:r>
    </w:p>
    <w:p w:rsidRPr="00374429" w:rsidR="009C08BB" w:rsidP="007B7F4A" w:rsidRDefault="009C08BB" w14:paraId="0FE6E9EA" w14:textId="12B75E0A">
      <w:pPr>
        <w:pStyle w:val="Normalutanindragellerluft"/>
      </w:pPr>
      <w:r w:rsidRPr="00374429">
        <w:t>Våra yrkesliv blir längre. För att fler ska kunna och vilja arbeta längre tid måste det bli lättare att byta karriär senare i livet. Vi vill ha en vuxenutbildning som gör det lätt för människor att läsa in behörighet till yrkeshögskola och högskola. Det ska även vara lättare att komplettera sina studier eller satsa på yrkesinriktade utbildningar senare i yrkeslivet. Yrkesutbildningarna passar både för personer som precis gått ut gymnasiet och för dem som vill komplettera sin tidigare utbildning efter att ha arbetat i många år. Utbildningarna utvecklas i samarbete med näringslivet och är anpassade efter de behov som finns på arbetsmarknaden. Många får jobb kort tid efter utbildningen.</w:t>
      </w:r>
    </w:p>
    <w:p w:rsidRPr="00374429" w:rsidR="009C08BB" w:rsidP="007B7F4A" w:rsidRDefault="009C08BB" w14:paraId="5F0075EF" w14:textId="7070CAA6">
      <w:r w:rsidRPr="00775632">
        <w:rPr>
          <w:spacing w:val="-3"/>
        </w:rPr>
        <w:t>Det måste bli lättare att byta spår under sitt arbetsliv. Vi vill att yrkeshögskolan byggs</w:t>
      </w:r>
      <w:r w:rsidRPr="00374429">
        <w:t xml:space="preserve"> ut och antalet korta kurser blir fler. För dem som läst ett högskoleförberedande program </w:t>
      </w:r>
      <w:r w:rsidRPr="00775632">
        <w:rPr>
          <w:spacing w:val="-3"/>
        </w:rPr>
        <w:t xml:space="preserve">i gymnasieskolan måste det bli lättare att läsa in behörighet till </w:t>
      </w:r>
      <w:r w:rsidRPr="00775632" w:rsidR="000F4F99">
        <w:rPr>
          <w:spacing w:val="-3"/>
        </w:rPr>
        <w:t>y</w:t>
      </w:r>
      <w:r w:rsidRPr="00775632">
        <w:rPr>
          <w:spacing w:val="-3"/>
        </w:rPr>
        <w:t>rkeshögskolan. Fler måste</w:t>
      </w:r>
      <w:r w:rsidRPr="00374429">
        <w:t xml:space="preserve"> </w:t>
      </w:r>
      <w:r w:rsidRPr="00775632">
        <w:rPr>
          <w:spacing w:val="-3"/>
        </w:rPr>
        <w:t>också få tillgång till yrkesinriktade kurser, för att kunna komplettera en tidigare utbildning.</w:t>
      </w:r>
      <w:r w:rsidRPr="00374429">
        <w:t xml:space="preserve"> Det är viktigt med utökat antal platser på yrkesvux så att fler kan studera, och att utbild</w:t>
      </w:r>
      <w:r w:rsidR="00775632">
        <w:softHyphen/>
      </w:r>
      <w:r w:rsidRPr="00374429">
        <w:t xml:space="preserve">ningarna i större utsträckning utformas tillsammans med näringslivet. Utbildningarna måste också ges längre planeringsförutsättningar och antagningsreglerna ses över. </w:t>
      </w:r>
    </w:p>
    <w:p w:rsidR="007B7F4A" w:rsidP="007B7F4A" w:rsidRDefault="009C08BB" w14:paraId="17928D06" w14:textId="2FF05718">
      <w:r w:rsidRPr="00374429">
        <w:t xml:space="preserve">Folkhögskolorna har stor frihet att utforma sina kurser utifrån den profil som skolan </w:t>
      </w:r>
      <w:r w:rsidRPr="00775632">
        <w:rPr>
          <w:spacing w:val="-3"/>
        </w:rPr>
        <w:t>har. Det gör att det är lättare för kursdeltagarna att utforma sin utbildning efter de behov,</w:t>
      </w:r>
      <w:r w:rsidRPr="00374429">
        <w:t xml:space="preserve"> </w:t>
      </w:r>
      <w:r w:rsidRPr="00775632">
        <w:rPr>
          <w:spacing w:val="-3"/>
        </w:rPr>
        <w:t>intressen och förkunskaper som varje elev har, genom både korta och långa utbildningar.</w:t>
      </w:r>
      <w:r w:rsidRPr="00374429">
        <w:t xml:space="preserve"> Vi vill underlätta ytterligare för folkhögskolorna att vara en del av människors livslånga lärande.  </w:t>
      </w:r>
    </w:p>
    <w:p w:rsidRPr="007B7F4A" w:rsidR="3061210B" w:rsidP="007B7F4A" w:rsidRDefault="009C08BB" w14:paraId="38A75192" w14:textId="2609EAF6">
      <w:pPr>
        <w:pStyle w:val="Rubrik2"/>
      </w:pPr>
      <w:r w:rsidRPr="007B7F4A">
        <w:lastRenderedPageBreak/>
        <w:t>Centerpartiets överväganden</w:t>
      </w:r>
    </w:p>
    <w:p w:rsidRPr="007B7F4A" w:rsidR="3D320D5B" w:rsidP="007B7F4A" w:rsidRDefault="3D320D5B" w14:paraId="4C59DCC2" w14:textId="3BE4E7B9">
      <w:pPr>
        <w:pStyle w:val="Tabellrubrik"/>
      </w:pPr>
      <w:r w:rsidRPr="007B7F4A">
        <w:t xml:space="preserve">Anslagsförslag 2025 för utgiftsområde 17 Kultur, medier, trossamfund och fritid </w:t>
      </w:r>
    </w:p>
    <w:p w:rsidRPr="007B7F4A" w:rsidR="3D320D5B" w:rsidP="007B7F4A" w:rsidRDefault="3D320D5B" w14:paraId="3C37D516" w14:textId="3B01DDE3">
      <w:pPr>
        <w:pStyle w:val="Tabellunderrubrik"/>
      </w:pPr>
      <w:r w:rsidRPr="007B7F4A">
        <w:t>Tusental kronor</w:t>
      </w:r>
    </w:p>
    <w:tbl>
      <w:tblPr>
        <w:tblW w:w="8505" w:type="dxa"/>
        <w:tblLayout w:type="fixed"/>
        <w:tblCellMar>
          <w:left w:w="57" w:type="dxa"/>
        </w:tblCellMar>
        <w:tblLook w:val="06A0" w:firstRow="1" w:lastRow="0" w:firstColumn="1" w:lastColumn="0" w:noHBand="1" w:noVBand="1"/>
      </w:tblPr>
      <w:tblGrid>
        <w:gridCol w:w="570"/>
        <w:gridCol w:w="4552"/>
        <w:gridCol w:w="1691"/>
        <w:gridCol w:w="1692"/>
      </w:tblGrid>
      <w:tr w:rsidRPr="001B5531" w:rsidR="3061210B" w:rsidTr="00E45E8D" w14:paraId="0C1949E5" w14:textId="77777777">
        <w:trPr>
          <w:trHeight w:val="165"/>
          <w:tblHeader/>
        </w:trPr>
        <w:tc>
          <w:tcPr>
            <w:tcW w:w="5100" w:type="dxa"/>
            <w:gridSpan w:val="2"/>
            <w:tcBorders>
              <w:top w:val="single" w:color="auto" w:sz="4" w:space="0"/>
              <w:bottom w:val="single" w:color="auto" w:sz="4" w:space="0"/>
            </w:tcBorders>
            <w:shd w:val="clear" w:color="auto" w:fill="FFFFFF" w:themeFill="background1"/>
          </w:tcPr>
          <w:p w:rsidRPr="001B5531" w:rsidR="3061210B" w:rsidP="001B5531" w:rsidRDefault="00A31F9A" w14:paraId="7D8FEE9F" w14:textId="661A4BFC">
            <w:pPr>
              <w:spacing w:before="80" w:line="240" w:lineRule="exact"/>
              <w:ind w:firstLine="0"/>
              <w:rPr>
                <w:sz w:val="20"/>
                <w:szCs w:val="20"/>
              </w:rPr>
            </w:pPr>
            <w:r w:rsidRPr="001B5531">
              <w:rPr>
                <w:rFonts w:ascii="Times New Roman" w:hAnsi="Times New Roman" w:eastAsia="Times New Roman" w:cs="Times New Roman"/>
                <w:b/>
                <w:bCs/>
                <w:color w:val="000000" w:themeColor="text1"/>
                <w:sz w:val="20"/>
                <w:szCs w:val="20"/>
              </w:rPr>
              <w:t>A</w:t>
            </w:r>
            <w:r w:rsidRPr="001B5531" w:rsidR="3061210B">
              <w:rPr>
                <w:rFonts w:ascii="Times New Roman" w:hAnsi="Times New Roman" w:eastAsia="Times New Roman" w:cs="Times New Roman"/>
                <w:b/>
                <w:bCs/>
                <w:color w:val="000000" w:themeColor="text1"/>
                <w:sz w:val="20"/>
                <w:szCs w:val="20"/>
              </w:rPr>
              <w:t>nslag</w:t>
            </w:r>
          </w:p>
        </w:tc>
        <w:tc>
          <w:tcPr>
            <w:tcW w:w="1684" w:type="dxa"/>
            <w:tcBorders>
              <w:top w:val="single" w:color="auto" w:sz="4" w:space="0"/>
              <w:bottom w:val="single" w:color="auto" w:sz="4" w:space="0"/>
            </w:tcBorders>
            <w:shd w:val="clear" w:color="auto" w:fill="FFFFFF" w:themeFill="background1"/>
            <w:tcMar>
              <w:bottom w:w="20" w:type="dxa"/>
            </w:tcMar>
          </w:tcPr>
          <w:p w:rsidRPr="001B5531" w:rsidR="3061210B" w:rsidP="001B5531" w:rsidRDefault="3061210B" w14:paraId="7A2464B7" w14:textId="431AE538">
            <w:pPr>
              <w:spacing w:before="80" w:line="240" w:lineRule="exact"/>
              <w:jc w:val="right"/>
              <w:rPr>
                <w:sz w:val="20"/>
                <w:szCs w:val="20"/>
              </w:rPr>
            </w:pPr>
            <w:r w:rsidRPr="001B5531">
              <w:rPr>
                <w:rFonts w:ascii="Times New Roman" w:hAnsi="Times New Roman" w:eastAsia="Times New Roman" w:cs="Times New Roman"/>
                <w:b/>
                <w:bCs/>
                <w:color w:val="000000" w:themeColor="text1"/>
                <w:sz w:val="20"/>
                <w:szCs w:val="20"/>
              </w:rPr>
              <w:t>Regeringens förslag</w:t>
            </w:r>
          </w:p>
        </w:tc>
        <w:tc>
          <w:tcPr>
            <w:tcW w:w="1685" w:type="dxa"/>
            <w:tcBorders>
              <w:top w:val="single" w:color="auto" w:sz="4" w:space="0"/>
              <w:bottom w:val="single" w:color="auto" w:sz="4" w:space="0"/>
            </w:tcBorders>
            <w:shd w:val="clear" w:color="auto" w:fill="FFFFFF" w:themeFill="background1"/>
          </w:tcPr>
          <w:p w:rsidRPr="001B5531" w:rsidR="3061210B" w:rsidP="001B5531" w:rsidRDefault="3061210B" w14:paraId="5FBD02A0" w14:textId="28061319">
            <w:pPr>
              <w:spacing w:before="80" w:line="240" w:lineRule="exact"/>
              <w:jc w:val="right"/>
              <w:rPr>
                <w:sz w:val="20"/>
                <w:szCs w:val="20"/>
              </w:rPr>
            </w:pPr>
            <w:r w:rsidRPr="001B5531">
              <w:rPr>
                <w:rFonts w:ascii="Times New Roman" w:hAnsi="Times New Roman" w:eastAsia="Times New Roman" w:cs="Times New Roman"/>
                <w:b/>
                <w:bCs/>
                <w:color w:val="000000" w:themeColor="text1"/>
                <w:sz w:val="20"/>
                <w:szCs w:val="20"/>
              </w:rPr>
              <w:t>Avvikelse från regeringen</w:t>
            </w:r>
          </w:p>
        </w:tc>
      </w:tr>
      <w:tr w:rsidRPr="00374429" w:rsidR="3061210B" w:rsidTr="00E45E8D" w14:paraId="28CBDF40" w14:textId="77777777">
        <w:tc>
          <w:tcPr>
            <w:tcW w:w="567" w:type="dxa"/>
            <w:tcBorders>
              <w:top w:val="single" w:color="auto" w:sz="4" w:space="0"/>
            </w:tcBorders>
            <w:shd w:val="clear" w:color="auto" w:fill="FFFFFF" w:themeFill="background1"/>
          </w:tcPr>
          <w:p w:rsidRPr="001B5531" w:rsidR="3061210B" w:rsidP="001B5531" w:rsidRDefault="3061210B" w14:paraId="737D3157" w14:textId="742BF408">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1:1</w:t>
            </w:r>
          </w:p>
        </w:tc>
        <w:tc>
          <w:tcPr>
            <w:tcW w:w="3799" w:type="dxa"/>
            <w:tcBorders>
              <w:top w:val="single" w:color="auto" w:sz="4" w:space="0"/>
            </w:tcBorders>
            <w:shd w:val="clear" w:color="auto" w:fill="FFFFFF" w:themeFill="background1"/>
            <w:vAlign w:val="center"/>
          </w:tcPr>
          <w:p w:rsidRPr="001B5531" w:rsidR="3061210B" w:rsidP="001B5531" w:rsidRDefault="3061210B" w14:paraId="52C393E5" w14:textId="263BF3F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Statens kulturråd</w:t>
            </w:r>
          </w:p>
        </w:tc>
        <w:tc>
          <w:tcPr>
            <w:tcW w:w="1684" w:type="dxa"/>
            <w:tcBorders>
              <w:top w:val="single" w:color="auto" w:sz="4" w:space="0"/>
            </w:tcBorders>
            <w:shd w:val="clear" w:color="auto" w:fill="FFFFFF" w:themeFill="background1"/>
            <w:vAlign w:val="bottom"/>
          </w:tcPr>
          <w:p w:rsidRPr="00374429" w:rsidR="3061210B" w:rsidP="001B5531" w:rsidRDefault="3061210B" w14:paraId="4009EF84" w14:textId="2D7EC61B">
            <w:pPr>
              <w:jc w:val="right"/>
            </w:pPr>
            <w:r w:rsidRPr="00374429">
              <w:rPr>
                <w:rFonts w:ascii="Times New Roman" w:hAnsi="Times New Roman" w:eastAsia="Times New Roman" w:cs="Times New Roman"/>
                <w:color w:val="000000" w:themeColor="text1"/>
                <w:sz w:val="19"/>
                <w:szCs w:val="19"/>
              </w:rPr>
              <w:t>76 668</w:t>
            </w:r>
          </w:p>
        </w:tc>
        <w:tc>
          <w:tcPr>
            <w:tcW w:w="1685" w:type="dxa"/>
            <w:tcBorders>
              <w:top w:val="single" w:color="auto" w:sz="4" w:space="0"/>
            </w:tcBorders>
            <w:shd w:val="clear" w:color="auto" w:fill="FFFFFF" w:themeFill="background1"/>
            <w:vAlign w:val="bottom"/>
          </w:tcPr>
          <w:p w:rsidRPr="00374429" w:rsidR="3061210B" w:rsidP="001B5531" w:rsidRDefault="3061210B" w14:paraId="2C345E5E" w14:textId="2C29B8FD">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3E744E35" w14:textId="77777777">
        <w:tc>
          <w:tcPr>
            <w:tcW w:w="567" w:type="dxa"/>
            <w:shd w:val="clear" w:color="auto" w:fill="FFFFFF" w:themeFill="background1"/>
          </w:tcPr>
          <w:p w:rsidRPr="001B5531" w:rsidR="3061210B" w:rsidP="001B5531" w:rsidRDefault="3061210B" w14:paraId="1527C3CC" w14:textId="189B85FC">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1:2</w:t>
            </w:r>
          </w:p>
        </w:tc>
        <w:tc>
          <w:tcPr>
            <w:tcW w:w="3799" w:type="dxa"/>
            <w:shd w:val="clear" w:color="auto" w:fill="FFFFFF" w:themeFill="background1"/>
            <w:vAlign w:val="center"/>
          </w:tcPr>
          <w:p w:rsidRPr="001B5531" w:rsidR="3061210B" w:rsidP="001B5531" w:rsidRDefault="3061210B" w14:paraId="10061AAB" w14:textId="66B36C89">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allmän kulturverksamhet, utveckling samt internationellt kulturutbyte och samarbete</w:t>
            </w:r>
          </w:p>
        </w:tc>
        <w:tc>
          <w:tcPr>
            <w:tcW w:w="1684" w:type="dxa"/>
            <w:shd w:val="clear" w:color="auto" w:fill="FFFFFF" w:themeFill="background1"/>
            <w:vAlign w:val="bottom"/>
          </w:tcPr>
          <w:p w:rsidRPr="00374429" w:rsidR="3061210B" w:rsidP="001B5531" w:rsidRDefault="3061210B" w14:paraId="67100C5D" w14:textId="49C0A012">
            <w:pPr>
              <w:jc w:val="right"/>
            </w:pPr>
            <w:r w:rsidRPr="00374429">
              <w:rPr>
                <w:rFonts w:ascii="Times New Roman" w:hAnsi="Times New Roman" w:eastAsia="Times New Roman" w:cs="Times New Roman"/>
                <w:color w:val="000000" w:themeColor="text1"/>
                <w:sz w:val="19"/>
                <w:szCs w:val="19"/>
              </w:rPr>
              <w:t>454 582</w:t>
            </w:r>
          </w:p>
        </w:tc>
        <w:tc>
          <w:tcPr>
            <w:tcW w:w="1685" w:type="dxa"/>
            <w:shd w:val="clear" w:color="auto" w:fill="FFFFFF" w:themeFill="background1"/>
            <w:vAlign w:val="bottom"/>
          </w:tcPr>
          <w:p w:rsidRPr="00374429" w:rsidR="3061210B" w:rsidP="001B5531" w:rsidRDefault="3061210B" w14:paraId="65174FC4" w14:textId="279522FD">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12F1FF09" w14:textId="77777777">
        <w:tc>
          <w:tcPr>
            <w:tcW w:w="567" w:type="dxa"/>
            <w:shd w:val="clear" w:color="auto" w:fill="FFFFFF" w:themeFill="background1"/>
          </w:tcPr>
          <w:p w:rsidRPr="001B5531" w:rsidR="3061210B" w:rsidP="001B5531" w:rsidRDefault="3061210B" w14:paraId="57217D49" w14:textId="5F4EEF9B">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1:3</w:t>
            </w:r>
          </w:p>
        </w:tc>
        <w:tc>
          <w:tcPr>
            <w:tcW w:w="3799" w:type="dxa"/>
            <w:shd w:val="clear" w:color="auto" w:fill="FFFFFF" w:themeFill="background1"/>
            <w:vAlign w:val="center"/>
          </w:tcPr>
          <w:p w:rsidRPr="001B5531" w:rsidR="3061210B" w:rsidP="001B5531" w:rsidRDefault="3061210B" w14:paraId="4515EE11" w14:textId="5EBE30E7">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Skapande skola</w:t>
            </w:r>
          </w:p>
        </w:tc>
        <w:tc>
          <w:tcPr>
            <w:tcW w:w="1684" w:type="dxa"/>
            <w:shd w:val="clear" w:color="auto" w:fill="FFFFFF" w:themeFill="background1"/>
            <w:vAlign w:val="bottom"/>
          </w:tcPr>
          <w:p w:rsidRPr="00374429" w:rsidR="3061210B" w:rsidP="001B5531" w:rsidRDefault="3061210B" w14:paraId="14E3F672" w14:textId="411F3C45">
            <w:pPr>
              <w:jc w:val="right"/>
            </w:pPr>
            <w:r w:rsidRPr="00374429">
              <w:rPr>
                <w:rFonts w:ascii="Times New Roman" w:hAnsi="Times New Roman" w:eastAsia="Times New Roman" w:cs="Times New Roman"/>
                <w:color w:val="000000" w:themeColor="text1"/>
                <w:sz w:val="19"/>
                <w:szCs w:val="19"/>
              </w:rPr>
              <w:t>226 464</w:t>
            </w:r>
          </w:p>
        </w:tc>
        <w:tc>
          <w:tcPr>
            <w:tcW w:w="1685" w:type="dxa"/>
            <w:shd w:val="clear" w:color="auto" w:fill="FFFFFF" w:themeFill="background1"/>
            <w:vAlign w:val="bottom"/>
          </w:tcPr>
          <w:p w:rsidRPr="00374429" w:rsidR="3061210B" w:rsidP="001B5531" w:rsidRDefault="3061210B" w14:paraId="7C270176" w14:textId="50F41D83">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79C789AA" w14:textId="77777777">
        <w:tc>
          <w:tcPr>
            <w:tcW w:w="567" w:type="dxa"/>
            <w:shd w:val="clear" w:color="auto" w:fill="FFFFFF" w:themeFill="background1"/>
          </w:tcPr>
          <w:p w:rsidRPr="001B5531" w:rsidR="3061210B" w:rsidP="001B5531" w:rsidRDefault="3061210B" w14:paraId="3427126E" w14:textId="600F32F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1:4</w:t>
            </w:r>
          </w:p>
        </w:tc>
        <w:tc>
          <w:tcPr>
            <w:tcW w:w="3799" w:type="dxa"/>
            <w:shd w:val="clear" w:color="auto" w:fill="FFFFFF" w:themeFill="background1"/>
            <w:vAlign w:val="center"/>
          </w:tcPr>
          <w:p w:rsidRPr="001B5531" w:rsidR="3061210B" w:rsidP="001B5531" w:rsidRDefault="3061210B" w14:paraId="4B3579B9" w14:textId="09B054EF">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Forsknings- och utvecklingsinsatser inom kulturområdet</w:t>
            </w:r>
          </w:p>
        </w:tc>
        <w:tc>
          <w:tcPr>
            <w:tcW w:w="1684" w:type="dxa"/>
            <w:shd w:val="clear" w:color="auto" w:fill="FFFFFF" w:themeFill="background1"/>
            <w:vAlign w:val="bottom"/>
          </w:tcPr>
          <w:p w:rsidRPr="00374429" w:rsidR="3061210B" w:rsidP="001B5531" w:rsidRDefault="3061210B" w14:paraId="6610BA4A" w14:textId="0780DBB6">
            <w:pPr>
              <w:jc w:val="right"/>
            </w:pPr>
            <w:r w:rsidRPr="00374429">
              <w:rPr>
                <w:rFonts w:ascii="Times New Roman" w:hAnsi="Times New Roman" w:eastAsia="Times New Roman" w:cs="Times New Roman"/>
                <w:color w:val="000000" w:themeColor="text1"/>
                <w:sz w:val="19"/>
                <w:szCs w:val="19"/>
              </w:rPr>
              <w:t>45 153</w:t>
            </w:r>
          </w:p>
        </w:tc>
        <w:tc>
          <w:tcPr>
            <w:tcW w:w="1685" w:type="dxa"/>
            <w:shd w:val="clear" w:color="auto" w:fill="FFFFFF" w:themeFill="background1"/>
            <w:vAlign w:val="bottom"/>
          </w:tcPr>
          <w:p w:rsidRPr="00374429" w:rsidR="3061210B" w:rsidP="001B5531" w:rsidRDefault="3061210B" w14:paraId="6D660D5B" w14:textId="058EB2CF">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4AA83043" w14:textId="77777777">
        <w:tc>
          <w:tcPr>
            <w:tcW w:w="567" w:type="dxa"/>
            <w:shd w:val="clear" w:color="auto" w:fill="FFFFFF" w:themeFill="background1"/>
          </w:tcPr>
          <w:p w:rsidRPr="001B5531" w:rsidR="3061210B" w:rsidP="001B5531" w:rsidRDefault="3061210B" w14:paraId="3A70419A" w14:textId="5C0903A1">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1:5</w:t>
            </w:r>
          </w:p>
        </w:tc>
        <w:tc>
          <w:tcPr>
            <w:tcW w:w="3799" w:type="dxa"/>
            <w:shd w:val="clear" w:color="auto" w:fill="FFFFFF" w:themeFill="background1"/>
            <w:vAlign w:val="center"/>
          </w:tcPr>
          <w:p w:rsidRPr="001B5531" w:rsidR="3061210B" w:rsidP="001B5531" w:rsidRDefault="3061210B" w14:paraId="063FB7B4" w14:textId="41AB98E1">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Stöd till icke-statliga kulturlokaler</w:t>
            </w:r>
          </w:p>
        </w:tc>
        <w:tc>
          <w:tcPr>
            <w:tcW w:w="1684" w:type="dxa"/>
            <w:shd w:val="clear" w:color="auto" w:fill="FFFFFF" w:themeFill="background1"/>
            <w:vAlign w:val="bottom"/>
          </w:tcPr>
          <w:p w:rsidRPr="00374429" w:rsidR="3061210B" w:rsidP="001B5531" w:rsidRDefault="3061210B" w14:paraId="188AECF5" w14:textId="4DD59F68">
            <w:pPr>
              <w:jc w:val="right"/>
            </w:pPr>
            <w:r w:rsidRPr="00374429">
              <w:rPr>
                <w:rFonts w:ascii="Times New Roman" w:hAnsi="Times New Roman" w:eastAsia="Times New Roman" w:cs="Times New Roman"/>
                <w:color w:val="000000" w:themeColor="text1"/>
                <w:sz w:val="19"/>
                <w:szCs w:val="19"/>
              </w:rPr>
              <w:t>9 753</w:t>
            </w:r>
          </w:p>
        </w:tc>
        <w:tc>
          <w:tcPr>
            <w:tcW w:w="1685" w:type="dxa"/>
            <w:shd w:val="clear" w:color="auto" w:fill="FFFFFF" w:themeFill="background1"/>
            <w:vAlign w:val="bottom"/>
          </w:tcPr>
          <w:p w:rsidRPr="00374429" w:rsidR="3061210B" w:rsidP="001B5531" w:rsidRDefault="3061210B" w14:paraId="698E2863" w14:textId="7CEC6EFD">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53C868C1" w14:textId="77777777">
        <w:tc>
          <w:tcPr>
            <w:tcW w:w="567" w:type="dxa"/>
            <w:shd w:val="clear" w:color="auto" w:fill="FFFFFF" w:themeFill="background1"/>
          </w:tcPr>
          <w:p w:rsidRPr="001B5531" w:rsidR="3061210B" w:rsidP="001B5531" w:rsidRDefault="3061210B" w14:paraId="443234D1" w14:textId="3D386A00">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1:6</w:t>
            </w:r>
          </w:p>
        </w:tc>
        <w:tc>
          <w:tcPr>
            <w:tcW w:w="3799" w:type="dxa"/>
            <w:shd w:val="clear" w:color="auto" w:fill="FFFFFF" w:themeFill="background1"/>
            <w:vAlign w:val="center"/>
          </w:tcPr>
          <w:p w:rsidRPr="001B5531" w:rsidR="3061210B" w:rsidP="001B5531" w:rsidRDefault="3061210B" w14:paraId="04C489E1" w14:textId="2DF4D5BA">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regional kulturverksamhet</w:t>
            </w:r>
          </w:p>
        </w:tc>
        <w:tc>
          <w:tcPr>
            <w:tcW w:w="1684" w:type="dxa"/>
            <w:shd w:val="clear" w:color="auto" w:fill="FFFFFF" w:themeFill="background1"/>
            <w:vAlign w:val="bottom"/>
          </w:tcPr>
          <w:p w:rsidRPr="00374429" w:rsidR="3061210B" w:rsidP="001B5531" w:rsidRDefault="3061210B" w14:paraId="0187EAA3" w14:textId="5BDE112F">
            <w:pPr>
              <w:jc w:val="right"/>
            </w:pPr>
            <w:r w:rsidRPr="00374429">
              <w:rPr>
                <w:rFonts w:ascii="Times New Roman" w:hAnsi="Times New Roman" w:eastAsia="Times New Roman" w:cs="Times New Roman"/>
                <w:color w:val="000000" w:themeColor="text1"/>
                <w:sz w:val="19"/>
                <w:szCs w:val="19"/>
              </w:rPr>
              <w:t>1 689 455</w:t>
            </w:r>
          </w:p>
        </w:tc>
        <w:tc>
          <w:tcPr>
            <w:tcW w:w="1685" w:type="dxa"/>
            <w:shd w:val="clear" w:color="auto" w:fill="FFFFFF" w:themeFill="background1"/>
            <w:vAlign w:val="bottom"/>
          </w:tcPr>
          <w:p w:rsidRPr="00374429" w:rsidR="3061210B" w:rsidP="001B5531" w:rsidRDefault="3061210B" w14:paraId="544ABC31" w14:textId="42B19645">
            <w:pPr>
              <w:jc w:val="right"/>
            </w:pPr>
            <w:r w:rsidRPr="00374429">
              <w:rPr>
                <w:rFonts w:ascii="Times New Roman" w:hAnsi="Times New Roman" w:eastAsia="Times New Roman" w:cs="Times New Roman"/>
                <w:color w:val="000000" w:themeColor="text1"/>
                <w:sz w:val="19"/>
                <w:szCs w:val="19"/>
              </w:rPr>
              <w:t>100 000</w:t>
            </w:r>
          </w:p>
        </w:tc>
      </w:tr>
      <w:tr w:rsidRPr="00374429" w:rsidR="3061210B" w:rsidTr="00E45E8D" w14:paraId="27B24B7E" w14:textId="77777777">
        <w:tc>
          <w:tcPr>
            <w:tcW w:w="567" w:type="dxa"/>
            <w:shd w:val="clear" w:color="auto" w:fill="FFFFFF" w:themeFill="background1"/>
          </w:tcPr>
          <w:p w:rsidRPr="001B5531" w:rsidR="3061210B" w:rsidP="001B5531" w:rsidRDefault="3061210B" w14:paraId="32007AAF" w14:textId="1123E288">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1:7</w:t>
            </w:r>
          </w:p>
        </w:tc>
        <w:tc>
          <w:tcPr>
            <w:tcW w:w="3799" w:type="dxa"/>
            <w:shd w:val="clear" w:color="auto" w:fill="FFFFFF" w:themeFill="background1"/>
            <w:vAlign w:val="center"/>
          </w:tcPr>
          <w:p w:rsidRPr="001B5531" w:rsidR="3061210B" w:rsidP="001B5531" w:rsidRDefault="3061210B" w14:paraId="70C5B409" w14:textId="28CBF84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Myndigheten för kulturanalys</w:t>
            </w:r>
          </w:p>
        </w:tc>
        <w:tc>
          <w:tcPr>
            <w:tcW w:w="1684" w:type="dxa"/>
            <w:shd w:val="clear" w:color="auto" w:fill="FFFFFF" w:themeFill="background1"/>
            <w:vAlign w:val="bottom"/>
          </w:tcPr>
          <w:p w:rsidRPr="00374429" w:rsidR="3061210B" w:rsidP="001B5531" w:rsidRDefault="3061210B" w14:paraId="659AA40D" w14:textId="688C3CF5">
            <w:pPr>
              <w:jc w:val="right"/>
            </w:pPr>
            <w:r w:rsidRPr="00374429">
              <w:rPr>
                <w:rFonts w:ascii="Times New Roman" w:hAnsi="Times New Roman" w:eastAsia="Times New Roman" w:cs="Times New Roman"/>
                <w:color w:val="000000" w:themeColor="text1"/>
                <w:sz w:val="19"/>
                <w:szCs w:val="19"/>
              </w:rPr>
              <w:t>20 318</w:t>
            </w:r>
          </w:p>
        </w:tc>
        <w:tc>
          <w:tcPr>
            <w:tcW w:w="1685" w:type="dxa"/>
            <w:shd w:val="clear" w:color="auto" w:fill="FFFFFF" w:themeFill="background1"/>
            <w:vAlign w:val="bottom"/>
          </w:tcPr>
          <w:p w:rsidRPr="00374429" w:rsidR="3061210B" w:rsidP="001B5531" w:rsidRDefault="3061210B" w14:paraId="1A91E0AA" w14:textId="6B7F62D1">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6D9BA533" w14:textId="77777777">
        <w:tc>
          <w:tcPr>
            <w:tcW w:w="567" w:type="dxa"/>
            <w:shd w:val="clear" w:color="auto" w:fill="FFFFFF" w:themeFill="background1"/>
          </w:tcPr>
          <w:p w:rsidRPr="001B5531" w:rsidR="3061210B" w:rsidP="001B5531" w:rsidRDefault="3061210B" w14:paraId="42CAF3A3" w14:textId="21E763E8">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2:1</w:t>
            </w:r>
          </w:p>
        </w:tc>
        <w:tc>
          <w:tcPr>
            <w:tcW w:w="3799" w:type="dxa"/>
            <w:shd w:val="clear" w:color="auto" w:fill="FFFFFF" w:themeFill="background1"/>
            <w:vAlign w:val="center"/>
          </w:tcPr>
          <w:p w:rsidRPr="001B5531" w:rsidR="3061210B" w:rsidP="001B5531" w:rsidRDefault="3061210B" w14:paraId="1D60BAB1" w14:textId="2CCB943E">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vissa scenkonstinstitutioner</w:t>
            </w:r>
          </w:p>
        </w:tc>
        <w:tc>
          <w:tcPr>
            <w:tcW w:w="1684" w:type="dxa"/>
            <w:shd w:val="clear" w:color="auto" w:fill="FFFFFF" w:themeFill="background1"/>
            <w:vAlign w:val="bottom"/>
          </w:tcPr>
          <w:p w:rsidRPr="00374429" w:rsidR="3061210B" w:rsidP="001B5531" w:rsidRDefault="3061210B" w14:paraId="4B238D65" w14:textId="535536FB">
            <w:pPr>
              <w:jc w:val="right"/>
            </w:pPr>
            <w:r w:rsidRPr="00374429">
              <w:rPr>
                <w:rFonts w:ascii="Times New Roman" w:hAnsi="Times New Roman" w:eastAsia="Times New Roman" w:cs="Times New Roman"/>
                <w:color w:val="000000" w:themeColor="text1"/>
                <w:sz w:val="19"/>
                <w:szCs w:val="19"/>
              </w:rPr>
              <w:t>1 134 044</w:t>
            </w:r>
          </w:p>
        </w:tc>
        <w:tc>
          <w:tcPr>
            <w:tcW w:w="1685" w:type="dxa"/>
            <w:shd w:val="clear" w:color="auto" w:fill="FFFFFF" w:themeFill="background1"/>
            <w:vAlign w:val="bottom"/>
          </w:tcPr>
          <w:p w:rsidRPr="00374429" w:rsidR="3061210B" w:rsidP="001B5531" w:rsidRDefault="3061210B" w14:paraId="46B1EF25" w14:textId="62F55571">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7505CC7E" w14:textId="77777777">
        <w:tc>
          <w:tcPr>
            <w:tcW w:w="567" w:type="dxa"/>
            <w:shd w:val="clear" w:color="auto" w:fill="FFFFFF" w:themeFill="background1"/>
          </w:tcPr>
          <w:p w:rsidRPr="001B5531" w:rsidR="3061210B" w:rsidP="001B5531" w:rsidRDefault="3061210B" w14:paraId="549DD685" w14:textId="57281B7E">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2:2</w:t>
            </w:r>
          </w:p>
        </w:tc>
        <w:tc>
          <w:tcPr>
            <w:tcW w:w="3799" w:type="dxa"/>
            <w:shd w:val="clear" w:color="auto" w:fill="FFFFFF" w:themeFill="background1"/>
            <w:vAlign w:val="center"/>
          </w:tcPr>
          <w:p w:rsidRPr="001B5531" w:rsidR="3061210B" w:rsidP="001B5531" w:rsidRDefault="3061210B" w14:paraId="1472ACA7" w14:textId="53C43B84">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vissa teater-, dans- och musikändamål</w:t>
            </w:r>
          </w:p>
        </w:tc>
        <w:tc>
          <w:tcPr>
            <w:tcW w:w="1684" w:type="dxa"/>
            <w:shd w:val="clear" w:color="auto" w:fill="FFFFFF" w:themeFill="background1"/>
            <w:vAlign w:val="bottom"/>
          </w:tcPr>
          <w:p w:rsidRPr="00374429" w:rsidR="3061210B" w:rsidP="001B5531" w:rsidRDefault="3061210B" w14:paraId="24C8A83C" w14:textId="222B0EC6">
            <w:pPr>
              <w:jc w:val="right"/>
            </w:pPr>
            <w:r w:rsidRPr="00374429">
              <w:rPr>
                <w:rFonts w:ascii="Times New Roman" w:hAnsi="Times New Roman" w:eastAsia="Times New Roman" w:cs="Times New Roman"/>
                <w:color w:val="000000" w:themeColor="text1"/>
                <w:sz w:val="19"/>
                <w:szCs w:val="19"/>
              </w:rPr>
              <w:t>249 098</w:t>
            </w:r>
          </w:p>
        </w:tc>
        <w:tc>
          <w:tcPr>
            <w:tcW w:w="1685" w:type="dxa"/>
            <w:shd w:val="clear" w:color="auto" w:fill="FFFFFF" w:themeFill="background1"/>
            <w:vAlign w:val="bottom"/>
          </w:tcPr>
          <w:p w:rsidRPr="00374429" w:rsidR="3061210B" w:rsidP="001B5531" w:rsidRDefault="3061210B" w14:paraId="502FED9F" w14:textId="77650D51">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6FA480EE" w14:textId="77777777">
        <w:tc>
          <w:tcPr>
            <w:tcW w:w="567" w:type="dxa"/>
            <w:shd w:val="clear" w:color="auto" w:fill="FFFFFF" w:themeFill="background1"/>
          </w:tcPr>
          <w:p w:rsidRPr="001B5531" w:rsidR="3061210B" w:rsidP="001B5531" w:rsidRDefault="3061210B" w14:paraId="4A40C92F" w14:textId="04A1F636">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2:3</w:t>
            </w:r>
          </w:p>
        </w:tc>
        <w:tc>
          <w:tcPr>
            <w:tcW w:w="3799" w:type="dxa"/>
            <w:shd w:val="clear" w:color="auto" w:fill="FFFFFF" w:themeFill="background1"/>
            <w:vAlign w:val="center"/>
          </w:tcPr>
          <w:p w:rsidRPr="001B5531" w:rsidR="3061210B" w:rsidP="001B5531" w:rsidRDefault="3061210B" w14:paraId="4E66B90E" w14:textId="703D87E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Statens musikverk</w:t>
            </w:r>
          </w:p>
        </w:tc>
        <w:tc>
          <w:tcPr>
            <w:tcW w:w="1684" w:type="dxa"/>
            <w:shd w:val="clear" w:color="auto" w:fill="FFFFFF" w:themeFill="background1"/>
            <w:vAlign w:val="bottom"/>
          </w:tcPr>
          <w:p w:rsidRPr="00374429" w:rsidR="3061210B" w:rsidP="001B5531" w:rsidRDefault="3061210B" w14:paraId="61297079" w14:textId="2101E4A7">
            <w:pPr>
              <w:jc w:val="right"/>
            </w:pPr>
            <w:r w:rsidRPr="00374429">
              <w:rPr>
                <w:rFonts w:ascii="Times New Roman" w:hAnsi="Times New Roman" w:eastAsia="Times New Roman" w:cs="Times New Roman"/>
                <w:color w:val="000000" w:themeColor="text1"/>
                <w:sz w:val="19"/>
                <w:szCs w:val="19"/>
              </w:rPr>
              <w:t>105 775</w:t>
            </w:r>
          </w:p>
        </w:tc>
        <w:tc>
          <w:tcPr>
            <w:tcW w:w="1685" w:type="dxa"/>
            <w:shd w:val="clear" w:color="auto" w:fill="FFFFFF" w:themeFill="background1"/>
            <w:vAlign w:val="bottom"/>
          </w:tcPr>
          <w:p w:rsidRPr="00374429" w:rsidR="3061210B" w:rsidP="001B5531" w:rsidRDefault="3061210B" w14:paraId="2836E476" w14:textId="70FA6534">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7265A5D1" w14:textId="77777777">
        <w:tc>
          <w:tcPr>
            <w:tcW w:w="567" w:type="dxa"/>
            <w:shd w:val="clear" w:color="auto" w:fill="FFFFFF" w:themeFill="background1"/>
          </w:tcPr>
          <w:p w:rsidRPr="001B5531" w:rsidR="3061210B" w:rsidP="001B5531" w:rsidRDefault="3061210B" w14:paraId="52E94764" w14:textId="3A71336F">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3:1</w:t>
            </w:r>
          </w:p>
        </w:tc>
        <w:tc>
          <w:tcPr>
            <w:tcW w:w="3799" w:type="dxa"/>
            <w:shd w:val="clear" w:color="auto" w:fill="FFFFFF" w:themeFill="background1"/>
            <w:vAlign w:val="center"/>
          </w:tcPr>
          <w:p w:rsidRPr="001B5531" w:rsidR="3061210B" w:rsidP="001B5531" w:rsidRDefault="3061210B" w14:paraId="43DE11D7" w14:textId="3A4007B4">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litteratur och kulturtidskrifter</w:t>
            </w:r>
          </w:p>
        </w:tc>
        <w:tc>
          <w:tcPr>
            <w:tcW w:w="1684" w:type="dxa"/>
            <w:shd w:val="clear" w:color="auto" w:fill="FFFFFF" w:themeFill="background1"/>
            <w:vAlign w:val="bottom"/>
          </w:tcPr>
          <w:p w:rsidRPr="00374429" w:rsidR="3061210B" w:rsidP="001B5531" w:rsidRDefault="3061210B" w14:paraId="6CABD074" w14:textId="0880BDC6">
            <w:pPr>
              <w:jc w:val="right"/>
            </w:pPr>
            <w:r w:rsidRPr="00374429">
              <w:rPr>
                <w:rFonts w:ascii="Times New Roman" w:hAnsi="Times New Roman" w:eastAsia="Times New Roman" w:cs="Times New Roman"/>
                <w:color w:val="000000" w:themeColor="text1"/>
                <w:sz w:val="19"/>
                <w:szCs w:val="19"/>
              </w:rPr>
              <w:t>203 678</w:t>
            </w:r>
          </w:p>
        </w:tc>
        <w:tc>
          <w:tcPr>
            <w:tcW w:w="1685" w:type="dxa"/>
            <w:shd w:val="clear" w:color="auto" w:fill="FFFFFF" w:themeFill="background1"/>
            <w:vAlign w:val="bottom"/>
          </w:tcPr>
          <w:p w:rsidRPr="00374429" w:rsidR="3061210B" w:rsidP="001B5531" w:rsidRDefault="3061210B" w14:paraId="6FFAB45B" w14:textId="31A0FCCC">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2288CE7F" w14:textId="77777777">
        <w:tc>
          <w:tcPr>
            <w:tcW w:w="567" w:type="dxa"/>
            <w:shd w:val="clear" w:color="auto" w:fill="FFFFFF" w:themeFill="background1"/>
          </w:tcPr>
          <w:p w:rsidRPr="001B5531" w:rsidR="3061210B" w:rsidP="001B5531" w:rsidRDefault="3061210B" w14:paraId="54393BBC" w14:textId="6EE85500">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3:2</w:t>
            </w:r>
          </w:p>
        </w:tc>
        <w:tc>
          <w:tcPr>
            <w:tcW w:w="3799" w:type="dxa"/>
            <w:shd w:val="clear" w:color="auto" w:fill="FFFFFF" w:themeFill="background1"/>
            <w:vAlign w:val="center"/>
          </w:tcPr>
          <w:p w:rsidRPr="001B5531" w:rsidR="3061210B" w:rsidP="001B5531" w:rsidRDefault="3061210B" w14:paraId="0CFC0113" w14:textId="7360F11B">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Myndigheten för tillgängliga medier</w:t>
            </w:r>
          </w:p>
        </w:tc>
        <w:tc>
          <w:tcPr>
            <w:tcW w:w="1684" w:type="dxa"/>
            <w:shd w:val="clear" w:color="auto" w:fill="FFFFFF" w:themeFill="background1"/>
            <w:vAlign w:val="bottom"/>
          </w:tcPr>
          <w:p w:rsidRPr="00374429" w:rsidR="3061210B" w:rsidP="001B5531" w:rsidRDefault="3061210B" w14:paraId="5FD854C2" w14:textId="55F7619E">
            <w:pPr>
              <w:jc w:val="right"/>
            </w:pPr>
            <w:r w:rsidRPr="00374429">
              <w:rPr>
                <w:rFonts w:ascii="Times New Roman" w:hAnsi="Times New Roman" w:eastAsia="Times New Roman" w:cs="Times New Roman"/>
                <w:color w:val="000000" w:themeColor="text1"/>
                <w:sz w:val="19"/>
                <w:szCs w:val="19"/>
              </w:rPr>
              <w:t>150 931</w:t>
            </w:r>
          </w:p>
        </w:tc>
        <w:tc>
          <w:tcPr>
            <w:tcW w:w="1685" w:type="dxa"/>
            <w:shd w:val="clear" w:color="auto" w:fill="FFFFFF" w:themeFill="background1"/>
            <w:vAlign w:val="bottom"/>
          </w:tcPr>
          <w:p w:rsidRPr="00374429" w:rsidR="3061210B" w:rsidP="001B5531" w:rsidRDefault="3061210B" w14:paraId="386B9F66" w14:textId="1806B8DA">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2774CFEF" w14:textId="77777777">
        <w:tc>
          <w:tcPr>
            <w:tcW w:w="567" w:type="dxa"/>
            <w:shd w:val="clear" w:color="auto" w:fill="FFFFFF" w:themeFill="background1"/>
          </w:tcPr>
          <w:p w:rsidRPr="001B5531" w:rsidR="3061210B" w:rsidP="001B5531" w:rsidRDefault="3061210B" w14:paraId="417CFF33" w14:textId="6DBDE9B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3:3</w:t>
            </w:r>
          </w:p>
        </w:tc>
        <w:tc>
          <w:tcPr>
            <w:tcW w:w="3799" w:type="dxa"/>
            <w:shd w:val="clear" w:color="auto" w:fill="FFFFFF" w:themeFill="background1"/>
            <w:vAlign w:val="center"/>
          </w:tcPr>
          <w:p w:rsidRPr="001B5531" w:rsidR="3061210B" w:rsidP="001B5531" w:rsidRDefault="3061210B" w14:paraId="47E0CC5F" w14:textId="5776B00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Institutet för språk och folkminnen</w:t>
            </w:r>
          </w:p>
        </w:tc>
        <w:tc>
          <w:tcPr>
            <w:tcW w:w="1684" w:type="dxa"/>
            <w:shd w:val="clear" w:color="auto" w:fill="FFFFFF" w:themeFill="background1"/>
            <w:vAlign w:val="bottom"/>
          </w:tcPr>
          <w:p w:rsidRPr="00374429" w:rsidR="3061210B" w:rsidP="001B5531" w:rsidRDefault="3061210B" w14:paraId="5FBD98D4" w14:textId="730B6207">
            <w:pPr>
              <w:jc w:val="right"/>
            </w:pPr>
            <w:r w:rsidRPr="00374429">
              <w:rPr>
                <w:rFonts w:ascii="Times New Roman" w:hAnsi="Times New Roman" w:eastAsia="Times New Roman" w:cs="Times New Roman"/>
                <w:color w:val="000000" w:themeColor="text1"/>
                <w:sz w:val="19"/>
                <w:szCs w:val="19"/>
              </w:rPr>
              <w:t>76 566</w:t>
            </w:r>
          </w:p>
        </w:tc>
        <w:tc>
          <w:tcPr>
            <w:tcW w:w="1685" w:type="dxa"/>
            <w:shd w:val="clear" w:color="auto" w:fill="FFFFFF" w:themeFill="background1"/>
            <w:vAlign w:val="bottom"/>
          </w:tcPr>
          <w:p w:rsidRPr="00374429" w:rsidR="3061210B" w:rsidP="001B5531" w:rsidRDefault="3061210B" w14:paraId="1FC80572" w14:textId="2A4ACF18">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461FAA88" w14:textId="77777777">
        <w:tc>
          <w:tcPr>
            <w:tcW w:w="567" w:type="dxa"/>
            <w:shd w:val="clear" w:color="auto" w:fill="FFFFFF" w:themeFill="background1"/>
          </w:tcPr>
          <w:p w:rsidRPr="001B5531" w:rsidR="3061210B" w:rsidP="001B5531" w:rsidRDefault="3061210B" w14:paraId="632A9FE0" w14:textId="74544D6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4:1</w:t>
            </w:r>
          </w:p>
        </w:tc>
        <w:tc>
          <w:tcPr>
            <w:tcW w:w="3799" w:type="dxa"/>
            <w:shd w:val="clear" w:color="auto" w:fill="FFFFFF" w:themeFill="background1"/>
            <w:vAlign w:val="center"/>
          </w:tcPr>
          <w:p w:rsidRPr="001B5531" w:rsidR="3061210B" w:rsidP="001B5531" w:rsidRDefault="3061210B" w14:paraId="45F1CA19" w14:textId="00529EE6">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Statens konstråd</w:t>
            </w:r>
          </w:p>
        </w:tc>
        <w:tc>
          <w:tcPr>
            <w:tcW w:w="1684" w:type="dxa"/>
            <w:shd w:val="clear" w:color="auto" w:fill="FFFFFF" w:themeFill="background1"/>
            <w:vAlign w:val="bottom"/>
          </w:tcPr>
          <w:p w:rsidRPr="00374429" w:rsidR="3061210B" w:rsidP="001B5531" w:rsidRDefault="3061210B" w14:paraId="67431AE4" w14:textId="37D972D7">
            <w:pPr>
              <w:jc w:val="right"/>
            </w:pPr>
            <w:r w:rsidRPr="00374429">
              <w:rPr>
                <w:rFonts w:ascii="Times New Roman" w:hAnsi="Times New Roman" w:eastAsia="Times New Roman" w:cs="Times New Roman"/>
                <w:color w:val="000000" w:themeColor="text1"/>
                <w:sz w:val="19"/>
                <w:szCs w:val="19"/>
              </w:rPr>
              <w:t>12 096</w:t>
            </w:r>
          </w:p>
        </w:tc>
        <w:tc>
          <w:tcPr>
            <w:tcW w:w="1685" w:type="dxa"/>
            <w:shd w:val="clear" w:color="auto" w:fill="FFFFFF" w:themeFill="background1"/>
            <w:vAlign w:val="bottom"/>
          </w:tcPr>
          <w:p w:rsidRPr="00374429" w:rsidR="3061210B" w:rsidP="001B5531" w:rsidRDefault="3061210B" w14:paraId="4F7A32CD" w14:textId="32A98BC0">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5B9B9676" w14:textId="77777777">
        <w:tc>
          <w:tcPr>
            <w:tcW w:w="567" w:type="dxa"/>
            <w:shd w:val="clear" w:color="auto" w:fill="FFFFFF" w:themeFill="background1"/>
          </w:tcPr>
          <w:p w:rsidRPr="001B5531" w:rsidR="3061210B" w:rsidP="001B5531" w:rsidRDefault="3061210B" w14:paraId="0DAD4D11" w14:textId="2CAA925C">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4:2</w:t>
            </w:r>
          </w:p>
        </w:tc>
        <w:tc>
          <w:tcPr>
            <w:tcW w:w="3799" w:type="dxa"/>
            <w:shd w:val="clear" w:color="auto" w:fill="FFFFFF" w:themeFill="background1"/>
            <w:vAlign w:val="center"/>
          </w:tcPr>
          <w:p w:rsidRPr="001B5531" w:rsidR="3061210B" w:rsidP="001B5531" w:rsidRDefault="3061210B" w14:paraId="505B879E" w14:textId="56B23D9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Konstnärlig gestaltning av den gemensamma miljön</w:t>
            </w:r>
          </w:p>
        </w:tc>
        <w:tc>
          <w:tcPr>
            <w:tcW w:w="1684" w:type="dxa"/>
            <w:shd w:val="clear" w:color="auto" w:fill="FFFFFF" w:themeFill="background1"/>
            <w:vAlign w:val="bottom"/>
          </w:tcPr>
          <w:p w:rsidRPr="00374429" w:rsidR="3061210B" w:rsidP="001B5531" w:rsidRDefault="3061210B" w14:paraId="70F0260E" w14:textId="4E9F24E2">
            <w:pPr>
              <w:jc w:val="right"/>
            </w:pPr>
            <w:r w:rsidRPr="00374429">
              <w:rPr>
                <w:rFonts w:ascii="Times New Roman" w:hAnsi="Times New Roman" w:eastAsia="Times New Roman" w:cs="Times New Roman"/>
                <w:color w:val="000000" w:themeColor="text1"/>
                <w:sz w:val="19"/>
                <w:szCs w:val="19"/>
              </w:rPr>
              <w:t>42 518</w:t>
            </w:r>
          </w:p>
        </w:tc>
        <w:tc>
          <w:tcPr>
            <w:tcW w:w="1685" w:type="dxa"/>
            <w:shd w:val="clear" w:color="auto" w:fill="FFFFFF" w:themeFill="background1"/>
            <w:vAlign w:val="bottom"/>
          </w:tcPr>
          <w:p w:rsidRPr="00374429" w:rsidR="3061210B" w:rsidP="001B5531" w:rsidRDefault="3061210B" w14:paraId="2685537C" w14:textId="19475922">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1ED30307" w14:textId="77777777">
        <w:tc>
          <w:tcPr>
            <w:tcW w:w="567" w:type="dxa"/>
            <w:shd w:val="clear" w:color="auto" w:fill="FFFFFF" w:themeFill="background1"/>
          </w:tcPr>
          <w:p w:rsidRPr="001B5531" w:rsidR="3061210B" w:rsidP="001B5531" w:rsidRDefault="3061210B" w14:paraId="006F9BCC" w14:textId="1664F31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4:3</w:t>
            </w:r>
          </w:p>
        </w:tc>
        <w:tc>
          <w:tcPr>
            <w:tcW w:w="3799" w:type="dxa"/>
            <w:shd w:val="clear" w:color="auto" w:fill="FFFFFF" w:themeFill="background1"/>
            <w:vAlign w:val="center"/>
          </w:tcPr>
          <w:p w:rsidRPr="001B5531" w:rsidR="3061210B" w:rsidP="001B5531" w:rsidRDefault="3061210B" w14:paraId="4B1E8FD2" w14:textId="1F067ABB">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Nämnden för hemslöjdsfrågor</w:t>
            </w:r>
          </w:p>
        </w:tc>
        <w:tc>
          <w:tcPr>
            <w:tcW w:w="1684" w:type="dxa"/>
            <w:shd w:val="clear" w:color="auto" w:fill="FFFFFF" w:themeFill="background1"/>
            <w:vAlign w:val="bottom"/>
          </w:tcPr>
          <w:p w:rsidRPr="00374429" w:rsidR="3061210B" w:rsidP="001B5531" w:rsidRDefault="3061210B" w14:paraId="1AD3A05A" w14:textId="72F9D4A4">
            <w:pPr>
              <w:jc w:val="right"/>
            </w:pPr>
            <w:r w:rsidRPr="00374429">
              <w:rPr>
                <w:rFonts w:ascii="Times New Roman" w:hAnsi="Times New Roman" w:eastAsia="Times New Roman" w:cs="Times New Roman"/>
                <w:color w:val="000000" w:themeColor="text1"/>
                <w:sz w:val="19"/>
                <w:szCs w:val="19"/>
              </w:rPr>
              <w:t>11 947</w:t>
            </w:r>
          </w:p>
        </w:tc>
        <w:tc>
          <w:tcPr>
            <w:tcW w:w="1685" w:type="dxa"/>
            <w:shd w:val="clear" w:color="auto" w:fill="FFFFFF" w:themeFill="background1"/>
            <w:vAlign w:val="bottom"/>
          </w:tcPr>
          <w:p w:rsidRPr="00374429" w:rsidR="3061210B" w:rsidP="001B5531" w:rsidRDefault="3061210B" w14:paraId="7593D284" w14:textId="37339157">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45CC5101" w14:textId="77777777">
        <w:tc>
          <w:tcPr>
            <w:tcW w:w="567" w:type="dxa"/>
            <w:shd w:val="clear" w:color="auto" w:fill="FFFFFF" w:themeFill="background1"/>
          </w:tcPr>
          <w:p w:rsidRPr="001B5531" w:rsidR="3061210B" w:rsidP="001B5531" w:rsidRDefault="3061210B" w14:paraId="545A69CC" w14:textId="544A3A9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4:4</w:t>
            </w:r>
          </w:p>
        </w:tc>
        <w:tc>
          <w:tcPr>
            <w:tcW w:w="3799" w:type="dxa"/>
            <w:shd w:val="clear" w:color="auto" w:fill="FFFFFF" w:themeFill="background1"/>
            <w:vAlign w:val="center"/>
          </w:tcPr>
          <w:p w:rsidRPr="001B5531" w:rsidR="3061210B" w:rsidP="001B5531" w:rsidRDefault="3061210B" w14:paraId="282FDE34" w14:textId="2AEAB80A">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bild- och formområdet</w:t>
            </w:r>
          </w:p>
        </w:tc>
        <w:tc>
          <w:tcPr>
            <w:tcW w:w="1684" w:type="dxa"/>
            <w:shd w:val="clear" w:color="auto" w:fill="FFFFFF" w:themeFill="background1"/>
            <w:vAlign w:val="bottom"/>
          </w:tcPr>
          <w:p w:rsidRPr="00374429" w:rsidR="3061210B" w:rsidP="001B5531" w:rsidRDefault="3061210B" w14:paraId="332A02C9" w14:textId="7C67173E">
            <w:pPr>
              <w:jc w:val="right"/>
            </w:pPr>
            <w:r w:rsidRPr="00374429">
              <w:rPr>
                <w:rFonts w:ascii="Times New Roman" w:hAnsi="Times New Roman" w:eastAsia="Times New Roman" w:cs="Times New Roman"/>
                <w:color w:val="000000" w:themeColor="text1"/>
                <w:sz w:val="19"/>
                <w:szCs w:val="19"/>
              </w:rPr>
              <w:t>45 608</w:t>
            </w:r>
          </w:p>
        </w:tc>
        <w:tc>
          <w:tcPr>
            <w:tcW w:w="1685" w:type="dxa"/>
            <w:shd w:val="clear" w:color="auto" w:fill="FFFFFF" w:themeFill="background1"/>
            <w:vAlign w:val="bottom"/>
          </w:tcPr>
          <w:p w:rsidRPr="00374429" w:rsidR="3061210B" w:rsidP="001B5531" w:rsidRDefault="3061210B" w14:paraId="40041E91" w14:textId="1C0019EE">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523B8412" w14:textId="77777777">
        <w:tc>
          <w:tcPr>
            <w:tcW w:w="567" w:type="dxa"/>
            <w:shd w:val="clear" w:color="auto" w:fill="FFFFFF" w:themeFill="background1"/>
          </w:tcPr>
          <w:p w:rsidRPr="001B5531" w:rsidR="3061210B" w:rsidP="001B5531" w:rsidRDefault="3061210B" w14:paraId="088FBAC6" w14:textId="1E1A0FB4">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5:1</w:t>
            </w:r>
          </w:p>
        </w:tc>
        <w:tc>
          <w:tcPr>
            <w:tcW w:w="3799" w:type="dxa"/>
            <w:shd w:val="clear" w:color="auto" w:fill="FFFFFF" w:themeFill="background1"/>
            <w:vAlign w:val="center"/>
          </w:tcPr>
          <w:p w:rsidRPr="001B5531" w:rsidR="3061210B" w:rsidP="001B5531" w:rsidRDefault="3061210B" w14:paraId="23EA97B9" w14:textId="548A6279">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Konstnärsnämnden</w:t>
            </w:r>
          </w:p>
        </w:tc>
        <w:tc>
          <w:tcPr>
            <w:tcW w:w="1684" w:type="dxa"/>
            <w:shd w:val="clear" w:color="auto" w:fill="FFFFFF" w:themeFill="background1"/>
            <w:vAlign w:val="bottom"/>
          </w:tcPr>
          <w:p w:rsidRPr="00374429" w:rsidR="3061210B" w:rsidP="001B5531" w:rsidRDefault="3061210B" w14:paraId="31BD0E79" w14:textId="08C4B054">
            <w:pPr>
              <w:jc w:val="right"/>
            </w:pPr>
            <w:r w:rsidRPr="00374429">
              <w:rPr>
                <w:rFonts w:ascii="Times New Roman" w:hAnsi="Times New Roman" w:eastAsia="Times New Roman" w:cs="Times New Roman"/>
                <w:color w:val="000000" w:themeColor="text1"/>
                <w:sz w:val="19"/>
                <w:szCs w:val="19"/>
              </w:rPr>
              <w:t>24 829</w:t>
            </w:r>
          </w:p>
        </w:tc>
        <w:tc>
          <w:tcPr>
            <w:tcW w:w="1685" w:type="dxa"/>
            <w:shd w:val="clear" w:color="auto" w:fill="FFFFFF" w:themeFill="background1"/>
            <w:vAlign w:val="bottom"/>
          </w:tcPr>
          <w:p w:rsidRPr="00374429" w:rsidR="3061210B" w:rsidP="001B5531" w:rsidRDefault="3061210B" w14:paraId="36217CA4" w14:textId="60C8C22A">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01B2EC2D" w14:textId="77777777">
        <w:tc>
          <w:tcPr>
            <w:tcW w:w="567" w:type="dxa"/>
            <w:shd w:val="clear" w:color="auto" w:fill="FFFFFF" w:themeFill="background1"/>
          </w:tcPr>
          <w:p w:rsidRPr="001B5531" w:rsidR="3061210B" w:rsidP="001B5531" w:rsidRDefault="3061210B" w14:paraId="744761E5" w14:textId="5FD8CBE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5:2</w:t>
            </w:r>
          </w:p>
        </w:tc>
        <w:tc>
          <w:tcPr>
            <w:tcW w:w="3799" w:type="dxa"/>
            <w:shd w:val="clear" w:color="auto" w:fill="FFFFFF" w:themeFill="background1"/>
            <w:vAlign w:val="center"/>
          </w:tcPr>
          <w:p w:rsidRPr="001B5531" w:rsidR="3061210B" w:rsidP="001B5531" w:rsidRDefault="3061210B" w14:paraId="0F162233" w14:textId="0E2E4E96">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Ersättningar och bidrag till konstnärer</w:t>
            </w:r>
          </w:p>
        </w:tc>
        <w:tc>
          <w:tcPr>
            <w:tcW w:w="1684" w:type="dxa"/>
            <w:shd w:val="clear" w:color="auto" w:fill="FFFFFF" w:themeFill="background1"/>
            <w:vAlign w:val="bottom"/>
          </w:tcPr>
          <w:p w:rsidRPr="00374429" w:rsidR="3061210B" w:rsidP="001B5531" w:rsidRDefault="3061210B" w14:paraId="1B5DE970" w14:textId="45B682FE">
            <w:pPr>
              <w:jc w:val="right"/>
            </w:pPr>
            <w:r w:rsidRPr="00374429">
              <w:rPr>
                <w:rFonts w:ascii="Times New Roman" w:hAnsi="Times New Roman" w:eastAsia="Times New Roman" w:cs="Times New Roman"/>
                <w:color w:val="000000" w:themeColor="text1"/>
                <w:sz w:val="19"/>
                <w:szCs w:val="19"/>
              </w:rPr>
              <w:t>558 530</w:t>
            </w:r>
          </w:p>
        </w:tc>
        <w:tc>
          <w:tcPr>
            <w:tcW w:w="1685" w:type="dxa"/>
            <w:shd w:val="clear" w:color="auto" w:fill="FFFFFF" w:themeFill="background1"/>
            <w:vAlign w:val="bottom"/>
          </w:tcPr>
          <w:p w:rsidRPr="00374429" w:rsidR="3061210B" w:rsidP="001B5531" w:rsidRDefault="3061210B" w14:paraId="58C19F7E" w14:textId="3E2C6599">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00782BA8" w14:textId="77777777">
        <w:tc>
          <w:tcPr>
            <w:tcW w:w="567" w:type="dxa"/>
            <w:shd w:val="clear" w:color="auto" w:fill="FFFFFF" w:themeFill="background1"/>
          </w:tcPr>
          <w:p w:rsidRPr="001B5531" w:rsidR="3061210B" w:rsidP="001B5531" w:rsidRDefault="3061210B" w14:paraId="0DFC14D2" w14:textId="57C3565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6:1</w:t>
            </w:r>
          </w:p>
        </w:tc>
        <w:tc>
          <w:tcPr>
            <w:tcW w:w="3799" w:type="dxa"/>
            <w:shd w:val="clear" w:color="auto" w:fill="FFFFFF" w:themeFill="background1"/>
            <w:vAlign w:val="center"/>
          </w:tcPr>
          <w:p w:rsidRPr="001B5531" w:rsidR="3061210B" w:rsidP="001B5531" w:rsidRDefault="3061210B" w14:paraId="16B0A4BD" w14:textId="62869068">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Riksarkivet</w:t>
            </w:r>
          </w:p>
        </w:tc>
        <w:tc>
          <w:tcPr>
            <w:tcW w:w="1684" w:type="dxa"/>
            <w:shd w:val="clear" w:color="auto" w:fill="FFFFFF" w:themeFill="background1"/>
            <w:vAlign w:val="bottom"/>
          </w:tcPr>
          <w:p w:rsidRPr="00374429" w:rsidR="3061210B" w:rsidP="001B5531" w:rsidRDefault="3061210B" w14:paraId="6BEFF15B" w14:textId="74DFDD9D">
            <w:pPr>
              <w:jc w:val="right"/>
            </w:pPr>
            <w:r w:rsidRPr="00374429">
              <w:rPr>
                <w:rFonts w:ascii="Times New Roman" w:hAnsi="Times New Roman" w:eastAsia="Times New Roman" w:cs="Times New Roman"/>
                <w:color w:val="000000" w:themeColor="text1"/>
                <w:sz w:val="19"/>
                <w:szCs w:val="19"/>
              </w:rPr>
              <w:t>509 579</w:t>
            </w:r>
          </w:p>
        </w:tc>
        <w:tc>
          <w:tcPr>
            <w:tcW w:w="1685" w:type="dxa"/>
            <w:shd w:val="clear" w:color="auto" w:fill="FFFFFF" w:themeFill="background1"/>
            <w:vAlign w:val="bottom"/>
          </w:tcPr>
          <w:p w:rsidRPr="00374429" w:rsidR="3061210B" w:rsidP="001B5531" w:rsidRDefault="3061210B" w14:paraId="7BA104C4" w14:textId="05508803">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08BC8113" w14:textId="77777777">
        <w:tc>
          <w:tcPr>
            <w:tcW w:w="567" w:type="dxa"/>
            <w:shd w:val="clear" w:color="auto" w:fill="FFFFFF" w:themeFill="background1"/>
          </w:tcPr>
          <w:p w:rsidRPr="001B5531" w:rsidR="3061210B" w:rsidP="001B5531" w:rsidRDefault="3061210B" w14:paraId="323533B9" w14:textId="2E4D18D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7:1</w:t>
            </w:r>
          </w:p>
        </w:tc>
        <w:tc>
          <w:tcPr>
            <w:tcW w:w="3799" w:type="dxa"/>
            <w:shd w:val="clear" w:color="auto" w:fill="FFFFFF" w:themeFill="background1"/>
            <w:vAlign w:val="center"/>
          </w:tcPr>
          <w:p w:rsidRPr="001B5531" w:rsidR="3061210B" w:rsidP="001B5531" w:rsidRDefault="3061210B" w14:paraId="39C758F5" w14:textId="4DA3AC5E">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Riksantikvarieämbetet</w:t>
            </w:r>
          </w:p>
        </w:tc>
        <w:tc>
          <w:tcPr>
            <w:tcW w:w="1684" w:type="dxa"/>
            <w:shd w:val="clear" w:color="auto" w:fill="FFFFFF" w:themeFill="background1"/>
            <w:vAlign w:val="bottom"/>
          </w:tcPr>
          <w:p w:rsidRPr="00374429" w:rsidR="3061210B" w:rsidP="001B5531" w:rsidRDefault="3061210B" w14:paraId="6E6BE391" w14:textId="5007FFE6">
            <w:pPr>
              <w:jc w:val="right"/>
            </w:pPr>
            <w:r w:rsidRPr="00374429">
              <w:rPr>
                <w:rFonts w:ascii="Times New Roman" w:hAnsi="Times New Roman" w:eastAsia="Times New Roman" w:cs="Times New Roman"/>
                <w:color w:val="000000" w:themeColor="text1"/>
                <w:sz w:val="19"/>
                <w:szCs w:val="19"/>
              </w:rPr>
              <w:t>325 784</w:t>
            </w:r>
          </w:p>
        </w:tc>
        <w:tc>
          <w:tcPr>
            <w:tcW w:w="1685" w:type="dxa"/>
            <w:shd w:val="clear" w:color="auto" w:fill="FFFFFF" w:themeFill="background1"/>
            <w:vAlign w:val="bottom"/>
          </w:tcPr>
          <w:p w:rsidRPr="00374429" w:rsidR="3061210B" w:rsidP="001B5531" w:rsidRDefault="3061210B" w14:paraId="57B662F8" w14:textId="3CEB83DB">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4D19678C" w14:textId="77777777">
        <w:tc>
          <w:tcPr>
            <w:tcW w:w="567" w:type="dxa"/>
            <w:shd w:val="clear" w:color="auto" w:fill="FFFFFF" w:themeFill="background1"/>
          </w:tcPr>
          <w:p w:rsidRPr="001B5531" w:rsidR="3061210B" w:rsidP="001B5531" w:rsidRDefault="3061210B" w14:paraId="3CB4D19B" w14:textId="6E78CC7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7:2</w:t>
            </w:r>
          </w:p>
        </w:tc>
        <w:tc>
          <w:tcPr>
            <w:tcW w:w="3799" w:type="dxa"/>
            <w:shd w:val="clear" w:color="auto" w:fill="FFFFFF" w:themeFill="background1"/>
            <w:vAlign w:val="center"/>
          </w:tcPr>
          <w:p w:rsidRPr="001B5531" w:rsidR="3061210B" w:rsidP="001B5531" w:rsidRDefault="3061210B" w14:paraId="5CE98122" w14:textId="195D2A3A">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kulturmiljövård</w:t>
            </w:r>
          </w:p>
        </w:tc>
        <w:tc>
          <w:tcPr>
            <w:tcW w:w="1684" w:type="dxa"/>
            <w:shd w:val="clear" w:color="auto" w:fill="FFFFFF" w:themeFill="background1"/>
            <w:vAlign w:val="bottom"/>
          </w:tcPr>
          <w:p w:rsidRPr="00374429" w:rsidR="3061210B" w:rsidP="001B5531" w:rsidRDefault="3061210B" w14:paraId="1DB5F738" w14:textId="48EE7989">
            <w:pPr>
              <w:jc w:val="right"/>
            </w:pPr>
            <w:r w:rsidRPr="00374429">
              <w:rPr>
                <w:rFonts w:ascii="Times New Roman" w:hAnsi="Times New Roman" w:eastAsia="Times New Roman" w:cs="Times New Roman"/>
                <w:color w:val="000000" w:themeColor="text1"/>
                <w:sz w:val="19"/>
                <w:szCs w:val="19"/>
              </w:rPr>
              <w:t>299 782</w:t>
            </w:r>
          </w:p>
        </w:tc>
        <w:tc>
          <w:tcPr>
            <w:tcW w:w="1685" w:type="dxa"/>
            <w:shd w:val="clear" w:color="auto" w:fill="FFFFFF" w:themeFill="background1"/>
            <w:vAlign w:val="bottom"/>
          </w:tcPr>
          <w:p w:rsidRPr="00374429" w:rsidR="3061210B" w:rsidP="001B5531" w:rsidRDefault="3061210B" w14:paraId="58B45A76" w14:textId="53216761">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1E10B1B8" w14:textId="77777777">
        <w:tc>
          <w:tcPr>
            <w:tcW w:w="567" w:type="dxa"/>
            <w:shd w:val="clear" w:color="auto" w:fill="FFFFFF" w:themeFill="background1"/>
          </w:tcPr>
          <w:p w:rsidRPr="001B5531" w:rsidR="3061210B" w:rsidP="001B5531" w:rsidRDefault="3061210B" w14:paraId="5292DEA4" w14:textId="1020C72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7:3</w:t>
            </w:r>
          </w:p>
        </w:tc>
        <w:tc>
          <w:tcPr>
            <w:tcW w:w="3799" w:type="dxa"/>
            <w:shd w:val="clear" w:color="auto" w:fill="FFFFFF" w:themeFill="background1"/>
            <w:vAlign w:val="center"/>
          </w:tcPr>
          <w:p w:rsidRPr="001B5531" w:rsidR="3061210B" w:rsidP="001B5531" w:rsidRDefault="3061210B" w14:paraId="4AFA5E0D" w14:textId="22F984F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Kyrkoantikvarisk ersättning</w:t>
            </w:r>
          </w:p>
        </w:tc>
        <w:tc>
          <w:tcPr>
            <w:tcW w:w="1684" w:type="dxa"/>
            <w:shd w:val="clear" w:color="auto" w:fill="FFFFFF" w:themeFill="background1"/>
            <w:vAlign w:val="bottom"/>
          </w:tcPr>
          <w:p w:rsidRPr="00374429" w:rsidR="3061210B" w:rsidP="001B5531" w:rsidRDefault="3061210B" w14:paraId="341CA084" w14:textId="4AFE5DB8">
            <w:pPr>
              <w:jc w:val="right"/>
            </w:pPr>
            <w:r w:rsidRPr="00374429">
              <w:rPr>
                <w:rFonts w:ascii="Times New Roman" w:hAnsi="Times New Roman" w:eastAsia="Times New Roman" w:cs="Times New Roman"/>
                <w:color w:val="000000" w:themeColor="text1"/>
                <w:sz w:val="19"/>
                <w:szCs w:val="19"/>
              </w:rPr>
              <w:t>490 000</w:t>
            </w:r>
          </w:p>
        </w:tc>
        <w:tc>
          <w:tcPr>
            <w:tcW w:w="1685" w:type="dxa"/>
            <w:shd w:val="clear" w:color="auto" w:fill="FFFFFF" w:themeFill="background1"/>
            <w:vAlign w:val="bottom"/>
          </w:tcPr>
          <w:p w:rsidRPr="00374429" w:rsidR="3061210B" w:rsidP="001B5531" w:rsidRDefault="3061210B" w14:paraId="20E4776F" w14:textId="58E02E35">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3A515AD3" w14:textId="77777777">
        <w:tc>
          <w:tcPr>
            <w:tcW w:w="567" w:type="dxa"/>
            <w:shd w:val="clear" w:color="auto" w:fill="FFFFFF" w:themeFill="background1"/>
          </w:tcPr>
          <w:p w:rsidRPr="001B5531" w:rsidR="3061210B" w:rsidP="001B5531" w:rsidRDefault="3061210B" w14:paraId="54ECB6E7" w14:textId="688A1CE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7:4</w:t>
            </w:r>
          </w:p>
        </w:tc>
        <w:tc>
          <w:tcPr>
            <w:tcW w:w="3799" w:type="dxa"/>
            <w:shd w:val="clear" w:color="auto" w:fill="FFFFFF" w:themeFill="background1"/>
            <w:vAlign w:val="center"/>
          </w:tcPr>
          <w:p w:rsidRPr="001B5531" w:rsidR="3061210B" w:rsidP="001B5531" w:rsidRDefault="3061210B" w14:paraId="14B10D55" w14:textId="170E606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arbetslivsmuseer</w:t>
            </w:r>
          </w:p>
        </w:tc>
        <w:tc>
          <w:tcPr>
            <w:tcW w:w="1684" w:type="dxa"/>
            <w:shd w:val="clear" w:color="auto" w:fill="FFFFFF" w:themeFill="background1"/>
            <w:vAlign w:val="bottom"/>
          </w:tcPr>
          <w:p w:rsidRPr="00374429" w:rsidR="3061210B" w:rsidP="001B5531" w:rsidRDefault="3061210B" w14:paraId="2C54EA2A" w14:textId="74E0E241">
            <w:pPr>
              <w:jc w:val="right"/>
            </w:pPr>
            <w:r w:rsidRPr="00374429">
              <w:rPr>
                <w:rFonts w:ascii="Times New Roman" w:hAnsi="Times New Roman" w:eastAsia="Times New Roman" w:cs="Times New Roman"/>
                <w:color w:val="000000" w:themeColor="text1"/>
                <w:sz w:val="19"/>
                <w:szCs w:val="19"/>
              </w:rPr>
              <w:t>8 000</w:t>
            </w:r>
          </w:p>
        </w:tc>
        <w:tc>
          <w:tcPr>
            <w:tcW w:w="1685" w:type="dxa"/>
            <w:shd w:val="clear" w:color="auto" w:fill="FFFFFF" w:themeFill="background1"/>
            <w:vAlign w:val="bottom"/>
          </w:tcPr>
          <w:p w:rsidRPr="00374429" w:rsidR="3061210B" w:rsidP="001B5531" w:rsidRDefault="3061210B" w14:paraId="6916A4BA" w14:textId="756C067E">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1B983080" w14:textId="77777777">
        <w:tc>
          <w:tcPr>
            <w:tcW w:w="567" w:type="dxa"/>
            <w:shd w:val="clear" w:color="auto" w:fill="FFFFFF" w:themeFill="background1"/>
          </w:tcPr>
          <w:p w:rsidRPr="001B5531" w:rsidR="3061210B" w:rsidP="001B5531" w:rsidRDefault="3061210B" w14:paraId="47D36A0C" w14:textId="57ED00CC">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8:1</w:t>
            </w:r>
          </w:p>
        </w:tc>
        <w:tc>
          <w:tcPr>
            <w:tcW w:w="3799" w:type="dxa"/>
            <w:shd w:val="clear" w:color="auto" w:fill="FFFFFF" w:themeFill="background1"/>
            <w:vAlign w:val="center"/>
          </w:tcPr>
          <w:p w:rsidRPr="001B5531" w:rsidR="3061210B" w:rsidP="001B5531" w:rsidRDefault="3061210B" w14:paraId="5837B473" w14:textId="2DCD8B99">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Centrala museer: Myndigheter</w:t>
            </w:r>
          </w:p>
        </w:tc>
        <w:tc>
          <w:tcPr>
            <w:tcW w:w="1684" w:type="dxa"/>
            <w:shd w:val="clear" w:color="auto" w:fill="FFFFFF" w:themeFill="background1"/>
            <w:vAlign w:val="bottom"/>
          </w:tcPr>
          <w:p w:rsidRPr="00374429" w:rsidR="3061210B" w:rsidP="001B5531" w:rsidRDefault="3061210B" w14:paraId="7D22B88F" w14:textId="05F22BEC">
            <w:pPr>
              <w:jc w:val="right"/>
            </w:pPr>
            <w:r w:rsidRPr="00374429">
              <w:rPr>
                <w:rFonts w:ascii="Times New Roman" w:hAnsi="Times New Roman" w:eastAsia="Times New Roman" w:cs="Times New Roman"/>
                <w:color w:val="000000" w:themeColor="text1"/>
                <w:sz w:val="19"/>
                <w:szCs w:val="19"/>
              </w:rPr>
              <w:t>1 556 061</w:t>
            </w:r>
          </w:p>
        </w:tc>
        <w:tc>
          <w:tcPr>
            <w:tcW w:w="1685" w:type="dxa"/>
            <w:shd w:val="clear" w:color="auto" w:fill="FFFFFF" w:themeFill="background1"/>
            <w:vAlign w:val="bottom"/>
          </w:tcPr>
          <w:p w:rsidRPr="00374429" w:rsidR="3061210B" w:rsidP="001B5531" w:rsidRDefault="00160C14" w14:paraId="72C808A3" w14:textId="63B3C771">
            <w:pPr>
              <w:jc w:val="right"/>
            </w:pPr>
            <w:r>
              <w:rPr>
                <w:rFonts w:ascii="Times New Roman" w:hAnsi="Times New Roman" w:eastAsia="Times New Roman" w:cs="Times New Roman"/>
                <w:color w:val="000000" w:themeColor="text1"/>
                <w:sz w:val="19"/>
                <w:szCs w:val="19"/>
              </w:rPr>
              <w:t>–</w:t>
            </w:r>
            <w:r w:rsidRPr="00374429" w:rsidR="3061210B">
              <w:rPr>
                <w:rFonts w:ascii="Times New Roman" w:hAnsi="Times New Roman" w:eastAsia="Times New Roman" w:cs="Times New Roman"/>
                <w:color w:val="000000" w:themeColor="text1"/>
                <w:sz w:val="19"/>
                <w:szCs w:val="19"/>
              </w:rPr>
              <w:t>5 000</w:t>
            </w:r>
          </w:p>
        </w:tc>
      </w:tr>
      <w:tr w:rsidRPr="00374429" w:rsidR="3061210B" w:rsidTr="00E45E8D" w14:paraId="462D43D0" w14:textId="77777777">
        <w:tc>
          <w:tcPr>
            <w:tcW w:w="567" w:type="dxa"/>
            <w:shd w:val="clear" w:color="auto" w:fill="FFFFFF" w:themeFill="background1"/>
          </w:tcPr>
          <w:p w:rsidRPr="001B5531" w:rsidR="3061210B" w:rsidP="001B5531" w:rsidRDefault="3061210B" w14:paraId="343471C3" w14:textId="704E7A1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8:2</w:t>
            </w:r>
          </w:p>
        </w:tc>
        <w:tc>
          <w:tcPr>
            <w:tcW w:w="3799" w:type="dxa"/>
            <w:shd w:val="clear" w:color="auto" w:fill="FFFFFF" w:themeFill="background1"/>
            <w:vAlign w:val="center"/>
          </w:tcPr>
          <w:p w:rsidRPr="001B5531" w:rsidR="3061210B" w:rsidP="001B5531" w:rsidRDefault="3061210B" w14:paraId="035D6382" w14:textId="09633190">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Centrala museer: Stiftelser</w:t>
            </w:r>
          </w:p>
        </w:tc>
        <w:tc>
          <w:tcPr>
            <w:tcW w:w="1684" w:type="dxa"/>
            <w:shd w:val="clear" w:color="auto" w:fill="FFFFFF" w:themeFill="background1"/>
            <w:vAlign w:val="bottom"/>
          </w:tcPr>
          <w:p w:rsidRPr="00374429" w:rsidR="3061210B" w:rsidP="001B5531" w:rsidRDefault="3061210B" w14:paraId="5C5EAC25" w14:textId="02CB42C8">
            <w:pPr>
              <w:jc w:val="right"/>
            </w:pPr>
            <w:r w:rsidRPr="00374429">
              <w:rPr>
                <w:rFonts w:ascii="Times New Roman" w:hAnsi="Times New Roman" w:eastAsia="Times New Roman" w:cs="Times New Roman"/>
                <w:color w:val="000000" w:themeColor="text1"/>
                <w:sz w:val="19"/>
                <w:szCs w:val="19"/>
              </w:rPr>
              <w:t>275 714</w:t>
            </w:r>
          </w:p>
        </w:tc>
        <w:tc>
          <w:tcPr>
            <w:tcW w:w="1685" w:type="dxa"/>
            <w:shd w:val="clear" w:color="auto" w:fill="FFFFFF" w:themeFill="background1"/>
            <w:vAlign w:val="bottom"/>
          </w:tcPr>
          <w:p w:rsidRPr="00374429" w:rsidR="3061210B" w:rsidP="001B5531" w:rsidRDefault="3061210B" w14:paraId="1D5046E0" w14:textId="382BA486">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6D6FFB61" w14:textId="77777777">
        <w:tc>
          <w:tcPr>
            <w:tcW w:w="567" w:type="dxa"/>
            <w:shd w:val="clear" w:color="auto" w:fill="FFFFFF" w:themeFill="background1"/>
          </w:tcPr>
          <w:p w:rsidRPr="001B5531" w:rsidR="3061210B" w:rsidP="001B5531" w:rsidRDefault="3061210B" w14:paraId="5825BD31" w14:textId="31CB74A1">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8:3</w:t>
            </w:r>
          </w:p>
        </w:tc>
        <w:tc>
          <w:tcPr>
            <w:tcW w:w="3799" w:type="dxa"/>
            <w:shd w:val="clear" w:color="auto" w:fill="FFFFFF" w:themeFill="background1"/>
            <w:vAlign w:val="center"/>
          </w:tcPr>
          <w:p w:rsidRPr="001B5531" w:rsidR="3061210B" w:rsidP="001B5531" w:rsidRDefault="3061210B" w14:paraId="18668D0A" w14:textId="0E7C1560">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vissa museer</w:t>
            </w:r>
          </w:p>
        </w:tc>
        <w:tc>
          <w:tcPr>
            <w:tcW w:w="1684" w:type="dxa"/>
            <w:shd w:val="clear" w:color="auto" w:fill="FFFFFF" w:themeFill="background1"/>
            <w:vAlign w:val="bottom"/>
          </w:tcPr>
          <w:p w:rsidRPr="00374429" w:rsidR="3061210B" w:rsidP="001B5531" w:rsidRDefault="3061210B" w14:paraId="17770141" w14:textId="6D802D81">
            <w:pPr>
              <w:jc w:val="right"/>
            </w:pPr>
            <w:r w:rsidRPr="00374429">
              <w:rPr>
                <w:rFonts w:ascii="Times New Roman" w:hAnsi="Times New Roman" w:eastAsia="Times New Roman" w:cs="Times New Roman"/>
                <w:color w:val="000000" w:themeColor="text1"/>
                <w:sz w:val="19"/>
                <w:szCs w:val="19"/>
              </w:rPr>
              <w:t>79 218</w:t>
            </w:r>
          </w:p>
        </w:tc>
        <w:tc>
          <w:tcPr>
            <w:tcW w:w="1685" w:type="dxa"/>
            <w:shd w:val="clear" w:color="auto" w:fill="FFFFFF" w:themeFill="background1"/>
            <w:vAlign w:val="bottom"/>
          </w:tcPr>
          <w:p w:rsidRPr="00374429" w:rsidR="3061210B" w:rsidP="001B5531" w:rsidRDefault="3061210B" w14:paraId="7BBB854D" w14:textId="5D94922E">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5455C8FE" w14:textId="77777777">
        <w:tc>
          <w:tcPr>
            <w:tcW w:w="567" w:type="dxa"/>
            <w:shd w:val="clear" w:color="auto" w:fill="FFFFFF" w:themeFill="background1"/>
          </w:tcPr>
          <w:p w:rsidRPr="001B5531" w:rsidR="3061210B" w:rsidP="001B5531" w:rsidRDefault="3061210B" w14:paraId="04CC1EED" w14:textId="222429A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8:4</w:t>
            </w:r>
          </w:p>
        </w:tc>
        <w:tc>
          <w:tcPr>
            <w:tcW w:w="3799" w:type="dxa"/>
            <w:shd w:val="clear" w:color="auto" w:fill="FFFFFF" w:themeFill="background1"/>
            <w:vAlign w:val="center"/>
          </w:tcPr>
          <w:p w:rsidRPr="001B5531" w:rsidR="3061210B" w:rsidP="001B5531" w:rsidRDefault="3061210B" w14:paraId="76BD91AC" w14:textId="7BFBC282">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Forum för levande historia</w:t>
            </w:r>
          </w:p>
        </w:tc>
        <w:tc>
          <w:tcPr>
            <w:tcW w:w="1684" w:type="dxa"/>
            <w:shd w:val="clear" w:color="auto" w:fill="FFFFFF" w:themeFill="background1"/>
            <w:vAlign w:val="bottom"/>
          </w:tcPr>
          <w:p w:rsidRPr="00374429" w:rsidR="3061210B" w:rsidP="001B5531" w:rsidRDefault="3061210B" w14:paraId="2C58A4FA" w14:textId="622E50E0">
            <w:pPr>
              <w:jc w:val="right"/>
            </w:pPr>
            <w:r w:rsidRPr="00374429">
              <w:rPr>
                <w:rFonts w:ascii="Times New Roman" w:hAnsi="Times New Roman" w:eastAsia="Times New Roman" w:cs="Times New Roman"/>
                <w:color w:val="000000" w:themeColor="text1"/>
                <w:sz w:val="19"/>
                <w:szCs w:val="19"/>
              </w:rPr>
              <w:t>64 036</w:t>
            </w:r>
          </w:p>
        </w:tc>
        <w:tc>
          <w:tcPr>
            <w:tcW w:w="1685" w:type="dxa"/>
            <w:shd w:val="clear" w:color="auto" w:fill="FFFFFF" w:themeFill="background1"/>
            <w:vAlign w:val="bottom"/>
          </w:tcPr>
          <w:p w:rsidRPr="00374429" w:rsidR="3061210B" w:rsidP="001B5531" w:rsidRDefault="3061210B" w14:paraId="55F3A0C0" w14:textId="6BEE5E42">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3661501F" w14:textId="77777777">
        <w:tc>
          <w:tcPr>
            <w:tcW w:w="567" w:type="dxa"/>
            <w:shd w:val="clear" w:color="auto" w:fill="FFFFFF" w:themeFill="background1"/>
          </w:tcPr>
          <w:p w:rsidRPr="001B5531" w:rsidR="3061210B" w:rsidP="001B5531" w:rsidRDefault="3061210B" w14:paraId="4E6F3D98" w14:textId="011884AB">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8:5</w:t>
            </w:r>
          </w:p>
        </w:tc>
        <w:tc>
          <w:tcPr>
            <w:tcW w:w="3799" w:type="dxa"/>
            <w:shd w:val="clear" w:color="auto" w:fill="FFFFFF" w:themeFill="background1"/>
            <w:vAlign w:val="center"/>
          </w:tcPr>
          <w:p w:rsidRPr="001B5531" w:rsidR="3061210B" w:rsidP="001B5531" w:rsidRDefault="3061210B" w14:paraId="3A1E7C99" w14:textId="3B97D8D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Statliga utställningsgarantier och inköp av vissa kulturföremål</w:t>
            </w:r>
          </w:p>
        </w:tc>
        <w:tc>
          <w:tcPr>
            <w:tcW w:w="1684" w:type="dxa"/>
            <w:shd w:val="clear" w:color="auto" w:fill="FFFFFF" w:themeFill="background1"/>
            <w:vAlign w:val="bottom"/>
          </w:tcPr>
          <w:p w:rsidRPr="00374429" w:rsidR="3061210B" w:rsidP="001B5531" w:rsidRDefault="3061210B" w14:paraId="5CB9A548" w14:textId="55F29DBD">
            <w:pPr>
              <w:jc w:val="right"/>
            </w:pPr>
            <w:r w:rsidRPr="00374429">
              <w:rPr>
                <w:rFonts w:ascii="Times New Roman" w:hAnsi="Times New Roman" w:eastAsia="Times New Roman" w:cs="Times New Roman"/>
                <w:color w:val="000000" w:themeColor="text1"/>
                <w:sz w:val="19"/>
                <w:szCs w:val="19"/>
              </w:rPr>
              <w:t>80</w:t>
            </w:r>
          </w:p>
        </w:tc>
        <w:tc>
          <w:tcPr>
            <w:tcW w:w="1685" w:type="dxa"/>
            <w:shd w:val="clear" w:color="auto" w:fill="FFFFFF" w:themeFill="background1"/>
            <w:vAlign w:val="bottom"/>
          </w:tcPr>
          <w:p w:rsidRPr="00374429" w:rsidR="3061210B" w:rsidP="001B5531" w:rsidRDefault="3061210B" w14:paraId="1AEAB195" w14:textId="69C29559">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035E44C3" w14:textId="77777777">
        <w:tc>
          <w:tcPr>
            <w:tcW w:w="567" w:type="dxa"/>
            <w:shd w:val="clear" w:color="auto" w:fill="FFFFFF" w:themeFill="background1"/>
          </w:tcPr>
          <w:p w:rsidRPr="001B5531" w:rsidR="3061210B" w:rsidP="001B5531" w:rsidRDefault="3061210B" w14:paraId="4AE4429D" w14:textId="6119475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9:1</w:t>
            </w:r>
          </w:p>
        </w:tc>
        <w:tc>
          <w:tcPr>
            <w:tcW w:w="3799" w:type="dxa"/>
            <w:shd w:val="clear" w:color="auto" w:fill="FFFFFF" w:themeFill="background1"/>
            <w:vAlign w:val="center"/>
          </w:tcPr>
          <w:p w:rsidRPr="001B5531" w:rsidR="3061210B" w:rsidP="001B5531" w:rsidRDefault="3061210B" w14:paraId="6C3C60D3" w14:textId="4103C026">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Myndigheten för stöd till trossamfund</w:t>
            </w:r>
          </w:p>
        </w:tc>
        <w:tc>
          <w:tcPr>
            <w:tcW w:w="1684" w:type="dxa"/>
            <w:shd w:val="clear" w:color="auto" w:fill="FFFFFF" w:themeFill="background1"/>
            <w:vAlign w:val="bottom"/>
          </w:tcPr>
          <w:p w:rsidRPr="00374429" w:rsidR="3061210B" w:rsidP="001B5531" w:rsidRDefault="3061210B" w14:paraId="658200DE" w14:textId="7AA38F2B">
            <w:pPr>
              <w:jc w:val="right"/>
            </w:pPr>
            <w:r w:rsidRPr="00374429">
              <w:rPr>
                <w:rFonts w:ascii="Times New Roman" w:hAnsi="Times New Roman" w:eastAsia="Times New Roman" w:cs="Times New Roman"/>
                <w:color w:val="000000" w:themeColor="text1"/>
                <w:sz w:val="19"/>
                <w:szCs w:val="19"/>
              </w:rPr>
              <w:t>19 032</w:t>
            </w:r>
          </w:p>
        </w:tc>
        <w:tc>
          <w:tcPr>
            <w:tcW w:w="1685" w:type="dxa"/>
            <w:shd w:val="clear" w:color="auto" w:fill="FFFFFF" w:themeFill="background1"/>
            <w:vAlign w:val="bottom"/>
          </w:tcPr>
          <w:p w:rsidRPr="00374429" w:rsidR="3061210B" w:rsidP="001B5531" w:rsidRDefault="3061210B" w14:paraId="0CD50C16" w14:textId="69B743B6">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20AE642B" w14:textId="77777777">
        <w:tc>
          <w:tcPr>
            <w:tcW w:w="567" w:type="dxa"/>
            <w:shd w:val="clear" w:color="auto" w:fill="FFFFFF" w:themeFill="background1"/>
          </w:tcPr>
          <w:p w:rsidRPr="001B5531" w:rsidR="3061210B" w:rsidP="001B5531" w:rsidRDefault="3061210B" w14:paraId="76DD0268" w14:textId="32AB249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9:2</w:t>
            </w:r>
          </w:p>
        </w:tc>
        <w:tc>
          <w:tcPr>
            <w:tcW w:w="3799" w:type="dxa"/>
            <w:shd w:val="clear" w:color="auto" w:fill="FFFFFF" w:themeFill="background1"/>
            <w:vAlign w:val="center"/>
          </w:tcPr>
          <w:p w:rsidRPr="001B5531" w:rsidR="3061210B" w:rsidP="001B5531" w:rsidRDefault="3061210B" w14:paraId="5086F401" w14:textId="4AEC7F7F">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Stöd till trossamfund</w:t>
            </w:r>
          </w:p>
        </w:tc>
        <w:tc>
          <w:tcPr>
            <w:tcW w:w="1684" w:type="dxa"/>
            <w:shd w:val="clear" w:color="auto" w:fill="FFFFFF" w:themeFill="background1"/>
            <w:vAlign w:val="bottom"/>
          </w:tcPr>
          <w:p w:rsidRPr="00374429" w:rsidR="3061210B" w:rsidP="001B5531" w:rsidRDefault="3061210B" w14:paraId="55CFAEBA" w14:textId="7CADB9F9">
            <w:pPr>
              <w:jc w:val="right"/>
            </w:pPr>
            <w:r w:rsidRPr="00374429">
              <w:rPr>
                <w:rFonts w:ascii="Times New Roman" w:hAnsi="Times New Roman" w:eastAsia="Times New Roman" w:cs="Times New Roman"/>
                <w:color w:val="000000" w:themeColor="text1"/>
                <w:sz w:val="19"/>
                <w:szCs w:val="19"/>
              </w:rPr>
              <w:t>82 700</w:t>
            </w:r>
          </w:p>
        </w:tc>
        <w:tc>
          <w:tcPr>
            <w:tcW w:w="1685" w:type="dxa"/>
            <w:shd w:val="clear" w:color="auto" w:fill="FFFFFF" w:themeFill="background1"/>
            <w:vAlign w:val="bottom"/>
          </w:tcPr>
          <w:p w:rsidRPr="00374429" w:rsidR="3061210B" w:rsidP="001B5531" w:rsidRDefault="3061210B" w14:paraId="02BA31F1" w14:textId="2BBB5417">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7BEB7CB0" w14:textId="77777777">
        <w:tc>
          <w:tcPr>
            <w:tcW w:w="567" w:type="dxa"/>
            <w:shd w:val="clear" w:color="auto" w:fill="FFFFFF" w:themeFill="background1"/>
          </w:tcPr>
          <w:p w:rsidRPr="001B5531" w:rsidR="3061210B" w:rsidP="001B5531" w:rsidRDefault="3061210B" w14:paraId="6CD6BC05" w14:textId="7C1A7732">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10:1</w:t>
            </w:r>
          </w:p>
        </w:tc>
        <w:tc>
          <w:tcPr>
            <w:tcW w:w="3799" w:type="dxa"/>
            <w:shd w:val="clear" w:color="auto" w:fill="FFFFFF" w:themeFill="background1"/>
            <w:vAlign w:val="center"/>
          </w:tcPr>
          <w:p w:rsidRPr="001B5531" w:rsidR="3061210B" w:rsidP="001B5531" w:rsidRDefault="3061210B" w14:paraId="1A46FC5E" w14:textId="5E7B1D71">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Filmstöd</w:t>
            </w:r>
          </w:p>
        </w:tc>
        <w:tc>
          <w:tcPr>
            <w:tcW w:w="1684" w:type="dxa"/>
            <w:shd w:val="clear" w:color="auto" w:fill="FFFFFF" w:themeFill="background1"/>
            <w:vAlign w:val="bottom"/>
          </w:tcPr>
          <w:p w:rsidRPr="00374429" w:rsidR="3061210B" w:rsidP="001B5531" w:rsidRDefault="3061210B" w14:paraId="3F5DC797" w14:textId="30750E7F">
            <w:pPr>
              <w:jc w:val="right"/>
            </w:pPr>
            <w:r w:rsidRPr="00374429">
              <w:rPr>
                <w:rFonts w:ascii="Times New Roman" w:hAnsi="Times New Roman" w:eastAsia="Times New Roman" w:cs="Times New Roman"/>
                <w:color w:val="000000" w:themeColor="text1"/>
                <w:sz w:val="19"/>
                <w:szCs w:val="19"/>
              </w:rPr>
              <w:t>554 444</w:t>
            </w:r>
          </w:p>
        </w:tc>
        <w:tc>
          <w:tcPr>
            <w:tcW w:w="1685" w:type="dxa"/>
            <w:shd w:val="clear" w:color="auto" w:fill="FFFFFF" w:themeFill="background1"/>
            <w:vAlign w:val="bottom"/>
          </w:tcPr>
          <w:p w:rsidRPr="00374429" w:rsidR="3061210B" w:rsidP="001B5531" w:rsidRDefault="3061210B" w14:paraId="64B55599" w14:textId="7FB227D5">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0D8DD4AE" w14:textId="77777777">
        <w:tc>
          <w:tcPr>
            <w:tcW w:w="567" w:type="dxa"/>
            <w:shd w:val="clear" w:color="auto" w:fill="FFFFFF" w:themeFill="background1"/>
          </w:tcPr>
          <w:p w:rsidRPr="001B5531" w:rsidR="3061210B" w:rsidP="001B5531" w:rsidRDefault="3061210B" w14:paraId="5AF194BE" w14:textId="58A501E9">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11:1</w:t>
            </w:r>
          </w:p>
        </w:tc>
        <w:tc>
          <w:tcPr>
            <w:tcW w:w="3799" w:type="dxa"/>
            <w:shd w:val="clear" w:color="auto" w:fill="FFFFFF" w:themeFill="background1"/>
            <w:vAlign w:val="center"/>
          </w:tcPr>
          <w:p w:rsidRPr="001B5531" w:rsidR="3061210B" w:rsidP="001B5531" w:rsidRDefault="3061210B" w14:paraId="73D40CBD" w14:textId="2BD025D7">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Sändningar av TV Finland</w:t>
            </w:r>
          </w:p>
        </w:tc>
        <w:tc>
          <w:tcPr>
            <w:tcW w:w="1684" w:type="dxa"/>
            <w:shd w:val="clear" w:color="auto" w:fill="FFFFFF" w:themeFill="background1"/>
            <w:vAlign w:val="bottom"/>
          </w:tcPr>
          <w:p w:rsidRPr="00374429" w:rsidR="3061210B" w:rsidP="001B5531" w:rsidRDefault="3061210B" w14:paraId="05DD0A05" w14:textId="094A03F9">
            <w:pPr>
              <w:jc w:val="right"/>
            </w:pPr>
            <w:r w:rsidRPr="00374429">
              <w:rPr>
                <w:rFonts w:ascii="Times New Roman" w:hAnsi="Times New Roman" w:eastAsia="Times New Roman" w:cs="Times New Roman"/>
                <w:color w:val="000000" w:themeColor="text1"/>
                <w:sz w:val="19"/>
                <w:szCs w:val="19"/>
              </w:rPr>
              <w:t>9 574</w:t>
            </w:r>
          </w:p>
        </w:tc>
        <w:tc>
          <w:tcPr>
            <w:tcW w:w="1685" w:type="dxa"/>
            <w:shd w:val="clear" w:color="auto" w:fill="FFFFFF" w:themeFill="background1"/>
            <w:vAlign w:val="bottom"/>
          </w:tcPr>
          <w:p w:rsidRPr="00374429" w:rsidR="3061210B" w:rsidP="001B5531" w:rsidRDefault="3061210B" w14:paraId="4FB32D05" w14:textId="0788F1F2">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0A458EF9" w14:textId="77777777">
        <w:tc>
          <w:tcPr>
            <w:tcW w:w="567" w:type="dxa"/>
            <w:shd w:val="clear" w:color="auto" w:fill="FFFFFF" w:themeFill="background1"/>
          </w:tcPr>
          <w:p w:rsidRPr="001B5531" w:rsidR="3061210B" w:rsidP="001B5531" w:rsidRDefault="3061210B" w14:paraId="7E265FF6" w14:textId="55FA77B4">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11:2</w:t>
            </w:r>
          </w:p>
        </w:tc>
        <w:tc>
          <w:tcPr>
            <w:tcW w:w="3799" w:type="dxa"/>
            <w:shd w:val="clear" w:color="auto" w:fill="FFFFFF" w:themeFill="background1"/>
            <w:vAlign w:val="center"/>
          </w:tcPr>
          <w:p w:rsidRPr="001B5531" w:rsidR="3061210B" w:rsidP="001B5531" w:rsidRDefault="3061210B" w14:paraId="2073B31D" w14:textId="035AB331">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Forskning och dokumentation om medieutvecklingen</w:t>
            </w:r>
          </w:p>
        </w:tc>
        <w:tc>
          <w:tcPr>
            <w:tcW w:w="1684" w:type="dxa"/>
            <w:shd w:val="clear" w:color="auto" w:fill="FFFFFF" w:themeFill="background1"/>
            <w:vAlign w:val="bottom"/>
          </w:tcPr>
          <w:p w:rsidRPr="00374429" w:rsidR="3061210B" w:rsidP="001B5531" w:rsidRDefault="3061210B" w14:paraId="3C2D1856" w14:textId="3B57144E">
            <w:pPr>
              <w:jc w:val="right"/>
            </w:pPr>
            <w:r w:rsidRPr="00374429">
              <w:rPr>
                <w:rFonts w:ascii="Times New Roman" w:hAnsi="Times New Roman" w:eastAsia="Times New Roman" w:cs="Times New Roman"/>
                <w:color w:val="000000" w:themeColor="text1"/>
                <w:sz w:val="19"/>
                <w:szCs w:val="19"/>
              </w:rPr>
              <w:t>3 531</w:t>
            </w:r>
          </w:p>
        </w:tc>
        <w:tc>
          <w:tcPr>
            <w:tcW w:w="1685" w:type="dxa"/>
            <w:shd w:val="clear" w:color="auto" w:fill="FFFFFF" w:themeFill="background1"/>
            <w:vAlign w:val="bottom"/>
          </w:tcPr>
          <w:p w:rsidRPr="00374429" w:rsidR="3061210B" w:rsidP="001B5531" w:rsidRDefault="3061210B" w14:paraId="5AC9DA74" w14:textId="498D3CD2">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732678E9" w14:textId="77777777">
        <w:tc>
          <w:tcPr>
            <w:tcW w:w="567" w:type="dxa"/>
            <w:shd w:val="clear" w:color="auto" w:fill="FFFFFF" w:themeFill="background1"/>
          </w:tcPr>
          <w:p w:rsidRPr="001B5531" w:rsidR="3061210B" w:rsidP="001B5531" w:rsidRDefault="3061210B" w14:paraId="41CE231F" w14:textId="51A4CFA7">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11:3</w:t>
            </w:r>
          </w:p>
        </w:tc>
        <w:tc>
          <w:tcPr>
            <w:tcW w:w="3799" w:type="dxa"/>
            <w:shd w:val="clear" w:color="auto" w:fill="FFFFFF" w:themeFill="background1"/>
            <w:vAlign w:val="center"/>
          </w:tcPr>
          <w:p w:rsidRPr="001B5531" w:rsidR="3061210B" w:rsidP="001B5531" w:rsidRDefault="3061210B" w14:paraId="79E55D05" w14:textId="3091F8FE">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 xml:space="preserve">Avgift till </w:t>
            </w:r>
            <w:proofErr w:type="gramStart"/>
            <w:r w:rsidRPr="001B5531" w:rsidR="000F4F99">
              <w:rPr>
                <w:rFonts w:ascii="Times New Roman" w:hAnsi="Times New Roman" w:eastAsia="Times New Roman" w:cs="Times New Roman"/>
                <w:color w:val="000000" w:themeColor="text1"/>
                <w:sz w:val="20"/>
                <w:szCs w:val="20"/>
              </w:rPr>
              <w:t>E</w:t>
            </w:r>
            <w:r w:rsidRPr="001B5531">
              <w:rPr>
                <w:rFonts w:ascii="Times New Roman" w:hAnsi="Times New Roman" w:eastAsia="Times New Roman" w:cs="Times New Roman"/>
                <w:color w:val="000000" w:themeColor="text1"/>
                <w:sz w:val="20"/>
                <w:szCs w:val="20"/>
              </w:rPr>
              <w:t>uropeiska</w:t>
            </w:r>
            <w:proofErr w:type="gramEnd"/>
            <w:r w:rsidRPr="001B5531">
              <w:rPr>
                <w:rFonts w:ascii="Times New Roman" w:hAnsi="Times New Roman" w:eastAsia="Times New Roman" w:cs="Times New Roman"/>
                <w:color w:val="000000" w:themeColor="text1"/>
                <w:sz w:val="20"/>
                <w:szCs w:val="20"/>
              </w:rPr>
              <w:t xml:space="preserve"> audiovisuella observatoriet</w:t>
            </w:r>
          </w:p>
        </w:tc>
        <w:tc>
          <w:tcPr>
            <w:tcW w:w="1684" w:type="dxa"/>
            <w:shd w:val="clear" w:color="auto" w:fill="FFFFFF" w:themeFill="background1"/>
            <w:vAlign w:val="bottom"/>
          </w:tcPr>
          <w:p w:rsidRPr="00374429" w:rsidR="3061210B" w:rsidP="001B5531" w:rsidRDefault="3061210B" w14:paraId="756F9507" w14:textId="579F16C1">
            <w:pPr>
              <w:jc w:val="right"/>
            </w:pPr>
            <w:r w:rsidRPr="00374429">
              <w:rPr>
                <w:rFonts w:ascii="Times New Roman" w:hAnsi="Times New Roman" w:eastAsia="Times New Roman" w:cs="Times New Roman"/>
                <w:color w:val="000000" w:themeColor="text1"/>
                <w:sz w:val="19"/>
                <w:szCs w:val="19"/>
              </w:rPr>
              <w:t>733</w:t>
            </w:r>
          </w:p>
        </w:tc>
        <w:tc>
          <w:tcPr>
            <w:tcW w:w="1685" w:type="dxa"/>
            <w:shd w:val="clear" w:color="auto" w:fill="FFFFFF" w:themeFill="background1"/>
            <w:vAlign w:val="bottom"/>
          </w:tcPr>
          <w:p w:rsidRPr="00374429" w:rsidR="3061210B" w:rsidP="001B5531" w:rsidRDefault="3061210B" w14:paraId="36008576" w14:textId="5D0A97C0">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78CCB603" w14:textId="77777777">
        <w:tc>
          <w:tcPr>
            <w:tcW w:w="567" w:type="dxa"/>
            <w:shd w:val="clear" w:color="auto" w:fill="FFFFFF" w:themeFill="background1"/>
          </w:tcPr>
          <w:p w:rsidRPr="001B5531" w:rsidR="3061210B" w:rsidP="001B5531" w:rsidRDefault="3061210B" w14:paraId="10F6B4DA" w14:textId="6F7002E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11:4</w:t>
            </w:r>
          </w:p>
        </w:tc>
        <w:tc>
          <w:tcPr>
            <w:tcW w:w="3799" w:type="dxa"/>
            <w:shd w:val="clear" w:color="auto" w:fill="FFFFFF" w:themeFill="background1"/>
            <w:vAlign w:val="center"/>
          </w:tcPr>
          <w:p w:rsidRPr="001B5531" w:rsidR="3061210B" w:rsidP="001B5531" w:rsidRDefault="3061210B" w14:paraId="4A22D1DE" w14:textId="790D21C2">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Stöd till taltidningar</w:t>
            </w:r>
          </w:p>
        </w:tc>
        <w:tc>
          <w:tcPr>
            <w:tcW w:w="1684" w:type="dxa"/>
            <w:shd w:val="clear" w:color="auto" w:fill="FFFFFF" w:themeFill="background1"/>
            <w:vAlign w:val="bottom"/>
          </w:tcPr>
          <w:p w:rsidRPr="00374429" w:rsidR="3061210B" w:rsidP="001B5531" w:rsidRDefault="3061210B" w14:paraId="53BC2927" w14:textId="2DC55D66">
            <w:pPr>
              <w:jc w:val="right"/>
            </w:pPr>
            <w:r w:rsidRPr="00374429">
              <w:rPr>
                <w:rFonts w:ascii="Times New Roman" w:hAnsi="Times New Roman" w:eastAsia="Times New Roman" w:cs="Times New Roman"/>
                <w:color w:val="000000" w:themeColor="text1"/>
                <w:sz w:val="19"/>
                <w:szCs w:val="19"/>
              </w:rPr>
              <w:t>43 406</w:t>
            </w:r>
          </w:p>
        </w:tc>
        <w:tc>
          <w:tcPr>
            <w:tcW w:w="1685" w:type="dxa"/>
            <w:shd w:val="clear" w:color="auto" w:fill="FFFFFF" w:themeFill="background1"/>
            <w:vAlign w:val="bottom"/>
          </w:tcPr>
          <w:p w:rsidRPr="00374429" w:rsidR="3061210B" w:rsidP="001B5531" w:rsidRDefault="3061210B" w14:paraId="4514094B" w14:textId="6CE38EE0">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2318C052" w14:textId="77777777">
        <w:tc>
          <w:tcPr>
            <w:tcW w:w="567" w:type="dxa"/>
            <w:shd w:val="clear" w:color="auto" w:fill="FFFFFF" w:themeFill="background1"/>
          </w:tcPr>
          <w:p w:rsidRPr="001B5531" w:rsidR="3061210B" w:rsidP="001B5531" w:rsidRDefault="3061210B" w14:paraId="6D8D4223" w14:textId="140B3A21">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12:1</w:t>
            </w:r>
          </w:p>
        </w:tc>
        <w:tc>
          <w:tcPr>
            <w:tcW w:w="3799" w:type="dxa"/>
            <w:shd w:val="clear" w:color="auto" w:fill="FFFFFF" w:themeFill="background1"/>
            <w:vAlign w:val="center"/>
          </w:tcPr>
          <w:p w:rsidRPr="001B5531" w:rsidR="3061210B" w:rsidP="001B5531" w:rsidRDefault="3061210B" w14:paraId="58F702FB" w14:textId="3B5AF216">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Myndigheten för ungdoms- och</w:t>
            </w:r>
            <w:r w:rsidRPr="001B5531" w:rsidR="4AC0140E">
              <w:rPr>
                <w:rFonts w:ascii="Times New Roman" w:hAnsi="Times New Roman" w:eastAsia="Times New Roman" w:cs="Times New Roman"/>
                <w:color w:val="000000" w:themeColor="text1"/>
                <w:sz w:val="20"/>
                <w:szCs w:val="20"/>
              </w:rPr>
              <w:t xml:space="preserve"> </w:t>
            </w:r>
            <w:r w:rsidRPr="001B5531">
              <w:rPr>
                <w:rFonts w:ascii="Times New Roman" w:hAnsi="Times New Roman" w:eastAsia="Times New Roman" w:cs="Times New Roman"/>
                <w:color w:val="000000" w:themeColor="text1"/>
                <w:sz w:val="20"/>
                <w:szCs w:val="20"/>
              </w:rPr>
              <w:t>civilsamhällesfrågor</w:t>
            </w:r>
          </w:p>
        </w:tc>
        <w:tc>
          <w:tcPr>
            <w:tcW w:w="1684" w:type="dxa"/>
            <w:shd w:val="clear" w:color="auto" w:fill="FFFFFF" w:themeFill="background1"/>
            <w:vAlign w:val="bottom"/>
          </w:tcPr>
          <w:p w:rsidRPr="00374429" w:rsidR="3061210B" w:rsidP="001B5531" w:rsidRDefault="3061210B" w14:paraId="554C2423" w14:textId="0AE96D01">
            <w:pPr>
              <w:jc w:val="right"/>
            </w:pPr>
            <w:r w:rsidRPr="00374429">
              <w:rPr>
                <w:rFonts w:ascii="Times New Roman" w:hAnsi="Times New Roman" w:eastAsia="Times New Roman" w:cs="Times New Roman"/>
                <w:color w:val="000000" w:themeColor="text1"/>
                <w:sz w:val="19"/>
                <w:szCs w:val="19"/>
              </w:rPr>
              <w:t>66 805</w:t>
            </w:r>
          </w:p>
        </w:tc>
        <w:tc>
          <w:tcPr>
            <w:tcW w:w="1685" w:type="dxa"/>
            <w:shd w:val="clear" w:color="auto" w:fill="FFFFFF" w:themeFill="background1"/>
            <w:vAlign w:val="bottom"/>
          </w:tcPr>
          <w:p w:rsidRPr="00374429" w:rsidR="3061210B" w:rsidP="001B5531" w:rsidRDefault="3061210B" w14:paraId="2C8762CC" w14:textId="338CBD12">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7B2E5841" w14:textId="77777777">
        <w:tc>
          <w:tcPr>
            <w:tcW w:w="567" w:type="dxa"/>
            <w:shd w:val="clear" w:color="auto" w:fill="FFFFFF" w:themeFill="background1"/>
          </w:tcPr>
          <w:p w:rsidRPr="001B5531" w:rsidR="3061210B" w:rsidP="001B5531" w:rsidRDefault="3061210B" w14:paraId="72CE1403" w14:textId="2F82523F">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lastRenderedPageBreak/>
              <w:t>12:2</w:t>
            </w:r>
          </w:p>
        </w:tc>
        <w:tc>
          <w:tcPr>
            <w:tcW w:w="3799" w:type="dxa"/>
            <w:shd w:val="clear" w:color="auto" w:fill="FFFFFF" w:themeFill="background1"/>
            <w:vAlign w:val="center"/>
          </w:tcPr>
          <w:p w:rsidRPr="001B5531" w:rsidR="3061210B" w:rsidP="001B5531" w:rsidRDefault="3061210B" w14:paraId="42C5E659" w14:textId="73BE8A9D">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nationell och internationell ungdomsverksamhet</w:t>
            </w:r>
          </w:p>
        </w:tc>
        <w:tc>
          <w:tcPr>
            <w:tcW w:w="1684" w:type="dxa"/>
            <w:shd w:val="clear" w:color="auto" w:fill="FFFFFF" w:themeFill="background1"/>
            <w:vAlign w:val="bottom"/>
          </w:tcPr>
          <w:p w:rsidRPr="00374429" w:rsidR="3061210B" w:rsidP="001B5531" w:rsidRDefault="3061210B" w14:paraId="41531888" w14:textId="7DBEF3C6">
            <w:pPr>
              <w:jc w:val="right"/>
            </w:pPr>
            <w:r w:rsidRPr="00374429">
              <w:rPr>
                <w:rFonts w:ascii="Times New Roman" w:hAnsi="Times New Roman" w:eastAsia="Times New Roman" w:cs="Times New Roman"/>
                <w:color w:val="000000" w:themeColor="text1"/>
                <w:sz w:val="19"/>
                <w:szCs w:val="19"/>
              </w:rPr>
              <w:t>290 680</w:t>
            </w:r>
          </w:p>
        </w:tc>
        <w:tc>
          <w:tcPr>
            <w:tcW w:w="1685" w:type="dxa"/>
            <w:shd w:val="clear" w:color="auto" w:fill="FFFFFF" w:themeFill="background1"/>
            <w:vAlign w:val="bottom"/>
          </w:tcPr>
          <w:p w:rsidRPr="00374429" w:rsidR="3061210B" w:rsidP="001B5531" w:rsidRDefault="3061210B" w14:paraId="7623B334" w14:textId="4C7A2BBE">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361212DC" w14:textId="77777777">
        <w:tc>
          <w:tcPr>
            <w:tcW w:w="567" w:type="dxa"/>
            <w:shd w:val="clear" w:color="auto" w:fill="FFFFFF" w:themeFill="background1"/>
          </w:tcPr>
          <w:p w:rsidRPr="001B5531" w:rsidR="3061210B" w:rsidP="001B5531" w:rsidRDefault="3061210B" w14:paraId="1682CF94" w14:textId="3B5C2B86">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12:3</w:t>
            </w:r>
          </w:p>
        </w:tc>
        <w:tc>
          <w:tcPr>
            <w:tcW w:w="3799" w:type="dxa"/>
            <w:shd w:val="clear" w:color="auto" w:fill="FFFFFF" w:themeFill="background1"/>
            <w:vAlign w:val="center"/>
          </w:tcPr>
          <w:p w:rsidRPr="001B5531" w:rsidR="3061210B" w:rsidP="001B5531" w:rsidRDefault="3061210B" w14:paraId="5659F2A7" w14:textId="2EA3BA27">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Särskilda insatser inom ungdomspolitiken</w:t>
            </w:r>
          </w:p>
        </w:tc>
        <w:tc>
          <w:tcPr>
            <w:tcW w:w="1684" w:type="dxa"/>
            <w:shd w:val="clear" w:color="auto" w:fill="FFFFFF" w:themeFill="background1"/>
            <w:vAlign w:val="bottom"/>
          </w:tcPr>
          <w:p w:rsidRPr="00374429" w:rsidR="3061210B" w:rsidP="001B5531" w:rsidRDefault="3061210B" w14:paraId="2C210A82" w14:textId="36485846">
            <w:pPr>
              <w:jc w:val="right"/>
            </w:pPr>
            <w:r w:rsidRPr="00374429">
              <w:rPr>
                <w:rFonts w:ascii="Times New Roman" w:hAnsi="Times New Roman" w:eastAsia="Times New Roman" w:cs="Times New Roman"/>
                <w:color w:val="000000" w:themeColor="text1"/>
                <w:sz w:val="19"/>
                <w:szCs w:val="19"/>
              </w:rPr>
              <w:t>2 000</w:t>
            </w:r>
          </w:p>
        </w:tc>
        <w:tc>
          <w:tcPr>
            <w:tcW w:w="1685" w:type="dxa"/>
            <w:shd w:val="clear" w:color="auto" w:fill="FFFFFF" w:themeFill="background1"/>
            <w:vAlign w:val="bottom"/>
          </w:tcPr>
          <w:p w:rsidRPr="00374429" w:rsidR="3061210B" w:rsidP="001B5531" w:rsidRDefault="3061210B" w14:paraId="67AC4A58" w14:textId="6BA501A4">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3A30C8EE" w14:textId="77777777">
        <w:tc>
          <w:tcPr>
            <w:tcW w:w="567" w:type="dxa"/>
            <w:shd w:val="clear" w:color="auto" w:fill="FFFFFF" w:themeFill="background1"/>
          </w:tcPr>
          <w:p w:rsidRPr="001B5531" w:rsidR="3061210B" w:rsidP="001B5531" w:rsidRDefault="3061210B" w14:paraId="2E2FF074" w14:textId="4BC89937">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13:1</w:t>
            </w:r>
          </w:p>
        </w:tc>
        <w:tc>
          <w:tcPr>
            <w:tcW w:w="3799" w:type="dxa"/>
            <w:shd w:val="clear" w:color="auto" w:fill="FFFFFF" w:themeFill="background1"/>
            <w:vAlign w:val="center"/>
          </w:tcPr>
          <w:p w:rsidRPr="001B5531" w:rsidR="3061210B" w:rsidP="001B5531" w:rsidRDefault="3061210B" w14:paraId="364BE8E2" w14:textId="7F0F7760">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Stöd till idrotten</w:t>
            </w:r>
          </w:p>
        </w:tc>
        <w:tc>
          <w:tcPr>
            <w:tcW w:w="1684" w:type="dxa"/>
            <w:shd w:val="clear" w:color="auto" w:fill="FFFFFF" w:themeFill="background1"/>
            <w:vAlign w:val="bottom"/>
          </w:tcPr>
          <w:p w:rsidRPr="00374429" w:rsidR="3061210B" w:rsidP="001B5531" w:rsidRDefault="3061210B" w14:paraId="219021D1" w14:textId="1D672C06">
            <w:pPr>
              <w:jc w:val="right"/>
            </w:pPr>
            <w:r w:rsidRPr="00374429">
              <w:rPr>
                <w:rFonts w:ascii="Times New Roman" w:hAnsi="Times New Roman" w:eastAsia="Times New Roman" w:cs="Times New Roman"/>
                <w:color w:val="000000" w:themeColor="text1"/>
                <w:sz w:val="19"/>
                <w:szCs w:val="19"/>
              </w:rPr>
              <w:t>2 126 811</w:t>
            </w:r>
          </w:p>
        </w:tc>
        <w:tc>
          <w:tcPr>
            <w:tcW w:w="1685" w:type="dxa"/>
            <w:shd w:val="clear" w:color="auto" w:fill="FFFFFF" w:themeFill="background1"/>
            <w:vAlign w:val="bottom"/>
          </w:tcPr>
          <w:p w:rsidRPr="00374429" w:rsidR="3061210B" w:rsidP="001B5531" w:rsidRDefault="3061210B" w14:paraId="739897E1" w14:textId="642D3495">
            <w:pPr>
              <w:jc w:val="right"/>
            </w:pPr>
            <w:r w:rsidRPr="00374429">
              <w:rPr>
                <w:rFonts w:ascii="Times New Roman" w:hAnsi="Times New Roman" w:eastAsia="Times New Roman" w:cs="Times New Roman"/>
                <w:color w:val="000000" w:themeColor="text1"/>
                <w:sz w:val="19"/>
                <w:szCs w:val="19"/>
              </w:rPr>
              <w:t>250 000</w:t>
            </w:r>
          </w:p>
        </w:tc>
      </w:tr>
      <w:tr w:rsidRPr="00374429" w:rsidR="3061210B" w:rsidTr="00E45E8D" w14:paraId="36B16C75" w14:textId="77777777">
        <w:tc>
          <w:tcPr>
            <w:tcW w:w="567" w:type="dxa"/>
            <w:shd w:val="clear" w:color="auto" w:fill="FFFFFF" w:themeFill="background1"/>
          </w:tcPr>
          <w:p w:rsidRPr="001B5531" w:rsidR="3061210B" w:rsidP="001B5531" w:rsidRDefault="3061210B" w14:paraId="5EF61E66" w14:textId="50A44A19">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13:2</w:t>
            </w:r>
          </w:p>
        </w:tc>
        <w:tc>
          <w:tcPr>
            <w:tcW w:w="3799" w:type="dxa"/>
            <w:shd w:val="clear" w:color="auto" w:fill="FFFFFF" w:themeFill="background1"/>
            <w:vAlign w:val="center"/>
          </w:tcPr>
          <w:p w:rsidRPr="001B5531" w:rsidR="3061210B" w:rsidP="001B5531" w:rsidRDefault="3061210B" w14:paraId="1AB72D18" w14:textId="23BD6276">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allmänna samlingslokaler</w:t>
            </w:r>
          </w:p>
        </w:tc>
        <w:tc>
          <w:tcPr>
            <w:tcW w:w="1684" w:type="dxa"/>
            <w:shd w:val="clear" w:color="auto" w:fill="FFFFFF" w:themeFill="background1"/>
            <w:vAlign w:val="bottom"/>
          </w:tcPr>
          <w:p w:rsidRPr="00374429" w:rsidR="3061210B" w:rsidP="001B5531" w:rsidRDefault="3061210B" w14:paraId="69EE9305" w14:textId="2FF06EC8">
            <w:pPr>
              <w:jc w:val="right"/>
            </w:pPr>
            <w:r w:rsidRPr="00374429">
              <w:rPr>
                <w:rFonts w:ascii="Times New Roman" w:hAnsi="Times New Roman" w:eastAsia="Times New Roman" w:cs="Times New Roman"/>
                <w:color w:val="000000" w:themeColor="text1"/>
                <w:sz w:val="19"/>
                <w:szCs w:val="19"/>
              </w:rPr>
              <w:t>52 164</w:t>
            </w:r>
          </w:p>
        </w:tc>
        <w:tc>
          <w:tcPr>
            <w:tcW w:w="1685" w:type="dxa"/>
            <w:shd w:val="clear" w:color="auto" w:fill="FFFFFF" w:themeFill="background1"/>
            <w:vAlign w:val="bottom"/>
          </w:tcPr>
          <w:p w:rsidRPr="00374429" w:rsidR="3061210B" w:rsidP="001B5531" w:rsidRDefault="3061210B" w14:paraId="58537B29" w14:textId="7BD58417">
            <w:pPr>
              <w:jc w:val="right"/>
            </w:pPr>
            <w:r w:rsidRPr="00374429">
              <w:rPr>
                <w:rFonts w:ascii="Times New Roman" w:hAnsi="Times New Roman" w:eastAsia="Times New Roman" w:cs="Times New Roman"/>
                <w:color w:val="000000" w:themeColor="text1"/>
                <w:sz w:val="19"/>
                <w:szCs w:val="19"/>
              </w:rPr>
              <w:t>50 000</w:t>
            </w:r>
          </w:p>
        </w:tc>
      </w:tr>
      <w:tr w:rsidRPr="00374429" w:rsidR="3061210B" w:rsidTr="00E45E8D" w14:paraId="34D08E71" w14:textId="77777777">
        <w:tc>
          <w:tcPr>
            <w:tcW w:w="567" w:type="dxa"/>
            <w:shd w:val="clear" w:color="auto" w:fill="FFFFFF" w:themeFill="background1"/>
          </w:tcPr>
          <w:p w:rsidRPr="001B5531" w:rsidR="3061210B" w:rsidP="001B5531" w:rsidRDefault="3061210B" w14:paraId="123176C1" w14:textId="6FC9786A">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13:3</w:t>
            </w:r>
          </w:p>
        </w:tc>
        <w:tc>
          <w:tcPr>
            <w:tcW w:w="3799" w:type="dxa"/>
            <w:shd w:val="clear" w:color="auto" w:fill="FFFFFF" w:themeFill="background1"/>
            <w:vAlign w:val="center"/>
          </w:tcPr>
          <w:p w:rsidRPr="001B5531" w:rsidR="3061210B" w:rsidP="001B5531" w:rsidRDefault="3061210B" w14:paraId="61B630BE" w14:textId="15449894">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Stöd till friluftsorganisationer</w:t>
            </w:r>
          </w:p>
        </w:tc>
        <w:tc>
          <w:tcPr>
            <w:tcW w:w="1684" w:type="dxa"/>
            <w:shd w:val="clear" w:color="auto" w:fill="FFFFFF" w:themeFill="background1"/>
            <w:vAlign w:val="bottom"/>
          </w:tcPr>
          <w:p w:rsidRPr="00374429" w:rsidR="3061210B" w:rsidP="001B5531" w:rsidRDefault="3061210B" w14:paraId="54B5D47A" w14:textId="1F126EB8">
            <w:pPr>
              <w:jc w:val="right"/>
            </w:pPr>
            <w:r w:rsidRPr="00374429">
              <w:rPr>
                <w:rFonts w:ascii="Times New Roman" w:hAnsi="Times New Roman" w:eastAsia="Times New Roman" w:cs="Times New Roman"/>
                <w:color w:val="000000" w:themeColor="text1"/>
                <w:sz w:val="19"/>
                <w:szCs w:val="19"/>
              </w:rPr>
              <w:t>104 785</w:t>
            </w:r>
          </w:p>
        </w:tc>
        <w:tc>
          <w:tcPr>
            <w:tcW w:w="1685" w:type="dxa"/>
            <w:shd w:val="clear" w:color="auto" w:fill="FFFFFF" w:themeFill="background1"/>
            <w:vAlign w:val="bottom"/>
          </w:tcPr>
          <w:p w:rsidRPr="00374429" w:rsidR="3061210B" w:rsidP="001B5531" w:rsidRDefault="3061210B" w14:paraId="021A2A1B" w14:textId="7BFBF2CB">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0E614018" w14:textId="77777777">
        <w:tc>
          <w:tcPr>
            <w:tcW w:w="567" w:type="dxa"/>
            <w:shd w:val="clear" w:color="auto" w:fill="FFFFFF" w:themeFill="background1"/>
          </w:tcPr>
          <w:p w:rsidRPr="001B5531" w:rsidR="3061210B" w:rsidP="001B5531" w:rsidRDefault="3061210B" w14:paraId="44A0AC8D" w14:textId="47F26141">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13:4</w:t>
            </w:r>
          </w:p>
        </w:tc>
        <w:tc>
          <w:tcPr>
            <w:tcW w:w="3799" w:type="dxa"/>
            <w:shd w:val="clear" w:color="auto" w:fill="FFFFFF" w:themeFill="background1"/>
            <w:vAlign w:val="center"/>
          </w:tcPr>
          <w:p w:rsidRPr="001B5531" w:rsidR="3061210B" w:rsidP="001B5531" w:rsidRDefault="3061210B" w14:paraId="3C4B66DB" w14:textId="2C83FAC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riksdagspartiers kvinnoorganisationer</w:t>
            </w:r>
          </w:p>
        </w:tc>
        <w:tc>
          <w:tcPr>
            <w:tcW w:w="1684" w:type="dxa"/>
            <w:shd w:val="clear" w:color="auto" w:fill="FFFFFF" w:themeFill="background1"/>
            <w:vAlign w:val="bottom"/>
          </w:tcPr>
          <w:p w:rsidRPr="00374429" w:rsidR="3061210B" w:rsidP="001B5531" w:rsidRDefault="3061210B" w14:paraId="0076D5CE" w14:textId="361BDE7E">
            <w:pPr>
              <w:jc w:val="right"/>
            </w:pPr>
            <w:r w:rsidRPr="00374429">
              <w:rPr>
                <w:rFonts w:ascii="Times New Roman" w:hAnsi="Times New Roman" w:eastAsia="Times New Roman" w:cs="Times New Roman"/>
                <w:color w:val="000000" w:themeColor="text1"/>
                <w:sz w:val="19"/>
                <w:szCs w:val="19"/>
              </w:rPr>
              <w:t>15 000</w:t>
            </w:r>
          </w:p>
        </w:tc>
        <w:tc>
          <w:tcPr>
            <w:tcW w:w="1685" w:type="dxa"/>
            <w:shd w:val="clear" w:color="auto" w:fill="FFFFFF" w:themeFill="background1"/>
            <w:vAlign w:val="bottom"/>
          </w:tcPr>
          <w:p w:rsidRPr="00374429" w:rsidR="3061210B" w:rsidP="001B5531" w:rsidRDefault="3061210B" w14:paraId="2A20854B" w14:textId="113F4C2E">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1BD23843" w14:textId="77777777">
        <w:tc>
          <w:tcPr>
            <w:tcW w:w="567" w:type="dxa"/>
            <w:shd w:val="clear" w:color="auto" w:fill="FFFFFF" w:themeFill="background1"/>
          </w:tcPr>
          <w:p w:rsidRPr="001B5531" w:rsidR="3061210B" w:rsidP="001B5531" w:rsidRDefault="3061210B" w14:paraId="0122DA39" w14:textId="0781AF8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13:5</w:t>
            </w:r>
          </w:p>
        </w:tc>
        <w:tc>
          <w:tcPr>
            <w:tcW w:w="3799" w:type="dxa"/>
            <w:shd w:val="clear" w:color="auto" w:fill="FFFFFF" w:themeFill="background1"/>
            <w:vAlign w:val="center"/>
          </w:tcPr>
          <w:p w:rsidRPr="001B5531" w:rsidR="3061210B" w:rsidP="001B5531" w:rsidRDefault="3061210B" w14:paraId="572EE2EF" w14:textId="482FE611">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Insatser för den ideella sektorn</w:t>
            </w:r>
          </w:p>
        </w:tc>
        <w:tc>
          <w:tcPr>
            <w:tcW w:w="1684" w:type="dxa"/>
            <w:shd w:val="clear" w:color="auto" w:fill="FFFFFF" w:themeFill="background1"/>
            <w:vAlign w:val="bottom"/>
          </w:tcPr>
          <w:p w:rsidRPr="00374429" w:rsidR="3061210B" w:rsidP="001B5531" w:rsidRDefault="3061210B" w14:paraId="2353974A" w14:textId="7C2179EF">
            <w:pPr>
              <w:jc w:val="right"/>
            </w:pPr>
            <w:r w:rsidRPr="00374429">
              <w:rPr>
                <w:rFonts w:ascii="Times New Roman" w:hAnsi="Times New Roman" w:eastAsia="Times New Roman" w:cs="Times New Roman"/>
                <w:color w:val="000000" w:themeColor="text1"/>
                <w:sz w:val="19"/>
                <w:szCs w:val="19"/>
              </w:rPr>
              <w:t>273 758</w:t>
            </w:r>
          </w:p>
        </w:tc>
        <w:tc>
          <w:tcPr>
            <w:tcW w:w="1685" w:type="dxa"/>
            <w:shd w:val="clear" w:color="auto" w:fill="FFFFFF" w:themeFill="background1"/>
            <w:vAlign w:val="bottom"/>
          </w:tcPr>
          <w:p w:rsidRPr="00374429" w:rsidR="3061210B" w:rsidP="001B5531" w:rsidRDefault="3061210B" w14:paraId="077B0DC5" w14:textId="258C5846">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4A9B5CBE" w14:textId="77777777">
        <w:tc>
          <w:tcPr>
            <w:tcW w:w="567" w:type="dxa"/>
            <w:shd w:val="clear" w:color="auto" w:fill="FFFFFF" w:themeFill="background1"/>
          </w:tcPr>
          <w:p w:rsidRPr="001B5531" w:rsidR="3061210B" w:rsidP="001B5531" w:rsidRDefault="3061210B" w14:paraId="49696BA0" w14:textId="10B37183">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14:1</w:t>
            </w:r>
          </w:p>
        </w:tc>
        <w:tc>
          <w:tcPr>
            <w:tcW w:w="3799" w:type="dxa"/>
            <w:shd w:val="clear" w:color="auto" w:fill="FFFFFF" w:themeFill="background1"/>
            <w:vAlign w:val="center"/>
          </w:tcPr>
          <w:p w:rsidRPr="001B5531" w:rsidR="3061210B" w:rsidP="001B5531" w:rsidRDefault="3061210B" w14:paraId="645B8F02" w14:textId="019DE3B0">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Statsbidrag till studieförbund</w:t>
            </w:r>
          </w:p>
        </w:tc>
        <w:tc>
          <w:tcPr>
            <w:tcW w:w="1684" w:type="dxa"/>
            <w:shd w:val="clear" w:color="auto" w:fill="FFFFFF" w:themeFill="background1"/>
            <w:vAlign w:val="bottom"/>
          </w:tcPr>
          <w:p w:rsidRPr="00374429" w:rsidR="3061210B" w:rsidP="001B5531" w:rsidRDefault="3061210B" w14:paraId="55ADBC40" w14:textId="1136B2EC">
            <w:pPr>
              <w:jc w:val="right"/>
            </w:pPr>
            <w:r w:rsidRPr="00374429">
              <w:rPr>
                <w:rFonts w:ascii="Times New Roman" w:hAnsi="Times New Roman" w:eastAsia="Times New Roman" w:cs="Times New Roman"/>
                <w:color w:val="000000" w:themeColor="text1"/>
                <w:sz w:val="19"/>
                <w:szCs w:val="19"/>
              </w:rPr>
              <w:t>1 641 023</w:t>
            </w:r>
          </w:p>
        </w:tc>
        <w:tc>
          <w:tcPr>
            <w:tcW w:w="1685" w:type="dxa"/>
            <w:shd w:val="clear" w:color="auto" w:fill="FFFFFF" w:themeFill="background1"/>
            <w:vAlign w:val="bottom"/>
          </w:tcPr>
          <w:p w:rsidRPr="00374429" w:rsidR="3061210B" w:rsidP="001B5531" w:rsidRDefault="3061210B" w14:paraId="5052CB72" w14:textId="33DC30AC">
            <w:pPr>
              <w:jc w:val="right"/>
            </w:pPr>
            <w:r w:rsidRPr="00374429">
              <w:rPr>
                <w:rFonts w:ascii="Times New Roman" w:hAnsi="Times New Roman" w:eastAsia="Times New Roman" w:cs="Times New Roman"/>
                <w:color w:val="000000" w:themeColor="text1"/>
                <w:sz w:val="19"/>
                <w:szCs w:val="19"/>
              </w:rPr>
              <w:t>350 000</w:t>
            </w:r>
          </w:p>
        </w:tc>
      </w:tr>
      <w:tr w:rsidRPr="00374429" w:rsidR="3061210B" w:rsidTr="00E45E8D" w14:paraId="486FF032" w14:textId="77777777">
        <w:tc>
          <w:tcPr>
            <w:tcW w:w="567" w:type="dxa"/>
            <w:shd w:val="clear" w:color="auto" w:fill="FFFFFF" w:themeFill="background1"/>
          </w:tcPr>
          <w:p w:rsidRPr="001B5531" w:rsidR="3061210B" w:rsidP="001B5531" w:rsidRDefault="3061210B" w14:paraId="73329058" w14:textId="465B4A99">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14:2</w:t>
            </w:r>
          </w:p>
        </w:tc>
        <w:tc>
          <w:tcPr>
            <w:tcW w:w="3799" w:type="dxa"/>
            <w:shd w:val="clear" w:color="auto" w:fill="FFFFFF" w:themeFill="background1"/>
            <w:vAlign w:val="center"/>
          </w:tcPr>
          <w:p w:rsidRPr="001B5531" w:rsidR="3061210B" w:rsidP="001B5531" w:rsidRDefault="3061210B" w14:paraId="2ABE8F1C" w14:textId="3787EF4A">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Statsbidrag till folkhögskolor</w:t>
            </w:r>
          </w:p>
        </w:tc>
        <w:tc>
          <w:tcPr>
            <w:tcW w:w="1684" w:type="dxa"/>
            <w:shd w:val="clear" w:color="auto" w:fill="FFFFFF" w:themeFill="background1"/>
            <w:vAlign w:val="bottom"/>
          </w:tcPr>
          <w:p w:rsidRPr="00374429" w:rsidR="3061210B" w:rsidP="001B5531" w:rsidRDefault="3061210B" w14:paraId="59545618" w14:textId="1492769D">
            <w:pPr>
              <w:jc w:val="right"/>
            </w:pPr>
            <w:r w:rsidRPr="00374429">
              <w:rPr>
                <w:rFonts w:ascii="Times New Roman" w:hAnsi="Times New Roman" w:eastAsia="Times New Roman" w:cs="Times New Roman"/>
                <w:color w:val="000000" w:themeColor="text1"/>
                <w:sz w:val="19"/>
                <w:szCs w:val="19"/>
              </w:rPr>
              <w:t>2 446 760</w:t>
            </w:r>
          </w:p>
        </w:tc>
        <w:tc>
          <w:tcPr>
            <w:tcW w:w="1685" w:type="dxa"/>
            <w:shd w:val="clear" w:color="auto" w:fill="FFFFFF" w:themeFill="background1"/>
            <w:vAlign w:val="bottom"/>
          </w:tcPr>
          <w:p w:rsidRPr="00374429" w:rsidR="3061210B" w:rsidP="001B5531" w:rsidRDefault="3061210B" w14:paraId="1349B531" w14:textId="0F3B3291">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12F3A220" w14:textId="77777777">
        <w:tc>
          <w:tcPr>
            <w:tcW w:w="567" w:type="dxa"/>
            <w:shd w:val="clear" w:color="auto" w:fill="FFFFFF" w:themeFill="background1"/>
          </w:tcPr>
          <w:p w:rsidRPr="001B5531" w:rsidR="3061210B" w:rsidP="001B5531" w:rsidRDefault="3061210B" w14:paraId="11492A9B" w14:textId="219AD94C">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14:3</w:t>
            </w:r>
          </w:p>
        </w:tc>
        <w:tc>
          <w:tcPr>
            <w:tcW w:w="3799" w:type="dxa"/>
            <w:shd w:val="clear" w:color="auto" w:fill="FFFFFF" w:themeFill="background1"/>
            <w:vAlign w:val="center"/>
          </w:tcPr>
          <w:p w:rsidRPr="001B5531" w:rsidR="3061210B" w:rsidP="001B5531" w:rsidRDefault="3061210B" w14:paraId="329F8AB3" w14:textId="7264066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Bidrag till tolkutbildning</w:t>
            </w:r>
          </w:p>
        </w:tc>
        <w:tc>
          <w:tcPr>
            <w:tcW w:w="1684" w:type="dxa"/>
            <w:shd w:val="clear" w:color="auto" w:fill="FFFFFF" w:themeFill="background1"/>
            <w:vAlign w:val="bottom"/>
          </w:tcPr>
          <w:p w:rsidRPr="00374429" w:rsidR="3061210B" w:rsidP="001B5531" w:rsidRDefault="3061210B" w14:paraId="6F2A69B5" w14:textId="071592A7">
            <w:pPr>
              <w:jc w:val="right"/>
            </w:pPr>
            <w:r w:rsidRPr="00374429">
              <w:rPr>
                <w:rFonts w:ascii="Times New Roman" w:hAnsi="Times New Roman" w:eastAsia="Times New Roman" w:cs="Times New Roman"/>
                <w:color w:val="000000" w:themeColor="text1"/>
                <w:sz w:val="19"/>
                <w:szCs w:val="19"/>
              </w:rPr>
              <w:t>57 331</w:t>
            </w:r>
          </w:p>
        </w:tc>
        <w:tc>
          <w:tcPr>
            <w:tcW w:w="1685" w:type="dxa"/>
            <w:shd w:val="clear" w:color="auto" w:fill="FFFFFF" w:themeFill="background1"/>
            <w:vAlign w:val="bottom"/>
          </w:tcPr>
          <w:p w:rsidRPr="00374429" w:rsidR="3061210B" w:rsidP="001B5531" w:rsidRDefault="3061210B" w14:paraId="681BE81F" w14:textId="3EEA00D0">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42DF80AA" w14:textId="77777777">
        <w:tc>
          <w:tcPr>
            <w:tcW w:w="567" w:type="dxa"/>
            <w:shd w:val="clear" w:color="auto" w:fill="FFFFFF" w:themeFill="background1"/>
          </w:tcPr>
          <w:p w:rsidRPr="001B5531" w:rsidR="3061210B" w:rsidP="001B5531" w:rsidRDefault="3061210B" w14:paraId="6B47BD65" w14:textId="1ADC4388">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14:4</w:t>
            </w:r>
          </w:p>
        </w:tc>
        <w:tc>
          <w:tcPr>
            <w:tcW w:w="3799" w:type="dxa"/>
            <w:shd w:val="clear" w:color="auto" w:fill="FFFFFF" w:themeFill="background1"/>
            <w:vAlign w:val="center"/>
          </w:tcPr>
          <w:p w:rsidRPr="001B5531" w:rsidR="3061210B" w:rsidP="001B5531" w:rsidRDefault="3061210B" w14:paraId="51301545" w14:textId="617C719C">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Särskilt utbildningsstöd</w:t>
            </w:r>
          </w:p>
        </w:tc>
        <w:tc>
          <w:tcPr>
            <w:tcW w:w="1684" w:type="dxa"/>
            <w:shd w:val="clear" w:color="auto" w:fill="FFFFFF" w:themeFill="background1"/>
            <w:vAlign w:val="bottom"/>
          </w:tcPr>
          <w:p w:rsidRPr="00374429" w:rsidR="3061210B" w:rsidP="001B5531" w:rsidRDefault="3061210B" w14:paraId="42D04FF9" w14:textId="4C1714CE">
            <w:pPr>
              <w:jc w:val="right"/>
            </w:pPr>
            <w:r w:rsidRPr="00374429">
              <w:rPr>
                <w:rFonts w:ascii="Times New Roman" w:hAnsi="Times New Roman" w:eastAsia="Times New Roman" w:cs="Times New Roman"/>
                <w:color w:val="000000" w:themeColor="text1"/>
                <w:sz w:val="19"/>
                <w:szCs w:val="19"/>
              </w:rPr>
              <w:t>227 158</w:t>
            </w:r>
          </w:p>
        </w:tc>
        <w:tc>
          <w:tcPr>
            <w:tcW w:w="1685" w:type="dxa"/>
            <w:shd w:val="clear" w:color="auto" w:fill="FFFFFF" w:themeFill="background1"/>
            <w:vAlign w:val="bottom"/>
          </w:tcPr>
          <w:p w:rsidRPr="00374429" w:rsidR="3061210B" w:rsidP="001B5531" w:rsidRDefault="3061210B" w14:paraId="4C2FC4B4" w14:textId="72C5D2C5">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3B2CFED6" w14:textId="77777777">
        <w:tc>
          <w:tcPr>
            <w:tcW w:w="567" w:type="dxa"/>
            <w:shd w:val="clear" w:color="auto" w:fill="FFFFFF" w:themeFill="background1"/>
          </w:tcPr>
          <w:p w:rsidRPr="001B5531" w:rsidR="3061210B" w:rsidP="001B5531" w:rsidRDefault="3061210B" w14:paraId="189810C1" w14:textId="5AF1E129">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15:1</w:t>
            </w:r>
          </w:p>
        </w:tc>
        <w:tc>
          <w:tcPr>
            <w:tcW w:w="3799" w:type="dxa"/>
            <w:shd w:val="clear" w:color="auto" w:fill="FFFFFF" w:themeFill="background1"/>
            <w:vAlign w:val="center"/>
          </w:tcPr>
          <w:p w:rsidRPr="001B5531" w:rsidR="3061210B" w:rsidP="001B5531" w:rsidRDefault="3061210B" w14:paraId="7D03ABC1" w14:textId="51A42265">
            <w:pPr>
              <w:spacing w:before="80" w:line="240" w:lineRule="exact"/>
              <w:ind w:firstLine="0"/>
              <w:rPr>
                <w:sz w:val="20"/>
                <w:szCs w:val="20"/>
              </w:rPr>
            </w:pPr>
            <w:r w:rsidRPr="001B5531">
              <w:rPr>
                <w:rFonts w:ascii="Times New Roman" w:hAnsi="Times New Roman" w:eastAsia="Times New Roman" w:cs="Times New Roman"/>
                <w:color w:val="000000" w:themeColor="text1"/>
                <w:sz w:val="20"/>
                <w:szCs w:val="20"/>
              </w:rPr>
              <w:t>Spelinspektionen</w:t>
            </w:r>
          </w:p>
        </w:tc>
        <w:tc>
          <w:tcPr>
            <w:tcW w:w="1684" w:type="dxa"/>
            <w:shd w:val="clear" w:color="auto" w:fill="FFFFFF" w:themeFill="background1"/>
            <w:vAlign w:val="bottom"/>
          </w:tcPr>
          <w:p w:rsidRPr="00374429" w:rsidR="3061210B" w:rsidP="001B5531" w:rsidRDefault="3061210B" w14:paraId="491D7AAC" w14:textId="74645223">
            <w:pPr>
              <w:jc w:val="right"/>
            </w:pPr>
            <w:r w:rsidRPr="00374429">
              <w:rPr>
                <w:rFonts w:ascii="Times New Roman" w:hAnsi="Times New Roman" w:eastAsia="Times New Roman" w:cs="Times New Roman"/>
                <w:color w:val="000000" w:themeColor="text1"/>
                <w:sz w:val="19"/>
                <w:szCs w:val="19"/>
              </w:rPr>
              <w:t>97 932</w:t>
            </w:r>
          </w:p>
        </w:tc>
        <w:tc>
          <w:tcPr>
            <w:tcW w:w="1685" w:type="dxa"/>
            <w:shd w:val="clear" w:color="auto" w:fill="FFFFFF" w:themeFill="background1"/>
            <w:vAlign w:val="bottom"/>
          </w:tcPr>
          <w:p w:rsidRPr="00374429" w:rsidR="3061210B" w:rsidP="001B5531" w:rsidRDefault="3061210B" w14:paraId="1ACA259C" w14:textId="22721041">
            <w:pPr>
              <w:jc w:val="right"/>
            </w:pPr>
            <w:r w:rsidRPr="00374429">
              <w:rPr>
                <w:rFonts w:ascii="Times New Roman" w:hAnsi="Times New Roman" w:eastAsia="Times New Roman" w:cs="Times New Roman"/>
                <w:color w:val="000000" w:themeColor="text1"/>
                <w:sz w:val="19"/>
                <w:szCs w:val="19"/>
              </w:rPr>
              <w:t>±0</w:t>
            </w:r>
          </w:p>
        </w:tc>
      </w:tr>
      <w:tr w:rsidRPr="00374429" w:rsidR="3061210B" w:rsidTr="00E45E8D" w14:paraId="20C8D4B3" w14:textId="77777777">
        <w:trPr>
          <w:trHeight w:val="165"/>
        </w:trPr>
        <w:tc>
          <w:tcPr>
            <w:tcW w:w="5100" w:type="dxa"/>
            <w:gridSpan w:val="2"/>
            <w:tcBorders>
              <w:bottom w:val="single" w:color="auto" w:sz="4" w:space="0"/>
            </w:tcBorders>
            <w:shd w:val="clear" w:color="auto" w:fill="FFFFFF" w:themeFill="background1"/>
            <w:tcMar>
              <w:bottom w:w="20" w:type="dxa"/>
            </w:tcMar>
            <w:vAlign w:val="bottom"/>
          </w:tcPr>
          <w:p w:rsidRPr="001B5531" w:rsidR="3061210B" w:rsidP="001B5531" w:rsidRDefault="3061210B" w14:paraId="4D92C5C9" w14:textId="2D683BF5">
            <w:pPr>
              <w:spacing w:before="80" w:line="240" w:lineRule="exact"/>
              <w:ind w:firstLine="0"/>
              <w:rPr>
                <w:sz w:val="20"/>
                <w:szCs w:val="20"/>
              </w:rPr>
            </w:pPr>
            <w:r w:rsidRPr="001B5531">
              <w:rPr>
                <w:rFonts w:ascii="Times New Roman" w:hAnsi="Times New Roman" w:eastAsia="Times New Roman" w:cs="Times New Roman"/>
                <w:b/>
                <w:bCs/>
                <w:color w:val="000000" w:themeColor="text1"/>
                <w:sz w:val="20"/>
                <w:szCs w:val="20"/>
              </w:rPr>
              <w:t>Summa</w:t>
            </w:r>
          </w:p>
        </w:tc>
        <w:tc>
          <w:tcPr>
            <w:tcW w:w="1684" w:type="dxa"/>
            <w:tcBorders>
              <w:bottom w:val="single" w:color="auto" w:sz="4" w:space="0"/>
            </w:tcBorders>
            <w:shd w:val="clear" w:color="auto" w:fill="FFFFFF" w:themeFill="background1"/>
            <w:tcMar>
              <w:bottom w:w="20" w:type="dxa"/>
            </w:tcMar>
          </w:tcPr>
          <w:p w:rsidRPr="001B5531" w:rsidR="3061210B" w:rsidP="001B5531" w:rsidRDefault="3061210B" w14:paraId="489EB9B7" w14:textId="1D7E5C5E">
            <w:pPr>
              <w:spacing w:before="80" w:line="240" w:lineRule="exact"/>
              <w:ind w:firstLine="0"/>
              <w:jc w:val="right"/>
              <w:rPr>
                <w:sz w:val="20"/>
                <w:szCs w:val="20"/>
              </w:rPr>
            </w:pPr>
            <w:r w:rsidRPr="001B5531">
              <w:rPr>
                <w:rFonts w:ascii="Times New Roman" w:hAnsi="Times New Roman" w:eastAsia="Times New Roman" w:cs="Times New Roman"/>
                <w:b/>
                <w:bCs/>
                <w:color w:val="000000" w:themeColor="text1"/>
                <w:sz w:val="20"/>
                <w:szCs w:val="20"/>
              </w:rPr>
              <w:t>16 861 894</w:t>
            </w:r>
          </w:p>
        </w:tc>
        <w:tc>
          <w:tcPr>
            <w:tcW w:w="1685" w:type="dxa"/>
            <w:tcBorders>
              <w:bottom w:val="single" w:color="auto" w:sz="4" w:space="0"/>
            </w:tcBorders>
            <w:shd w:val="clear" w:color="auto" w:fill="FFFFFF" w:themeFill="background1"/>
            <w:tcMar>
              <w:bottom w:w="20" w:type="dxa"/>
            </w:tcMar>
          </w:tcPr>
          <w:p w:rsidRPr="001B5531" w:rsidR="3061210B" w:rsidP="001B5531" w:rsidRDefault="3061210B" w14:paraId="2EB3314D" w14:textId="5C3B9E11">
            <w:pPr>
              <w:spacing w:before="80" w:line="240" w:lineRule="exact"/>
              <w:ind w:firstLine="0"/>
              <w:jc w:val="right"/>
              <w:rPr>
                <w:sz w:val="20"/>
                <w:szCs w:val="20"/>
              </w:rPr>
            </w:pPr>
            <w:r w:rsidRPr="001B5531">
              <w:rPr>
                <w:rFonts w:ascii="Times New Roman" w:hAnsi="Times New Roman" w:eastAsia="Times New Roman" w:cs="Times New Roman"/>
                <w:b/>
                <w:bCs/>
                <w:color w:val="000000" w:themeColor="text1"/>
                <w:sz w:val="20"/>
                <w:szCs w:val="20"/>
              </w:rPr>
              <w:t>7</w:t>
            </w:r>
            <w:r w:rsidRPr="001B5531" w:rsidR="00160C14">
              <w:rPr>
                <w:rFonts w:ascii="Times New Roman" w:hAnsi="Times New Roman" w:eastAsia="Times New Roman" w:cs="Times New Roman"/>
                <w:b/>
                <w:bCs/>
                <w:color w:val="000000" w:themeColor="text1"/>
                <w:sz w:val="20"/>
                <w:szCs w:val="20"/>
              </w:rPr>
              <w:t>4</w:t>
            </w:r>
            <w:r w:rsidRPr="001B5531">
              <w:rPr>
                <w:rFonts w:ascii="Times New Roman" w:hAnsi="Times New Roman" w:eastAsia="Times New Roman" w:cs="Times New Roman"/>
                <w:b/>
                <w:bCs/>
                <w:color w:val="000000" w:themeColor="text1"/>
                <w:sz w:val="20"/>
                <w:szCs w:val="20"/>
              </w:rPr>
              <w:t>5 000</w:t>
            </w:r>
          </w:p>
        </w:tc>
      </w:tr>
    </w:tbl>
    <w:p w:rsidRPr="000F4F99" w:rsidR="4EDE3641" w:rsidP="007B7F4A" w:rsidRDefault="4EDE3641" w14:paraId="5D98CDCB" w14:textId="0C7DAA34">
      <w:pPr>
        <w:spacing w:before="150"/>
        <w:ind w:firstLine="0"/>
        <w:rPr>
          <w:rFonts w:eastAsia="Baton Turbo" w:cstheme="minorHAnsi"/>
          <w:color w:val="000000" w:themeColor="text1"/>
        </w:rPr>
      </w:pPr>
      <w:r w:rsidRPr="00997125">
        <w:rPr>
          <w:rFonts w:eastAsia="Baton Turbo" w:cstheme="minorHAnsi"/>
          <w:color w:val="000000" w:themeColor="text1"/>
          <w:spacing w:val="-3"/>
        </w:rPr>
        <w:t>Anslag 1:6 föreslås öka med 100 miljoner kronor 2025 och 50 miljoner kronor åren 2026</w:t>
      </w:r>
      <w:r w:rsidRPr="000F4F99">
        <w:rPr>
          <w:rFonts w:eastAsia="Baton Turbo" w:cstheme="minorHAnsi"/>
          <w:color w:val="000000" w:themeColor="text1"/>
        </w:rPr>
        <w:t xml:space="preserve"> och 2027 för fri och tillgänglig kultur i hela landet. </w:t>
      </w:r>
    </w:p>
    <w:p w:rsidRPr="000F4F99" w:rsidR="4EDE3641" w:rsidP="007B7F4A" w:rsidRDefault="4EDE3641" w14:paraId="45631F07" w14:textId="2AB7B132">
      <w:pPr>
        <w:rPr>
          <w:rFonts w:eastAsia="Baton Turbo"/>
        </w:rPr>
      </w:pPr>
      <w:r w:rsidRPr="000F4F99">
        <w:rPr>
          <w:rFonts w:eastAsia="Baton Turbo"/>
        </w:rPr>
        <w:t xml:space="preserve">Anslag 13:1 föreslås öka med 100 miljoner kronor 2025 som stöd för upprustning av idrottsanläggningar, </w:t>
      </w:r>
      <w:r w:rsidR="000F4F99">
        <w:rPr>
          <w:rFonts w:eastAsia="Baton Turbo"/>
        </w:rPr>
        <w:t xml:space="preserve">och </w:t>
      </w:r>
      <w:r w:rsidRPr="000F4F99">
        <w:rPr>
          <w:rFonts w:eastAsia="Baton Turbo"/>
        </w:rPr>
        <w:t>av samma anledning beräknas anslaget öka med 100 miljon</w:t>
      </w:r>
      <w:r w:rsidR="001E44EC">
        <w:rPr>
          <w:rFonts w:eastAsia="Baton Turbo"/>
        </w:rPr>
        <w:t>er</w:t>
      </w:r>
      <w:r w:rsidRPr="000F4F99">
        <w:rPr>
          <w:rFonts w:eastAsia="Baton Turbo"/>
        </w:rPr>
        <w:t xml:space="preserve"> kronor per år </w:t>
      </w:r>
      <w:r w:rsidRPr="000F4F99" w:rsidR="00CB5254">
        <w:rPr>
          <w:rFonts w:eastAsia="Baton Turbo"/>
        </w:rPr>
        <w:t>2026–2027</w:t>
      </w:r>
      <w:r w:rsidRPr="000F4F99">
        <w:rPr>
          <w:rFonts w:eastAsia="Baton Turbo"/>
        </w:rPr>
        <w:t xml:space="preserve">. Vidare föreslås anslaget också öka med 100 miljoner kronor 2025 för stöd till idrott i utsatta områden, </w:t>
      </w:r>
      <w:r w:rsidR="001E44EC">
        <w:rPr>
          <w:rFonts w:eastAsia="Baton Turbo"/>
        </w:rPr>
        <w:t xml:space="preserve">och </w:t>
      </w:r>
      <w:r w:rsidRPr="000F4F99">
        <w:rPr>
          <w:rFonts w:eastAsia="Baton Turbo"/>
        </w:rPr>
        <w:t xml:space="preserve">av samma anledning beräknas anslaget öka med 150 miljoner kronor per år </w:t>
      </w:r>
      <w:r w:rsidRPr="000F4F99" w:rsidR="00CB5254">
        <w:rPr>
          <w:rFonts w:eastAsia="Baton Turbo"/>
        </w:rPr>
        <w:t>2026–2027</w:t>
      </w:r>
      <w:r w:rsidRPr="000F4F99">
        <w:rPr>
          <w:rFonts w:eastAsia="Baton Turbo"/>
        </w:rPr>
        <w:t>.</w:t>
      </w:r>
      <w:r w:rsidR="001E44EC">
        <w:rPr>
          <w:rFonts w:eastAsia="Baton Turbo"/>
        </w:rPr>
        <w:t xml:space="preserve"> </w:t>
      </w:r>
      <w:r w:rsidRPr="000F4F99">
        <w:rPr>
          <w:rFonts w:eastAsia="Baton Turbo"/>
        </w:rPr>
        <w:t xml:space="preserve">För att stödja jämlikt idrottande föreslås medel om 50 miljoner kronor 2025 och 75 miljoner </w:t>
      </w:r>
      <w:r w:rsidRPr="000F4F99" w:rsidR="00CB5254">
        <w:rPr>
          <w:rFonts w:eastAsia="Baton Turbo"/>
        </w:rPr>
        <w:t>2026–2027</w:t>
      </w:r>
      <w:r w:rsidRPr="000F4F99">
        <w:rPr>
          <w:rFonts w:eastAsia="Baton Turbo"/>
        </w:rPr>
        <w:t xml:space="preserve"> under samma anslag.</w:t>
      </w:r>
    </w:p>
    <w:p w:rsidRPr="000F4F99" w:rsidR="4EDE3641" w:rsidP="007B7F4A" w:rsidRDefault="4EDE3641" w14:paraId="052BB390" w14:textId="193DFECD">
      <w:pPr>
        <w:rPr>
          <w:rFonts w:eastAsia="Baton Turbo"/>
        </w:rPr>
      </w:pPr>
      <w:r w:rsidRPr="000F4F99">
        <w:rPr>
          <w:rFonts w:eastAsia="Baton Turbo"/>
        </w:rPr>
        <w:t xml:space="preserve">Centerpartiet vill se ett ökat stöd till allmänna samlingslokaler och bygdegårdar och anslår därför en dubblering av anslaget 13:2 motsvarande 50 miljoner kronor 2025 och samma belopp </w:t>
      </w:r>
      <w:r w:rsidRPr="000F4F99" w:rsidR="00CB5254">
        <w:rPr>
          <w:rFonts w:eastAsia="Baton Turbo"/>
        </w:rPr>
        <w:t>2026–2027</w:t>
      </w:r>
      <w:r w:rsidRPr="000F4F99">
        <w:rPr>
          <w:rFonts w:eastAsia="Baton Turbo"/>
        </w:rPr>
        <w:t>.</w:t>
      </w:r>
    </w:p>
    <w:p w:rsidRPr="000F4F99" w:rsidR="4EDE3641" w:rsidP="007B7F4A" w:rsidRDefault="4EDE3641" w14:paraId="58871611" w14:textId="64158562">
      <w:pPr>
        <w:rPr>
          <w:rFonts w:eastAsia="Baton Turbo"/>
        </w:rPr>
      </w:pPr>
      <w:r w:rsidRPr="000F4F99">
        <w:rPr>
          <w:rFonts w:eastAsia="Baton Turbo"/>
        </w:rPr>
        <w:t>Centerpartiet föreslår återställda medel till studieförbund om 350 miljoner kronor 2025, samt 500 miljoner kronor 2026 respektive 2027</w:t>
      </w:r>
      <w:r w:rsidR="001E44EC">
        <w:rPr>
          <w:rFonts w:eastAsia="Baton Turbo"/>
        </w:rPr>
        <w:t>,</w:t>
      </w:r>
      <w:r w:rsidRPr="000F4F99">
        <w:rPr>
          <w:rFonts w:eastAsia="Baton Turbo"/>
        </w:rPr>
        <w:t xml:space="preserve"> vilket påverkar anslag 14:1. </w:t>
      </w:r>
    </w:p>
    <w:p w:rsidRPr="000F4F99" w:rsidR="4EDE3641" w:rsidP="007B7F4A" w:rsidRDefault="4EDE3641" w14:paraId="4D51FCF8" w14:textId="2951342A">
      <w:pPr>
        <w:rPr>
          <w:rFonts w:eastAsia="Baton Turbo"/>
        </w:rPr>
      </w:pPr>
      <w:r w:rsidRPr="000F4F99">
        <w:rPr>
          <w:rFonts w:eastAsia="Baton Turbo"/>
        </w:rPr>
        <w:t>För att finansiera prioriterade reformer avvisas ökade medel om 5</w:t>
      </w:r>
      <w:r w:rsidR="001E44EC">
        <w:rPr>
          <w:rFonts w:eastAsia="Baton Turbo"/>
        </w:rPr>
        <w:t> </w:t>
      </w:r>
      <w:r w:rsidRPr="000F4F99">
        <w:rPr>
          <w:rFonts w:eastAsia="Baton Turbo"/>
        </w:rPr>
        <w:t xml:space="preserve">miljoner kronor 2025 och samma summa </w:t>
      </w:r>
      <w:r w:rsidRPr="000F4F99" w:rsidR="00CB5254">
        <w:rPr>
          <w:rFonts w:eastAsia="Baton Turbo"/>
        </w:rPr>
        <w:t>2026–2027</w:t>
      </w:r>
      <w:r w:rsidRPr="000F4F99">
        <w:rPr>
          <w:rFonts w:eastAsia="Baton Turbo"/>
        </w:rPr>
        <w:t xml:space="preserve"> under 8:1 för magasinslokaler för </w:t>
      </w:r>
      <w:r w:rsidR="001E44EC">
        <w:rPr>
          <w:rFonts w:eastAsia="Baton Turbo"/>
        </w:rPr>
        <w:t xml:space="preserve">den </w:t>
      </w:r>
      <w:r w:rsidRPr="000F4F99">
        <w:rPr>
          <w:rFonts w:eastAsia="Baton Turbo"/>
        </w:rPr>
        <w:t>nationella fordonssamlingen. </w:t>
      </w:r>
    </w:p>
    <w:sdt>
      <w:sdtPr>
        <w:rPr>
          <w:i/>
          <w:noProof/>
        </w:rPr>
        <w:alias w:val="CC_Underskrifter"/>
        <w:tag w:val="CC_Underskrifter"/>
        <w:id w:val="583496634"/>
        <w:lock w:val="sdtContentLocked"/>
        <w:placeholder>
          <w:docPart w:val="05B4FF7249E94784B527EC43AF0EAC62"/>
        </w:placeholder>
      </w:sdtPr>
      <w:sdtEndPr>
        <w:rPr>
          <w:i w:val="0"/>
          <w:noProof w:val="0"/>
        </w:rPr>
      </w:sdtEndPr>
      <w:sdtContent>
        <w:p w:rsidR="00374429" w:rsidP="00374429" w:rsidRDefault="00374429" w14:paraId="28029D71" w14:textId="77777777"/>
        <w:p w:rsidRPr="008E0FE2" w:rsidR="004801AC" w:rsidP="00374429" w:rsidRDefault="005E7887" w14:paraId="3B7E8F68" w14:textId="4CD8339D"/>
      </w:sdtContent>
    </w:sdt>
    <w:tbl>
      <w:tblPr>
        <w:tblW w:w="5000" w:type="pct"/>
        <w:tblLook w:val="04A0" w:firstRow="1" w:lastRow="0" w:firstColumn="1" w:lastColumn="0" w:noHBand="0" w:noVBand="1"/>
        <w:tblCaption w:val="underskrifter"/>
      </w:tblPr>
      <w:tblGrid>
        <w:gridCol w:w="4252"/>
        <w:gridCol w:w="4252"/>
      </w:tblGrid>
      <w:tr w:rsidR="005A527E" w14:paraId="4801ECAA" w14:textId="77777777">
        <w:trPr>
          <w:cantSplit/>
        </w:trPr>
        <w:tc>
          <w:tcPr>
            <w:tcW w:w="50" w:type="pct"/>
            <w:vAlign w:val="bottom"/>
          </w:tcPr>
          <w:p w:rsidR="005A527E" w:rsidRDefault="001E44EC" w14:paraId="27271C6D" w14:textId="77777777">
            <w:pPr>
              <w:pStyle w:val="Underskrifter"/>
              <w:spacing w:after="0"/>
            </w:pPr>
            <w:r>
              <w:t>Catarina Deremar (C)</w:t>
            </w:r>
          </w:p>
        </w:tc>
        <w:tc>
          <w:tcPr>
            <w:tcW w:w="50" w:type="pct"/>
            <w:vAlign w:val="bottom"/>
          </w:tcPr>
          <w:p w:rsidR="005A527E" w:rsidRDefault="005A527E" w14:paraId="227A46FC" w14:textId="77777777">
            <w:pPr>
              <w:pStyle w:val="Underskrifter"/>
              <w:spacing w:after="0"/>
            </w:pPr>
          </w:p>
        </w:tc>
      </w:tr>
      <w:tr w:rsidR="005A527E" w14:paraId="157D5967" w14:textId="77777777">
        <w:trPr>
          <w:cantSplit/>
        </w:trPr>
        <w:tc>
          <w:tcPr>
            <w:tcW w:w="50" w:type="pct"/>
            <w:vAlign w:val="bottom"/>
          </w:tcPr>
          <w:p w:rsidR="005A527E" w:rsidRDefault="001E44EC" w14:paraId="0CE11BAA" w14:textId="77777777">
            <w:pPr>
              <w:pStyle w:val="Underskrifter"/>
              <w:spacing w:after="0"/>
            </w:pPr>
            <w:r>
              <w:t>Anne-Li Sjölund (C)</w:t>
            </w:r>
          </w:p>
        </w:tc>
        <w:tc>
          <w:tcPr>
            <w:tcW w:w="50" w:type="pct"/>
            <w:vAlign w:val="bottom"/>
          </w:tcPr>
          <w:p w:rsidR="005A527E" w:rsidRDefault="001E44EC" w14:paraId="32EEFD6F" w14:textId="77777777">
            <w:pPr>
              <w:pStyle w:val="Underskrifter"/>
              <w:spacing w:after="0"/>
            </w:pPr>
            <w:r>
              <w:t>Rickard Nordin (C)</w:t>
            </w:r>
          </w:p>
        </w:tc>
      </w:tr>
    </w:tbl>
    <w:p w:rsidR="005A527E" w:rsidRDefault="005A527E" w14:paraId="17862BCF" w14:textId="77777777"/>
    <w:sectPr w:rsidR="005A52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FCD3" w14:textId="77777777" w:rsidR="00B735C9" w:rsidRDefault="00B735C9" w:rsidP="000C1CAD">
      <w:pPr>
        <w:spacing w:line="240" w:lineRule="auto"/>
      </w:pPr>
      <w:r>
        <w:separator/>
      </w:r>
    </w:p>
  </w:endnote>
  <w:endnote w:type="continuationSeparator" w:id="0">
    <w:p w14:paraId="77199107" w14:textId="77777777" w:rsidR="00B735C9" w:rsidRDefault="00B73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3C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07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6E4" w14:textId="1F97D41E" w:rsidR="00262EA3" w:rsidRPr="00374429" w:rsidRDefault="00262EA3" w:rsidP="003744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F73C" w14:textId="77777777" w:rsidR="00B735C9" w:rsidRDefault="00B735C9" w:rsidP="000C1CAD">
      <w:pPr>
        <w:spacing w:line="240" w:lineRule="auto"/>
      </w:pPr>
      <w:r>
        <w:separator/>
      </w:r>
    </w:p>
  </w:footnote>
  <w:footnote w:type="continuationSeparator" w:id="0">
    <w:p w14:paraId="333828A5" w14:textId="77777777" w:rsidR="00B735C9" w:rsidRDefault="00B735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F0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0EE14D" wp14:editId="29E622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E5E49C" w14:textId="7EDA78FF" w:rsidR="00262EA3" w:rsidRDefault="005E7887" w:rsidP="008103B5">
                          <w:pPr>
                            <w:jc w:val="right"/>
                          </w:pPr>
                          <w:sdt>
                            <w:sdtPr>
                              <w:alias w:val="CC_Noformat_Partikod"/>
                              <w:tag w:val="CC_Noformat_Partikod"/>
                              <w:id w:val="-53464382"/>
                              <w:text/>
                            </w:sdtPr>
                            <w:sdtEndPr/>
                            <w:sdtContent>
                              <w:r w:rsidR="009C08BB">
                                <w:t>C</w:t>
                              </w:r>
                            </w:sdtContent>
                          </w:sdt>
                          <w:sdt>
                            <w:sdtPr>
                              <w:alias w:val="CC_Noformat_Partinummer"/>
                              <w:tag w:val="CC_Noformat_Partinummer"/>
                              <w:id w:val="-1709555926"/>
                              <w:placeholder>
                                <w:docPart w:val="F752F4B6896D488289A9FAA5750F9E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EE1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E5E49C" w14:textId="7EDA78FF" w:rsidR="00262EA3" w:rsidRDefault="005E7887" w:rsidP="008103B5">
                    <w:pPr>
                      <w:jc w:val="right"/>
                    </w:pPr>
                    <w:sdt>
                      <w:sdtPr>
                        <w:alias w:val="CC_Noformat_Partikod"/>
                        <w:tag w:val="CC_Noformat_Partikod"/>
                        <w:id w:val="-53464382"/>
                        <w:text/>
                      </w:sdtPr>
                      <w:sdtEndPr/>
                      <w:sdtContent>
                        <w:r w:rsidR="009C08BB">
                          <w:t>C</w:t>
                        </w:r>
                      </w:sdtContent>
                    </w:sdt>
                    <w:sdt>
                      <w:sdtPr>
                        <w:alias w:val="CC_Noformat_Partinummer"/>
                        <w:tag w:val="CC_Noformat_Partinummer"/>
                        <w:id w:val="-1709555926"/>
                        <w:placeholder>
                          <w:docPart w:val="F752F4B6896D488289A9FAA5750F9E33"/>
                        </w:placeholder>
                        <w:showingPlcHdr/>
                        <w:text/>
                      </w:sdtPr>
                      <w:sdtEndPr/>
                      <w:sdtContent>
                        <w:r w:rsidR="00262EA3">
                          <w:t xml:space="preserve"> </w:t>
                        </w:r>
                      </w:sdtContent>
                    </w:sdt>
                  </w:p>
                </w:txbxContent>
              </v:textbox>
              <w10:wrap anchorx="page"/>
            </v:shape>
          </w:pict>
        </mc:Fallback>
      </mc:AlternateContent>
    </w:r>
  </w:p>
  <w:p w14:paraId="641CB4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D676" w14:textId="77777777" w:rsidR="00262EA3" w:rsidRDefault="00262EA3" w:rsidP="008563AC">
    <w:pPr>
      <w:jc w:val="right"/>
    </w:pPr>
  </w:p>
  <w:p w14:paraId="7DB72A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6E01" w14:textId="77777777" w:rsidR="00262EA3" w:rsidRDefault="005E78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CA9A21" wp14:editId="0387CD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2A08B5" w14:textId="036D7BD2" w:rsidR="00262EA3" w:rsidRDefault="005E7887" w:rsidP="00A314CF">
    <w:pPr>
      <w:pStyle w:val="FSHNormal"/>
      <w:spacing w:before="40"/>
    </w:pPr>
    <w:sdt>
      <w:sdtPr>
        <w:alias w:val="CC_Noformat_Motionstyp"/>
        <w:tag w:val="CC_Noformat_Motionstyp"/>
        <w:id w:val="1162973129"/>
        <w:lock w:val="sdtContentLocked"/>
        <w15:appearance w15:val="hidden"/>
        <w:text/>
      </w:sdtPr>
      <w:sdtEndPr/>
      <w:sdtContent>
        <w:r w:rsidR="00374429">
          <w:t>Kommittémotion</w:t>
        </w:r>
      </w:sdtContent>
    </w:sdt>
    <w:r w:rsidR="00821B36">
      <w:t xml:space="preserve"> </w:t>
    </w:r>
    <w:sdt>
      <w:sdtPr>
        <w:alias w:val="CC_Noformat_Partikod"/>
        <w:tag w:val="CC_Noformat_Partikod"/>
        <w:id w:val="1471015553"/>
        <w:text/>
      </w:sdtPr>
      <w:sdtEndPr/>
      <w:sdtContent>
        <w:r w:rsidR="009C08BB">
          <w:t>C</w:t>
        </w:r>
      </w:sdtContent>
    </w:sdt>
    <w:sdt>
      <w:sdtPr>
        <w:alias w:val="CC_Noformat_Partinummer"/>
        <w:tag w:val="CC_Noformat_Partinummer"/>
        <w:id w:val="-2014525982"/>
        <w:placeholder>
          <w:docPart w:val="5EAC60C75EE9497CA3FCBA17FE200AFB"/>
        </w:placeholder>
        <w:showingPlcHdr/>
        <w:text/>
      </w:sdtPr>
      <w:sdtEndPr/>
      <w:sdtContent>
        <w:r w:rsidR="00821B36">
          <w:t xml:space="preserve"> </w:t>
        </w:r>
      </w:sdtContent>
    </w:sdt>
  </w:p>
  <w:p w14:paraId="0B9CFAC6" w14:textId="77777777" w:rsidR="00262EA3" w:rsidRPr="008227B3" w:rsidRDefault="005E78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4D2A84" w14:textId="1AD25D9F" w:rsidR="00262EA3" w:rsidRPr="008227B3" w:rsidRDefault="005E78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4429">
          <w:t>2024/25</w:t>
        </w:r>
      </w:sdtContent>
    </w:sdt>
    <w:sdt>
      <w:sdtPr>
        <w:rPr>
          <w:rStyle w:val="BeteckningChar"/>
        </w:rPr>
        <w:alias w:val="CC_Noformat_Partibet"/>
        <w:tag w:val="CC_Noformat_Partibet"/>
        <w:id w:val="405810658"/>
        <w:lock w:val="sdtContentLocked"/>
        <w:placeholder>
          <w:docPart w:val="CC0FB225E6BA4F1180781A3B3CABB542"/>
        </w:placeholder>
        <w:showingPlcHdr/>
        <w15:appearance w15:val="hidden"/>
        <w:text/>
      </w:sdtPr>
      <w:sdtEndPr>
        <w:rPr>
          <w:rStyle w:val="Rubrik1Char"/>
          <w:rFonts w:asciiTheme="majorHAnsi" w:hAnsiTheme="majorHAnsi"/>
          <w:sz w:val="38"/>
        </w:rPr>
      </w:sdtEndPr>
      <w:sdtContent>
        <w:r w:rsidR="00374429">
          <w:t>:2152</w:t>
        </w:r>
      </w:sdtContent>
    </w:sdt>
  </w:p>
  <w:p w14:paraId="4B64C05A" w14:textId="1A3FD233" w:rsidR="00262EA3" w:rsidRDefault="005E7887" w:rsidP="00E03A3D">
    <w:pPr>
      <w:pStyle w:val="Motionr"/>
    </w:pPr>
    <w:sdt>
      <w:sdtPr>
        <w:alias w:val="CC_Noformat_Avtext"/>
        <w:tag w:val="CC_Noformat_Avtext"/>
        <w:id w:val="-2020768203"/>
        <w:lock w:val="sdtContentLocked"/>
        <w15:appearance w15:val="hidden"/>
        <w:text/>
      </w:sdtPr>
      <w:sdtEndPr/>
      <w:sdtContent>
        <w:r w:rsidR="00374429">
          <w:t>av Catarina Deremar m.fl. (C)</w:t>
        </w:r>
      </w:sdtContent>
    </w:sdt>
  </w:p>
  <w:sdt>
    <w:sdtPr>
      <w:alias w:val="CC_Noformat_Rubtext"/>
      <w:tag w:val="CC_Noformat_Rubtext"/>
      <w:id w:val="-218060500"/>
      <w:lock w:val="sdtLocked"/>
      <w:text/>
    </w:sdtPr>
    <w:sdtEndPr/>
    <w:sdtContent>
      <w:p w14:paraId="73341196" w14:textId="61E55BA6" w:rsidR="00262EA3" w:rsidRDefault="009C08BB"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2F939F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08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99"/>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14"/>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531"/>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EC"/>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429"/>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4A3"/>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27E"/>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887"/>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3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5D6"/>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4A"/>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2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8B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F9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5C9"/>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254"/>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A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8D"/>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C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EF"/>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04E"/>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82"/>
    <w:rsid w:val="00FF68BD"/>
    <w:rsid w:val="00FF700D"/>
    <w:rsid w:val="00FF72F4"/>
    <w:rsid w:val="00FF7875"/>
    <w:rsid w:val="00FF7C64"/>
    <w:rsid w:val="039788A4"/>
    <w:rsid w:val="0F875F97"/>
    <w:rsid w:val="27F8C641"/>
    <w:rsid w:val="3061210B"/>
    <w:rsid w:val="3D320D5B"/>
    <w:rsid w:val="4AC0140E"/>
    <w:rsid w:val="4EDE3641"/>
    <w:rsid w:val="7521C1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A1C25"/>
  <w15:chartTrackingRefBased/>
  <w15:docId w15:val="{CDA7BD6D-073F-4EF4-BDCB-F17C5B37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9C08B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9C08BB"/>
  </w:style>
  <w:style w:type="character" w:customStyle="1" w:styleId="eop">
    <w:name w:val="eop"/>
    <w:basedOn w:val="Standardstycketeckensnitt"/>
    <w:rsid w:val="009C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6578441">
      <w:bodyDiv w:val="1"/>
      <w:marLeft w:val="0"/>
      <w:marRight w:val="0"/>
      <w:marTop w:val="0"/>
      <w:marBottom w:val="0"/>
      <w:divBdr>
        <w:top w:val="none" w:sz="0" w:space="0" w:color="auto"/>
        <w:left w:val="none" w:sz="0" w:space="0" w:color="auto"/>
        <w:bottom w:val="none" w:sz="0" w:space="0" w:color="auto"/>
        <w:right w:val="none" w:sz="0" w:space="0" w:color="auto"/>
      </w:divBdr>
      <w:divsChild>
        <w:div w:id="1020165075">
          <w:marLeft w:val="0"/>
          <w:marRight w:val="0"/>
          <w:marTop w:val="0"/>
          <w:marBottom w:val="0"/>
          <w:divBdr>
            <w:top w:val="none" w:sz="0" w:space="0" w:color="auto"/>
            <w:left w:val="none" w:sz="0" w:space="0" w:color="auto"/>
            <w:bottom w:val="none" w:sz="0" w:space="0" w:color="auto"/>
            <w:right w:val="none" w:sz="0" w:space="0" w:color="auto"/>
          </w:divBdr>
        </w:div>
        <w:div w:id="2022004084">
          <w:marLeft w:val="0"/>
          <w:marRight w:val="0"/>
          <w:marTop w:val="0"/>
          <w:marBottom w:val="0"/>
          <w:divBdr>
            <w:top w:val="none" w:sz="0" w:space="0" w:color="auto"/>
            <w:left w:val="none" w:sz="0" w:space="0" w:color="auto"/>
            <w:bottom w:val="none" w:sz="0" w:space="0" w:color="auto"/>
            <w:right w:val="none" w:sz="0" w:space="0" w:color="auto"/>
          </w:divBdr>
        </w:div>
        <w:div w:id="1799060446">
          <w:marLeft w:val="0"/>
          <w:marRight w:val="0"/>
          <w:marTop w:val="0"/>
          <w:marBottom w:val="0"/>
          <w:divBdr>
            <w:top w:val="none" w:sz="0" w:space="0" w:color="auto"/>
            <w:left w:val="none" w:sz="0" w:space="0" w:color="auto"/>
            <w:bottom w:val="none" w:sz="0" w:space="0" w:color="auto"/>
            <w:right w:val="none" w:sz="0" w:space="0" w:color="auto"/>
          </w:divBdr>
        </w:div>
        <w:div w:id="461310393">
          <w:marLeft w:val="0"/>
          <w:marRight w:val="0"/>
          <w:marTop w:val="0"/>
          <w:marBottom w:val="0"/>
          <w:divBdr>
            <w:top w:val="none" w:sz="0" w:space="0" w:color="auto"/>
            <w:left w:val="none" w:sz="0" w:space="0" w:color="auto"/>
            <w:bottom w:val="none" w:sz="0" w:space="0" w:color="auto"/>
            <w:right w:val="none" w:sz="0" w:space="0" w:color="auto"/>
          </w:divBdr>
        </w:div>
      </w:divsChild>
    </w:div>
    <w:div w:id="429198849">
      <w:bodyDiv w:val="1"/>
      <w:marLeft w:val="0"/>
      <w:marRight w:val="0"/>
      <w:marTop w:val="0"/>
      <w:marBottom w:val="0"/>
      <w:divBdr>
        <w:top w:val="none" w:sz="0" w:space="0" w:color="auto"/>
        <w:left w:val="none" w:sz="0" w:space="0" w:color="auto"/>
        <w:bottom w:val="none" w:sz="0" w:space="0" w:color="auto"/>
        <w:right w:val="none" w:sz="0" w:space="0" w:color="auto"/>
      </w:divBdr>
      <w:divsChild>
        <w:div w:id="1070036156">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51307193">
          <w:marLeft w:val="0"/>
          <w:marRight w:val="0"/>
          <w:marTop w:val="0"/>
          <w:marBottom w:val="0"/>
          <w:divBdr>
            <w:top w:val="none" w:sz="0" w:space="0" w:color="auto"/>
            <w:left w:val="none" w:sz="0" w:space="0" w:color="auto"/>
            <w:bottom w:val="none" w:sz="0" w:space="0" w:color="auto"/>
            <w:right w:val="none" w:sz="0" w:space="0" w:color="auto"/>
          </w:divBdr>
        </w:div>
      </w:divsChild>
    </w:div>
    <w:div w:id="624116729">
      <w:bodyDiv w:val="1"/>
      <w:marLeft w:val="0"/>
      <w:marRight w:val="0"/>
      <w:marTop w:val="0"/>
      <w:marBottom w:val="0"/>
      <w:divBdr>
        <w:top w:val="none" w:sz="0" w:space="0" w:color="auto"/>
        <w:left w:val="none" w:sz="0" w:space="0" w:color="auto"/>
        <w:bottom w:val="none" w:sz="0" w:space="0" w:color="auto"/>
        <w:right w:val="none" w:sz="0" w:space="0" w:color="auto"/>
      </w:divBdr>
      <w:divsChild>
        <w:div w:id="287709993">
          <w:marLeft w:val="0"/>
          <w:marRight w:val="0"/>
          <w:marTop w:val="0"/>
          <w:marBottom w:val="0"/>
          <w:divBdr>
            <w:top w:val="none" w:sz="0" w:space="0" w:color="auto"/>
            <w:left w:val="none" w:sz="0" w:space="0" w:color="auto"/>
            <w:bottom w:val="none" w:sz="0" w:space="0" w:color="auto"/>
            <w:right w:val="none" w:sz="0" w:space="0" w:color="auto"/>
          </w:divBdr>
        </w:div>
        <w:div w:id="838430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85170371">
          <w:marLeft w:val="0"/>
          <w:marRight w:val="0"/>
          <w:marTop w:val="0"/>
          <w:marBottom w:val="0"/>
          <w:divBdr>
            <w:top w:val="none" w:sz="0" w:space="0" w:color="auto"/>
            <w:left w:val="none" w:sz="0" w:space="0" w:color="auto"/>
            <w:bottom w:val="none" w:sz="0" w:space="0" w:color="auto"/>
            <w:right w:val="none" w:sz="0" w:space="0" w:color="auto"/>
          </w:divBdr>
        </w:div>
        <w:div w:id="1708220110">
          <w:marLeft w:val="0"/>
          <w:marRight w:val="0"/>
          <w:marTop w:val="0"/>
          <w:marBottom w:val="0"/>
          <w:divBdr>
            <w:top w:val="none" w:sz="0" w:space="0" w:color="auto"/>
            <w:left w:val="none" w:sz="0" w:space="0" w:color="auto"/>
            <w:bottom w:val="none" w:sz="0" w:space="0" w:color="auto"/>
            <w:right w:val="none" w:sz="0" w:space="0" w:color="auto"/>
          </w:divBdr>
        </w:div>
      </w:divsChild>
    </w:div>
    <w:div w:id="823357563">
      <w:bodyDiv w:val="1"/>
      <w:marLeft w:val="0"/>
      <w:marRight w:val="0"/>
      <w:marTop w:val="0"/>
      <w:marBottom w:val="0"/>
      <w:divBdr>
        <w:top w:val="none" w:sz="0" w:space="0" w:color="auto"/>
        <w:left w:val="none" w:sz="0" w:space="0" w:color="auto"/>
        <w:bottom w:val="none" w:sz="0" w:space="0" w:color="auto"/>
        <w:right w:val="none" w:sz="0" w:space="0" w:color="auto"/>
      </w:divBdr>
      <w:divsChild>
        <w:div w:id="547454472">
          <w:marLeft w:val="0"/>
          <w:marRight w:val="0"/>
          <w:marTop w:val="0"/>
          <w:marBottom w:val="0"/>
          <w:divBdr>
            <w:top w:val="none" w:sz="0" w:space="0" w:color="auto"/>
            <w:left w:val="none" w:sz="0" w:space="0" w:color="auto"/>
            <w:bottom w:val="none" w:sz="0" w:space="0" w:color="auto"/>
            <w:right w:val="none" w:sz="0" w:space="0" w:color="auto"/>
          </w:divBdr>
        </w:div>
        <w:div w:id="471100184">
          <w:marLeft w:val="0"/>
          <w:marRight w:val="0"/>
          <w:marTop w:val="0"/>
          <w:marBottom w:val="0"/>
          <w:divBdr>
            <w:top w:val="none" w:sz="0" w:space="0" w:color="auto"/>
            <w:left w:val="none" w:sz="0" w:space="0" w:color="auto"/>
            <w:bottom w:val="none" w:sz="0" w:space="0" w:color="auto"/>
            <w:right w:val="none" w:sz="0" w:space="0" w:color="auto"/>
          </w:divBdr>
        </w:div>
        <w:div w:id="62955233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0207824">
      <w:bodyDiv w:val="1"/>
      <w:marLeft w:val="0"/>
      <w:marRight w:val="0"/>
      <w:marTop w:val="0"/>
      <w:marBottom w:val="0"/>
      <w:divBdr>
        <w:top w:val="none" w:sz="0" w:space="0" w:color="auto"/>
        <w:left w:val="none" w:sz="0" w:space="0" w:color="auto"/>
        <w:bottom w:val="none" w:sz="0" w:space="0" w:color="auto"/>
        <w:right w:val="none" w:sz="0" w:space="0" w:color="auto"/>
      </w:divBdr>
      <w:divsChild>
        <w:div w:id="2080400234">
          <w:marLeft w:val="0"/>
          <w:marRight w:val="0"/>
          <w:marTop w:val="0"/>
          <w:marBottom w:val="0"/>
          <w:divBdr>
            <w:top w:val="none" w:sz="0" w:space="0" w:color="auto"/>
            <w:left w:val="none" w:sz="0" w:space="0" w:color="auto"/>
            <w:bottom w:val="none" w:sz="0" w:space="0" w:color="auto"/>
            <w:right w:val="none" w:sz="0" w:space="0" w:color="auto"/>
          </w:divBdr>
        </w:div>
        <w:div w:id="2106420804">
          <w:marLeft w:val="0"/>
          <w:marRight w:val="0"/>
          <w:marTop w:val="0"/>
          <w:marBottom w:val="0"/>
          <w:divBdr>
            <w:top w:val="none" w:sz="0" w:space="0" w:color="auto"/>
            <w:left w:val="none" w:sz="0" w:space="0" w:color="auto"/>
            <w:bottom w:val="none" w:sz="0" w:space="0" w:color="auto"/>
            <w:right w:val="none" w:sz="0" w:space="0" w:color="auto"/>
          </w:divBdr>
        </w:div>
        <w:div w:id="1159540805">
          <w:marLeft w:val="0"/>
          <w:marRight w:val="0"/>
          <w:marTop w:val="0"/>
          <w:marBottom w:val="0"/>
          <w:divBdr>
            <w:top w:val="none" w:sz="0" w:space="0" w:color="auto"/>
            <w:left w:val="none" w:sz="0" w:space="0" w:color="auto"/>
            <w:bottom w:val="none" w:sz="0" w:space="0" w:color="auto"/>
            <w:right w:val="none" w:sz="0" w:space="0" w:color="auto"/>
          </w:divBdr>
        </w:div>
        <w:div w:id="1512139722">
          <w:marLeft w:val="0"/>
          <w:marRight w:val="0"/>
          <w:marTop w:val="0"/>
          <w:marBottom w:val="0"/>
          <w:divBdr>
            <w:top w:val="none" w:sz="0" w:space="0" w:color="auto"/>
            <w:left w:val="none" w:sz="0" w:space="0" w:color="auto"/>
            <w:bottom w:val="none" w:sz="0" w:space="0" w:color="auto"/>
            <w:right w:val="none" w:sz="0" w:space="0" w:color="auto"/>
          </w:divBdr>
        </w:div>
      </w:divsChild>
    </w:div>
    <w:div w:id="1173760497">
      <w:bodyDiv w:val="1"/>
      <w:marLeft w:val="0"/>
      <w:marRight w:val="0"/>
      <w:marTop w:val="0"/>
      <w:marBottom w:val="0"/>
      <w:divBdr>
        <w:top w:val="none" w:sz="0" w:space="0" w:color="auto"/>
        <w:left w:val="none" w:sz="0" w:space="0" w:color="auto"/>
        <w:bottom w:val="none" w:sz="0" w:space="0" w:color="auto"/>
        <w:right w:val="none" w:sz="0" w:space="0" w:color="auto"/>
      </w:divBdr>
      <w:divsChild>
        <w:div w:id="161821669">
          <w:marLeft w:val="0"/>
          <w:marRight w:val="0"/>
          <w:marTop w:val="0"/>
          <w:marBottom w:val="0"/>
          <w:divBdr>
            <w:top w:val="none" w:sz="0" w:space="0" w:color="auto"/>
            <w:left w:val="none" w:sz="0" w:space="0" w:color="auto"/>
            <w:bottom w:val="none" w:sz="0" w:space="0" w:color="auto"/>
            <w:right w:val="none" w:sz="0" w:space="0" w:color="auto"/>
          </w:divBdr>
        </w:div>
        <w:div w:id="1807311680">
          <w:marLeft w:val="0"/>
          <w:marRight w:val="0"/>
          <w:marTop w:val="0"/>
          <w:marBottom w:val="0"/>
          <w:divBdr>
            <w:top w:val="none" w:sz="0" w:space="0" w:color="auto"/>
            <w:left w:val="none" w:sz="0" w:space="0" w:color="auto"/>
            <w:bottom w:val="none" w:sz="0" w:space="0" w:color="auto"/>
            <w:right w:val="none" w:sz="0" w:space="0" w:color="auto"/>
          </w:divBdr>
        </w:div>
        <w:div w:id="101118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54DF98FC424B43B008DA729BF0C1B1"/>
        <w:category>
          <w:name w:val="Allmänt"/>
          <w:gallery w:val="placeholder"/>
        </w:category>
        <w:types>
          <w:type w:val="bbPlcHdr"/>
        </w:types>
        <w:behaviors>
          <w:behavior w:val="content"/>
        </w:behaviors>
        <w:guid w:val="{057A1894-0BAA-4DBA-AACC-E7B9114AF6DE}"/>
      </w:docPartPr>
      <w:docPartBody>
        <w:p w:rsidR="00A16975" w:rsidRDefault="003155DB">
          <w:pPr>
            <w:pStyle w:val="7F54DF98FC424B43B008DA729BF0C1B1"/>
          </w:pPr>
          <w:r w:rsidRPr="005A0A93">
            <w:rPr>
              <w:rStyle w:val="Platshllartext"/>
            </w:rPr>
            <w:t>Förslag till riksdagsbeslut</w:t>
          </w:r>
        </w:p>
      </w:docPartBody>
    </w:docPart>
    <w:docPart>
      <w:docPartPr>
        <w:name w:val="A03732538A294BDCA056AD263404B84D"/>
        <w:category>
          <w:name w:val="Allmänt"/>
          <w:gallery w:val="placeholder"/>
        </w:category>
        <w:types>
          <w:type w:val="bbPlcHdr"/>
        </w:types>
        <w:behaviors>
          <w:behavior w:val="content"/>
        </w:behaviors>
        <w:guid w:val="{03211B4F-811B-47D4-80E8-73BB8C7DFBB6}"/>
      </w:docPartPr>
      <w:docPartBody>
        <w:p w:rsidR="00A16975" w:rsidRDefault="003155DB">
          <w:pPr>
            <w:pStyle w:val="A03732538A294BDCA056AD263404B84D"/>
          </w:pPr>
          <w:r w:rsidRPr="005A0A93">
            <w:rPr>
              <w:rStyle w:val="Platshllartext"/>
            </w:rPr>
            <w:t>Motivering</w:t>
          </w:r>
        </w:p>
      </w:docPartBody>
    </w:docPart>
    <w:docPart>
      <w:docPartPr>
        <w:name w:val="05B4FF7249E94784B527EC43AF0EAC62"/>
        <w:category>
          <w:name w:val="Allmänt"/>
          <w:gallery w:val="placeholder"/>
        </w:category>
        <w:types>
          <w:type w:val="bbPlcHdr"/>
        </w:types>
        <w:behaviors>
          <w:behavior w:val="content"/>
        </w:behaviors>
        <w:guid w:val="{934246BD-7DB0-44FC-BF20-A706037D1F98}"/>
      </w:docPartPr>
      <w:docPartBody>
        <w:p w:rsidR="00E061DC" w:rsidRDefault="00E061DC"/>
      </w:docPartBody>
    </w:docPart>
    <w:docPart>
      <w:docPartPr>
        <w:name w:val="F752F4B6896D488289A9FAA5750F9E33"/>
        <w:category>
          <w:name w:val="Allmänt"/>
          <w:gallery w:val="placeholder"/>
        </w:category>
        <w:types>
          <w:type w:val="bbPlcHdr"/>
        </w:types>
        <w:behaviors>
          <w:behavior w:val="content"/>
        </w:behaviors>
        <w:guid w:val="{898ED0FB-68CA-4085-9534-8558C7DF5B71}"/>
      </w:docPartPr>
      <w:docPartBody>
        <w:p w:rsidR="0063721E" w:rsidRDefault="001508EB">
          <w:r>
            <w:t xml:space="preserve"> </w:t>
          </w:r>
        </w:p>
      </w:docPartBody>
    </w:docPart>
    <w:docPart>
      <w:docPartPr>
        <w:name w:val="5EAC60C75EE9497CA3FCBA17FE200AFB"/>
        <w:category>
          <w:name w:val="Allmänt"/>
          <w:gallery w:val="placeholder"/>
        </w:category>
        <w:types>
          <w:type w:val="bbPlcHdr"/>
        </w:types>
        <w:behaviors>
          <w:behavior w:val="content"/>
        </w:behaviors>
        <w:guid w:val="{1024F65D-B7E2-40BE-8C44-B71EF232A26F}"/>
      </w:docPartPr>
      <w:docPartBody>
        <w:p w:rsidR="0063721E" w:rsidRDefault="001508EB">
          <w:r>
            <w:t xml:space="preserve"> </w:t>
          </w:r>
        </w:p>
      </w:docPartBody>
    </w:docPart>
    <w:docPart>
      <w:docPartPr>
        <w:name w:val="CC0FB225E6BA4F1180781A3B3CABB542"/>
        <w:category>
          <w:name w:val="Allmänt"/>
          <w:gallery w:val="placeholder"/>
        </w:category>
        <w:types>
          <w:type w:val="bbPlcHdr"/>
        </w:types>
        <w:behaviors>
          <w:behavior w:val="content"/>
        </w:behaviors>
        <w:guid w:val="{CBDD9480-F65E-4454-9451-D713A46E48DD}"/>
      </w:docPartPr>
      <w:docPartBody>
        <w:p w:rsidR="0063721E" w:rsidRDefault="001508EB">
          <w:r>
            <w:t>:2152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DB"/>
    <w:rsid w:val="001508EB"/>
    <w:rsid w:val="003155DB"/>
    <w:rsid w:val="003E14A3"/>
    <w:rsid w:val="0063721E"/>
    <w:rsid w:val="00A16975"/>
    <w:rsid w:val="00CF0E3B"/>
    <w:rsid w:val="00E061D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54DF98FC424B43B008DA729BF0C1B1">
    <w:name w:val="7F54DF98FC424B43B008DA729BF0C1B1"/>
  </w:style>
  <w:style w:type="paragraph" w:customStyle="1" w:styleId="A03732538A294BDCA056AD263404B84D">
    <w:name w:val="A03732538A294BDCA056AD263404B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E0282-7A1B-44AA-B703-D5754EFFCDC5}"/>
</file>

<file path=customXml/itemProps2.xml><?xml version="1.0" encoding="utf-8"?>
<ds:datastoreItem xmlns:ds="http://schemas.openxmlformats.org/officeDocument/2006/customXml" ds:itemID="{B2196F90-5A5C-4818-8071-B6FC195DC1B9}"/>
</file>

<file path=customXml/itemProps3.xml><?xml version="1.0" encoding="utf-8"?>
<ds:datastoreItem xmlns:ds="http://schemas.openxmlformats.org/officeDocument/2006/customXml" ds:itemID="{12410427-6747-4A52-991E-85C1488C0109}"/>
</file>

<file path=docProps/app.xml><?xml version="1.0" encoding="utf-8"?>
<Properties xmlns="http://schemas.openxmlformats.org/officeDocument/2006/extended-properties" xmlns:vt="http://schemas.openxmlformats.org/officeDocument/2006/docPropsVTypes">
  <Template>Normal</Template>
  <TotalTime>91</TotalTime>
  <Pages>5</Pages>
  <Words>1845</Words>
  <Characters>10501</Characters>
  <Application>Microsoft Office Word</Application>
  <DocSecurity>0</DocSecurity>
  <Lines>350</Lines>
  <Paragraphs>274</Paragraphs>
  <ScaleCrop>false</ScaleCrop>
  <HeadingPairs>
    <vt:vector size="2" baseType="variant">
      <vt:variant>
        <vt:lpstr>Rubrik</vt:lpstr>
      </vt:variant>
      <vt:variant>
        <vt:i4>1</vt:i4>
      </vt:variant>
    </vt:vector>
  </HeadingPairs>
  <TitlesOfParts>
    <vt:vector size="1" baseType="lpstr">
      <vt:lpstr>C Utgiftsområde 17 Kultur  medier  trossamfund och fritid</vt:lpstr>
    </vt:vector>
  </TitlesOfParts>
  <Company>Sveriges riksdag</Company>
  <LinksUpToDate>false</LinksUpToDate>
  <CharactersWithSpaces>12072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