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4810DA769C44B59B0A8C422E9BC6F4"/>
        </w:placeholder>
        <w15:appearance w15:val="hidden"/>
        <w:text/>
      </w:sdtPr>
      <w:sdtEndPr/>
      <w:sdtContent>
        <w:p w:rsidRPr="009B062B" w:rsidR="00AF30DD" w:rsidP="009B062B" w:rsidRDefault="00AF30DD" w14:paraId="6A9373E7" w14:textId="77777777">
          <w:pPr>
            <w:pStyle w:val="RubrikFrslagTIllRiksdagsbeslut"/>
          </w:pPr>
          <w:r w:rsidRPr="009B062B">
            <w:t>Förslag till riksdagsbeslut</w:t>
          </w:r>
        </w:p>
      </w:sdtContent>
    </w:sdt>
    <w:sdt>
      <w:sdtPr>
        <w:alias w:val="Yrkande 1"/>
        <w:tag w:val="60e874f9-df21-46f5-be94-92c66ab1b3ed"/>
        <w:id w:val="391311160"/>
        <w:lock w:val="sdtLocked"/>
      </w:sdtPr>
      <w:sdtEndPr/>
      <w:sdtContent>
        <w:p w:rsidR="005059A9" w:rsidRDefault="00EF4B0F" w14:paraId="7292FAB7" w14:textId="1A302730">
          <w:pPr>
            <w:pStyle w:val="Frslagstext"/>
            <w:numPr>
              <w:ilvl w:val="0"/>
              <w:numId w:val="0"/>
            </w:numPr>
          </w:pPr>
          <w:r>
            <w:t>Riksdagen ställer sig bakom det som anförs i motionen om att se över lagstiftningen om vem som bär ansvaret för att hänvisa till en förlossningsklinik, och detta tillkännager riksdagen för regeringen.</w:t>
          </w:r>
        </w:p>
      </w:sdtContent>
    </w:sdt>
    <w:p w:rsidRPr="009B062B" w:rsidR="00AF30DD" w:rsidP="009B062B" w:rsidRDefault="000156D9" w14:paraId="5FF7908A" w14:textId="77777777">
      <w:pPr>
        <w:pStyle w:val="Rubrik1"/>
      </w:pPr>
      <w:bookmarkStart w:name="MotionsStart" w:id="0"/>
      <w:bookmarkEnd w:id="0"/>
      <w:r w:rsidRPr="009B062B">
        <w:t>Motivering</w:t>
      </w:r>
    </w:p>
    <w:p w:rsidRPr="00C8723F" w:rsidR="004361DB" w:rsidP="00C8723F" w:rsidRDefault="004361DB" w14:paraId="3770F38C" w14:textId="681558DC">
      <w:pPr>
        <w:pStyle w:val="Normalutanindragellerluft"/>
      </w:pPr>
      <w:r w:rsidRPr="00C8723F">
        <w:t>Under 2015 föddes 114 870 barn i Sverige. Precis tidpunkt för när en förlossning ska ske är svårt att veta i förskott, men med relativt stor säkerhet vet man lång tid innan, när förlossningen är beräknad med några veckors differens. Därför bör också förlossningssjukvården anpassas efter de beräknade förlossningarna. Det föds vissa tider på året fler barn än andra tider och då behöver oc</w:t>
      </w:r>
      <w:r w:rsidR="00C8723F">
        <w:t>kså resurser finnas då</w:t>
      </w:r>
      <w:r w:rsidRPr="00C8723F">
        <w:t>. Vi ser att det förekommer att kvinnor själva tvingas söka olika sjukhus på grund av att plats inte finns vi</w:t>
      </w:r>
      <w:r w:rsidR="00C8723F">
        <w:t>d den egna förlossningskliniken</w:t>
      </w:r>
      <w:r w:rsidRPr="00C8723F">
        <w:t xml:space="preserve"> då det är dags att föda.</w:t>
      </w:r>
    </w:p>
    <w:p w:rsidRPr="00C912B7" w:rsidR="004361DB" w:rsidP="00C912B7" w:rsidRDefault="004361DB" w14:paraId="033C0D8A" w14:textId="6EDEDDD9">
      <w:r w:rsidRPr="00C912B7">
        <w:t xml:space="preserve">Detta är farligt för både mamma och barn. Kvinnor ska kunna beredas plats på förlossningsklinik då tiden är inne. Därför behöver vi se över om </w:t>
      </w:r>
      <w:r w:rsidRPr="00C912B7">
        <w:lastRenderedPageBreak/>
        <w:t>de regioner och landsting som inte bereder plats fö</w:t>
      </w:r>
      <w:r w:rsidR="00C8723F">
        <w:t>r sina kvinnor på förlossningen</w:t>
      </w:r>
      <w:bookmarkStart w:name="_GoBack" w:id="1"/>
      <w:bookmarkEnd w:id="1"/>
      <w:r w:rsidRPr="00C912B7">
        <w:t xml:space="preserve"> ska tvingas att betala någon form av vite för att komma till rätta med problematiken.</w:t>
      </w:r>
    </w:p>
    <w:p w:rsidRPr="00093F48" w:rsidR="00093F48" w:rsidP="00093F48" w:rsidRDefault="00093F48" w14:paraId="31E02C25" w14:textId="77777777">
      <w:pPr>
        <w:pStyle w:val="Normalutanindragellerluft"/>
      </w:pPr>
    </w:p>
    <w:sdt>
      <w:sdtPr>
        <w:alias w:val="CC_Underskrifter"/>
        <w:tag w:val="CC_Underskrifter"/>
        <w:id w:val="583496634"/>
        <w:lock w:val="sdtContentLocked"/>
        <w:placeholder>
          <w:docPart w:val="0BB17D168FBB4B468D2109E7967F8D5C"/>
        </w:placeholder>
        <w15:appearance w15:val="hidden"/>
      </w:sdtPr>
      <w:sdtEndPr/>
      <w:sdtContent>
        <w:p w:rsidR="004801AC" w:rsidP="001170BC" w:rsidRDefault="00C8723F" w14:paraId="11F4B27A" w14:textId="32180F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Lotta Finstorp (M)</w:t>
            </w:r>
          </w:p>
        </w:tc>
      </w:tr>
    </w:tbl>
    <w:p w:rsidR="00930179" w:rsidRDefault="00930179" w14:paraId="0CE5837B" w14:textId="77777777"/>
    <w:sectPr w:rsidR="009301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370A9" w14:textId="77777777" w:rsidR="00BA4806" w:rsidRDefault="00BA4806" w:rsidP="000C1CAD">
      <w:pPr>
        <w:spacing w:line="240" w:lineRule="auto"/>
      </w:pPr>
      <w:r>
        <w:separator/>
      </w:r>
    </w:p>
  </w:endnote>
  <w:endnote w:type="continuationSeparator" w:id="0">
    <w:p w14:paraId="1D42F54B" w14:textId="77777777" w:rsidR="00BA4806" w:rsidRDefault="00BA48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DBD4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EB792" w14:textId="0E8CC58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72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CC8BD" w14:textId="77777777" w:rsidR="00BA4806" w:rsidRDefault="00BA4806" w:rsidP="000C1CAD">
      <w:pPr>
        <w:spacing w:line="240" w:lineRule="auto"/>
      </w:pPr>
      <w:r>
        <w:separator/>
      </w:r>
    </w:p>
  </w:footnote>
  <w:footnote w:type="continuationSeparator" w:id="0">
    <w:p w14:paraId="2D06CF4C" w14:textId="77777777" w:rsidR="00BA4806" w:rsidRDefault="00BA48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BC176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7CA6C8" wp14:anchorId="5BA1A6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8723F" w14:paraId="4017284A" w14:textId="77777777">
                          <w:pPr>
                            <w:jc w:val="right"/>
                          </w:pPr>
                          <w:sdt>
                            <w:sdtPr>
                              <w:alias w:val="CC_Noformat_Partikod"/>
                              <w:tag w:val="CC_Noformat_Partikod"/>
                              <w:id w:val="-53464382"/>
                              <w:placeholder>
                                <w:docPart w:val="7AC7CD30D673419198851EA5CD622910"/>
                              </w:placeholder>
                              <w:text/>
                            </w:sdtPr>
                            <w:sdtEndPr/>
                            <w:sdtContent>
                              <w:r w:rsidR="004361DB">
                                <w:t>M</w:t>
                              </w:r>
                            </w:sdtContent>
                          </w:sdt>
                          <w:sdt>
                            <w:sdtPr>
                              <w:alias w:val="CC_Noformat_Partinummer"/>
                              <w:tag w:val="CC_Noformat_Partinummer"/>
                              <w:id w:val="-1709555926"/>
                              <w:placeholder>
                                <w:docPart w:val="B265D7FBF6A442AF87D398D6EB56C819"/>
                              </w:placeholder>
                              <w:text/>
                            </w:sdtPr>
                            <w:sdtEndPr/>
                            <w:sdtContent>
                              <w:r w:rsidR="004361DB">
                                <w:t>1320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A1A6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8723F" w14:paraId="4017284A" w14:textId="77777777">
                    <w:pPr>
                      <w:jc w:val="right"/>
                    </w:pPr>
                    <w:sdt>
                      <w:sdtPr>
                        <w:alias w:val="CC_Noformat_Partikod"/>
                        <w:tag w:val="CC_Noformat_Partikod"/>
                        <w:id w:val="-53464382"/>
                        <w:placeholder>
                          <w:docPart w:val="7AC7CD30D673419198851EA5CD622910"/>
                        </w:placeholder>
                        <w:text/>
                      </w:sdtPr>
                      <w:sdtEndPr/>
                      <w:sdtContent>
                        <w:r w:rsidR="004361DB">
                          <w:t>M</w:t>
                        </w:r>
                      </w:sdtContent>
                    </w:sdt>
                    <w:sdt>
                      <w:sdtPr>
                        <w:alias w:val="CC_Noformat_Partinummer"/>
                        <w:tag w:val="CC_Noformat_Partinummer"/>
                        <w:id w:val="-1709555926"/>
                        <w:placeholder>
                          <w:docPart w:val="B265D7FBF6A442AF87D398D6EB56C819"/>
                        </w:placeholder>
                        <w:text/>
                      </w:sdtPr>
                      <w:sdtEndPr/>
                      <w:sdtContent>
                        <w:r w:rsidR="004361DB">
                          <w:t>1320</w:t>
                        </w:r>
                      </w:sdtContent>
                    </w:sdt>
                  </w:p>
                </w:txbxContent>
              </v:textbox>
              <w10:wrap anchorx="page"/>
            </v:shape>
          </w:pict>
        </mc:Fallback>
      </mc:AlternateContent>
    </w:r>
  </w:p>
  <w:p w:rsidRPr="00293C4F" w:rsidR="007A5507" w:rsidP="00776B74" w:rsidRDefault="007A5507" w14:paraId="47FD42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8723F" w14:paraId="4D3F9716" w14:textId="77777777">
    <w:pPr>
      <w:jc w:val="right"/>
    </w:pPr>
    <w:sdt>
      <w:sdtPr>
        <w:alias w:val="CC_Noformat_Partikod"/>
        <w:tag w:val="CC_Noformat_Partikod"/>
        <w:id w:val="559911109"/>
        <w:text/>
      </w:sdtPr>
      <w:sdtEndPr/>
      <w:sdtContent>
        <w:r w:rsidR="004361DB">
          <w:t>M</w:t>
        </w:r>
      </w:sdtContent>
    </w:sdt>
    <w:sdt>
      <w:sdtPr>
        <w:alias w:val="CC_Noformat_Partinummer"/>
        <w:tag w:val="CC_Noformat_Partinummer"/>
        <w:id w:val="1197820850"/>
        <w:text/>
      </w:sdtPr>
      <w:sdtEndPr/>
      <w:sdtContent>
        <w:r w:rsidR="004361DB">
          <w:t>1320</w:t>
        </w:r>
      </w:sdtContent>
    </w:sdt>
  </w:p>
  <w:p w:rsidR="007A5507" w:rsidP="00776B74" w:rsidRDefault="007A5507" w14:paraId="1B93FD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8723F" w14:paraId="0388A72E" w14:textId="77777777">
    <w:pPr>
      <w:jc w:val="right"/>
    </w:pPr>
    <w:sdt>
      <w:sdtPr>
        <w:alias w:val="CC_Noformat_Partikod"/>
        <w:tag w:val="CC_Noformat_Partikod"/>
        <w:id w:val="1471015553"/>
        <w:text/>
      </w:sdtPr>
      <w:sdtEndPr/>
      <w:sdtContent>
        <w:r w:rsidR="004361DB">
          <w:t>M</w:t>
        </w:r>
      </w:sdtContent>
    </w:sdt>
    <w:sdt>
      <w:sdtPr>
        <w:alias w:val="CC_Noformat_Partinummer"/>
        <w:tag w:val="CC_Noformat_Partinummer"/>
        <w:id w:val="-2014525982"/>
        <w:text/>
      </w:sdtPr>
      <w:sdtEndPr/>
      <w:sdtContent>
        <w:r w:rsidR="004361DB">
          <w:t>1320</w:t>
        </w:r>
      </w:sdtContent>
    </w:sdt>
  </w:p>
  <w:p w:rsidR="007A5507" w:rsidP="00A314CF" w:rsidRDefault="00C8723F" w14:paraId="0DD1F4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8723F" w14:paraId="1E18C5F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8723F" w14:paraId="376E44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:1214</w:t>
        </w:r>
      </w:sdtContent>
    </w:sdt>
  </w:p>
  <w:p w:rsidR="007A5507" w:rsidP="00E03A3D" w:rsidRDefault="00C8723F" w14:paraId="1C46EB2C" w14:textId="77777777">
    <w:pPr>
      <w:pStyle w:val="Motionr"/>
    </w:pPr>
    <w:sdt>
      <w:sdtPr>
        <w:alias w:val="CC_Noformat_Avtext"/>
        <w:tag w:val="CC_Noformat_Avtext"/>
        <w:id w:val="-2020768203"/>
        <w:lock w:val="sdtContentLocked"/>
        <w15:appearance w15:val="hidden"/>
        <w:text/>
      </w:sdtPr>
      <w:sdtEndPr/>
      <w:sdtContent>
        <w:r>
          <w:t>av Lotta Olsson och Lotta Finstorp (båda M)</w:t>
        </w:r>
      </w:sdtContent>
    </w:sdt>
  </w:p>
  <w:sdt>
    <w:sdtPr>
      <w:alias w:val="CC_Noformat_Rubtext"/>
      <w:tag w:val="CC_Noformat_Rubtext"/>
      <w:id w:val="-218060500"/>
      <w:lock w:val="sdtLocked"/>
      <w15:appearance w15:val="hidden"/>
      <w:text/>
    </w:sdtPr>
    <w:sdtEndPr/>
    <w:sdtContent>
      <w:p w:rsidR="007A5507" w:rsidP="00283E0F" w:rsidRDefault="004361DB" w14:paraId="67B8B672" w14:textId="77777777">
        <w:pPr>
          <w:pStyle w:val="FSHRub2"/>
        </w:pPr>
        <w:r>
          <w:t>Vite då förlossningsvård inte kan erbjudas</w:t>
        </w:r>
      </w:p>
    </w:sdtContent>
  </w:sdt>
  <w:sdt>
    <w:sdtPr>
      <w:alias w:val="CC_Boilerplate_3"/>
      <w:tag w:val="CC_Boilerplate_3"/>
      <w:id w:val="1606463544"/>
      <w:lock w:val="sdtContentLocked"/>
      <w15:appearance w15:val="hidden"/>
      <w:text w:multiLine="1"/>
    </w:sdtPr>
    <w:sdtEndPr/>
    <w:sdtContent>
      <w:p w:rsidR="007A5507" w:rsidP="00283E0F" w:rsidRDefault="007A5507" w14:paraId="343C2D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61D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E8E"/>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0D7A"/>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0BC"/>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F6B"/>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1DB"/>
    <w:rsid w:val="0043660E"/>
    <w:rsid w:val="00436F91"/>
    <w:rsid w:val="00437455"/>
    <w:rsid w:val="00443989"/>
    <w:rsid w:val="00444FE1"/>
    <w:rsid w:val="0044506D"/>
    <w:rsid w:val="00446FE9"/>
    <w:rsid w:val="00450E13"/>
    <w:rsid w:val="00452EF7"/>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59A9"/>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587"/>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179"/>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28"/>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FFC"/>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806"/>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3B6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23F"/>
    <w:rsid w:val="00C87F19"/>
    <w:rsid w:val="00C90723"/>
    <w:rsid w:val="00C912B7"/>
    <w:rsid w:val="00C925AD"/>
    <w:rsid w:val="00C93DCF"/>
    <w:rsid w:val="00C94ECC"/>
    <w:rsid w:val="00C9501F"/>
    <w:rsid w:val="00C955CA"/>
    <w:rsid w:val="00C95B48"/>
    <w:rsid w:val="00C9638D"/>
    <w:rsid w:val="00C96F9D"/>
    <w:rsid w:val="00C972DE"/>
    <w:rsid w:val="00CA0EF3"/>
    <w:rsid w:val="00CA103B"/>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087"/>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46F"/>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4B0F"/>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006DC2"/>
  <w15:chartTrackingRefBased/>
  <w15:docId w15:val="{FA62BD4A-CB2D-4306-B5AD-CA52E4EA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4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4810DA769C44B59B0A8C422E9BC6F4"/>
        <w:category>
          <w:name w:val="Allmänt"/>
          <w:gallery w:val="placeholder"/>
        </w:category>
        <w:types>
          <w:type w:val="bbPlcHdr"/>
        </w:types>
        <w:behaviors>
          <w:behavior w:val="content"/>
        </w:behaviors>
        <w:guid w:val="{1DD18489-7A34-4316-B143-BB028024FDF4}"/>
      </w:docPartPr>
      <w:docPartBody>
        <w:p w:rsidR="00495EA3" w:rsidRDefault="00D9791E">
          <w:pPr>
            <w:pStyle w:val="814810DA769C44B59B0A8C422E9BC6F4"/>
          </w:pPr>
          <w:r w:rsidRPr="009A726D">
            <w:rPr>
              <w:rStyle w:val="Platshllartext"/>
            </w:rPr>
            <w:t>Klicka här för att ange text.</w:t>
          </w:r>
        </w:p>
      </w:docPartBody>
    </w:docPart>
    <w:docPart>
      <w:docPartPr>
        <w:name w:val="0BB17D168FBB4B468D2109E7967F8D5C"/>
        <w:category>
          <w:name w:val="Allmänt"/>
          <w:gallery w:val="placeholder"/>
        </w:category>
        <w:types>
          <w:type w:val="bbPlcHdr"/>
        </w:types>
        <w:behaviors>
          <w:behavior w:val="content"/>
        </w:behaviors>
        <w:guid w:val="{ADF695E1-AD02-4DAF-802D-64CEFA11223F}"/>
      </w:docPartPr>
      <w:docPartBody>
        <w:p w:rsidR="00495EA3" w:rsidRDefault="00D9791E">
          <w:pPr>
            <w:pStyle w:val="0BB17D168FBB4B468D2109E7967F8D5C"/>
          </w:pPr>
          <w:r w:rsidRPr="002551EA">
            <w:rPr>
              <w:rStyle w:val="Platshllartext"/>
              <w:color w:val="808080" w:themeColor="background1" w:themeShade="80"/>
            </w:rPr>
            <w:t>[Motionärernas namn]</w:t>
          </w:r>
        </w:p>
      </w:docPartBody>
    </w:docPart>
    <w:docPart>
      <w:docPartPr>
        <w:name w:val="7AC7CD30D673419198851EA5CD622910"/>
        <w:category>
          <w:name w:val="Allmänt"/>
          <w:gallery w:val="placeholder"/>
        </w:category>
        <w:types>
          <w:type w:val="bbPlcHdr"/>
        </w:types>
        <w:behaviors>
          <w:behavior w:val="content"/>
        </w:behaviors>
        <w:guid w:val="{8D3D5C42-78AE-482B-9300-01E5816BFA6F}"/>
      </w:docPartPr>
      <w:docPartBody>
        <w:p w:rsidR="00495EA3" w:rsidRDefault="00D9791E">
          <w:pPr>
            <w:pStyle w:val="7AC7CD30D673419198851EA5CD622910"/>
          </w:pPr>
          <w:r>
            <w:rPr>
              <w:rStyle w:val="Platshllartext"/>
            </w:rPr>
            <w:t xml:space="preserve"> </w:t>
          </w:r>
        </w:p>
      </w:docPartBody>
    </w:docPart>
    <w:docPart>
      <w:docPartPr>
        <w:name w:val="B265D7FBF6A442AF87D398D6EB56C819"/>
        <w:category>
          <w:name w:val="Allmänt"/>
          <w:gallery w:val="placeholder"/>
        </w:category>
        <w:types>
          <w:type w:val="bbPlcHdr"/>
        </w:types>
        <w:behaviors>
          <w:behavior w:val="content"/>
        </w:behaviors>
        <w:guid w:val="{9640E9B6-4D89-49EA-8090-3315F4A4245D}"/>
      </w:docPartPr>
      <w:docPartBody>
        <w:p w:rsidR="00495EA3" w:rsidRDefault="00D9791E">
          <w:pPr>
            <w:pStyle w:val="B265D7FBF6A442AF87D398D6EB56C81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1E"/>
    <w:rsid w:val="00126CD8"/>
    <w:rsid w:val="00495EA3"/>
    <w:rsid w:val="005A0875"/>
    <w:rsid w:val="00D979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4810DA769C44B59B0A8C422E9BC6F4">
    <w:name w:val="814810DA769C44B59B0A8C422E9BC6F4"/>
  </w:style>
  <w:style w:type="paragraph" w:customStyle="1" w:styleId="3179BEAADD864056BE789966B899ABB2">
    <w:name w:val="3179BEAADD864056BE789966B899ABB2"/>
  </w:style>
  <w:style w:type="paragraph" w:customStyle="1" w:styleId="D0A2D4AA7A4B44A4AEE8A328D7C73AC2">
    <w:name w:val="D0A2D4AA7A4B44A4AEE8A328D7C73AC2"/>
  </w:style>
  <w:style w:type="paragraph" w:customStyle="1" w:styleId="0BB17D168FBB4B468D2109E7967F8D5C">
    <w:name w:val="0BB17D168FBB4B468D2109E7967F8D5C"/>
  </w:style>
  <w:style w:type="paragraph" w:customStyle="1" w:styleId="7AC7CD30D673419198851EA5CD622910">
    <w:name w:val="7AC7CD30D673419198851EA5CD622910"/>
  </w:style>
  <w:style w:type="paragraph" w:customStyle="1" w:styleId="B265D7FBF6A442AF87D398D6EB56C819">
    <w:name w:val="B265D7FBF6A442AF87D398D6EB56C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271A4-FB30-47C9-91BF-27F4167EB1BA}"/>
</file>

<file path=customXml/itemProps2.xml><?xml version="1.0" encoding="utf-8"?>
<ds:datastoreItem xmlns:ds="http://schemas.openxmlformats.org/officeDocument/2006/customXml" ds:itemID="{6E26D4F7-D6DE-4833-97F3-C3680E2D0CF1}"/>
</file>

<file path=customXml/itemProps3.xml><?xml version="1.0" encoding="utf-8"?>
<ds:datastoreItem xmlns:ds="http://schemas.openxmlformats.org/officeDocument/2006/customXml" ds:itemID="{9B7842AA-B30B-43B9-88B0-0AD29F3CF557}"/>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987</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201617M1320 Vite då förlossningsvård inte kan erbjudas</vt:lpstr>
      <vt:lpstr>
      </vt:lpstr>
    </vt:vector>
  </TitlesOfParts>
  <Company>Sveriges riksdag</Company>
  <LinksUpToDate>false</LinksUpToDate>
  <CharactersWithSpaces>1171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