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27AA" w:rsidRDefault="003E6254" w14:paraId="23677F59" w14:textId="77777777">
      <w:pPr>
        <w:pStyle w:val="RubrikFrslagTIllRiksdagsbeslut"/>
      </w:pPr>
      <w:sdt>
        <w:sdtPr>
          <w:alias w:val="CC_Boilerplate_4"/>
          <w:tag w:val="CC_Boilerplate_4"/>
          <w:id w:val="-1644581176"/>
          <w:lock w:val="sdtContentLocked"/>
          <w:placeholder>
            <w:docPart w:val="F2A31214CB8A44B39872A4147FCB601A"/>
          </w:placeholder>
          <w:text/>
        </w:sdtPr>
        <w:sdtEndPr/>
        <w:sdtContent>
          <w:r w:rsidRPr="009B062B" w:rsidR="00AF30DD">
            <w:t>Förslag till riksdagsbeslut</w:t>
          </w:r>
        </w:sdtContent>
      </w:sdt>
      <w:bookmarkEnd w:id="0"/>
      <w:bookmarkEnd w:id="1"/>
    </w:p>
    <w:sdt>
      <w:sdtPr>
        <w:alias w:val="Yrkande 1"/>
        <w:tag w:val="cf99d724-9f82-4908-a09f-fb0e29edb8e7"/>
        <w:id w:val="-643273034"/>
        <w:lock w:val="sdtLocked"/>
      </w:sdtPr>
      <w:sdtEndPr/>
      <w:sdtContent>
        <w:p w:rsidR="00A7022D" w:rsidRDefault="00304E36" w14:paraId="18F43CFF" w14:textId="77777777">
          <w:pPr>
            <w:pStyle w:val="Frslagstext"/>
            <w:numPr>
              <w:ilvl w:val="0"/>
              <w:numId w:val="0"/>
            </w:numPr>
          </w:pPr>
          <w:r>
            <w:t>Riksdagen ställer sig bakom det som anförs i motionen om att införa lagkrav på hjälmanvändning vid färd med elsparkcykel för samtliga åldersgrupper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B4DFF7FD8D4B59B8B49F29144D9EF4"/>
        </w:placeholder>
        <w:text/>
      </w:sdtPr>
      <w:sdtEndPr/>
      <w:sdtContent>
        <w:p w:rsidRPr="009B062B" w:rsidR="006D79C9" w:rsidP="00333E95" w:rsidRDefault="006D79C9" w14:paraId="4850039C" w14:textId="77777777">
          <w:pPr>
            <w:pStyle w:val="Rubrik1"/>
          </w:pPr>
          <w:r>
            <w:t>Motivering</w:t>
          </w:r>
        </w:p>
      </w:sdtContent>
    </w:sdt>
    <w:bookmarkEnd w:displacedByCustomXml="prev" w:id="3"/>
    <w:bookmarkEnd w:displacedByCustomXml="prev" w:id="4"/>
    <w:p w:rsidR="002B1DF7" w:rsidP="002B1DF7" w:rsidRDefault="002B1DF7" w14:paraId="0C7E0706" w14:textId="0951643C">
      <w:pPr>
        <w:pStyle w:val="Normalutanindragellerluft"/>
      </w:pPr>
      <w:r>
        <w:t>Elsparkcyklar har på kort tid blivit ett vanligt transportmedel i svenska städer. De används dagligen av både barn, ungdomar och vuxna – i vardagspendling, fritidsresor och kortare sträckor i stadsmiljö. Den tillåtna hastigheten för elsparkcyklar är 20</w:t>
      </w:r>
      <w:r w:rsidR="00A85FD3">
        <w:t> </w:t>
      </w:r>
      <w:r>
        <w:t>km/h, vilket innebär att de kan framföras i relativt hög fart i jämförelse med fotgängare och cyklister.</w:t>
      </w:r>
    </w:p>
    <w:p w:rsidR="002B1DF7" w:rsidP="00013AB8" w:rsidRDefault="002B1DF7" w14:paraId="6FC78B8E" w14:textId="27331843">
      <w:r>
        <w:t>Trots detta finns i dag endast hjälmtvång för barn under 15 år. Vuxna omfattas inte av något lagkrav på hjälmanvändning, trots att forskning och olycksstatistik visar att risken för allvarliga skallskador är betydande även för vuxna förare vid olyckor. Antalet olyckor med elsparkcyklar har ökat kraftigt de senaste åren i takt med att fordonet blivit vanligare i trafiken. Många av olyckorna är singelolyckor, men även kollisioner med andra trafikanter förekommer. I majoriteten av fallen är användaren utan hjälm.</w:t>
      </w:r>
    </w:p>
    <w:p w:rsidR="002B1DF7" w:rsidP="00013AB8" w:rsidRDefault="002B1DF7" w14:paraId="5541B853" w14:textId="24830E57">
      <w:r>
        <w:t>Mot bakgrund av samhällets nollvision för dödsfall och allvarliga skador i trafiken är det inte rimligt att ett fordon som färdas i 20</w:t>
      </w:r>
      <w:r w:rsidR="00A85FD3">
        <w:t> </w:t>
      </w:r>
      <w:r>
        <w:t>km/h kan användas av vuxna utan hjälm, samtidigt som liknande krav finns för cykl</w:t>
      </w:r>
      <w:r w:rsidR="00A85FD3">
        <w:t>ister</w:t>
      </w:r>
      <w:r>
        <w:t xml:space="preserve"> under 15 år. Det bör därför införas ett generellt hjälmkrav för elsparkcyklar för alla åldrar.</w:t>
      </w:r>
    </w:p>
    <w:p w:rsidR="002B1DF7" w:rsidP="00013AB8" w:rsidRDefault="002B1DF7" w14:paraId="14464A32" w14:textId="08EFA7F6">
      <w:r>
        <w:t>Hjälmanvändning minskar risken för allvarliga huvudskador avsevärt, och många liv kan räddas genom ett enkelt och tydligt regelverk. Lagstiftningens tydlighet har även en normerande effekt – hjälmtvång skickar en tydlig signal om säkerhet och ansvar i trafiken.</w:t>
      </w:r>
    </w:p>
    <w:p w:rsidR="00BB6339" w:rsidP="00013AB8" w:rsidRDefault="002B1DF7" w14:paraId="6FBACB91" w14:textId="1CC541AB">
      <w:r>
        <w:lastRenderedPageBreak/>
        <w:t>Att införa hjälmtvång för alla som använder elsparkcykel är ett viktigt steg för att anpassa lagstiftningen till dagens verklighet och öka tryggheten för både förare och övriga trafikanter.</w:t>
      </w:r>
    </w:p>
    <w:sdt>
      <w:sdtPr>
        <w:rPr>
          <w:i/>
          <w:noProof/>
        </w:rPr>
        <w:alias w:val="CC_Underskrifter"/>
        <w:tag w:val="CC_Underskrifter"/>
        <w:id w:val="583496634"/>
        <w:lock w:val="sdtContentLocked"/>
        <w:placeholder>
          <w:docPart w:val="E700A0DDE3054B0D8BDF11B4A9FE7525"/>
        </w:placeholder>
      </w:sdtPr>
      <w:sdtEndPr/>
      <w:sdtContent>
        <w:p w:rsidR="005327AA" w:rsidP="005327AA" w:rsidRDefault="005327AA" w14:paraId="47F21F21" w14:textId="77777777"/>
        <w:p w:rsidR="005327AA" w:rsidP="005327AA" w:rsidRDefault="003E6254" w14:paraId="3A0DF41B" w14:textId="22065E5D"/>
      </w:sdtContent>
    </w:sdt>
    <w:tbl>
      <w:tblPr>
        <w:tblW w:w="5000" w:type="pct"/>
        <w:tblLook w:val="04A0" w:firstRow="1" w:lastRow="0" w:firstColumn="1" w:lastColumn="0" w:noHBand="0" w:noVBand="1"/>
        <w:tblCaption w:val="underskrifter"/>
      </w:tblPr>
      <w:tblGrid>
        <w:gridCol w:w="4252"/>
        <w:gridCol w:w="4252"/>
      </w:tblGrid>
      <w:tr w:rsidR="00A7022D" w14:paraId="7C2D3F83" w14:textId="77777777">
        <w:trPr>
          <w:cantSplit/>
        </w:trPr>
        <w:tc>
          <w:tcPr>
            <w:tcW w:w="50" w:type="pct"/>
            <w:vAlign w:val="bottom"/>
          </w:tcPr>
          <w:p w:rsidR="00A7022D" w:rsidRDefault="00304E36" w14:paraId="47606B04" w14:textId="77777777">
            <w:pPr>
              <w:pStyle w:val="Underskrifter"/>
              <w:spacing w:after="0"/>
            </w:pPr>
            <w:r>
              <w:t>Dan Hovskär (KD)</w:t>
            </w:r>
          </w:p>
        </w:tc>
        <w:tc>
          <w:tcPr>
            <w:tcW w:w="50" w:type="pct"/>
            <w:vAlign w:val="bottom"/>
          </w:tcPr>
          <w:p w:rsidR="00A7022D" w:rsidRDefault="00A7022D" w14:paraId="58F64E78" w14:textId="77777777">
            <w:pPr>
              <w:pStyle w:val="Underskrifter"/>
              <w:spacing w:after="0"/>
            </w:pPr>
          </w:p>
        </w:tc>
      </w:tr>
    </w:tbl>
    <w:p w:rsidRPr="008E0FE2" w:rsidR="004801AC" w:rsidP="00DF3554" w:rsidRDefault="004801AC" w14:paraId="33CB4BAD" w14:textId="445A7A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534E" w14:textId="77777777" w:rsidR="003E6254" w:rsidRDefault="003E6254" w:rsidP="000C1CAD">
      <w:pPr>
        <w:spacing w:line="240" w:lineRule="auto"/>
      </w:pPr>
      <w:r>
        <w:separator/>
      </w:r>
    </w:p>
  </w:endnote>
  <w:endnote w:type="continuationSeparator" w:id="0">
    <w:p w14:paraId="20D3F9EF" w14:textId="77777777" w:rsidR="003E6254" w:rsidRDefault="003E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2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5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B8A2" w14:textId="5A6BCCFA" w:rsidR="00262EA3" w:rsidRPr="005327AA" w:rsidRDefault="00262EA3" w:rsidP="00532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1251" w14:textId="77777777" w:rsidR="003E6254" w:rsidRDefault="003E6254" w:rsidP="000C1CAD">
      <w:pPr>
        <w:spacing w:line="240" w:lineRule="auto"/>
      </w:pPr>
      <w:r>
        <w:separator/>
      </w:r>
    </w:p>
  </w:footnote>
  <w:footnote w:type="continuationSeparator" w:id="0">
    <w:p w14:paraId="5D43940B" w14:textId="77777777" w:rsidR="003E6254" w:rsidRDefault="003E6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2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46C83" wp14:editId="2CC3A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A0E76" w14:textId="7F8C31E7" w:rsidR="00262EA3" w:rsidRDefault="003E6254" w:rsidP="008103B5">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46C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0A0E76" w14:textId="7F8C31E7" w:rsidR="00262EA3" w:rsidRDefault="003E6254" w:rsidP="008103B5">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v:textbox>
              <w10:wrap anchorx="page"/>
            </v:shape>
          </w:pict>
        </mc:Fallback>
      </mc:AlternateContent>
    </w:r>
  </w:p>
  <w:p w14:paraId="1B9F2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1ED" w14:textId="77777777" w:rsidR="00262EA3" w:rsidRDefault="00262EA3" w:rsidP="008563AC">
    <w:pPr>
      <w:jc w:val="right"/>
    </w:pPr>
  </w:p>
  <w:p w14:paraId="36D9F4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0D73" w14:textId="77777777" w:rsidR="00262EA3" w:rsidRDefault="003E62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97E8B4" wp14:editId="26C73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6F954" w14:textId="400EA1A6" w:rsidR="00262EA3" w:rsidRDefault="003E6254" w:rsidP="00A314CF">
    <w:pPr>
      <w:pStyle w:val="FSHNormal"/>
      <w:spacing w:before="40"/>
    </w:pPr>
    <w:sdt>
      <w:sdtPr>
        <w:alias w:val="CC_Noformat_Motionstyp"/>
        <w:tag w:val="CC_Noformat_Motionstyp"/>
        <w:id w:val="1162973129"/>
        <w:lock w:val="sdtContentLocked"/>
        <w15:appearance w15:val="hidden"/>
        <w:text/>
      </w:sdtPr>
      <w:sdtEndPr/>
      <w:sdtContent>
        <w:r w:rsidR="005327AA">
          <w:t>Enskild motion</w:t>
        </w:r>
      </w:sdtContent>
    </w:sdt>
    <w:r w:rsidR="00821B36">
      <w:t xml:space="preserve"> </w:t>
    </w:r>
    <w:sdt>
      <w:sdtPr>
        <w:alias w:val="CC_Noformat_Partikod"/>
        <w:tag w:val="CC_Noformat_Partikod"/>
        <w:id w:val="1471015553"/>
        <w:lock w:val="contentLocked"/>
        <w:text/>
      </w:sdtPr>
      <w:sdtEndPr/>
      <w:sdtContent>
        <w:r w:rsidR="002B1DF7">
          <w:t>KD</w:t>
        </w:r>
      </w:sdtContent>
    </w:sdt>
    <w:sdt>
      <w:sdtPr>
        <w:alias w:val="CC_Noformat_Partinummer"/>
        <w:tag w:val="CC_Noformat_Partinummer"/>
        <w:id w:val="-2014525982"/>
        <w:lock w:val="contentLocked"/>
        <w:showingPlcHdr/>
        <w:text/>
      </w:sdtPr>
      <w:sdtEndPr/>
      <w:sdtContent>
        <w:r w:rsidR="00821B36">
          <w:t xml:space="preserve"> </w:t>
        </w:r>
      </w:sdtContent>
    </w:sdt>
  </w:p>
  <w:p w14:paraId="3737CB6E" w14:textId="77777777" w:rsidR="00262EA3" w:rsidRPr="008227B3" w:rsidRDefault="003E62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41279" w14:textId="705E8E5C" w:rsidR="00262EA3" w:rsidRPr="008227B3" w:rsidRDefault="003E62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27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7AA">
          <w:t>:3686</w:t>
        </w:r>
      </w:sdtContent>
    </w:sdt>
  </w:p>
  <w:p w14:paraId="4FC5B227" w14:textId="26C4030E" w:rsidR="00262EA3" w:rsidRDefault="003E6254" w:rsidP="00E03A3D">
    <w:pPr>
      <w:pStyle w:val="Motionr"/>
    </w:pPr>
    <w:sdt>
      <w:sdtPr>
        <w:alias w:val="CC_Noformat_Avtext"/>
        <w:tag w:val="CC_Noformat_Avtext"/>
        <w:id w:val="-2020768203"/>
        <w:lock w:val="sdtContentLocked"/>
        <w:placeholder>
          <w:docPart w:val="5C87439A94E8401D88B75C5FAD61E2BA"/>
        </w:placeholder>
        <w15:appearance w15:val="hidden"/>
        <w:text/>
      </w:sdtPr>
      <w:sdtEndPr/>
      <w:sdtContent>
        <w:r w:rsidR="005327AA">
          <w:t>av Dan Hovskär (KD)</w:t>
        </w:r>
      </w:sdtContent>
    </w:sdt>
  </w:p>
  <w:sdt>
    <w:sdtPr>
      <w:alias w:val="CC_Noformat_Rubtext"/>
      <w:tag w:val="CC_Noformat_Rubtext"/>
      <w:id w:val="-218060500"/>
      <w:lock w:val="sdtLocked"/>
      <w:placeholder>
        <w:docPart w:val="75ADC8F811F143BCBA661FF8F5841642"/>
      </w:placeholder>
      <w:text/>
    </w:sdtPr>
    <w:sdtEndPr/>
    <w:sdtContent>
      <w:p w14:paraId="6E50684B" w14:textId="4F55F3B8" w:rsidR="00262EA3" w:rsidRDefault="002B1DF7" w:rsidP="00283E0F">
        <w:pPr>
          <w:pStyle w:val="FSHRub2"/>
        </w:pPr>
        <w:r>
          <w:t>Införande av hjälmtvång för alla som färdas med elsparkcykel</w:t>
        </w:r>
      </w:p>
    </w:sdtContent>
  </w:sdt>
  <w:sdt>
    <w:sdtPr>
      <w:alias w:val="CC_Boilerplate_3"/>
      <w:tag w:val="CC_Boilerplate_3"/>
      <w:id w:val="1606463544"/>
      <w:lock w:val="sdtContentLocked"/>
      <w15:appearance w15:val="hidden"/>
      <w:text w:multiLine="1"/>
    </w:sdtPr>
    <w:sdtEndPr/>
    <w:sdtContent>
      <w:p w14:paraId="1DBDF5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222413">
    <w:abstractNumId w:val="9"/>
  </w:num>
  <w:num w:numId="2" w16cid:durableId="864634683">
    <w:abstractNumId w:val="8"/>
  </w:num>
  <w:num w:numId="3" w16cid:durableId="1521629097">
    <w:abstractNumId w:val="16"/>
  </w:num>
  <w:num w:numId="4" w16cid:durableId="1531605980">
    <w:abstractNumId w:val="14"/>
  </w:num>
  <w:num w:numId="5" w16cid:durableId="415371446">
    <w:abstractNumId w:val="17"/>
  </w:num>
  <w:num w:numId="6" w16cid:durableId="1905990530">
    <w:abstractNumId w:val="18"/>
  </w:num>
  <w:num w:numId="7" w16cid:durableId="1814323018">
    <w:abstractNumId w:val="11"/>
  </w:num>
  <w:num w:numId="8" w16cid:durableId="1275331096">
    <w:abstractNumId w:val="12"/>
  </w:num>
  <w:num w:numId="9" w16cid:durableId="2021158390">
    <w:abstractNumId w:val="15"/>
  </w:num>
  <w:num w:numId="10" w16cid:durableId="1679652334">
    <w:abstractNumId w:val="22"/>
  </w:num>
  <w:num w:numId="11" w16cid:durableId="1064527448">
    <w:abstractNumId w:val="21"/>
  </w:num>
  <w:num w:numId="12" w16cid:durableId="392775281">
    <w:abstractNumId w:val="21"/>
  </w:num>
  <w:num w:numId="13" w16cid:durableId="2108883081">
    <w:abstractNumId w:val="3"/>
  </w:num>
  <w:num w:numId="14" w16cid:durableId="1558586688">
    <w:abstractNumId w:val="2"/>
  </w:num>
  <w:num w:numId="15" w16cid:durableId="817771499">
    <w:abstractNumId w:val="1"/>
  </w:num>
  <w:num w:numId="16" w16cid:durableId="719092018">
    <w:abstractNumId w:val="0"/>
  </w:num>
  <w:num w:numId="17" w16cid:durableId="1651668599">
    <w:abstractNumId w:val="7"/>
  </w:num>
  <w:num w:numId="18" w16cid:durableId="1628779918">
    <w:abstractNumId w:val="6"/>
  </w:num>
  <w:num w:numId="19" w16cid:durableId="2006516309">
    <w:abstractNumId w:val="5"/>
  </w:num>
  <w:num w:numId="20" w16cid:durableId="1653679045">
    <w:abstractNumId w:val="4"/>
  </w:num>
  <w:num w:numId="21" w16cid:durableId="1782919522">
    <w:abstractNumId w:val="21"/>
  </w:num>
  <w:num w:numId="22" w16cid:durableId="618998436">
    <w:abstractNumId w:val="21"/>
  </w:num>
  <w:num w:numId="23" w16cid:durableId="1910771197">
    <w:abstractNumId w:val="21"/>
  </w:num>
  <w:num w:numId="24" w16cid:durableId="1856069805">
    <w:abstractNumId w:val="21"/>
  </w:num>
  <w:num w:numId="25" w16cid:durableId="1297443742">
    <w:abstractNumId w:val="21"/>
  </w:num>
  <w:num w:numId="26" w16cid:durableId="1350790732">
    <w:abstractNumId w:val="22"/>
  </w:num>
  <w:num w:numId="27" w16cid:durableId="1910727352">
    <w:abstractNumId w:val="22"/>
  </w:num>
  <w:num w:numId="28" w16cid:durableId="1133059634">
    <w:abstractNumId w:val="22"/>
  </w:num>
  <w:num w:numId="29" w16cid:durableId="1016420793">
    <w:abstractNumId w:val="22"/>
  </w:num>
  <w:num w:numId="30" w16cid:durableId="1801878094">
    <w:abstractNumId w:val="21"/>
  </w:num>
  <w:num w:numId="31" w16cid:durableId="1235313549">
    <w:abstractNumId w:val="21"/>
  </w:num>
  <w:num w:numId="32" w16cid:durableId="945039455">
    <w:abstractNumId w:val="22"/>
  </w:num>
  <w:num w:numId="33" w16cid:durableId="1414812447">
    <w:abstractNumId w:val="21"/>
  </w:num>
  <w:num w:numId="34" w16cid:durableId="894925548">
    <w:abstractNumId w:val="18"/>
  </w:num>
  <w:num w:numId="35" w16cid:durableId="1327591136">
    <w:abstractNumId w:val="18"/>
    <w:lvlOverride w:ilvl="0">
      <w:startOverride w:val="1"/>
    </w:lvlOverride>
  </w:num>
  <w:num w:numId="36" w16cid:durableId="860170003">
    <w:abstractNumId w:val="19"/>
  </w:num>
  <w:num w:numId="37" w16cid:durableId="5987564">
    <w:abstractNumId w:val="18"/>
    <w:lvlOverride w:ilvl="0">
      <w:startOverride w:val="1"/>
    </w:lvlOverride>
  </w:num>
  <w:num w:numId="38" w16cid:durableId="281499929">
    <w:abstractNumId w:val="13"/>
  </w:num>
  <w:num w:numId="39" w16cid:durableId="1630428749">
    <w:abstractNumId w:val="10"/>
  </w:num>
  <w:num w:numId="40" w16cid:durableId="180239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B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7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F7"/>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E36"/>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54"/>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A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2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D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E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663F"/>
  <w15:chartTrackingRefBased/>
  <w15:docId w15:val="{8EF65842-371B-41C7-9E72-A7747D64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A31214CB8A44B39872A4147FCB601A"/>
        <w:category>
          <w:name w:val="Allmänt"/>
          <w:gallery w:val="placeholder"/>
        </w:category>
        <w:types>
          <w:type w:val="bbPlcHdr"/>
        </w:types>
        <w:behaviors>
          <w:behavior w:val="content"/>
        </w:behaviors>
        <w:guid w:val="{DD8FAAE2-5073-467E-A000-4435E163C07D}"/>
      </w:docPartPr>
      <w:docPartBody>
        <w:p w:rsidR="00D95F78" w:rsidRDefault="00D95F78">
          <w:pPr>
            <w:pStyle w:val="F2A31214CB8A44B39872A4147FCB601A"/>
          </w:pPr>
          <w:r w:rsidRPr="005A0A93">
            <w:rPr>
              <w:rStyle w:val="Platshllartext"/>
            </w:rPr>
            <w:t>Förslag till riksdagsbeslut</w:t>
          </w:r>
        </w:p>
      </w:docPartBody>
    </w:docPart>
    <w:docPart>
      <w:docPartPr>
        <w:name w:val="D7B4DFF7FD8D4B59B8B49F29144D9EF4"/>
        <w:category>
          <w:name w:val="Allmänt"/>
          <w:gallery w:val="placeholder"/>
        </w:category>
        <w:types>
          <w:type w:val="bbPlcHdr"/>
        </w:types>
        <w:behaviors>
          <w:behavior w:val="content"/>
        </w:behaviors>
        <w:guid w:val="{03634212-99ED-41E5-A773-294BD2A31631}"/>
      </w:docPartPr>
      <w:docPartBody>
        <w:p w:rsidR="00D95F78" w:rsidRDefault="00D95F78">
          <w:pPr>
            <w:pStyle w:val="D7B4DFF7FD8D4B59B8B49F29144D9EF4"/>
          </w:pPr>
          <w:r w:rsidRPr="005A0A93">
            <w:rPr>
              <w:rStyle w:val="Platshllartext"/>
            </w:rPr>
            <w:t>Motivering</w:t>
          </w:r>
        </w:p>
      </w:docPartBody>
    </w:docPart>
    <w:docPart>
      <w:docPartPr>
        <w:name w:val="5C87439A94E8401D88B75C5FAD61E2BA"/>
        <w:category>
          <w:name w:val="Allmänt"/>
          <w:gallery w:val="placeholder"/>
        </w:category>
        <w:types>
          <w:type w:val="bbPlcHdr"/>
        </w:types>
        <w:behaviors>
          <w:behavior w:val="content"/>
        </w:behaviors>
        <w:guid w:val="{34ABFBDD-A8E2-4A10-B6D3-3AF22CD105B9}"/>
      </w:docPartPr>
      <w:docPartBody>
        <w:p w:rsidR="00D95F78" w:rsidRDefault="00D95F78">
          <w:pPr>
            <w:pStyle w:val="5C87439A94E8401D88B75C5FAD61E2BA"/>
          </w:pPr>
          <w:r>
            <w:rPr>
              <w:rStyle w:val="Platshllartext"/>
            </w:rPr>
            <w:t xml:space="preserve"> </w:t>
          </w:r>
        </w:p>
      </w:docPartBody>
    </w:docPart>
    <w:docPart>
      <w:docPartPr>
        <w:name w:val="75ADC8F811F143BCBA661FF8F5841642"/>
        <w:category>
          <w:name w:val="Allmänt"/>
          <w:gallery w:val="placeholder"/>
        </w:category>
        <w:types>
          <w:type w:val="bbPlcHdr"/>
        </w:types>
        <w:behaviors>
          <w:behavior w:val="content"/>
        </w:behaviors>
        <w:guid w:val="{15006CEA-6DF1-4570-974D-54F641F7D6F8}"/>
      </w:docPartPr>
      <w:docPartBody>
        <w:p w:rsidR="00D95F78" w:rsidRDefault="00D95F78">
          <w:pPr>
            <w:pStyle w:val="75ADC8F811F143BCBA661FF8F5841642"/>
          </w:pPr>
          <w:r>
            <w:t xml:space="preserve"> </w:t>
          </w:r>
        </w:p>
      </w:docPartBody>
    </w:docPart>
    <w:docPart>
      <w:docPartPr>
        <w:name w:val="E700A0DDE3054B0D8BDF11B4A9FE7525"/>
        <w:category>
          <w:name w:val="Allmänt"/>
          <w:gallery w:val="placeholder"/>
        </w:category>
        <w:types>
          <w:type w:val="bbPlcHdr"/>
        </w:types>
        <w:behaviors>
          <w:behavior w:val="content"/>
        </w:behaviors>
        <w:guid w:val="{CEBD3CA3-0DB2-4A96-A786-DCD6EE501F68}"/>
      </w:docPartPr>
      <w:docPartBody>
        <w:p w:rsidR="00AE6367" w:rsidRDefault="00AE6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78"/>
    <w:rsid w:val="00297BA1"/>
    <w:rsid w:val="00483891"/>
    <w:rsid w:val="00AE6367"/>
    <w:rsid w:val="00D95F78"/>
    <w:rsid w:val="00FE6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A31214CB8A44B39872A4147FCB601A">
    <w:name w:val="F2A31214CB8A44B39872A4147FCB601A"/>
  </w:style>
  <w:style w:type="paragraph" w:customStyle="1" w:styleId="D7B4DFF7FD8D4B59B8B49F29144D9EF4">
    <w:name w:val="D7B4DFF7FD8D4B59B8B49F29144D9EF4"/>
  </w:style>
  <w:style w:type="paragraph" w:customStyle="1" w:styleId="5C87439A94E8401D88B75C5FAD61E2BA">
    <w:name w:val="5C87439A94E8401D88B75C5FAD61E2BA"/>
  </w:style>
  <w:style w:type="paragraph" w:customStyle="1" w:styleId="75ADC8F811F143BCBA661FF8F5841642">
    <w:name w:val="75ADC8F811F143BCBA661FF8F584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60A4A-F8EF-410F-B81A-CA4C3BDE2991}"/>
</file>

<file path=customXml/itemProps2.xml><?xml version="1.0" encoding="utf-8"?>
<ds:datastoreItem xmlns:ds="http://schemas.openxmlformats.org/officeDocument/2006/customXml" ds:itemID="{41FB8249-ADC7-4D3C-A93E-4C6856BF048D}"/>
</file>

<file path=customXml/itemProps3.xml><?xml version="1.0" encoding="utf-8"?>
<ds:datastoreItem xmlns:ds="http://schemas.openxmlformats.org/officeDocument/2006/customXml" ds:itemID="{E06F0A71-CF0A-4501-B270-EABCAA1A9A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1616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