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04BCD3" w14:textId="77777777">
      <w:pPr>
        <w:pStyle w:val="Normalutanindragellerluft"/>
      </w:pPr>
    </w:p>
    <w:sdt>
      <w:sdtPr>
        <w:alias w:val="CC_Boilerplate_4"/>
        <w:tag w:val="CC_Boilerplate_4"/>
        <w:id w:val="-1644581176"/>
        <w:lock w:val="sdtLocked"/>
        <w:placeholder>
          <w:docPart w:val="432D93CA24464D9DBA1A8E23F0FEDA97"/>
        </w:placeholder>
        <w15:appearance w15:val="hidden"/>
        <w:text/>
      </w:sdtPr>
      <w:sdtEndPr/>
      <w:sdtContent>
        <w:p w:rsidR="00AF30DD" w:rsidP="00CC4C93" w:rsidRDefault="00AF30DD" w14:paraId="2904BCD4" w14:textId="77777777">
          <w:pPr>
            <w:pStyle w:val="Rubrik1"/>
          </w:pPr>
          <w:r>
            <w:t>Förslag till riksdagsbeslut</w:t>
          </w:r>
        </w:p>
      </w:sdtContent>
    </w:sdt>
    <w:sdt>
      <w:sdtPr>
        <w:alias w:val="Förslag 1"/>
        <w:tag w:val="95df33a7-ecb8-47ae-b6da-11018489f5d1"/>
        <w:id w:val="-987934238"/>
        <w:lock w:val="sdtLocked"/>
      </w:sdtPr>
      <w:sdtEndPr/>
      <w:sdtContent>
        <w:p w:rsidR="003945F0" w:rsidRDefault="00F93F55" w14:paraId="2904BCD5" w14:textId="77777777">
          <w:pPr>
            <w:pStyle w:val="Frslagstext"/>
          </w:pPr>
          <w:r>
            <w:t>Riksdagen tillkännager för regeringen som sin mening vad som anförs i motionen om att se över möjligheten att genomföra en nationell kunskapskampanj mot totalitära ideologier på våra skolor.</w:t>
          </w:r>
        </w:p>
      </w:sdtContent>
    </w:sdt>
    <w:p w:rsidR="00AF30DD" w:rsidP="00AF30DD" w:rsidRDefault="000156D9" w14:paraId="2904BCD6" w14:textId="77777777">
      <w:pPr>
        <w:pStyle w:val="Rubrik1"/>
      </w:pPr>
      <w:bookmarkStart w:name="MotionsStart" w:id="0"/>
      <w:bookmarkEnd w:id="0"/>
      <w:r>
        <w:t>Motivering</w:t>
      </w:r>
    </w:p>
    <w:p w:rsidR="00AF30DD" w:rsidP="00AF30DD" w:rsidRDefault="00430DE9" w14:paraId="2904BCD7" w14:textId="4DE6B762">
      <w:pPr>
        <w:pStyle w:val="Normalutanindragellerluft"/>
      </w:pPr>
      <w:r w:rsidRPr="00430DE9">
        <w:t>Demokratin måste vi</w:t>
      </w:r>
      <w:r>
        <w:t>n</w:t>
      </w:r>
      <w:r w:rsidRPr="00430DE9">
        <w:t>nas varje dag. För många är demokrati och de rättigheter vi åtnjuter i Sverige så självklara att det inte längre finns en rädsla för totalitära ideologier som t.ex. nazism och kommunism. Även i den dagspolitiska debatten romantiseras de totalitära ideologierna och våldsanvändning. Det är viktigt att öka kunskapen hos unga människor om dessa ideologier. Skolan har en viktig uppgift att öka kunskapen om dess</w:t>
      </w:r>
      <w:r w:rsidR="0064776A">
        <w:t>a totalitära ideologier och deras</w:t>
      </w:r>
      <w:bookmarkStart w:name="_GoBack" w:id="1"/>
      <w:bookmarkEnd w:id="1"/>
      <w:r w:rsidRPr="00430DE9">
        <w:t xml:space="preserve"> konsekvenser. En nationell kunskapskampanj på våra skolor ökar förståelsen för detta.</w:t>
      </w:r>
    </w:p>
    <w:sdt>
      <w:sdtPr>
        <w:rPr>
          <w:i/>
          <w:noProof/>
        </w:rPr>
        <w:alias w:val="CC_Underskrifter"/>
        <w:tag w:val="CC_Underskrifter"/>
        <w:id w:val="583496634"/>
        <w:lock w:val="sdtContentLocked"/>
        <w:placeholder>
          <w:docPart w:val="46BFA05EFDB549758EEB5E56408E6AE6"/>
        </w:placeholder>
        <w15:appearance w15:val="hidden"/>
      </w:sdtPr>
      <w:sdtEndPr>
        <w:rPr>
          <w:i w:val="0"/>
          <w:noProof w:val="0"/>
        </w:rPr>
      </w:sdtEndPr>
      <w:sdtContent>
        <w:p w:rsidRPr="009E153C" w:rsidR="00865E70" w:rsidP="00227A16" w:rsidRDefault="005434D7" w14:paraId="2904BC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816DC" w:rsidRDefault="009816DC" w14:paraId="2904BCDC" w14:textId="77777777"/>
    <w:sectPr w:rsidR="009816D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4BCDE" w14:textId="77777777" w:rsidR="00430DE9" w:rsidRDefault="00430DE9" w:rsidP="000C1CAD">
      <w:pPr>
        <w:spacing w:line="240" w:lineRule="auto"/>
      </w:pPr>
      <w:r>
        <w:separator/>
      </w:r>
    </w:p>
  </w:endnote>
  <w:endnote w:type="continuationSeparator" w:id="0">
    <w:p w14:paraId="2904BCDF" w14:textId="77777777" w:rsidR="00430DE9" w:rsidRDefault="00430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BCE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BCEA" w14:textId="77777777" w:rsidR="00374B47" w:rsidRDefault="00374B47">
    <w:pPr>
      <w:pStyle w:val="Sidfot"/>
    </w:pPr>
    <w:r>
      <w:fldChar w:fldCharType="begin"/>
    </w:r>
    <w:r>
      <w:instrText xml:space="preserve"> PRINTDATE  \@ "yyyy-MM-dd HH:mm"  \* MERGEFORMAT </w:instrText>
    </w:r>
    <w:r>
      <w:fldChar w:fldCharType="separate"/>
    </w:r>
    <w:r>
      <w:rPr>
        <w:noProof/>
      </w:rPr>
      <w:t>2014-11-05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BCDC" w14:textId="77777777" w:rsidR="00430DE9" w:rsidRDefault="00430DE9" w:rsidP="000C1CAD">
      <w:pPr>
        <w:spacing w:line="240" w:lineRule="auto"/>
      </w:pPr>
      <w:r>
        <w:separator/>
      </w:r>
    </w:p>
  </w:footnote>
  <w:footnote w:type="continuationSeparator" w:id="0">
    <w:p w14:paraId="2904BCDD" w14:textId="77777777" w:rsidR="00430DE9" w:rsidRDefault="00430D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904BCE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74B47">
      <w:rPr>
        <w:rStyle w:val="Platshllartext"/>
        <w:color w:val="auto"/>
      </w:rPr>
      <w:t>M1308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4776A" w14:paraId="2904BCE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283</w:t>
        </w:r>
      </w:sdtContent>
    </w:sdt>
  </w:p>
  <w:p w:rsidR="00C850B3" w:rsidP="00283E0F" w:rsidRDefault="0064776A" w14:paraId="2904BCE7"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430DE9" w14:paraId="2904BCE8" w14:textId="77777777">
        <w:pPr>
          <w:pStyle w:val="FSHRub2"/>
        </w:pPr>
        <w:r>
          <w:t>Nationell kunskapskampanj mot totalitära ideologier</w:t>
        </w:r>
      </w:p>
    </w:sdtContent>
  </w:sdt>
  <w:sdt>
    <w:sdtPr>
      <w:alias w:val="CC_Boilerplate_3"/>
      <w:tag w:val="CC_Boilerplate_3"/>
      <w:id w:val="-1567486118"/>
      <w:lock w:val="sdtContentLocked"/>
      <w15:appearance w15:val="hidden"/>
      <w:text w:multiLine="1"/>
    </w:sdtPr>
    <w:sdtEndPr/>
    <w:sdtContent>
      <w:p w:rsidR="00C850B3" w:rsidP="00283E0F" w:rsidRDefault="00C850B3" w14:paraId="2904BC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430DE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A16"/>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B47"/>
    <w:rsid w:val="003756B0"/>
    <w:rsid w:val="00381104"/>
    <w:rsid w:val="00384563"/>
    <w:rsid w:val="00386CC5"/>
    <w:rsid w:val="003910EE"/>
    <w:rsid w:val="003934D0"/>
    <w:rsid w:val="003945F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DE9"/>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434D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76A"/>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16DC"/>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9C0"/>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F55"/>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4BCD3"/>
  <w15:chartTrackingRefBased/>
  <w15:docId w15:val="{6B9292A9-13F3-462B-A299-188E346C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2D93CA24464D9DBA1A8E23F0FEDA97"/>
        <w:category>
          <w:name w:val="Allmänt"/>
          <w:gallery w:val="placeholder"/>
        </w:category>
        <w:types>
          <w:type w:val="bbPlcHdr"/>
        </w:types>
        <w:behaviors>
          <w:behavior w:val="content"/>
        </w:behaviors>
        <w:guid w:val="{0BCAD7C0-3FF3-41DA-8CBF-9E73D35ECCC7}"/>
      </w:docPartPr>
      <w:docPartBody>
        <w:p w:rsidR="00AE6555" w:rsidRDefault="00AE6555">
          <w:pPr>
            <w:pStyle w:val="432D93CA24464D9DBA1A8E23F0FEDA97"/>
          </w:pPr>
          <w:r w:rsidRPr="009A726D">
            <w:rPr>
              <w:rStyle w:val="Platshllartext"/>
            </w:rPr>
            <w:t>Klicka här för att ange text.</w:t>
          </w:r>
        </w:p>
      </w:docPartBody>
    </w:docPart>
    <w:docPart>
      <w:docPartPr>
        <w:name w:val="46BFA05EFDB549758EEB5E56408E6AE6"/>
        <w:category>
          <w:name w:val="Allmänt"/>
          <w:gallery w:val="placeholder"/>
        </w:category>
        <w:types>
          <w:type w:val="bbPlcHdr"/>
        </w:types>
        <w:behaviors>
          <w:behavior w:val="content"/>
        </w:behaviors>
        <w:guid w:val="{3BF287F1-E499-4E36-9794-1B10436B2856}"/>
      </w:docPartPr>
      <w:docPartBody>
        <w:p w:rsidR="00AE6555" w:rsidRDefault="00AE6555">
          <w:pPr>
            <w:pStyle w:val="46BFA05EFDB549758EEB5E56408E6AE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55"/>
    <w:rsid w:val="00AE6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2D93CA24464D9DBA1A8E23F0FEDA97">
    <w:name w:val="432D93CA24464D9DBA1A8E23F0FEDA97"/>
  </w:style>
  <w:style w:type="paragraph" w:customStyle="1" w:styleId="B61BBAE96C5547D28B55641A2CF31746">
    <w:name w:val="B61BBAE96C5547D28B55641A2CF31746"/>
  </w:style>
  <w:style w:type="paragraph" w:customStyle="1" w:styleId="46BFA05EFDB549758EEB5E56408E6AE6">
    <w:name w:val="46BFA05EFDB549758EEB5E56408E6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299</RubrikLookup>
    <MotionGuid xmlns="00d11361-0b92-4bae-a181-288d6a55b763">10652cdb-5e83-4066-b27f-290d35759cfc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A6BFA-1694-49A1-B3D5-0599C7D079B4}"/>
</file>

<file path=customXml/itemProps2.xml><?xml version="1.0" encoding="utf-8"?>
<ds:datastoreItem xmlns:ds="http://schemas.openxmlformats.org/officeDocument/2006/customXml" ds:itemID="{5846A13C-16D3-4216-8949-79A48788E66B}"/>
</file>

<file path=customXml/itemProps3.xml><?xml version="1.0" encoding="utf-8"?>
<ds:datastoreItem xmlns:ds="http://schemas.openxmlformats.org/officeDocument/2006/customXml" ds:itemID="{3FEE9831-1164-44AF-92DB-15A43CE2D915}"/>
</file>

<file path=customXml/itemProps4.xml><?xml version="1.0" encoding="utf-8"?>
<ds:datastoreItem xmlns:ds="http://schemas.openxmlformats.org/officeDocument/2006/customXml" ds:itemID="{5B36A149-17A3-4BDA-95D2-00C429AF0AE3}"/>
</file>

<file path=docProps/app.xml><?xml version="1.0" encoding="utf-8"?>
<Properties xmlns="http://schemas.openxmlformats.org/officeDocument/2006/extended-properties" xmlns:vt="http://schemas.openxmlformats.org/officeDocument/2006/docPropsVTypes">
  <Template>GranskaMot</Template>
  <TotalTime>10</TotalTime>
  <Pages>1</Pages>
  <Words>119</Words>
  <Characters>689</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201415M1308 Nationell kunskapskampanj mot totalitära ideologier</dc:title>
  <dc:subject/>
  <dc:creator>It-avdelningen</dc:creator>
  <cp:keywords/>
  <dc:description/>
  <cp:lastModifiedBy>Eva Lindqvist</cp:lastModifiedBy>
  <cp:revision>6</cp:revision>
  <cp:lastPrinted>2014-11-05T08:59:00Z</cp:lastPrinted>
  <dcterms:created xsi:type="dcterms:W3CDTF">2014-10-20T08:25:00Z</dcterms:created>
  <dcterms:modified xsi:type="dcterms:W3CDTF">2015-09-08T11:03:00Z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*T33B47685DA92*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M1308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http://filur.riksdagen.se/drop/DropOffLibrary/T33B47685DA92.docx</vt:lpwstr>
  </property>
</Properties>
</file>