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45455" w:rsidRPr="00F369EB" w:rsidRDefault="00945455" w:rsidP="00E14099">
      <w:pPr>
        <w:pStyle w:val="Hemstlrubrik"/>
      </w:pPr>
      <w:r w:rsidRPr="00F369EB">
        <w:t>Förslag till riksdagsbeslut</w:t>
      </w:r>
    </w:p>
    <w:p w:rsidR="00945455" w:rsidRPr="00F369EB" w:rsidRDefault="00945455" w:rsidP="00E14099">
      <w:pPr>
        <w:pStyle w:val="Hemstlatt"/>
      </w:pPr>
      <w:r w:rsidRPr="00F369EB">
        <w:t xml:space="preserve">Riksdagen tillkännager för regeringen som sin mening </w:t>
      </w:r>
      <w:r w:rsidR="009C1A44" w:rsidRPr="00F369EB">
        <w:t xml:space="preserve">vad i motionen </w:t>
      </w:r>
      <w:r w:rsidR="0077759F" w:rsidRPr="00F369EB">
        <w:t xml:space="preserve">anförs </w:t>
      </w:r>
      <w:r w:rsidR="00E14099" w:rsidRPr="00F369EB">
        <w:t xml:space="preserve">om </w:t>
      </w:r>
      <w:r w:rsidR="009C1A44" w:rsidRPr="00F369EB">
        <w:t>utvärdering med brukarmedverkan.</w:t>
      </w:r>
    </w:p>
    <w:p w:rsidR="00945455" w:rsidRPr="00F369EB" w:rsidRDefault="00945455" w:rsidP="00E14099">
      <w:pPr>
        <w:pStyle w:val="Hemstlatt"/>
      </w:pPr>
      <w:r w:rsidRPr="00F369EB">
        <w:t>Riksdagen tillkännager för regeringen som sin mening</w:t>
      </w:r>
      <w:r w:rsidR="0077759F" w:rsidRPr="00F369EB">
        <w:t xml:space="preserve"> vad </w:t>
      </w:r>
      <w:r w:rsidR="009C1A44" w:rsidRPr="00F369EB">
        <w:t xml:space="preserve">i motionen anförs om </w:t>
      </w:r>
      <w:r w:rsidR="00EC4A3F" w:rsidRPr="00F369EB">
        <w:t>att utvärderingen skall undersöka om försöksverksamheten medfört risk för begränsat beviljande av färdtjänst</w:t>
      </w:r>
      <w:r w:rsidR="009C1A44" w:rsidRPr="00F369EB">
        <w:t>.</w:t>
      </w:r>
    </w:p>
    <w:p w:rsidR="00945455" w:rsidRPr="00F369EB" w:rsidRDefault="00945455" w:rsidP="00E14099">
      <w:pPr>
        <w:pStyle w:val="Hemstlatt"/>
      </w:pPr>
      <w:r w:rsidRPr="00F369EB">
        <w:t xml:space="preserve">Riksdagen tillkännager för regeringen som sin mening </w:t>
      </w:r>
      <w:r w:rsidR="009C1A44" w:rsidRPr="00F369EB">
        <w:t xml:space="preserve">vad i motionen anförs om </w:t>
      </w:r>
      <w:r w:rsidR="00EC4A3F" w:rsidRPr="00F369EB">
        <w:t>att utvärderingen skall avse arbetet med att göra kollektivtraf</w:t>
      </w:r>
      <w:r w:rsidR="00EC4A3F" w:rsidRPr="00F369EB">
        <w:t>i</w:t>
      </w:r>
      <w:r w:rsidR="00EC4A3F" w:rsidRPr="00F369EB">
        <w:t>ken tillgänglig för fler.</w:t>
      </w:r>
    </w:p>
    <w:p w:rsidR="00945455" w:rsidRPr="00F369EB" w:rsidRDefault="00945455" w:rsidP="00E14099">
      <w:pPr>
        <w:pStyle w:val="Hemstlatt"/>
      </w:pPr>
      <w:r w:rsidRPr="00F369EB">
        <w:t xml:space="preserve">Riksdagen tillkännager för regeringen som sin mening </w:t>
      </w:r>
      <w:r w:rsidR="0077759F" w:rsidRPr="00F369EB">
        <w:t xml:space="preserve">vad </w:t>
      </w:r>
      <w:r w:rsidR="009C1A44" w:rsidRPr="00F369EB">
        <w:t xml:space="preserve">i motionen anförs om individers </w:t>
      </w:r>
      <w:r w:rsidR="0077759F" w:rsidRPr="00F369EB">
        <w:t xml:space="preserve">möjlighet </w:t>
      </w:r>
      <w:r w:rsidR="00EB788A" w:rsidRPr="00F369EB">
        <w:t>att överklaga.</w:t>
      </w:r>
    </w:p>
    <w:p w:rsidR="0074701E" w:rsidRPr="00F369EB" w:rsidRDefault="0074701E" w:rsidP="00E14099">
      <w:pPr>
        <w:pStyle w:val="Hemstlatt"/>
      </w:pPr>
      <w:r w:rsidRPr="00F369EB">
        <w:t>Riksdagen tillkännager för regeringen som sin mening vad i motionen anförs om bilpooler.</w:t>
      </w:r>
    </w:p>
    <w:p w:rsidR="00231738" w:rsidRPr="00F369EB" w:rsidRDefault="00231738" w:rsidP="00E14099">
      <w:pPr>
        <w:pStyle w:val="Hemstlatt"/>
      </w:pPr>
      <w:r w:rsidRPr="00F369EB">
        <w:t>Riksdagen tillkännager för regeringen som sin mening vad i motionen anförs om incitament för miljöbilar.</w:t>
      </w:r>
    </w:p>
    <w:p w:rsidR="00945455" w:rsidRPr="00F369EB" w:rsidRDefault="00945455" w:rsidP="00E14099">
      <w:pPr>
        <w:pStyle w:val="Rubrik1"/>
      </w:pPr>
      <w:r w:rsidRPr="00F369EB">
        <w:t>Motivering</w:t>
      </w:r>
    </w:p>
    <w:p w:rsidR="00F02F16" w:rsidRPr="00F369EB" w:rsidRDefault="00945455" w:rsidP="00E14099">
      <w:r w:rsidRPr="00F369EB">
        <w:t>Det finns både för</w:t>
      </w:r>
      <w:r w:rsidR="00DE4AD9" w:rsidRPr="00F369EB">
        <w:t>-</w:t>
      </w:r>
      <w:r w:rsidRPr="00F369EB">
        <w:t xml:space="preserve"> och nackdelar med förslaget i propositionen om försök</w:t>
      </w:r>
      <w:r w:rsidRPr="00F369EB">
        <w:t>s</w:t>
      </w:r>
      <w:r w:rsidRPr="00F369EB">
        <w:t xml:space="preserve">verksamhet med komplement till färdtjänst. Det är </w:t>
      </w:r>
      <w:r w:rsidR="00F02F16" w:rsidRPr="00F369EB">
        <w:t xml:space="preserve">förstås </w:t>
      </w:r>
      <w:r w:rsidRPr="00F369EB">
        <w:t>positivt att ko</w:t>
      </w:r>
      <w:r w:rsidRPr="00F369EB">
        <w:t>m</w:t>
      </w:r>
      <w:r w:rsidRPr="00F369EB">
        <w:t>muner ska kunna bistå personer på ett mer effektivt</w:t>
      </w:r>
      <w:r w:rsidR="00F02F16" w:rsidRPr="00F369EB">
        <w:t xml:space="preserve"> och individanpassat sätt, genom att bevilja stöd till anskaffning och anpassning av fordon. Att se till nyttan för den enskilde, och att använda resurser så väl som möjligt är helt enkelt väldigt viktiga aspekter som vi i </w:t>
      </w:r>
      <w:r w:rsidR="00DE4AD9" w:rsidRPr="00F369EB">
        <w:t xml:space="preserve">Miljöpartiet </w:t>
      </w:r>
      <w:r w:rsidR="00F02F16" w:rsidRPr="00F369EB">
        <w:t>sätter högt.</w:t>
      </w:r>
    </w:p>
    <w:p w:rsidR="00F02F16" w:rsidRPr="00F369EB" w:rsidRDefault="00F02F16" w:rsidP="00E14099">
      <w:pPr>
        <w:pStyle w:val="Normaltindrag"/>
      </w:pPr>
      <w:r w:rsidRPr="00F369EB">
        <w:t xml:space="preserve">Men det är samtidigt problematiskt att skapa dubbla system för bilstöd, vilket det faktiskt blir. Det blir inte särskilt lättöverskådligt för människor, och över huvud taget finns det problem när olika huvudmän har ansvar för snarlika saker. </w:t>
      </w:r>
      <w:r w:rsidR="009865EB" w:rsidRPr="00F369EB">
        <w:t>Det är därför viktigt med en väl genomtänkt och tydlig info</w:t>
      </w:r>
      <w:r w:rsidR="009865EB" w:rsidRPr="00F369EB">
        <w:t>r</w:t>
      </w:r>
      <w:r w:rsidR="009865EB" w:rsidRPr="00F369EB">
        <w:t>mation kring försöksverksamheten.</w:t>
      </w:r>
    </w:p>
    <w:p w:rsidR="009A68C5" w:rsidRPr="00F369EB" w:rsidRDefault="00F02F16" w:rsidP="00E14099">
      <w:pPr>
        <w:pStyle w:val="Normaltindrag"/>
      </w:pPr>
      <w:r w:rsidRPr="00F369EB">
        <w:lastRenderedPageBreak/>
        <w:t>I det här fallet tycker vi ändå att fördelarna överväger nackdelarna. Vi a</w:t>
      </w:r>
      <w:r w:rsidRPr="00F369EB">
        <w:t>n</w:t>
      </w:r>
      <w:r w:rsidRPr="00F369EB">
        <w:t>ser också att det faktum att det handlar om en försöksverksamhet gör att pr</w:t>
      </w:r>
      <w:r w:rsidRPr="00F369EB">
        <w:t>o</w:t>
      </w:r>
      <w:r w:rsidRPr="00F369EB">
        <w:t xml:space="preserve">blem som dyker upp kan uppmärksammas, så att man </w:t>
      </w:r>
      <w:r w:rsidR="009A68C5" w:rsidRPr="00F369EB">
        <w:t xml:space="preserve">kan </w:t>
      </w:r>
      <w:r w:rsidR="00EB788A" w:rsidRPr="00F369EB">
        <w:t>ändra</w:t>
      </w:r>
      <w:r w:rsidRPr="00F369EB">
        <w:t xml:space="preserve"> inriktning </w:t>
      </w:r>
      <w:r w:rsidR="009A68C5" w:rsidRPr="00F369EB">
        <w:t xml:space="preserve">eller konstruktion </w:t>
      </w:r>
      <w:r w:rsidRPr="00F369EB">
        <w:t xml:space="preserve">inför </w:t>
      </w:r>
      <w:r w:rsidR="009A68C5" w:rsidRPr="00F369EB">
        <w:t>en eventuell fortsättning.</w:t>
      </w:r>
    </w:p>
    <w:p w:rsidR="00172EFC" w:rsidRPr="00F369EB" w:rsidRDefault="009A68C5" w:rsidP="00E14099">
      <w:pPr>
        <w:pStyle w:val="Normaltindrag"/>
      </w:pPr>
      <w:r w:rsidRPr="00F369EB">
        <w:t xml:space="preserve">Det är angeläget att </w:t>
      </w:r>
      <w:r w:rsidR="00DE4AD9" w:rsidRPr="00F369EB">
        <w:t xml:space="preserve">Vägverket </w:t>
      </w:r>
      <w:r w:rsidRPr="00F369EB">
        <w:t xml:space="preserve">som </w:t>
      </w:r>
      <w:r w:rsidR="00172EFC" w:rsidRPr="00F369EB">
        <w:t xml:space="preserve">föreslås </w:t>
      </w:r>
      <w:r w:rsidRPr="00F369EB">
        <w:t>få i uppdrag att utvärdera verksamheten gör detta i samarbete med handikapporganisationerna.</w:t>
      </w:r>
      <w:r w:rsidR="00172EFC" w:rsidRPr="00F369EB">
        <w:t xml:space="preserve"> Det måste bli en bred utvärdering där alla de aspekter som det finns oro för tas upp. Ett tydligt brukarperspektiv måste finnas med i utvärderingen.</w:t>
      </w:r>
    </w:p>
    <w:p w:rsidR="00902F37" w:rsidRPr="00F369EB" w:rsidRDefault="00172EFC" w:rsidP="00E14099">
      <w:pPr>
        <w:pStyle w:val="Normaltindrag"/>
      </w:pPr>
      <w:r w:rsidRPr="00F369EB">
        <w:t>Vi vill särskilt peka på några aspekter som måste lyftas fram i en ko</w:t>
      </w:r>
      <w:r w:rsidRPr="00F369EB">
        <w:t>m</w:t>
      </w:r>
      <w:r w:rsidRPr="00F369EB">
        <w:t xml:space="preserve">mande utvärdering. Dels att försöket </w:t>
      </w:r>
      <w:r w:rsidR="009A68C5" w:rsidRPr="00F369EB">
        <w:t xml:space="preserve">inte </w:t>
      </w:r>
      <w:r w:rsidRPr="00F369EB">
        <w:t xml:space="preserve">lett till att man </w:t>
      </w:r>
      <w:r w:rsidR="009A68C5" w:rsidRPr="00F369EB">
        <w:t xml:space="preserve">begränsat </w:t>
      </w:r>
      <w:r w:rsidR="004B004D" w:rsidRPr="00F369EB">
        <w:t xml:space="preserve">beviljandet av färdtjänst </w:t>
      </w:r>
      <w:r w:rsidR="00EB788A" w:rsidRPr="00F369EB">
        <w:t xml:space="preserve">generellt </w:t>
      </w:r>
      <w:r w:rsidR="004B004D" w:rsidRPr="00F369EB">
        <w:t>i kommunen.</w:t>
      </w:r>
      <w:r w:rsidR="00E14099" w:rsidRPr="00F369EB">
        <w:t xml:space="preserve"> </w:t>
      </w:r>
      <w:r w:rsidR="00EB788A" w:rsidRPr="00F369EB">
        <w:t xml:space="preserve">Dels att utvärderingen också tittar på att arbetet med att </w:t>
      </w:r>
      <w:r w:rsidR="009865EB" w:rsidRPr="00F369EB">
        <w:t xml:space="preserve">göra kollektivtrafiken tillgänglig för fler </w:t>
      </w:r>
      <w:r w:rsidR="00EB788A" w:rsidRPr="00F369EB">
        <w:t xml:space="preserve">inte på något sätt eftersätts genom försöket. </w:t>
      </w:r>
      <w:r w:rsidR="00B24ED8" w:rsidRPr="00F369EB">
        <w:t xml:space="preserve">Vi i </w:t>
      </w:r>
      <w:r w:rsidR="00DE4AD9" w:rsidRPr="00F369EB">
        <w:t xml:space="preserve">Miljöpartiet </w:t>
      </w:r>
      <w:r w:rsidR="00B24ED8" w:rsidRPr="00F369EB">
        <w:t>vill bygga ut kollektiva färdmedel och minska bilåkandet.</w:t>
      </w:r>
      <w:r w:rsidR="00EB788A" w:rsidRPr="00F369EB">
        <w:t xml:space="preserve"> Det är viktiga </w:t>
      </w:r>
      <w:r w:rsidR="00902F37" w:rsidRPr="00F369EB">
        <w:t>m</w:t>
      </w:r>
      <w:r w:rsidR="00EB788A" w:rsidRPr="00F369EB">
        <w:t>iljöfrågor.</w:t>
      </w:r>
      <w:r w:rsidR="00B24ED8" w:rsidRPr="00F369EB">
        <w:t xml:space="preserve"> Färdmedlen ska från början vara utformade så att de passar alla. I den mån de inte är det måste de bli det. </w:t>
      </w:r>
      <w:r w:rsidR="00EB788A" w:rsidRPr="00F369EB">
        <w:t>Detta är grundläggande, både för de som bor och tillfälligt vistas i en ko</w:t>
      </w:r>
      <w:r w:rsidR="00EB788A" w:rsidRPr="00F369EB">
        <w:t>m</w:t>
      </w:r>
      <w:r w:rsidR="00EB788A" w:rsidRPr="00F369EB">
        <w:t>mun.</w:t>
      </w:r>
    </w:p>
    <w:p w:rsidR="00595B93" w:rsidRPr="00F369EB" w:rsidRDefault="00595B93" w:rsidP="00E14099">
      <w:pPr>
        <w:pStyle w:val="Normaltindrag"/>
      </w:pPr>
      <w:r w:rsidRPr="00F369EB">
        <w:t xml:space="preserve">Det kan uppstå oklara situationer med olika tolkningar. </w:t>
      </w:r>
      <w:r w:rsidR="001E29D1" w:rsidRPr="00F369EB">
        <w:t xml:space="preserve">Det är </w:t>
      </w:r>
      <w:r w:rsidRPr="00F369EB">
        <w:t>angeläget att sådant reds ut under försöksverksamheten och</w:t>
      </w:r>
      <w:r w:rsidR="00E14099" w:rsidRPr="00F369EB">
        <w:t xml:space="preserve"> </w:t>
      </w:r>
      <w:r w:rsidRPr="00F369EB">
        <w:t>att en överklagansmöjlighet införs efter försökstidens slut.</w:t>
      </w:r>
    </w:p>
    <w:p w:rsidR="008B6F76" w:rsidRPr="00F369EB" w:rsidRDefault="00595B93" w:rsidP="00E14099">
      <w:pPr>
        <w:pStyle w:val="Normaltindrag"/>
        <w:rPr>
          <w:color w:val="000000"/>
          <w:szCs w:val="24"/>
        </w:rPr>
      </w:pPr>
      <w:r w:rsidRPr="00F369EB">
        <w:t xml:space="preserve">Det är inte självklart att den funktionshindrade alltid måste ha tillgång till ett eget anpassat fordon för att kunna klara sitt resebehov. </w:t>
      </w:r>
      <w:r w:rsidR="00BC77F1" w:rsidRPr="00F369EB">
        <w:rPr>
          <w:color w:val="000000"/>
          <w:szCs w:val="24"/>
        </w:rPr>
        <w:t xml:space="preserve">Möjligheten att i ett sådant läge ingå i en bilpool och använda en med andra gemensam bil </w:t>
      </w:r>
      <w:r w:rsidR="008B6F76" w:rsidRPr="00F369EB">
        <w:rPr>
          <w:color w:val="000000"/>
          <w:szCs w:val="24"/>
        </w:rPr>
        <w:t>kan också vara en möjlighet.</w:t>
      </w:r>
      <w:r w:rsidR="00E14099" w:rsidRPr="00F369EB">
        <w:rPr>
          <w:color w:val="000000"/>
          <w:szCs w:val="24"/>
        </w:rPr>
        <w:t xml:space="preserve"> </w:t>
      </w:r>
      <w:r w:rsidR="008B6F76" w:rsidRPr="00F369EB">
        <w:rPr>
          <w:color w:val="000000"/>
          <w:szCs w:val="24"/>
        </w:rPr>
        <w:t>Bilpooler finns idag redan på tolv orter i Sverige och fungerar kanske bäst utifrån behoven i mellanstora städer. Personer med le</w:t>
      </w:r>
      <w:r w:rsidR="008B6F76" w:rsidRPr="00F369EB">
        <w:rPr>
          <w:color w:val="000000"/>
          <w:szCs w:val="24"/>
        </w:rPr>
        <w:t>d</w:t>
      </w:r>
      <w:r w:rsidR="008B6F76" w:rsidRPr="00F369EB">
        <w:rPr>
          <w:color w:val="000000"/>
          <w:szCs w:val="24"/>
        </w:rPr>
        <w:t xml:space="preserve">sagare kan ingå i en vanlig bilpool. Personer som är rullstolsburna behöver speciellt utrustade fordon, </w:t>
      </w:r>
      <w:r w:rsidR="00E14099" w:rsidRPr="00F369EB">
        <w:rPr>
          <w:color w:val="000000"/>
          <w:szCs w:val="24"/>
        </w:rPr>
        <w:t>t</w:t>
      </w:r>
      <w:r w:rsidR="00DE4AD9" w:rsidRPr="00F369EB">
        <w:rPr>
          <w:color w:val="000000"/>
          <w:szCs w:val="24"/>
        </w:rPr>
        <w:t>.</w:t>
      </w:r>
      <w:r w:rsidR="00E14099" w:rsidRPr="00F369EB">
        <w:rPr>
          <w:color w:val="000000"/>
          <w:szCs w:val="24"/>
        </w:rPr>
        <w:t>ex</w:t>
      </w:r>
      <w:r w:rsidR="00DE4AD9" w:rsidRPr="00F369EB">
        <w:rPr>
          <w:color w:val="000000"/>
          <w:szCs w:val="24"/>
        </w:rPr>
        <w:t>.</w:t>
      </w:r>
      <w:r w:rsidR="008B6F76" w:rsidRPr="00F369EB">
        <w:rPr>
          <w:color w:val="000000"/>
          <w:szCs w:val="24"/>
        </w:rPr>
        <w:t xml:space="preserve"> med rullstolshiss. Flera med samma behov kan ingå i en gemensam bilpool. Likaså</w:t>
      </w:r>
      <w:r w:rsidR="00E14099" w:rsidRPr="00F369EB">
        <w:rPr>
          <w:color w:val="000000"/>
          <w:szCs w:val="24"/>
        </w:rPr>
        <w:t xml:space="preserve"> </w:t>
      </w:r>
      <w:r w:rsidR="00BC77F1" w:rsidRPr="00F369EB">
        <w:rPr>
          <w:color w:val="000000"/>
          <w:szCs w:val="24"/>
        </w:rPr>
        <w:t>kan ett anpassat fordon i vissa fall fungera al</w:t>
      </w:r>
      <w:r w:rsidR="008B6F76" w:rsidRPr="00F369EB">
        <w:rPr>
          <w:color w:val="000000"/>
          <w:szCs w:val="24"/>
        </w:rPr>
        <w:t>l</w:t>
      </w:r>
      <w:r w:rsidR="00BC77F1" w:rsidRPr="00F369EB">
        <w:rPr>
          <w:color w:val="000000"/>
          <w:szCs w:val="24"/>
        </w:rPr>
        <w:t>deles utmärkt för andra brukare</w:t>
      </w:r>
      <w:r w:rsidR="00E14099" w:rsidRPr="00F369EB">
        <w:rPr>
          <w:color w:val="000000"/>
          <w:szCs w:val="24"/>
        </w:rPr>
        <w:t>. Den enskildes r</w:t>
      </w:r>
      <w:r w:rsidR="008B6F76" w:rsidRPr="00F369EB">
        <w:rPr>
          <w:color w:val="000000"/>
          <w:szCs w:val="24"/>
        </w:rPr>
        <w:t>örelse</w:t>
      </w:r>
      <w:r w:rsidR="00E14099" w:rsidRPr="00F369EB">
        <w:rPr>
          <w:color w:val="000000"/>
          <w:szCs w:val="24"/>
        </w:rPr>
        <w:softHyphen/>
      </w:r>
      <w:r w:rsidR="008B6F76" w:rsidRPr="00F369EB">
        <w:rPr>
          <w:color w:val="000000"/>
          <w:szCs w:val="24"/>
        </w:rPr>
        <w:t>frih</w:t>
      </w:r>
      <w:r w:rsidR="0074701E" w:rsidRPr="00F369EB">
        <w:rPr>
          <w:color w:val="000000"/>
          <w:szCs w:val="24"/>
        </w:rPr>
        <w:t>et och inflytande mångfaldigas, medan kostnaderna jämfört med färdtjänstsystemet blir betydligt mindre. Bilpooler kan inte helt ersätta färdtjänst eftersom</w:t>
      </w:r>
      <w:r w:rsidR="00E14099" w:rsidRPr="00F369EB">
        <w:rPr>
          <w:color w:val="000000"/>
          <w:szCs w:val="24"/>
        </w:rPr>
        <w:t xml:space="preserve"> </w:t>
      </w:r>
      <w:r w:rsidR="0074701E" w:rsidRPr="00F369EB">
        <w:rPr>
          <w:color w:val="000000"/>
          <w:szCs w:val="24"/>
        </w:rPr>
        <w:t>det kan finnas resbehov på tider när bilen är upptagen. Färdtjänst kan då behöva</w:t>
      </w:r>
      <w:r w:rsidR="00E14099" w:rsidRPr="00F369EB">
        <w:rPr>
          <w:color w:val="000000"/>
          <w:szCs w:val="24"/>
        </w:rPr>
        <w:t xml:space="preserve"> </w:t>
      </w:r>
      <w:r w:rsidR="0074701E" w:rsidRPr="00F369EB">
        <w:rPr>
          <w:color w:val="000000"/>
          <w:szCs w:val="24"/>
        </w:rPr>
        <w:t>komplettera behovet. Behov av insatser från det offentliga kan handla om depositionsavgifter, men för ombyggda bilar också handla om igångssät</w:t>
      </w:r>
      <w:r w:rsidR="0074701E" w:rsidRPr="00F369EB">
        <w:rPr>
          <w:color w:val="000000"/>
          <w:szCs w:val="24"/>
        </w:rPr>
        <w:t>t</w:t>
      </w:r>
      <w:r w:rsidR="0074701E" w:rsidRPr="00F369EB">
        <w:rPr>
          <w:color w:val="000000"/>
          <w:szCs w:val="24"/>
        </w:rPr>
        <w:t>ningsstöd, kontakt och konsulthjälp. En rekommendation till försöksverksa</w:t>
      </w:r>
      <w:r w:rsidR="0074701E" w:rsidRPr="00F369EB">
        <w:rPr>
          <w:color w:val="000000"/>
          <w:szCs w:val="24"/>
        </w:rPr>
        <w:t>m</w:t>
      </w:r>
      <w:r w:rsidR="0074701E" w:rsidRPr="00F369EB">
        <w:rPr>
          <w:color w:val="000000"/>
          <w:szCs w:val="24"/>
        </w:rPr>
        <w:t>heten att se över möjligheten till bilpooler som en bland lösningar</w:t>
      </w:r>
      <w:r w:rsidR="00DC2272" w:rsidRPr="00F369EB">
        <w:rPr>
          <w:color w:val="000000"/>
          <w:szCs w:val="24"/>
        </w:rPr>
        <w:t>,</w:t>
      </w:r>
      <w:r w:rsidR="0074701E" w:rsidRPr="00F369EB">
        <w:rPr>
          <w:color w:val="000000"/>
          <w:szCs w:val="24"/>
        </w:rPr>
        <w:t xml:space="preserve"> bör ges regeringen till</w:t>
      </w:r>
      <w:r w:rsidR="00DE4AD9" w:rsidRPr="00F369EB">
        <w:rPr>
          <w:color w:val="000000"/>
          <w:szCs w:val="24"/>
        </w:rPr>
        <w:t xml:space="preserve"> </w:t>
      </w:r>
      <w:r w:rsidR="0074701E" w:rsidRPr="00F369EB">
        <w:rPr>
          <w:color w:val="000000"/>
          <w:szCs w:val="24"/>
        </w:rPr>
        <w:t>känna.</w:t>
      </w:r>
    </w:p>
    <w:p w:rsidR="00E14099" w:rsidRPr="00F369EB" w:rsidRDefault="00DC2272" w:rsidP="00E14099">
      <w:pPr>
        <w:pStyle w:val="Normaltindrag"/>
      </w:pPr>
      <w:r w:rsidRPr="00F369EB">
        <w:t>Vi förutsätter också att man utformar reglerna så att incitamenten för s</w:t>
      </w:r>
      <w:r w:rsidR="00DE4AD9" w:rsidRPr="00F369EB">
        <w:t>.</w:t>
      </w:r>
      <w:r w:rsidRPr="00F369EB">
        <w:t>k</w:t>
      </w:r>
      <w:r w:rsidR="00DE4AD9" w:rsidRPr="00F369EB">
        <w:t>.</w:t>
      </w:r>
      <w:r w:rsidRPr="00F369EB">
        <w:t xml:space="preserve"> miljöbilar förstärks. Det är förutom miljöaspekten även en garant för långsi</w:t>
      </w:r>
      <w:r w:rsidRPr="00F369EB">
        <w:t>k</w:t>
      </w:r>
      <w:r w:rsidRPr="00F369EB">
        <w:t>tigt låg driftskostnad, något som knappast är möjligt för ett fordon som är beroende av fossil energi. För fordon som går förhållandevis mycket i stad</w:t>
      </w:r>
      <w:r w:rsidRPr="00F369EB">
        <w:t>s</w:t>
      </w:r>
      <w:r w:rsidRPr="00F369EB">
        <w:t>trafik kan det för övrigt i vissa fall vara angeläget att bygga om elhybridbilar som inte förorenar lokalt.</w:t>
      </w:r>
    </w:p>
    <w:p w:rsidR="00DE4AD9" w:rsidRPr="00F369EB" w:rsidRDefault="00DE4AD9" w:rsidP="00E14099">
      <w:pPr>
        <w:pStyle w:val="Normaltindrag"/>
      </w:pPr>
    </w:p>
    <w:p w:rsidR="00DE4AD9" w:rsidRPr="00F369EB" w:rsidRDefault="00DE4AD9" w:rsidP="00E14099">
      <w:pPr>
        <w:pStyle w:val="Normaltindrag"/>
      </w:pPr>
    </w:p>
    <w:tbl>
      <w:tblPr>
        <w:tblW w:w="0" w:type="auto"/>
        <w:tblLayout w:type="fixed"/>
        <w:tblCellMar>
          <w:left w:w="70" w:type="dxa"/>
          <w:right w:w="70" w:type="dxa"/>
        </w:tblCellMar>
        <w:tblLook w:val="0000" w:firstRow="0" w:lastRow="0" w:firstColumn="0" w:lastColumn="0" w:noHBand="0" w:noVBand="0"/>
      </w:tblPr>
      <w:tblGrid>
        <w:gridCol w:w="3046"/>
        <w:gridCol w:w="3047"/>
      </w:tblGrid>
      <w:tr w:rsidR="00DE4AD9" w:rsidRPr="00F369EB">
        <w:tblPrEx>
          <w:tblCellMar>
            <w:top w:w="0" w:type="dxa"/>
            <w:bottom w:w="0" w:type="dxa"/>
          </w:tblCellMar>
        </w:tblPrEx>
        <w:trPr>
          <w:cantSplit/>
        </w:trPr>
        <w:tc>
          <w:tcPr>
            <w:tcW w:w="3046" w:type="dxa"/>
          </w:tcPr>
          <w:p w:rsidR="00DE4AD9" w:rsidRPr="00F369EB" w:rsidRDefault="00DE4AD9" w:rsidP="00DE4AD9">
            <w:pPr>
              <w:pStyle w:val="UnderskriftDatum"/>
              <w:spacing w:before="0"/>
            </w:pPr>
            <w:r w:rsidRPr="00F369EB">
              <w:t>Stockholm den 30 mars 2006</w:t>
            </w:r>
          </w:p>
        </w:tc>
        <w:tc>
          <w:tcPr>
            <w:tcW w:w="3047" w:type="dxa"/>
          </w:tcPr>
          <w:p w:rsidR="00DE4AD9" w:rsidRPr="00F369EB" w:rsidRDefault="00DE4AD9" w:rsidP="00DE4AD9">
            <w:pPr>
              <w:pStyle w:val="Underskrifter"/>
            </w:pPr>
          </w:p>
        </w:tc>
      </w:tr>
      <w:tr w:rsidR="00DE4AD9" w:rsidRPr="00F369EB">
        <w:tblPrEx>
          <w:tblCellMar>
            <w:top w:w="0" w:type="dxa"/>
            <w:bottom w:w="0" w:type="dxa"/>
          </w:tblCellMar>
        </w:tblPrEx>
        <w:trPr>
          <w:cantSplit/>
        </w:trPr>
        <w:tc>
          <w:tcPr>
            <w:tcW w:w="3046" w:type="dxa"/>
          </w:tcPr>
          <w:p w:rsidR="00DE4AD9" w:rsidRPr="00F369EB" w:rsidRDefault="00DE4AD9" w:rsidP="00DE4AD9">
            <w:pPr>
              <w:pStyle w:val="Underskrifter"/>
            </w:pPr>
            <w:r w:rsidRPr="00F369EB">
              <w:t>Jan Lindholm (mp)</w:t>
            </w:r>
          </w:p>
        </w:tc>
        <w:tc>
          <w:tcPr>
            <w:tcW w:w="3047" w:type="dxa"/>
          </w:tcPr>
          <w:p w:rsidR="00DE4AD9" w:rsidRPr="00F369EB" w:rsidRDefault="00DE4AD9" w:rsidP="00DE4AD9">
            <w:pPr>
              <w:pStyle w:val="Underskrifter"/>
            </w:pPr>
          </w:p>
        </w:tc>
      </w:tr>
    </w:tbl>
    <w:p w:rsidR="00DC2272" w:rsidRPr="00F369EB" w:rsidRDefault="00DC2272" w:rsidP="00DE4AD9">
      <w:pPr>
        <w:pStyle w:val="Normaltindrag"/>
      </w:pPr>
    </w:p>
    <w:sectPr w:rsidR="00DC2272" w:rsidRPr="00F369EB" w:rsidSect="00DE4AD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13752" w:rsidRPr="00F369EB" w:rsidRDefault="00513752">
      <w:r w:rsidRPr="00F369EB">
        <w:separator/>
      </w:r>
    </w:p>
  </w:endnote>
  <w:endnote w:type="continuationSeparator" w:id="0">
    <w:p w:rsidR="00513752" w:rsidRPr="00F369EB" w:rsidRDefault="00513752">
      <w:r w:rsidRPr="00F369E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4099" w:rsidRPr="00F369EB" w:rsidRDefault="00F369EB" w:rsidP="00DE4AD9">
    <w:pPr>
      <w:pStyle w:val="Sidfot"/>
    </w:pPr>
    <w:r w:rsidRPr="00F369E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0099718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4AD9" w:rsidRDefault="00DE4AD9">
                          <w:pPr>
                            <w:pStyle w:val="NormalS5sidnrV"/>
                          </w:pPr>
                          <w:r>
                            <w:fldChar w:fldCharType="begin"/>
                          </w:r>
                          <w:r>
                            <w:instrText xml:space="preserve"> PAGE *\charformat</w:instrText>
                          </w:r>
                          <w:r>
                            <w:fldChar w:fldCharType="separate"/>
                          </w:r>
                          <w:r w:rsidR="00CD0456">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E4AD9" w:rsidRDefault="00DE4AD9">
                    <w:pPr>
                      <w:pStyle w:val="NormalS5sidnrV"/>
                    </w:pPr>
                    <w:r>
                      <w:fldChar w:fldCharType="begin"/>
                    </w:r>
                    <w:r>
                      <w:instrText xml:space="preserve"> PAGE *\charformat</w:instrText>
                    </w:r>
                    <w:r>
                      <w:fldChar w:fldCharType="separate"/>
                    </w:r>
                    <w:r w:rsidR="00CD0456">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4099" w:rsidRPr="00F369EB" w:rsidRDefault="00F369EB" w:rsidP="00DE4AD9">
    <w:pPr>
      <w:pStyle w:val="Sidfot"/>
    </w:pPr>
    <w:r w:rsidRPr="00F369E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0219959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4AD9" w:rsidRDefault="00DE4AD9">
                          <w:pPr>
                            <w:pStyle w:val="NormalS5sidnrH"/>
                            <w:ind w:right="0"/>
                          </w:pPr>
                          <w:r>
                            <w:fldChar w:fldCharType="begin"/>
                          </w:r>
                          <w:r>
                            <w:instrText xml:space="preserve"> PAGE *\charformat</w:instrText>
                          </w:r>
                          <w:r>
                            <w:fldChar w:fldCharType="separate"/>
                          </w:r>
                          <w:r w:rsidR="00CD0456">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E4AD9" w:rsidRDefault="00DE4AD9">
                    <w:pPr>
                      <w:pStyle w:val="NormalS5sidnrH"/>
                      <w:ind w:right="0"/>
                    </w:pPr>
                    <w:r>
                      <w:fldChar w:fldCharType="begin"/>
                    </w:r>
                    <w:r>
                      <w:instrText xml:space="preserve"> PAGE *\charformat</w:instrText>
                    </w:r>
                    <w:r>
                      <w:fldChar w:fldCharType="separate"/>
                    </w:r>
                    <w:r w:rsidR="00CD0456">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4099" w:rsidRPr="00F369EB" w:rsidRDefault="00F369EB" w:rsidP="00DE4AD9">
    <w:pPr>
      <w:pStyle w:val="Sidfot"/>
    </w:pPr>
    <w:r w:rsidRPr="00F369E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44294305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4AD9" w:rsidRDefault="00DE4AD9">
                          <w:pPr>
                            <w:pStyle w:val="NormalS5sidnrH"/>
                            <w:ind w:right="0"/>
                          </w:pPr>
                          <w:r>
                            <w:fldChar w:fldCharType="begin"/>
                          </w:r>
                          <w:r>
                            <w:instrText xml:space="preserve"> PAGE *\charformat</w:instrText>
                          </w:r>
                          <w:r>
                            <w:fldChar w:fldCharType="separate"/>
                          </w:r>
                          <w:r w:rsidR="00CD0456">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E4AD9" w:rsidRDefault="00DE4AD9">
                    <w:pPr>
                      <w:pStyle w:val="NormalS5sidnrH"/>
                      <w:ind w:right="0"/>
                    </w:pPr>
                    <w:r>
                      <w:fldChar w:fldCharType="begin"/>
                    </w:r>
                    <w:r>
                      <w:instrText xml:space="preserve"> PAGE *\charformat</w:instrText>
                    </w:r>
                    <w:r>
                      <w:fldChar w:fldCharType="separate"/>
                    </w:r>
                    <w:r w:rsidR="00CD0456">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13752" w:rsidRPr="00F369EB" w:rsidRDefault="00513752">
      <w:r w:rsidRPr="00F369EB">
        <w:separator/>
      </w:r>
    </w:p>
  </w:footnote>
  <w:footnote w:type="continuationSeparator" w:id="0">
    <w:p w:rsidR="00513752" w:rsidRPr="00F369EB" w:rsidRDefault="00513752">
      <w:r w:rsidRPr="00F369E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4099" w:rsidRPr="00F369EB" w:rsidRDefault="00F369EB" w:rsidP="00DE4AD9">
    <w:pPr>
      <w:pStyle w:val="Sidhuvud"/>
    </w:pPr>
    <w:r w:rsidRPr="00F369E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2033424261"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4AD9" w:rsidRDefault="00DE4AD9">
                          <w:pPr>
                            <w:pStyle w:val="KantRubrikS5V"/>
                          </w:pPr>
                          <w:r>
                            <w:fldChar w:fldCharType="begin"/>
                          </w:r>
                          <w:r>
                            <w:instrText xml:space="preserve"> DOCPROPERTY "YearUser" *\charformat </w:instrText>
                          </w:r>
                          <w:r>
                            <w:fldChar w:fldCharType="separate"/>
                          </w:r>
                          <w:r w:rsidR="00CD0456">
                            <w:t>2005/06</w:t>
                          </w:r>
                          <w:r>
                            <w:fldChar w:fldCharType="end"/>
                          </w:r>
                          <w:r>
                            <w:t>:</w:t>
                          </w:r>
                          <w:r>
                            <w:fldChar w:fldCharType="begin"/>
                          </w:r>
                          <w:r>
                            <w:instrText xml:space="preserve"> DOCPROPERTY "Motionsnummer" *\charformat </w:instrText>
                          </w:r>
                          <w:r>
                            <w:fldChar w:fldCharType="separate"/>
                          </w:r>
                          <w:r w:rsidR="00CD0456">
                            <w:t>So30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E4AD9" w:rsidRDefault="00DE4AD9">
                    <w:pPr>
                      <w:pStyle w:val="KantRubrikS5V"/>
                    </w:pPr>
                    <w:r>
                      <w:fldChar w:fldCharType="begin"/>
                    </w:r>
                    <w:r>
                      <w:instrText xml:space="preserve"> DOCPROPERTY "YearUser" *\charformat </w:instrText>
                    </w:r>
                    <w:r>
                      <w:fldChar w:fldCharType="separate"/>
                    </w:r>
                    <w:r w:rsidR="00CD0456">
                      <w:t>2005/06</w:t>
                    </w:r>
                    <w:r>
                      <w:fldChar w:fldCharType="end"/>
                    </w:r>
                    <w:r>
                      <w:t>:</w:t>
                    </w:r>
                    <w:r>
                      <w:fldChar w:fldCharType="begin"/>
                    </w:r>
                    <w:r>
                      <w:instrText xml:space="preserve"> DOCPROPERTY "Motionsnummer" *\charformat </w:instrText>
                    </w:r>
                    <w:r>
                      <w:fldChar w:fldCharType="separate"/>
                    </w:r>
                    <w:r w:rsidR="00CD0456">
                      <w:t>So30</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E14099" w:rsidRPr="00F369EB" w:rsidRDefault="00F369EB" w:rsidP="00DE4AD9">
    <w:pPr>
      <w:pStyle w:val="Sidhuvud"/>
    </w:pPr>
    <w:r w:rsidRPr="00F369E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74989830"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E4AD9" w:rsidRDefault="00DE4AD9">
                          <w:pPr>
                            <w:pStyle w:val="KantRubrikS5H"/>
                            <w:ind w:right="0"/>
                          </w:pPr>
                          <w:r>
                            <w:fldChar w:fldCharType="begin"/>
                          </w:r>
                          <w:r>
                            <w:instrText xml:space="preserve"> DOCPROPERTY "YearUser" *\charformat </w:instrText>
                          </w:r>
                          <w:r>
                            <w:fldChar w:fldCharType="separate"/>
                          </w:r>
                          <w:r w:rsidR="00CD0456">
                            <w:t>2005/06</w:t>
                          </w:r>
                          <w:r>
                            <w:fldChar w:fldCharType="end"/>
                          </w:r>
                          <w:r>
                            <w:t>:</w:t>
                          </w:r>
                          <w:r>
                            <w:fldChar w:fldCharType="begin"/>
                          </w:r>
                          <w:r>
                            <w:instrText xml:space="preserve"> DOCPROPERTY "Motionsnummer" *\charformat </w:instrText>
                          </w:r>
                          <w:r>
                            <w:fldChar w:fldCharType="separate"/>
                          </w:r>
                          <w:r w:rsidR="00CD0456">
                            <w:t>So30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E4AD9" w:rsidRDefault="00DE4AD9">
                    <w:pPr>
                      <w:pStyle w:val="KantRubrikS5H"/>
                      <w:ind w:right="0"/>
                    </w:pPr>
                    <w:r>
                      <w:fldChar w:fldCharType="begin"/>
                    </w:r>
                    <w:r>
                      <w:instrText xml:space="preserve"> DOCPROPERTY "YearUser" *\charformat </w:instrText>
                    </w:r>
                    <w:r>
                      <w:fldChar w:fldCharType="separate"/>
                    </w:r>
                    <w:r w:rsidR="00CD0456">
                      <w:t>2005/06</w:t>
                    </w:r>
                    <w:r>
                      <w:fldChar w:fldCharType="end"/>
                    </w:r>
                    <w:r>
                      <w:t>:</w:t>
                    </w:r>
                    <w:r>
                      <w:fldChar w:fldCharType="begin"/>
                    </w:r>
                    <w:r>
                      <w:instrText xml:space="preserve"> DOCPROPERTY "Motionsnummer" *\charformat </w:instrText>
                    </w:r>
                    <w:r>
                      <w:fldChar w:fldCharType="separate"/>
                    </w:r>
                    <w:r w:rsidR="00CD0456">
                      <w:t>So30</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E4AD9" w:rsidRPr="00F369EB" w:rsidRDefault="00DE4AD9">
    <w:pPr>
      <w:pStyle w:val="FSHNormal"/>
      <w:tabs>
        <w:tab w:val="right" w:pos="5840"/>
      </w:tabs>
    </w:pPr>
    <w:r w:rsidRPr="00F369EB">
      <w:br/>
    </w:r>
    <w:r w:rsidRPr="00F369EB">
      <w:fldChar w:fldCharType="begin" w:fldLock="1"/>
    </w:r>
    <w:r w:rsidRPr="00F369EB">
      <w:instrText xml:space="preserve"> DOCPROPERTY</w:instrText>
    </w:r>
    <w:r w:rsidRPr="00F369EB">
      <w:rPr>
        <w:sz w:val="18"/>
      </w:rPr>
      <w:instrText xml:space="preserve"> "YearUser" *\charformat </w:instrText>
    </w:r>
    <w:r w:rsidRPr="00F369EB">
      <w:fldChar w:fldCharType="separate"/>
    </w:r>
    <w:r w:rsidR="00CD0456" w:rsidRPr="00F369EB">
      <w:t>2005/06</w:t>
    </w:r>
    <w:r w:rsidRPr="00F369EB">
      <w:fldChar w:fldCharType="end"/>
    </w:r>
    <w:r w:rsidRPr="00F369EB">
      <w:t xml:space="preserve"> </w:t>
    </w:r>
    <w:r w:rsidRPr="00F369EB">
      <w:tab/>
      <w:t xml:space="preserve">mnr: </w:t>
    </w:r>
    <w:r w:rsidRPr="00F369EB">
      <w:fldChar w:fldCharType="begin" w:fldLock="1"/>
    </w:r>
    <w:r w:rsidRPr="00F369EB">
      <w:instrText xml:space="preserve"> DOCPROPERTY</w:instrText>
    </w:r>
    <w:r w:rsidRPr="00F369EB">
      <w:rPr>
        <w:sz w:val="18"/>
      </w:rPr>
      <w:instrText xml:space="preserve"> "Motionsnummer" *\charformat </w:instrText>
    </w:r>
    <w:r w:rsidRPr="00F369EB">
      <w:fldChar w:fldCharType="separate"/>
    </w:r>
    <w:r w:rsidR="00CD0456" w:rsidRPr="00F369EB">
      <w:t>So30</w:t>
    </w:r>
    <w:r w:rsidRPr="00F369EB">
      <w:fldChar w:fldCharType="end"/>
    </w:r>
    <w:r w:rsidRPr="00F369EB">
      <w:br/>
    </w:r>
    <w:r w:rsidRPr="00F369EB">
      <w:fldChar w:fldCharType="begin" w:fldLock="1"/>
    </w:r>
    <w:r w:rsidRPr="00F369EB">
      <w:instrText xml:space="preserve"> DOCPROPERTY</w:instrText>
    </w:r>
    <w:r w:rsidRPr="00F369EB">
      <w:rPr>
        <w:sz w:val="18"/>
      </w:rPr>
      <w:instrText xml:space="preserve"> "Samling" *\charformat </w:instrText>
    </w:r>
    <w:r w:rsidRPr="00F369EB">
      <w:fldChar w:fldCharType="end"/>
    </w:r>
    <w:r w:rsidRPr="00F369EB">
      <w:tab/>
      <w:t xml:space="preserve">pnr: </w:t>
    </w:r>
    <w:r w:rsidRPr="00F369EB">
      <w:fldChar w:fldCharType="begin" w:fldLock="1"/>
    </w:r>
    <w:r w:rsidRPr="00F369EB">
      <w:instrText xml:space="preserve"> DOCPROPERTY</w:instrText>
    </w:r>
    <w:r w:rsidRPr="00F369EB">
      <w:rPr>
        <w:sz w:val="18"/>
      </w:rPr>
      <w:instrText xml:space="preserve"> "Partinummer" *\charformat </w:instrText>
    </w:r>
    <w:r w:rsidRPr="00F369EB">
      <w:fldChar w:fldCharType="separate"/>
    </w:r>
    <w:r w:rsidR="00CD0456" w:rsidRPr="00F369EB">
      <w:t>mp022</w:t>
    </w:r>
    <w:r w:rsidRPr="00F369EB">
      <w:fldChar w:fldCharType="end"/>
    </w:r>
  </w:p>
  <w:p w:rsidR="00DE4AD9" w:rsidRPr="00F369EB" w:rsidRDefault="00DE4AD9">
    <w:pPr>
      <w:pStyle w:val="FSHRub1"/>
    </w:pPr>
    <w:r w:rsidRPr="00F369EB">
      <w:t>Motion till riksdagen</w:t>
    </w:r>
    <w:r w:rsidRPr="00F369EB">
      <w:br/>
    </w:r>
    <w:r w:rsidRPr="00F369EB">
      <w:fldChar w:fldCharType="begin" w:fldLock="1"/>
    </w:r>
    <w:r w:rsidRPr="00F369EB">
      <w:instrText xml:space="preserve"> DOCPROPERTY "YearUser" *\charformat </w:instrText>
    </w:r>
    <w:r w:rsidRPr="00F369EB">
      <w:fldChar w:fldCharType="separate"/>
    </w:r>
    <w:r w:rsidR="00CD0456" w:rsidRPr="00F369EB">
      <w:t>2005/06</w:t>
    </w:r>
    <w:r w:rsidRPr="00F369EB">
      <w:fldChar w:fldCharType="end"/>
    </w:r>
    <w:r w:rsidRPr="00F369EB">
      <w:t>:</w:t>
    </w:r>
    <w:r w:rsidRPr="00F369EB">
      <w:fldChar w:fldCharType="begin" w:fldLock="1"/>
    </w:r>
    <w:r w:rsidRPr="00F369EB">
      <w:instrText xml:space="preserve"> DOCPROPERTY "Motionsnummer" *\charformat </w:instrText>
    </w:r>
    <w:r w:rsidRPr="00F369EB">
      <w:fldChar w:fldCharType="separate"/>
    </w:r>
    <w:r w:rsidR="00CD0456" w:rsidRPr="00F369EB">
      <w:t>So30</w:t>
    </w:r>
    <w:r w:rsidRPr="00F369EB">
      <w:fldChar w:fldCharType="end"/>
    </w:r>
  </w:p>
  <w:p w:rsidR="00DE4AD9" w:rsidRPr="00F369EB" w:rsidRDefault="00DE4AD9">
    <w:pPr>
      <w:pStyle w:val="FSHNormalS5"/>
    </w:pPr>
    <w:r w:rsidRPr="00F369EB">
      <w:fldChar w:fldCharType="begin" w:fldLock="1"/>
    </w:r>
    <w:r w:rsidRPr="00F369EB">
      <w:instrText xml:space="preserve"> DOCPROPERTY "MotionarText" *\charformat </w:instrText>
    </w:r>
    <w:r w:rsidRPr="00F369EB">
      <w:fldChar w:fldCharType="separate"/>
    </w:r>
    <w:r w:rsidR="00CD0456" w:rsidRPr="00F369EB">
      <w:t>av Jan Lindholm (mp)</w:t>
    </w:r>
    <w:r w:rsidRPr="00F369EB">
      <w:fldChar w:fldCharType="end"/>
    </w:r>
    <w:r w:rsidRPr="00F369EB">
      <w:br/>
    </w:r>
    <w:r w:rsidRPr="00F369EB">
      <w:fldChar w:fldCharType="begin" w:fldLock="1"/>
    </w:r>
    <w:r w:rsidRPr="00F369EB">
      <w:instrText xml:space="preserve"> DOCPROPERTY "SvarFrasKort" *\charformat </w:instrText>
    </w:r>
    <w:r w:rsidRPr="00F369EB">
      <w:fldChar w:fldCharType="separate"/>
    </w:r>
    <w:r w:rsidR="00CD0456" w:rsidRPr="00F369EB">
      <w:t>med anledning av prop. 2005/06:92</w:t>
    </w:r>
    <w:r w:rsidRPr="00F369EB">
      <w:fldChar w:fldCharType="end"/>
    </w:r>
  </w:p>
  <w:p w:rsidR="00DE4AD9" w:rsidRPr="00F369EB" w:rsidRDefault="00DE4AD9">
    <w:pPr>
      <w:pStyle w:val="FSHTitel"/>
    </w:pPr>
    <w:r w:rsidRPr="00F369EB">
      <w:fldChar w:fldCharType="begin" w:fldLock="1"/>
    </w:r>
    <w:r w:rsidRPr="00F369EB">
      <w:instrText xml:space="preserve"> DOCPROPERTY</w:instrText>
    </w:r>
    <w:r w:rsidRPr="00F369EB">
      <w:rPr>
        <w:sz w:val="18"/>
      </w:rPr>
      <w:instrText xml:space="preserve"> "RubrikSvar" *\charformat </w:instrText>
    </w:r>
    <w:r w:rsidRPr="00F369EB">
      <w:fldChar w:fldCharType="separate"/>
    </w:r>
    <w:r w:rsidR="00CD0456" w:rsidRPr="00F369EB">
      <w:t>Försöksverksamhet med komplement till färdtjänst</w:t>
    </w:r>
    <w:r w:rsidRPr="00F369EB">
      <w:fldChar w:fldCharType="end"/>
    </w:r>
  </w:p>
  <w:p w:rsidR="00DE4AD9" w:rsidRPr="00F369EB" w:rsidRDefault="00DE4AD9" w:rsidP="00DE4AD9">
    <w:pPr>
      <w:pStyle w:val="Normal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0EB56E0D"/>
    <w:multiLevelType w:val="hybridMultilevel"/>
    <w:tmpl w:val="6B16BED0"/>
    <w:lvl w:ilvl="0" w:tplc="E6780758">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15702D48"/>
    <w:multiLevelType w:val="multilevel"/>
    <w:tmpl w:val="CD782946"/>
    <w:lvl w:ilvl="0">
      <w:start w:val="1"/>
      <w:numFmt w:val="decimal"/>
      <w:pStyle w:val="Rubrik1"/>
      <w:lvlText w:val="%1"/>
      <w:lvlJc w:val="left"/>
      <w:pPr>
        <w:ind w:left="0" w:firstLine="0"/>
      </w:pPr>
    </w:lvl>
    <w:lvl w:ilvl="1">
      <w:start w:val="1"/>
      <w:numFmt w:val="decimal"/>
      <w:pStyle w:val="Rubrik2"/>
      <w:lvlText w:val="%1.%2"/>
      <w:lvlJc w:val="left"/>
      <w:pPr>
        <w:ind w:left="0" w:firstLine="0"/>
      </w:pPr>
    </w:lvl>
    <w:lvl w:ilvl="2">
      <w:start w:val="1"/>
      <w:numFmt w:val="decimal"/>
      <w:pStyle w:val="Rubrik3"/>
      <w:lvlText w:val="%1.%2.%3"/>
      <w:lvlJc w:val="left"/>
      <w:pPr>
        <w:ind w:left="0" w:firstLine="0"/>
      </w:pPr>
    </w:lvl>
    <w:lvl w:ilvl="3">
      <w:start w:val="1"/>
      <w:numFmt w:val="decimal"/>
      <w:pStyle w:val="Rubrik4"/>
      <w:lvlText w:val="%1.%2.%3.%4"/>
      <w:lvlJc w:val="left"/>
      <w:pPr>
        <w:ind w:left="0" w:firstLine="0"/>
      </w:pPr>
    </w:lvl>
    <w:lvl w:ilvl="4">
      <w:start w:val="1"/>
      <w:numFmt w:val="decimal"/>
      <w:pStyle w:val="Rubrik5"/>
      <w:lvlText w:val="%1.%2.%3.%4.%5"/>
      <w:lvlJc w:val="left"/>
      <w:pPr>
        <w:ind w:left="0" w:firstLine="0"/>
      </w:pPr>
    </w:lvl>
    <w:lvl w:ilvl="5">
      <w:start w:val="1"/>
      <w:numFmt w:val="decimal"/>
      <w:pStyle w:val="Rubrik6"/>
      <w:lvlText w:val="%1.%2.%3.%4.%5.%6"/>
      <w:lvlJc w:val="left"/>
      <w:pPr>
        <w:ind w:left="0" w:firstLine="0"/>
      </w:pPr>
    </w:lvl>
    <w:lvl w:ilvl="6">
      <w:start w:val="1"/>
      <w:numFmt w:val="decimal"/>
      <w:pStyle w:val="Rubrik7"/>
      <w:lvlText w:val="%1.%2.%3.%4.%5.%6.%7"/>
      <w:lvlJc w:val="left"/>
      <w:pPr>
        <w:ind w:left="0" w:firstLine="0"/>
      </w:pPr>
    </w:lvl>
    <w:lvl w:ilvl="7">
      <w:start w:val="1"/>
      <w:numFmt w:val="decimal"/>
      <w:pStyle w:val="Rubrik8"/>
      <w:lvlText w:val="%1.%2.%3.%4.%5.%6.%7.%8"/>
      <w:lvlJc w:val="left"/>
      <w:pPr>
        <w:ind w:left="0" w:firstLine="0"/>
      </w:pPr>
    </w:lvl>
    <w:lvl w:ilvl="8">
      <w:start w:val="1"/>
      <w:numFmt w:val="decimal"/>
      <w:pStyle w:val="Rubrik9"/>
      <w:lvlText w:val="%1.%2.%3.%4.%5.%6.%7.%8.%9"/>
      <w:lvlJc w:val="left"/>
      <w:pPr>
        <w:ind w:left="0" w:firstLine="0"/>
      </w:pPr>
    </w:lvl>
  </w:abstractNum>
  <w:abstractNum w:abstractNumId="13"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4" w15:restartNumberingAfterBreak="0">
    <w:nsid w:val="35542382"/>
    <w:multiLevelType w:val="hybridMultilevel"/>
    <w:tmpl w:val="D4204E68"/>
    <w:lvl w:ilvl="0" w:tplc="E786C5A2">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Restart w:val="0"/>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7" w15:restartNumberingAfterBreak="0">
    <w:nsid w:val="658621D5"/>
    <w:multiLevelType w:val="multilevel"/>
    <w:tmpl w:val="23668140"/>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8" w15:restartNumberingAfterBreak="0">
    <w:nsid w:val="674F0C76"/>
    <w:multiLevelType w:val="multilevel"/>
    <w:tmpl w:val="C03C4D7E"/>
    <w:lvl w:ilvl="0">
      <w:start w:val="1"/>
      <w:numFmt w:val="decimal"/>
      <w:lvlText w:val="%1"/>
      <w:lvlJc w:val="left"/>
      <w:pPr>
        <w:ind w:left="0" w:firstLine="0"/>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9" w15:restartNumberingAfterBreak="0">
    <w:nsid w:val="6C30434D"/>
    <w:multiLevelType w:val="hybridMultilevel"/>
    <w:tmpl w:val="59BABECE"/>
    <w:lvl w:ilvl="0" w:tplc="689CBEEE">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596400934">
    <w:abstractNumId w:val="16"/>
  </w:num>
  <w:num w:numId="2" w16cid:durableId="1695888494">
    <w:abstractNumId w:val="10"/>
  </w:num>
  <w:num w:numId="3" w16cid:durableId="424503231">
    <w:abstractNumId w:val="13"/>
  </w:num>
  <w:num w:numId="4" w16cid:durableId="1633905904">
    <w:abstractNumId w:val="15"/>
  </w:num>
  <w:num w:numId="5" w16cid:durableId="1992638485">
    <w:abstractNumId w:val="8"/>
  </w:num>
  <w:num w:numId="6" w16cid:durableId="407267160">
    <w:abstractNumId w:val="3"/>
  </w:num>
  <w:num w:numId="7" w16cid:durableId="1596404990">
    <w:abstractNumId w:val="2"/>
  </w:num>
  <w:num w:numId="8" w16cid:durableId="1098722423">
    <w:abstractNumId w:val="1"/>
  </w:num>
  <w:num w:numId="9" w16cid:durableId="194539474">
    <w:abstractNumId w:val="0"/>
  </w:num>
  <w:num w:numId="10" w16cid:durableId="296495515">
    <w:abstractNumId w:val="9"/>
  </w:num>
  <w:num w:numId="11" w16cid:durableId="1255280931">
    <w:abstractNumId w:val="7"/>
  </w:num>
  <w:num w:numId="12" w16cid:durableId="527260855">
    <w:abstractNumId w:val="6"/>
  </w:num>
  <w:num w:numId="13" w16cid:durableId="390428653">
    <w:abstractNumId w:val="5"/>
  </w:num>
  <w:num w:numId="14" w16cid:durableId="446509567">
    <w:abstractNumId w:val="4"/>
  </w:num>
  <w:num w:numId="15" w16cid:durableId="1185050944">
    <w:abstractNumId w:val="17"/>
  </w:num>
  <w:num w:numId="16" w16cid:durableId="14579293">
    <w:abstractNumId w:val="14"/>
  </w:num>
  <w:num w:numId="17" w16cid:durableId="342903621">
    <w:abstractNumId w:val="11"/>
  </w:num>
  <w:num w:numId="18" w16cid:durableId="1225988804">
    <w:abstractNumId w:val="18"/>
  </w:num>
  <w:num w:numId="19" w16cid:durableId="432752110">
    <w:abstractNumId w:val="19"/>
  </w:num>
  <w:num w:numId="20" w16cid:durableId="22985501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33_2006-03-28"/>
  </w:docVars>
  <w:rsids>
    <w:rsidRoot w:val="00F02F16"/>
    <w:rsid w:val="00040D14"/>
    <w:rsid w:val="0004381F"/>
    <w:rsid w:val="00064BC3"/>
    <w:rsid w:val="000665E6"/>
    <w:rsid w:val="00066775"/>
    <w:rsid w:val="00072FB9"/>
    <w:rsid w:val="000E48DA"/>
    <w:rsid w:val="000F5ADD"/>
    <w:rsid w:val="00100531"/>
    <w:rsid w:val="0010382E"/>
    <w:rsid w:val="00172EFC"/>
    <w:rsid w:val="001E0043"/>
    <w:rsid w:val="001E29D1"/>
    <w:rsid w:val="00201DFB"/>
    <w:rsid w:val="00204A63"/>
    <w:rsid w:val="00212FF1"/>
    <w:rsid w:val="00230193"/>
    <w:rsid w:val="00231738"/>
    <w:rsid w:val="0025068A"/>
    <w:rsid w:val="002818D3"/>
    <w:rsid w:val="002943C8"/>
    <w:rsid w:val="00295E6D"/>
    <w:rsid w:val="002C2373"/>
    <w:rsid w:val="002D11A8"/>
    <w:rsid w:val="002E66CA"/>
    <w:rsid w:val="003546F8"/>
    <w:rsid w:val="00366B67"/>
    <w:rsid w:val="003866EC"/>
    <w:rsid w:val="003F100A"/>
    <w:rsid w:val="00445271"/>
    <w:rsid w:val="00447A04"/>
    <w:rsid w:val="00483689"/>
    <w:rsid w:val="004A0504"/>
    <w:rsid w:val="004B004D"/>
    <w:rsid w:val="004E38D9"/>
    <w:rsid w:val="00513752"/>
    <w:rsid w:val="00595B93"/>
    <w:rsid w:val="005B145B"/>
    <w:rsid w:val="00740D6D"/>
    <w:rsid w:val="00743F76"/>
    <w:rsid w:val="0074701E"/>
    <w:rsid w:val="0077759F"/>
    <w:rsid w:val="00794149"/>
    <w:rsid w:val="007B5A6E"/>
    <w:rsid w:val="007B67A7"/>
    <w:rsid w:val="007C6092"/>
    <w:rsid w:val="00846903"/>
    <w:rsid w:val="008B6F76"/>
    <w:rsid w:val="00902F37"/>
    <w:rsid w:val="00945455"/>
    <w:rsid w:val="009865EB"/>
    <w:rsid w:val="009869C2"/>
    <w:rsid w:val="009A0B5C"/>
    <w:rsid w:val="009A68C5"/>
    <w:rsid w:val="009C1A44"/>
    <w:rsid w:val="009C4F6C"/>
    <w:rsid w:val="009D014A"/>
    <w:rsid w:val="009E0290"/>
    <w:rsid w:val="00A053C6"/>
    <w:rsid w:val="00AB5000"/>
    <w:rsid w:val="00B13BF0"/>
    <w:rsid w:val="00B24ED8"/>
    <w:rsid w:val="00B33C81"/>
    <w:rsid w:val="00B67E5B"/>
    <w:rsid w:val="00BA6BE0"/>
    <w:rsid w:val="00BB6D75"/>
    <w:rsid w:val="00BC77F1"/>
    <w:rsid w:val="00C1285C"/>
    <w:rsid w:val="00C27B7D"/>
    <w:rsid w:val="00CD0456"/>
    <w:rsid w:val="00CE3037"/>
    <w:rsid w:val="00CF7A43"/>
    <w:rsid w:val="00D01775"/>
    <w:rsid w:val="00D1174F"/>
    <w:rsid w:val="00D50B2D"/>
    <w:rsid w:val="00D53D04"/>
    <w:rsid w:val="00D711D0"/>
    <w:rsid w:val="00DC2272"/>
    <w:rsid w:val="00DC6C70"/>
    <w:rsid w:val="00DE4AD9"/>
    <w:rsid w:val="00E044E3"/>
    <w:rsid w:val="00E14099"/>
    <w:rsid w:val="00E22893"/>
    <w:rsid w:val="00E349C2"/>
    <w:rsid w:val="00E360DE"/>
    <w:rsid w:val="00E521CB"/>
    <w:rsid w:val="00E75D28"/>
    <w:rsid w:val="00E84F25"/>
    <w:rsid w:val="00EB788A"/>
    <w:rsid w:val="00EC4A3F"/>
    <w:rsid w:val="00F02F16"/>
    <w:rsid w:val="00F21B30"/>
    <w:rsid w:val="00F369EB"/>
    <w:rsid w:val="00F73E9E"/>
    <w:rsid w:val="00FA3374"/>
    <w:rsid w:val="00FC7E7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AC9430E2-7070-45CE-831D-8DCC57BD4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E14099"/>
    <w:pPr>
      <w:spacing w:before="125" w:line="250" w:lineRule="atLeast"/>
      <w:jc w:val="both"/>
    </w:pPr>
    <w:rPr>
      <w:sz w:val="19"/>
      <w:lang w:val="sv-SE" w:eastAsia="sv-SE"/>
    </w:rPr>
  </w:style>
  <w:style w:type="paragraph" w:styleId="Rubrik1">
    <w:name w:val="heading 1"/>
    <w:basedOn w:val="Normal"/>
    <w:next w:val="Normal"/>
    <w:qFormat/>
    <w:rsid w:val="00DE4AD9"/>
    <w:pPr>
      <w:keepNext/>
      <w:keepLines/>
      <w:numPr>
        <w:numId w:val="20"/>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DE4AD9"/>
    <w:pPr>
      <w:numPr>
        <w:ilvl w:val="1"/>
      </w:numPr>
      <w:spacing w:before="500" w:line="250" w:lineRule="exact"/>
      <w:outlineLvl w:val="1"/>
    </w:pPr>
    <w:rPr>
      <w:sz w:val="27"/>
    </w:rPr>
  </w:style>
  <w:style w:type="paragraph" w:styleId="Rubrik3">
    <w:name w:val="heading 3"/>
    <w:aliases w:val="Mellanrubrik"/>
    <w:basedOn w:val="Rubrik2"/>
    <w:next w:val="Normal"/>
    <w:qFormat/>
    <w:rsid w:val="00DE4AD9"/>
    <w:pPr>
      <w:numPr>
        <w:ilvl w:val="2"/>
      </w:numPr>
      <w:spacing w:before="250" w:after="0"/>
      <w:outlineLvl w:val="2"/>
    </w:pPr>
    <w:rPr>
      <w:b/>
      <w:sz w:val="21"/>
    </w:rPr>
  </w:style>
  <w:style w:type="paragraph" w:styleId="Rubrik4">
    <w:name w:val="heading 4"/>
    <w:aliases w:val="KursivRubrik"/>
    <w:basedOn w:val="Rubrik3"/>
    <w:next w:val="Normal"/>
    <w:qFormat/>
    <w:rsid w:val="00DE4AD9"/>
    <w:pPr>
      <w:numPr>
        <w:ilvl w:val="3"/>
      </w:numPr>
      <w:outlineLvl w:val="3"/>
    </w:pPr>
    <w:rPr>
      <w:b w:val="0"/>
      <w:i/>
    </w:rPr>
  </w:style>
  <w:style w:type="paragraph" w:styleId="Rubrik5">
    <w:name w:val="heading 5"/>
    <w:aliases w:val="PackadFetRubrik,PackadKursivRubrik"/>
    <w:basedOn w:val="Rubrik4"/>
    <w:next w:val="Normal"/>
    <w:qFormat/>
    <w:rsid w:val="00DE4AD9"/>
    <w:pPr>
      <w:numPr>
        <w:ilvl w:val="4"/>
      </w:numPr>
      <w:tabs>
        <w:tab w:val="clear" w:pos="1021"/>
      </w:tabs>
      <w:spacing w:before="125"/>
      <w:outlineLvl w:val="4"/>
    </w:pPr>
    <w:rPr>
      <w:i w:val="0"/>
      <w:sz w:val="19"/>
    </w:rPr>
  </w:style>
  <w:style w:type="paragraph" w:styleId="Rubrik6">
    <w:name w:val="heading 6"/>
    <w:basedOn w:val="Rubrik5"/>
    <w:next w:val="Normal"/>
    <w:qFormat/>
    <w:rsid w:val="00DE4AD9"/>
    <w:pPr>
      <w:numPr>
        <w:ilvl w:val="5"/>
      </w:numPr>
      <w:spacing w:before="50" w:line="200" w:lineRule="exact"/>
      <w:outlineLvl w:val="5"/>
    </w:pPr>
    <w:rPr>
      <w:caps/>
      <w:sz w:val="14"/>
    </w:rPr>
  </w:style>
  <w:style w:type="paragraph" w:styleId="Rubrik7">
    <w:name w:val="heading 7"/>
    <w:basedOn w:val="Rubrik6"/>
    <w:next w:val="Normal"/>
    <w:qFormat/>
    <w:rsid w:val="00DE4AD9"/>
    <w:pPr>
      <w:numPr>
        <w:ilvl w:val="6"/>
      </w:numPr>
      <w:spacing w:before="0"/>
      <w:outlineLvl w:val="6"/>
    </w:pPr>
  </w:style>
  <w:style w:type="paragraph" w:styleId="Rubrik8">
    <w:name w:val="heading 8"/>
    <w:basedOn w:val="Rubrik7"/>
    <w:next w:val="Normal"/>
    <w:qFormat/>
    <w:rsid w:val="00DE4AD9"/>
    <w:pPr>
      <w:numPr>
        <w:ilvl w:val="7"/>
      </w:numPr>
      <w:outlineLvl w:val="7"/>
    </w:pPr>
  </w:style>
  <w:style w:type="paragraph" w:styleId="Rubrik9">
    <w:name w:val="heading 9"/>
    <w:basedOn w:val="Rubrik8"/>
    <w:next w:val="Normal"/>
    <w:qFormat/>
    <w:rsid w:val="00DE4AD9"/>
    <w:pPr>
      <w:numPr>
        <w:ilvl w:val="8"/>
      </w:numPr>
      <w:outlineLvl w:val="8"/>
    </w:pPr>
  </w:style>
  <w:style w:type="character" w:default="1" w:styleId="Standardstycketeckensnitt">
    <w:name w:val="Default Paragraph Font"/>
    <w:rsid w:val="00E14099"/>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E14099"/>
  </w:style>
  <w:style w:type="paragraph" w:styleId="Normaltindrag">
    <w:name w:val="Normal Indent"/>
    <w:aliases w:val="Normal_indrag,Normal Indrag"/>
    <w:basedOn w:val="Normal"/>
    <w:rsid w:val="00E14099"/>
    <w:pPr>
      <w:spacing w:before="0"/>
      <w:ind w:firstLine="227"/>
    </w:pPr>
  </w:style>
  <w:style w:type="paragraph" w:styleId="Citat">
    <w:name w:val="Quote"/>
    <w:basedOn w:val="Normal"/>
    <w:next w:val="Normal"/>
    <w:qFormat/>
    <w:rsid w:val="00E14099"/>
    <w:pPr>
      <w:spacing w:line="200" w:lineRule="exact"/>
      <w:ind w:left="340"/>
    </w:pPr>
  </w:style>
  <w:style w:type="paragraph" w:customStyle="1" w:styleId="Citatindrag">
    <w:name w:val="Citat_indrag"/>
    <w:aliases w:val="Packad"/>
    <w:basedOn w:val="Citat"/>
    <w:rsid w:val="00E14099"/>
    <w:pPr>
      <w:spacing w:before="0"/>
      <w:ind w:firstLine="227"/>
    </w:pPr>
  </w:style>
  <w:style w:type="paragraph" w:customStyle="1" w:styleId="FSHNormal">
    <w:name w:val="FSH_Normal"/>
    <w:semiHidden/>
    <w:rsid w:val="00E14099"/>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E14099"/>
    <w:pPr>
      <w:spacing w:line="240" w:lineRule="auto"/>
    </w:pPr>
  </w:style>
  <w:style w:type="paragraph" w:customStyle="1" w:styleId="FSHNormalS5">
    <w:name w:val="FSH_NormalS5"/>
    <w:basedOn w:val="FSHNormal"/>
    <w:next w:val="FSHNormal"/>
    <w:semiHidden/>
    <w:rsid w:val="00E14099"/>
    <w:pPr>
      <w:keepNext/>
      <w:keepLines/>
      <w:widowControl/>
      <w:spacing w:before="230" w:after="520" w:line="250" w:lineRule="exact"/>
    </w:pPr>
    <w:rPr>
      <w:b/>
      <w:sz w:val="27"/>
    </w:rPr>
  </w:style>
  <w:style w:type="paragraph" w:customStyle="1" w:styleId="FSHNormL">
    <w:name w:val="FSH_NormLÖ"/>
    <w:basedOn w:val="FSHNormal"/>
    <w:next w:val="FSHNormal"/>
    <w:semiHidden/>
    <w:rsid w:val="00E14099"/>
    <w:pPr>
      <w:pBdr>
        <w:top w:val="single" w:sz="12" w:space="1" w:color="auto"/>
      </w:pBdr>
    </w:pPr>
  </w:style>
  <w:style w:type="paragraph" w:customStyle="1" w:styleId="FSHRub1">
    <w:name w:val="FSH_Rub1"/>
    <w:aliases w:val="Rubrik1_S5,Huvudrubrik"/>
    <w:basedOn w:val="FSHNormal"/>
    <w:next w:val="FSHNormal"/>
    <w:semiHidden/>
    <w:rsid w:val="00E14099"/>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E14099"/>
    <w:pPr>
      <w:spacing w:before="240" w:after="80" w:line="360" w:lineRule="exact"/>
    </w:pPr>
    <w:rPr>
      <w:sz w:val="36"/>
    </w:rPr>
  </w:style>
  <w:style w:type="paragraph" w:customStyle="1" w:styleId="FSHTitel">
    <w:name w:val="FSH_Titel"/>
    <w:aliases w:val="Dokumentrubrik"/>
    <w:basedOn w:val="FSHRub1"/>
    <w:next w:val="FSHNormal"/>
    <w:semiHidden/>
    <w:rsid w:val="00E14099"/>
    <w:pPr>
      <w:pBdr>
        <w:bottom w:val="single" w:sz="4" w:space="3" w:color="auto"/>
      </w:pBdr>
      <w:spacing w:before="0" w:after="80" w:line="400" w:lineRule="exact"/>
    </w:pPr>
    <w:rPr>
      <w:sz w:val="40"/>
    </w:rPr>
  </w:style>
  <w:style w:type="paragraph" w:customStyle="1" w:styleId="Hemstlrubrik">
    <w:name w:val="Hemstl_rubrik"/>
    <w:basedOn w:val="Rubrik1"/>
    <w:next w:val="Normal"/>
    <w:rsid w:val="00E14099"/>
    <w:pPr>
      <w:spacing w:after="250"/>
    </w:pPr>
  </w:style>
  <w:style w:type="paragraph" w:styleId="Ballongtext">
    <w:name w:val="Balloon Text"/>
    <w:basedOn w:val="Normal"/>
    <w:semiHidden/>
    <w:rsid w:val="00E044E3"/>
    <w:rPr>
      <w:rFonts w:ascii="Tahoma" w:hAnsi="Tahoma" w:cs="Tahoma"/>
      <w:sz w:val="16"/>
      <w:szCs w:val="16"/>
    </w:rPr>
  </w:style>
  <w:style w:type="paragraph" w:customStyle="1" w:styleId="KantRubrikS5H">
    <w:name w:val="KantRubrikS5H"/>
    <w:semiHidden/>
    <w:rsid w:val="00E14099"/>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E14099"/>
    <w:pPr>
      <w:spacing w:line="200" w:lineRule="exact"/>
    </w:pPr>
  </w:style>
  <w:style w:type="paragraph" w:customStyle="1" w:styleId="KantRubrikS5V">
    <w:name w:val="KantRubrikS5V"/>
    <w:basedOn w:val="KantRubrikS5H"/>
    <w:semiHidden/>
    <w:rsid w:val="00E14099"/>
    <w:pPr>
      <w:tabs>
        <w:tab w:val="right" w:pos="1814"/>
        <w:tab w:val="left" w:pos="1899"/>
      </w:tabs>
      <w:ind w:right="0"/>
      <w:jc w:val="left"/>
    </w:pPr>
  </w:style>
  <w:style w:type="paragraph" w:customStyle="1" w:styleId="KantRubrikS5Vrad2">
    <w:name w:val="KantRubrikS5Vrad2"/>
    <w:basedOn w:val="KantRubrikS5V"/>
    <w:semiHidden/>
    <w:rsid w:val="00E14099"/>
    <w:pPr>
      <w:tabs>
        <w:tab w:val="clear" w:pos="1814"/>
        <w:tab w:val="clear" w:pos="1899"/>
        <w:tab w:val="right" w:pos="1418"/>
        <w:tab w:val="left" w:pos="1503"/>
      </w:tabs>
    </w:pPr>
  </w:style>
  <w:style w:type="paragraph" w:customStyle="1" w:styleId="Lagtext">
    <w:name w:val="Lagtext"/>
    <w:basedOn w:val="Lagtextrubrik"/>
    <w:next w:val="Lagtextindrag"/>
    <w:rsid w:val="00E14099"/>
    <w:pPr>
      <w:spacing w:before="0"/>
    </w:pPr>
    <w:rPr>
      <w:sz w:val="19"/>
    </w:rPr>
  </w:style>
  <w:style w:type="paragraph" w:customStyle="1" w:styleId="Lagtextrubrik">
    <w:name w:val="Lagtext_rubrik"/>
    <w:basedOn w:val="Normal"/>
    <w:next w:val="Normal"/>
    <w:rsid w:val="00E14099"/>
    <w:pPr>
      <w:suppressAutoHyphens/>
      <w:spacing w:line="220" w:lineRule="exact"/>
    </w:pPr>
    <w:rPr>
      <w:i/>
      <w:sz w:val="21"/>
    </w:rPr>
  </w:style>
  <w:style w:type="paragraph" w:customStyle="1" w:styleId="Lagtextindrag">
    <w:name w:val="Lagtext_indrag"/>
    <w:basedOn w:val="Lagtext"/>
    <w:rsid w:val="00E14099"/>
    <w:pPr>
      <w:ind w:firstLine="170"/>
    </w:pPr>
  </w:style>
  <w:style w:type="paragraph" w:customStyle="1" w:styleId="NormalA4fot">
    <w:name w:val="Normal_A4fot"/>
    <w:basedOn w:val="Normal"/>
    <w:semiHidden/>
    <w:rsid w:val="00E14099"/>
    <w:pPr>
      <w:spacing w:before="240" w:line="240" w:lineRule="auto"/>
      <w:jc w:val="center"/>
    </w:pPr>
  </w:style>
  <w:style w:type="paragraph" w:customStyle="1" w:styleId="NormalA4sidnr">
    <w:name w:val="Normal_A4sidnr"/>
    <w:basedOn w:val="Normal"/>
    <w:semiHidden/>
    <w:rsid w:val="00E14099"/>
    <w:pPr>
      <w:spacing w:after="240"/>
      <w:jc w:val="center"/>
    </w:pPr>
  </w:style>
  <w:style w:type="paragraph" w:customStyle="1" w:styleId="NormalS5sidnrH">
    <w:name w:val="Normal_S5sidnrH"/>
    <w:basedOn w:val="Normal"/>
    <w:semiHidden/>
    <w:rsid w:val="00E14099"/>
    <w:pPr>
      <w:spacing w:before="0" w:line="240" w:lineRule="auto"/>
      <w:ind w:right="57"/>
      <w:jc w:val="right"/>
    </w:pPr>
  </w:style>
  <w:style w:type="paragraph" w:customStyle="1" w:styleId="NormalS5sidnrV">
    <w:name w:val="Normal_S5sidnrV"/>
    <w:basedOn w:val="NormalS5sidnrH"/>
    <w:semiHidden/>
    <w:rsid w:val="00E14099"/>
    <w:pPr>
      <w:tabs>
        <w:tab w:val="right" w:pos="1814"/>
        <w:tab w:val="left" w:pos="1899"/>
      </w:tabs>
      <w:ind w:right="0"/>
      <w:jc w:val="left"/>
    </w:pPr>
  </w:style>
  <w:style w:type="paragraph" w:customStyle="1" w:styleId="Normal00">
    <w:name w:val="Normal00"/>
    <w:basedOn w:val="Normal"/>
    <w:semiHidden/>
    <w:rsid w:val="00E14099"/>
    <w:pPr>
      <w:spacing w:before="0" w:line="240" w:lineRule="auto"/>
      <w:jc w:val="left"/>
    </w:pPr>
  </w:style>
  <w:style w:type="paragraph" w:customStyle="1" w:styleId="PunktlistaBomb">
    <w:name w:val="Punktlista_Bomb"/>
    <w:aliases w:val="Bomb"/>
    <w:basedOn w:val="Normal"/>
    <w:rsid w:val="00E14099"/>
    <w:pPr>
      <w:numPr>
        <w:numId w:val="2"/>
      </w:numPr>
    </w:pPr>
  </w:style>
  <w:style w:type="paragraph" w:customStyle="1" w:styleId="PunktlistaNummer">
    <w:name w:val="Punktlista_Nummer"/>
    <w:aliases w:val="Nummerlista"/>
    <w:basedOn w:val="Normal"/>
    <w:rsid w:val="00E14099"/>
    <w:pPr>
      <w:numPr>
        <w:numId w:val="3"/>
      </w:numPr>
    </w:pPr>
  </w:style>
  <w:style w:type="paragraph" w:customStyle="1" w:styleId="PunktlistaTankstreck">
    <w:name w:val="Punktlista_Tankstreck"/>
    <w:aliases w:val="Tankstreck"/>
    <w:basedOn w:val="Normal"/>
    <w:rsid w:val="00E14099"/>
    <w:pPr>
      <w:numPr>
        <w:numId w:val="4"/>
      </w:numPr>
    </w:pPr>
  </w:style>
  <w:style w:type="paragraph" w:customStyle="1" w:styleId="RubrikSammanf">
    <w:name w:val="RubrikSammanf"/>
    <w:basedOn w:val="Rubrik1"/>
    <w:next w:val="Normal"/>
    <w:rsid w:val="00E14099"/>
  </w:style>
  <w:style w:type="paragraph" w:customStyle="1" w:styleId="RubrikInnehllsf">
    <w:name w:val="RubrikInnehållsf"/>
    <w:basedOn w:val="RubrikSammanf"/>
    <w:next w:val="Normal"/>
    <w:rsid w:val="00E14099"/>
  </w:style>
  <w:style w:type="paragraph" w:customStyle="1" w:styleId="Tabellochbildrubrik">
    <w:name w:val="Tabell och bildrubrik"/>
    <w:basedOn w:val="Normal"/>
    <w:next w:val="Normal"/>
    <w:rsid w:val="00E14099"/>
    <w:pPr>
      <w:suppressAutoHyphens/>
      <w:spacing w:before="300" w:line="200" w:lineRule="exact"/>
      <w:jc w:val="left"/>
    </w:pPr>
    <w:rPr>
      <w:caps/>
      <w:sz w:val="14"/>
    </w:rPr>
  </w:style>
  <w:style w:type="paragraph" w:customStyle="1" w:styleId="Underskrifter">
    <w:name w:val="Underskrifter"/>
    <w:basedOn w:val="Normal"/>
    <w:rsid w:val="00E14099"/>
    <w:pPr>
      <w:keepNext/>
      <w:keepLines/>
      <w:suppressAutoHyphens/>
      <w:spacing w:before="0" w:after="40" w:line="250" w:lineRule="exact"/>
    </w:pPr>
    <w:rPr>
      <w:i/>
    </w:rPr>
  </w:style>
  <w:style w:type="paragraph" w:customStyle="1" w:styleId="UnderskriftDatum">
    <w:name w:val="UnderskriftDatum"/>
    <w:basedOn w:val="Underskrifter"/>
    <w:next w:val="Underskrifter"/>
    <w:rsid w:val="00E14099"/>
    <w:pPr>
      <w:spacing w:before="250" w:after="125"/>
    </w:pPr>
    <w:rPr>
      <w:i w:val="0"/>
    </w:rPr>
  </w:style>
  <w:style w:type="paragraph" w:styleId="Sidhuvud">
    <w:name w:val="header"/>
    <w:basedOn w:val="Normal"/>
    <w:semiHidden/>
    <w:rsid w:val="00E14099"/>
    <w:pPr>
      <w:tabs>
        <w:tab w:val="center" w:pos="4536"/>
        <w:tab w:val="right" w:pos="9072"/>
      </w:tabs>
    </w:pPr>
  </w:style>
  <w:style w:type="paragraph" w:styleId="Sidfot">
    <w:name w:val="footer"/>
    <w:basedOn w:val="Normal"/>
    <w:semiHidden/>
    <w:rsid w:val="00E14099"/>
    <w:pPr>
      <w:tabs>
        <w:tab w:val="center" w:pos="4536"/>
        <w:tab w:val="right" w:pos="9072"/>
      </w:tabs>
    </w:pPr>
  </w:style>
  <w:style w:type="paragraph" w:styleId="Innehll1">
    <w:name w:val="toc 1"/>
    <w:basedOn w:val="Normal"/>
    <w:next w:val="Innehll2"/>
    <w:semiHidden/>
    <w:rsid w:val="00E14099"/>
    <w:pPr>
      <w:tabs>
        <w:tab w:val="right" w:leader="dot" w:pos="5953"/>
      </w:tabs>
      <w:suppressAutoHyphens/>
      <w:spacing w:before="0"/>
      <w:ind w:right="567"/>
      <w:jc w:val="left"/>
    </w:pPr>
  </w:style>
  <w:style w:type="paragraph" w:styleId="Innehll2">
    <w:name w:val="toc 2"/>
    <w:basedOn w:val="Innehll1"/>
    <w:next w:val="Innehll3"/>
    <w:semiHidden/>
    <w:rsid w:val="00E14099"/>
    <w:pPr>
      <w:ind w:left="284"/>
    </w:pPr>
  </w:style>
  <w:style w:type="paragraph" w:styleId="Innehll3">
    <w:name w:val="toc 3"/>
    <w:basedOn w:val="Innehll2"/>
    <w:next w:val="Innehll4"/>
    <w:semiHidden/>
    <w:rsid w:val="00E14099"/>
    <w:pPr>
      <w:ind w:left="567"/>
    </w:pPr>
  </w:style>
  <w:style w:type="paragraph" w:styleId="Innehll4">
    <w:name w:val="toc 4"/>
    <w:basedOn w:val="Innehll3"/>
    <w:next w:val="Normal"/>
    <w:semiHidden/>
    <w:rsid w:val="00E14099"/>
  </w:style>
  <w:style w:type="paragraph" w:customStyle="1" w:styleId="Hemstlatt">
    <w:name w:val="Hemstl_att"/>
    <w:aliases w:val="HemstPunkt,HemstPunktFlera,HemställansPunkt,Förslagstext"/>
    <w:basedOn w:val="Normal"/>
    <w:next w:val="Normal"/>
    <w:rsid w:val="00DE4AD9"/>
    <w:pPr>
      <w:keepLines/>
      <w:numPr>
        <w:numId w:val="19"/>
      </w:numPr>
      <w:spacing w:before="0"/>
    </w:pPr>
  </w:style>
  <w:style w:type="paragraph" w:styleId="Datum">
    <w:name w:val="Date"/>
    <w:basedOn w:val="Normal"/>
    <w:next w:val="Normal"/>
    <w:semiHidden/>
    <w:rsid w:val="00E14099"/>
  </w:style>
  <w:style w:type="character" w:styleId="Hyperlnk">
    <w:name w:val="Hyperlink"/>
    <w:basedOn w:val="Standardstycketeckensnitt"/>
    <w:semiHidden/>
    <w:rsid w:val="00E14099"/>
    <w:rPr>
      <w:color w:val="0000FF"/>
      <w:u w:val="single"/>
    </w:rPr>
  </w:style>
  <w:style w:type="paragraph" w:styleId="Indragetstycke">
    <w:name w:val="Block Text"/>
    <w:basedOn w:val="Normal"/>
    <w:semiHidden/>
    <w:rsid w:val="00E14099"/>
    <w:pPr>
      <w:spacing w:after="120"/>
      <w:ind w:left="1440" w:right="1440"/>
    </w:pPr>
  </w:style>
  <w:style w:type="paragraph" w:styleId="Innehll5">
    <w:name w:val="toc 5"/>
    <w:basedOn w:val="Innehll4"/>
    <w:next w:val="Normal"/>
    <w:semiHidden/>
    <w:rsid w:val="00E14099"/>
  </w:style>
  <w:style w:type="paragraph" w:styleId="Lista">
    <w:name w:val="List"/>
    <w:basedOn w:val="Normal"/>
    <w:semiHidden/>
    <w:rsid w:val="00E14099"/>
    <w:pPr>
      <w:ind w:left="283" w:hanging="283"/>
    </w:pPr>
  </w:style>
  <w:style w:type="paragraph" w:styleId="Normalwebb">
    <w:name w:val="Normal (Web)"/>
    <w:basedOn w:val="Normal"/>
    <w:semiHidden/>
    <w:rsid w:val="00E14099"/>
    <w:rPr>
      <w:szCs w:val="24"/>
    </w:rPr>
  </w:style>
  <w:style w:type="paragraph" w:styleId="Numreradlista">
    <w:name w:val="List Number"/>
    <w:basedOn w:val="Normal"/>
    <w:semiHidden/>
    <w:rsid w:val="00E14099"/>
    <w:pPr>
      <w:numPr>
        <w:numId w:val="5"/>
      </w:numPr>
    </w:pPr>
  </w:style>
  <w:style w:type="paragraph" w:styleId="Punktlista">
    <w:name w:val="List Bullet"/>
    <w:basedOn w:val="Normal"/>
    <w:semiHidden/>
    <w:rsid w:val="00E14099"/>
    <w:pPr>
      <w:numPr>
        <w:numId w:val="10"/>
      </w:numPr>
    </w:pPr>
  </w:style>
  <w:style w:type="character" w:styleId="Radnummer">
    <w:name w:val="line number"/>
    <w:basedOn w:val="Standardstycketeckensnitt"/>
    <w:semiHidden/>
    <w:rsid w:val="00E14099"/>
  </w:style>
  <w:style w:type="character" w:styleId="Sidnummer">
    <w:name w:val="page number"/>
    <w:basedOn w:val="Standardstycketeckensnitt"/>
    <w:semiHidden/>
    <w:rsid w:val="00E14099"/>
  </w:style>
  <w:style w:type="paragraph" w:styleId="Signatur">
    <w:name w:val="Signature"/>
    <w:basedOn w:val="Normal"/>
    <w:semiHidden/>
    <w:rsid w:val="00E14099"/>
    <w:pPr>
      <w:ind w:left="4252"/>
    </w:pPr>
  </w:style>
  <w:style w:type="paragraph" w:styleId="Underrubrik">
    <w:name w:val="Subtitle"/>
    <w:basedOn w:val="Normal"/>
    <w:qFormat/>
    <w:rsid w:val="00E14099"/>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708</Words>
  <Characters>3965</Characters>
  <Application>Microsoft Office Word</Application>
  <DocSecurity>4</DocSecurity>
  <Lines>76</Lines>
  <Paragraphs>21</Paragraphs>
  <ScaleCrop>false</ScaleCrop>
  <HeadingPairs>
    <vt:vector size="2" baseType="variant">
      <vt:variant>
        <vt:lpstr>Rubrik</vt:lpstr>
      </vt:variant>
      <vt:variant>
        <vt:i4>1</vt:i4>
      </vt:variant>
    </vt:vector>
  </HeadingPairs>
  <TitlesOfParts>
    <vt:vector size="1" baseType="lpstr">
      <vt:lpstr>So30</vt:lpstr>
    </vt:vector>
  </TitlesOfParts>
  <Company>Riksdagen</Company>
  <LinksUpToDate>false</LinksUpToDate>
  <CharactersWithSpaces>4652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So30</dc:title>
  <dc:subject>So30</dc:subject>
  <dc:creator>Riksdagen</dc:creator>
  <cp:keywords>Riksdagen</cp:keywords>
  <dc:description>430: Nya v-loggan, anpassningar åt tryckeriet, GUID, ny kvittohantering_x000d_
432: ändrad kvittotext, korrigering av maildb-adress, kontroll av framtida datum i persreg.xml</dc:description>
  <cp:lastModifiedBy>Lars Brink</cp:lastModifiedBy>
  <cp:revision>2</cp:revision>
  <cp:lastPrinted>2006-04-04T09:34:00Z</cp:lastPrinted>
  <dcterms:created xsi:type="dcterms:W3CDTF">2025-12-16T21:12:00Z</dcterms:created>
  <dcterms:modified xsi:type="dcterms:W3CDTF">2025-12-16T21:12:00Z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mot2000_433_2006-03-28</vt:lpwstr>
  </property>
  <property fmtid="{D5CDD505-2E9C-101B-9397-08002B2CF9AE}" pid="3" name="version">
    <vt:lpwstr>mot2000_433_2006-03-28</vt:lpwstr>
  </property>
  <property fmtid="{D5CDD505-2E9C-101B-9397-08002B2CF9AE}" pid="4" name="dokumenttyp">
    <vt:lpwstr>motion</vt:lpwstr>
  </property>
  <property fmtid="{D5CDD505-2E9C-101B-9397-08002B2CF9AE}" pid="5" name="Sekr">
    <vt:lpwstr>AKM</vt:lpwstr>
  </property>
  <property fmtid="{D5CDD505-2E9C-101B-9397-08002B2CF9AE}" pid="6" name="Yearstd">
    <vt:lpwstr>2005/06</vt:lpwstr>
  </property>
  <property fmtid="{D5CDD505-2E9C-101B-9397-08002B2CF9AE}" pid="7" name="YearUser">
    <vt:lpwstr>2005/06</vt:lpwstr>
  </property>
  <property fmtid="{D5CDD505-2E9C-101B-9397-08002B2CF9AE}" pid="8" name="årsuppgift">
    <vt:lpwstr>200506</vt:lpwstr>
  </property>
  <property fmtid="{D5CDD505-2E9C-101B-9397-08002B2CF9AE}" pid="9" name="Status">
    <vt:lpwstr>Trycklov</vt:lpwstr>
  </property>
  <property fmtid="{D5CDD505-2E9C-101B-9397-08002B2CF9AE}" pid="10" name="SvarFras">
    <vt:lpwstr>med anledning av prop. 2005/06:92 Försöksverksamhet med komplement till färdtjänst</vt:lpwstr>
  </property>
  <property fmtid="{D5CDD505-2E9C-101B-9397-08002B2CF9AE}" pid="11" name="SvarFrasKort">
    <vt:lpwstr>med anledning av prop. 2005/06:92</vt:lpwstr>
  </property>
  <property fmtid="{D5CDD505-2E9C-101B-9397-08002B2CF9AE}" pid="12" name="Svar">
    <vt:lpwstr>proposition</vt:lpwstr>
  </property>
  <property fmtid="{D5CDD505-2E9C-101B-9397-08002B2CF9AE}" pid="13" name="SvarNr">
    <vt:lpwstr>2005/06:92</vt:lpwstr>
  </property>
  <property fmtid="{D5CDD505-2E9C-101B-9397-08002B2CF9AE}" pid="14" name="RubrikSvar">
    <vt:lpwstr>Försöksverksamhet med komplement till färdtjänst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mp022</vt:lpwstr>
  </property>
  <property fmtid="{D5CDD505-2E9C-101B-9397-08002B2CF9AE}" pid="18" name="ArbRubr">
    <vt:lpwstr/>
  </property>
  <property fmtid="{D5CDD505-2E9C-101B-9397-08002B2CF9AE}" pid="19" name="Partilogo">
    <vt:lpwstr>mp</vt:lpwstr>
  </property>
  <property fmtid="{D5CDD505-2E9C-101B-9397-08002B2CF9AE}" pid="20" name="PartiVal">
    <vt:lpwstr>mp</vt:lpwstr>
  </property>
  <property fmtid="{D5CDD505-2E9C-101B-9397-08002B2CF9AE}" pid="21" name="partibeteckning">
    <vt:lpwstr>mp</vt:lpwstr>
  </property>
  <property fmtid="{D5CDD505-2E9C-101B-9397-08002B2CF9AE}" pid="22" name="avs-org">
    <vt:lpwstr>mp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Jan Lindholm (mp)</vt:lpwstr>
  </property>
  <property fmtid="{D5CDD505-2E9C-101B-9397-08002B2CF9AE}" pid="26" name="MotionarLista">
    <vt:lpwstr>Lindholm, Jan (mp)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Jan Lindholm (mp)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16</vt:lpwstr>
  </property>
  <property fmtid="{D5CDD505-2E9C-101B-9397-08002B2CF9AE}" pid="35" name="Samling">
    <vt:lpwstr/>
  </property>
  <property fmtid="{D5CDD505-2E9C-101B-9397-08002B2CF9AE}" pid="36" name="SamlingPrint">
    <vt:lpwstr/>
  </property>
  <property fmtid="{D5CDD505-2E9C-101B-9397-08002B2CF9AE}" pid="37" name="Motionsnummer">
    <vt:lpwstr>So30</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30 mars 2006</vt:lpwstr>
  </property>
  <property fmtid="{D5CDD505-2E9C-101B-9397-08002B2CF9AE}" pid="44" name="NotesUID">
    <vt:lpwstr/>
  </property>
  <property fmtid="{D5CDD505-2E9C-101B-9397-08002B2CF9AE}" pid="45" name="ReservUID">
    <vt:lpwstr/>
  </property>
  <property fmtid="{D5CDD505-2E9C-101B-9397-08002B2CF9AE}" pid="46" name="MotionID">
    <vt:lpwstr>20052006000001090112000000220069</vt:lpwstr>
  </property>
  <property fmtid="{D5CDD505-2E9C-101B-9397-08002B2CF9AE}" pid="47" name="datum">
    <vt:lpwstr>060330</vt:lpwstr>
  </property>
  <property fmtid="{D5CDD505-2E9C-101B-9397-08002B2CF9AE}" pid="48" name="avsändar-e-post">
    <vt:lpwstr/>
  </property>
  <property fmtid="{D5CDD505-2E9C-101B-9397-08002B2CF9AE}" pid="49" name="id">
    <vt:lpwstr>20052006000001090112000000220069</vt:lpwstr>
  </property>
  <property fmtid="{D5CDD505-2E9C-101B-9397-08002B2CF9AE}" pid="50" name="nummer">
    <vt:lpwstr>30</vt:lpwstr>
  </property>
  <property fmtid="{D5CDD505-2E9C-101B-9397-08002B2CF9AE}" pid="51" name="utskottsbeteckning">
    <vt:lpwstr>So</vt:lpwstr>
  </property>
  <property fmtid="{D5CDD505-2E9C-101B-9397-08002B2CF9AE}" pid="52" name="GlobalUID">
    <vt:lpwstr>{BC50D25A-445D-4712-93AB-7E40FD0D9227}</vt:lpwstr>
  </property>
  <property fmtid="{D5CDD505-2E9C-101B-9397-08002B2CF9AE}" pid="53" name="Överföringar">
    <vt:i4>0</vt:i4>
  </property>
</Properties>
</file>