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E3B" w:rsidRPr="00156C5F" w:rsidRDefault="001A4E3B" w:rsidP="00E55262">
      <w:pPr>
        <w:pStyle w:val="Hemstlrubrik"/>
      </w:pPr>
      <w:r w:rsidRPr="00156C5F">
        <w:t>Förslag till riksdagsbeslut</w:t>
      </w:r>
    </w:p>
    <w:p w:rsidR="001A4E3B" w:rsidRPr="00156C5F" w:rsidRDefault="001A4E3B" w:rsidP="001A4E3B">
      <w:pPr>
        <w:pStyle w:val="Hemstlatt"/>
      </w:pPr>
      <w:r w:rsidRPr="00156C5F">
        <w:t>Riksdagen tillkännager för regeringen som sin mening vad i motionen anförs om att byta namn på Västra Götalands östra valkrets till valkretsen Skaraborg.</w:t>
      </w:r>
    </w:p>
    <w:p w:rsidR="00201633" w:rsidRPr="00156C5F" w:rsidRDefault="00201633" w:rsidP="00201633">
      <w:pPr>
        <w:pStyle w:val="Rubrik1"/>
      </w:pPr>
      <w:r w:rsidRPr="00156C5F">
        <w:t>Motivering</w:t>
      </w:r>
    </w:p>
    <w:p w:rsidR="001A4E3B" w:rsidRPr="00156C5F" w:rsidRDefault="001A4E3B" w:rsidP="001A4E3B">
      <w:r w:rsidRPr="00156C5F">
        <w:t>Västra Götalands region och län bildades för ett antal år sedan av de tre lan</w:t>
      </w:r>
      <w:r w:rsidRPr="00156C5F">
        <w:t>d</w:t>
      </w:r>
      <w:r w:rsidRPr="00156C5F">
        <w:t>skapen Bohuslän, Dalsland och Västergötland. Denna regionbildning innebar ganska stora förändringar inom många olika områden. Vid regionbildningen valde man bland annat att byta namn på de olika valkretsarna</w:t>
      </w:r>
      <w:r w:rsidR="00E55262" w:rsidRPr="00156C5F">
        <w:t>,</w:t>
      </w:r>
      <w:r w:rsidRPr="00156C5F">
        <w:t xml:space="preserve"> och vår va</w:t>
      </w:r>
      <w:r w:rsidRPr="00156C5F">
        <w:t>l</w:t>
      </w:r>
      <w:r w:rsidRPr="00156C5F">
        <w:t xml:space="preserve">krets fick namnet Västra Götalands östra valkrets. Vår valkrets har samma gränser som gamla Skaraborgs län, förutom Habo och Mullsjö kommuner som valde att gå över till Jönköpings län. Eftersom det nya namnet på vår valkrets inte uppskattas av särskilt många </w:t>
      </w:r>
      <w:r w:rsidR="00E55262" w:rsidRPr="00156C5F">
        <w:t xml:space="preserve">skaraborgare </w:t>
      </w:r>
      <w:r w:rsidRPr="00156C5F">
        <w:t>föreslår vi att vi skall få byta tillbaka till vårt gamla namn på vår valkrets</w:t>
      </w:r>
      <w:r w:rsidR="00E55262" w:rsidRPr="00156C5F">
        <w:t>,</w:t>
      </w:r>
      <w:r w:rsidRPr="00156C5F">
        <w:t xml:space="preserve"> nämligen att vår valkrets skall få kallas </w:t>
      </w:r>
      <w:r w:rsidR="00E55262" w:rsidRPr="00156C5F">
        <w:t xml:space="preserve">valkretsen </w:t>
      </w:r>
      <w:r w:rsidRPr="00156C5F">
        <w:t>Skaraborg.</w:t>
      </w:r>
    </w:p>
    <w:p w:rsidR="001A4E3B" w:rsidRPr="00156C5F" w:rsidRDefault="001A4E3B" w:rsidP="00E55262">
      <w:pPr>
        <w:pStyle w:val="Normaltindrag"/>
      </w:pPr>
      <w:r w:rsidRPr="00156C5F">
        <w:t>Skaraborg är ett viktigt begrepp för oss skaraborgare. Skaraborg ingår i Västra Götalands län</w:t>
      </w:r>
      <w:r w:rsidR="00E55262" w:rsidRPr="00156C5F">
        <w:t>,</w:t>
      </w:r>
      <w:r w:rsidRPr="00156C5F">
        <w:t xml:space="preserve"> och det skall vi fortsätta att göra. Men vi vill värna om vårt gamla namn Skaraborg eftersom det är så inarbetat hos oss i denna del av Västra Götalands län. Ett bra sätt att använda namnet Skaraborg på i framt</w:t>
      </w:r>
      <w:r w:rsidRPr="00156C5F">
        <w:t>i</w:t>
      </w:r>
      <w:r w:rsidRPr="00156C5F">
        <w:t>den är att ändra namnet på vår valkrets. Därför föreslår vi att när nästa beslut tas som berör Västra Götaland</w:t>
      </w:r>
      <w:r w:rsidR="00E55262" w:rsidRPr="00156C5F">
        <w:t>s län</w:t>
      </w:r>
      <w:r w:rsidRPr="00156C5F">
        <w:t xml:space="preserve"> </w:t>
      </w:r>
      <w:r w:rsidR="00E55262" w:rsidRPr="00156C5F">
        <w:t xml:space="preserve">skall det ske ett </w:t>
      </w:r>
      <w:r w:rsidRPr="00156C5F">
        <w:t>namnbyte på vår valkrets från Västra</w:t>
      </w:r>
      <w:r w:rsidR="00E55262" w:rsidRPr="00156C5F">
        <w:t xml:space="preserve"> Götalands östra valkrets till v</w:t>
      </w:r>
      <w:r w:rsidRPr="00156C5F">
        <w:t>alkretsen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5262" w:rsidRPr="00156C5F">
        <w:tblPrEx>
          <w:tblCellMar>
            <w:top w:w="0" w:type="dxa"/>
            <w:bottom w:w="0" w:type="dxa"/>
          </w:tblCellMar>
        </w:tblPrEx>
        <w:trPr>
          <w:cantSplit/>
        </w:trPr>
        <w:tc>
          <w:tcPr>
            <w:tcW w:w="3046" w:type="dxa"/>
          </w:tcPr>
          <w:p w:rsidR="00E55262" w:rsidRPr="00156C5F" w:rsidRDefault="00E55262" w:rsidP="00E55262">
            <w:pPr>
              <w:pStyle w:val="UnderskriftDatum"/>
              <w:spacing w:before="240"/>
            </w:pPr>
            <w:r w:rsidRPr="00156C5F">
              <w:t>Stockholm den 29 september 2005</w:t>
            </w:r>
          </w:p>
        </w:tc>
        <w:tc>
          <w:tcPr>
            <w:tcW w:w="3047" w:type="dxa"/>
          </w:tcPr>
          <w:p w:rsidR="00E55262" w:rsidRPr="00156C5F" w:rsidRDefault="00E55262" w:rsidP="00E55262">
            <w:pPr>
              <w:pStyle w:val="Underskrifter"/>
              <w:spacing w:before="240"/>
            </w:pPr>
          </w:p>
        </w:tc>
      </w:tr>
      <w:tr w:rsidR="00E55262" w:rsidRPr="00156C5F">
        <w:tblPrEx>
          <w:tblCellMar>
            <w:top w:w="0" w:type="dxa"/>
            <w:bottom w:w="0" w:type="dxa"/>
          </w:tblCellMar>
        </w:tblPrEx>
        <w:trPr>
          <w:cantSplit/>
        </w:trPr>
        <w:tc>
          <w:tcPr>
            <w:tcW w:w="3046" w:type="dxa"/>
          </w:tcPr>
          <w:p w:rsidR="00E55262" w:rsidRPr="00156C5F" w:rsidRDefault="00E55262" w:rsidP="00E55262">
            <w:pPr>
              <w:pStyle w:val="Underskrifter"/>
            </w:pPr>
            <w:r w:rsidRPr="00156C5F">
              <w:t>Birgitta Carlsson (c)</w:t>
            </w:r>
          </w:p>
        </w:tc>
        <w:tc>
          <w:tcPr>
            <w:tcW w:w="3047" w:type="dxa"/>
          </w:tcPr>
          <w:p w:rsidR="00E55262" w:rsidRPr="00156C5F" w:rsidRDefault="00E55262" w:rsidP="00E55262">
            <w:pPr>
              <w:pStyle w:val="Underskrifter"/>
            </w:pPr>
          </w:p>
        </w:tc>
      </w:tr>
      <w:tr w:rsidR="00E55262" w:rsidRPr="00156C5F">
        <w:tblPrEx>
          <w:tblCellMar>
            <w:top w:w="0" w:type="dxa"/>
            <w:bottom w:w="0" w:type="dxa"/>
          </w:tblCellMar>
        </w:tblPrEx>
        <w:trPr>
          <w:cantSplit/>
        </w:trPr>
        <w:tc>
          <w:tcPr>
            <w:tcW w:w="3046" w:type="dxa"/>
          </w:tcPr>
          <w:p w:rsidR="00E55262" w:rsidRPr="00156C5F" w:rsidRDefault="00E55262" w:rsidP="00E55262">
            <w:pPr>
              <w:pStyle w:val="Underskrifter"/>
            </w:pPr>
            <w:r w:rsidRPr="00156C5F">
              <w:t>Cecilia Widegren (m)</w:t>
            </w:r>
          </w:p>
        </w:tc>
        <w:tc>
          <w:tcPr>
            <w:tcW w:w="3047" w:type="dxa"/>
          </w:tcPr>
          <w:p w:rsidR="00E55262" w:rsidRPr="00156C5F" w:rsidRDefault="00E55262" w:rsidP="00E55262">
            <w:pPr>
              <w:pStyle w:val="Underskrifter"/>
            </w:pPr>
            <w:r w:rsidRPr="00156C5F">
              <w:t>Christer Winbäck (fp)</w:t>
            </w:r>
          </w:p>
        </w:tc>
      </w:tr>
      <w:tr w:rsidR="00E55262" w:rsidRPr="00156C5F">
        <w:tblPrEx>
          <w:tblCellMar>
            <w:top w:w="0" w:type="dxa"/>
            <w:bottom w:w="0" w:type="dxa"/>
          </w:tblCellMar>
        </w:tblPrEx>
        <w:trPr>
          <w:cantSplit/>
        </w:trPr>
        <w:tc>
          <w:tcPr>
            <w:tcW w:w="3046" w:type="dxa"/>
          </w:tcPr>
          <w:p w:rsidR="00E55262" w:rsidRPr="00156C5F" w:rsidRDefault="00E55262" w:rsidP="00E55262">
            <w:pPr>
              <w:pStyle w:val="Underskrifter"/>
            </w:pPr>
            <w:r w:rsidRPr="00156C5F">
              <w:t>Holger Gustafsson (kd)</w:t>
            </w:r>
          </w:p>
        </w:tc>
        <w:tc>
          <w:tcPr>
            <w:tcW w:w="3047" w:type="dxa"/>
          </w:tcPr>
          <w:p w:rsidR="00E55262" w:rsidRPr="00156C5F" w:rsidRDefault="00E55262" w:rsidP="00E55262">
            <w:pPr>
              <w:pStyle w:val="Underskrifter"/>
            </w:pPr>
          </w:p>
        </w:tc>
      </w:tr>
    </w:tbl>
    <w:p w:rsidR="001A4E3B" w:rsidRPr="00156C5F" w:rsidRDefault="001A4E3B" w:rsidP="00E55262">
      <w:pPr>
        <w:pStyle w:val="Normaltindrag"/>
      </w:pPr>
    </w:p>
    <w:sectPr w:rsidR="001A4E3B" w:rsidRPr="00156C5F" w:rsidSect="00E552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FFE" w:rsidRPr="00156C5F" w:rsidRDefault="00716FFE">
      <w:r w:rsidRPr="00156C5F">
        <w:separator/>
      </w:r>
    </w:p>
  </w:endnote>
  <w:endnote w:type="continuationSeparator" w:id="0">
    <w:p w:rsidR="00716FFE" w:rsidRPr="00156C5F" w:rsidRDefault="00716FFE">
      <w:r w:rsidRPr="00156C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156C5F" w:rsidP="00E55262">
    <w:pPr>
      <w:pStyle w:val="Sidfot"/>
    </w:pPr>
    <w:r w:rsidRPr="00156C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2078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2" w:rsidRDefault="00E552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262" w:rsidRDefault="00E552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156C5F" w:rsidP="00E55262">
    <w:pPr>
      <w:pStyle w:val="Sidfot"/>
    </w:pPr>
    <w:r w:rsidRPr="00156C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0968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2" w:rsidRDefault="00E552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262" w:rsidRDefault="00E552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156C5F" w:rsidP="00E55262">
    <w:pPr>
      <w:pStyle w:val="Sidfot"/>
    </w:pPr>
    <w:r w:rsidRPr="00156C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3151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2" w:rsidRDefault="00E55262">
                          <w:pPr>
                            <w:pStyle w:val="NormalS5sidnrH"/>
                            <w:ind w:right="0"/>
                          </w:pPr>
                          <w:r>
                            <w:fldChar w:fldCharType="begin"/>
                          </w:r>
                          <w:r>
                            <w:instrText xml:space="preserve"> PAGE *\charformat</w:instrText>
                          </w:r>
                          <w:r>
                            <w:fldChar w:fldCharType="separate"/>
                          </w:r>
                          <w:r w:rsidR="00111A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262" w:rsidRDefault="00E55262">
                    <w:pPr>
                      <w:pStyle w:val="NormalS5sidnrH"/>
                      <w:ind w:right="0"/>
                    </w:pPr>
                    <w:r>
                      <w:fldChar w:fldCharType="begin"/>
                    </w:r>
                    <w:r>
                      <w:instrText xml:space="preserve"> PAGE *\charformat</w:instrText>
                    </w:r>
                    <w:r>
                      <w:fldChar w:fldCharType="separate"/>
                    </w:r>
                    <w:r w:rsidR="00111A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FFE" w:rsidRPr="00156C5F" w:rsidRDefault="00716FFE">
      <w:r w:rsidRPr="00156C5F">
        <w:separator/>
      </w:r>
    </w:p>
  </w:footnote>
  <w:footnote w:type="continuationSeparator" w:id="0">
    <w:p w:rsidR="00716FFE" w:rsidRPr="00156C5F" w:rsidRDefault="00716FFE">
      <w:r w:rsidRPr="00156C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156C5F" w:rsidP="00E55262">
    <w:pPr>
      <w:pStyle w:val="Sidhuvud"/>
    </w:pPr>
    <w:r w:rsidRPr="00156C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681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2" w:rsidRDefault="00E552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262" w:rsidRDefault="00E552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156C5F" w:rsidP="00E55262">
    <w:pPr>
      <w:pStyle w:val="Sidhuvud"/>
    </w:pPr>
    <w:r w:rsidRPr="00156C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9663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2" w:rsidRDefault="00E552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262" w:rsidRDefault="00E552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262" w:rsidRPr="00156C5F" w:rsidRDefault="00E55262">
    <w:pPr>
      <w:pStyle w:val="FSHNormal"/>
      <w:tabs>
        <w:tab w:val="right" w:pos="5840"/>
      </w:tabs>
    </w:pPr>
    <w:r w:rsidRPr="00156C5F">
      <w:br/>
    </w:r>
    <w:r w:rsidRPr="00156C5F">
      <w:fldChar w:fldCharType="begin" w:fldLock="1"/>
    </w:r>
    <w:r w:rsidRPr="00156C5F">
      <w:instrText xml:space="preserve"> DOCPROPERTY</w:instrText>
    </w:r>
    <w:r w:rsidRPr="00156C5F">
      <w:rPr>
        <w:sz w:val="18"/>
      </w:rPr>
      <w:instrText xml:space="preserve"> "YearUser" *\charformat </w:instrText>
    </w:r>
    <w:r w:rsidRPr="00156C5F">
      <w:fldChar w:fldCharType="separate"/>
    </w:r>
    <w:r w:rsidRPr="00156C5F">
      <w:t>2005/06</w:t>
    </w:r>
    <w:r w:rsidRPr="00156C5F">
      <w:fldChar w:fldCharType="end"/>
    </w:r>
    <w:r w:rsidRPr="00156C5F">
      <w:t xml:space="preserve"> </w:t>
    </w:r>
    <w:r w:rsidRPr="00156C5F">
      <w:tab/>
      <w:t xml:space="preserve">mnr: </w:t>
    </w:r>
    <w:r w:rsidRPr="00156C5F">
      <w:fldChar w:fldCharType="begin" w:fldLock="1"/>
    </w:r>
    <w:r w:rsidRPr="00156C5F">
      <w:instrText xml:space="preserve"> DOCPROPERTY</w:instrText>
    </w:r>
    <w:r w:rsidRPr="00156C5F">
      <w:rPr>
        <w:sz w:val="18"/>
      </w:rPr>
      <w:instrText xml:space="preserve"> "Motionsnummer" *\charformat </w:instrText>
    </w:r>
    <w:r w:rsidRPr="00156C5F">
      <w:fldChar w:fldCharType="separate"/>
    </w:r>
    <w:r w:rsidRPr="00156C5F">
      <w:t>K346</w:t>
    </w:r>
    <w:r w:rsidRPr="00156C5F">
      <w:fldChar w:fldCharType="end"/>
    </w:r>
    <w:r w:rsidRPr="00156C5F">
      <w:br/>
    </w:r>
    <w:r w:rsidRPr="00156C5F">
      <w:fldChar w:fldCharType="begin" w:fldLock="1"/>
    </w:r>
    <w:r w:rsidRPr="00156C5F">
      <w:instrText xml:space="preserve"> DOCPROPERTY</w:instrText>
    </w:r>
    <w:r w:rsidRPr="00156C5F">
      <w:rPr>
        <w:sz w:val="18"/>
      </w:rPr>
      <w:instrText xml:space="preserve"> "Samling" *\charformat </w:instrText>
    </w:r>
    <w:r w:rsidRPr="00156C5F">
      <w:fldChar w:fldCharType="end"/>
    </w:r>
    <w:r w:rsidRPr="00156C5F">
      <w:tab/>
      <w:t xml:space="preserve">pnr: </w:t>
    </w:r>
    <w:r w:rsidRPr="00156C5F">
      <w:fldChar w:fldCharType="begin" w:fldLock="1"/>
    </w:r>
    <w:r w:rsidRPr="00156C5F">
      <w:instrText xml:space="preserve"> DOCPROPERTY</w:instrText>
    </w:r>
    <w:r w:rsidRPr="00156C5F">
      <w:rPr>
        <w:sz w:val="18"/>
      </w:rPr>
      <w:instrText xml:space="preserve"> "Partinummer" *\charformat </w:instrText>
    </w:r>
    <w:r w:rsidRPr="00156C5F">
      <w:fldChar w:fldCharType="separate"/>
    </w:r>
    <w:r w:rsidRPr="00156C5F">
      <w:t>-c586</w:t>
    </w:r>
    <w:r w:rsidRPr="00156C5F">
      <w:fldChar w:fldCharType="end"/>
    </w:r>
  </w:p>
  <w:p w:rsidR="00E55262" w:rsidRPr="00156C5F" w:rsidRDefault="00E55262">
    <w:pPr>
      <w:pStyle w:val="FSHRub1"/>
    </w:pPr>
    <w:r w:rsidRPr="00156C5F">
      <w:t>Motion till riksdagen</w:t>
    </w:r>
    <w:r w:rsidRPr="00156C5F">
      <w:br/>
    </w:r>
    <w:r w:rsidRPr="00156C5F">
      <w:fldChar w:fldCharType="begin" w:fldLock="1"/>
    </w:r>
    <w:r w:rsidRPr="00156C5F">
      <w:instrText xml:space="preserve"> DOCPROPERTY "YearUser" *\charformat </w:instrText>
    </w:r>
    <w:r w:rsidRPr="00156C5F">
      <w:fldChar w:fldCharType="separate"/>
    </w:r>
    <w:r w:rsidRPr="00156C5F">
      <w:t>2005/06</w:t>
    </w:r>
    <w:r w:rsidRPr="00156C5F">
      <w:fldChar w:fldCharType="end"/>
    </w:r>
    <w:r w:rsidRPr="00156C5F">
      <w:t>:</w:t>
    </w:r>
    <w:r w:rsidRPr="00156C5F">
      <w:fldChar w:fldCharType="begin" w:fldLock="1"/>
    </w:r>
    <w:r w:rsidRPr="00156C5F">
      <w:instrText xml:space="preserve"> DOCPROPERTY "Motionsnummer" *\charformat </w:instrText>
    </w:r>
    <w:r w:rsidRPr="00156C5F">
      <w:fldChar w:fldCharType="separate"/>
    </w:r>
    <w:r w:rsidRPr="00156C5F">
      <w:t>K346</w:t>
    </w:r>
    <w:r w:rsidRPr="00156C5F">
      <w:fldChar w:fldCharType="end"/>
    </w:r>
  </w:p>
  <w:p w:rsidR="00E55262" w:rsidRPr="00156C5F" w:rsidRDefault="00E55262">
    <w:pPr>
      <w:pStyle w:val="FSHNormalS5"/>
    </w:pPr>
    <w:r w:rsidRPr="00156C5F">
      <w:fldChar w:fldCharType="begin" w:fldLock="1"/>
    </w:r>
    <w:r w:rsidRPr="00156C5F">
      <w:instrText xml:space="preserve"> DOCPROPERTY "MotionarText" *\charformat </w:instrText>
    </w:r>
    <w:r w:rsidRPr="00156C5F">
      <w:fldChar w:fldCharType="separate"/>
    </w:r>
    <w:r w:rsidRPr="00156C5F">
      <w:t>av Birgitta Carlsson m.fl. (c, m, fp, kd)</w:t>
    </w:r>
    <w:r w:rsidRPr="00156C5F">
      <w:fldChar w:fldCharType="end"/>
    </w:r>
    <w:r w:rsidRPr="00156C5F">
      <w:br/>
    </w:r>
    <w:r w:rsidRPr="00156C5F">
      <w:fldChar w:fldCharType="begin" w:fldLock="1"/>
    </w:r>
    <w:r w:rsidRPr="00156C5F">
      <w:instrText xml:space="preserve"> DOCPROPERTY "SvarFrasKort" *\charformat </w:instrText>
    </w:r>
    <w:r w:rsidRPr="00156C5F">
      <w:fldChar w:fldCharType="end"/>
    </w:r>
  </w:p>
  <w:p w:rsidR="00E55262" w:rsidRPr="00156C5F" w:rsidRDefault="00E55262">
    <w:pPr>
      <w:pStyle w:val="FSHTitel"/>
    </w:pPr>
    <w:r w:rsidRPr="00156C5F">
      <w:fldChar w:fldCharType="begin" w:fldLock="1"/>
    </w:r>
    <w:r w:rsidRPr="00156C5F">
      <w:instrText xml:space="preserve"> DOCPROPERTY</w:instrText>
    </w:r>
    <w:r w:rsidRPr="00156C5F">
      <w:rPr>
        <w:sz w:val="18"/>
      </w:rPr>
      <w:instrText xml:space="preserve"> "RubrikSvar" *\charformat </w:instrText>
    </w:r>
    <w:r w:rsidRPr="00156C5F">
      <w:fldChar w:fldCharType="separate"/>
    </w:r>
    <w:r w:rsidRPr="00156C5F">
      <w:t>Valkretsen Skaraborg</w:t>
    </w:r>
    <w:r w:rsidRPr="00156C5F">
      <w:fldChar w:fldCharType="end"/>
    </w:r>
  </w:p>
  <w:p w:rsidR="00E55262" w:rsidRPr="00156C5F" w:rsidRDefault="00E55262" w:rsidP="00E552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FC2477"/>
    <w:multiLevelType w:val="hybridMultilevel"/>
    <w:tmpl w:val="26F6FE5A"/>
    <w:lvl w:ilvl="0" w:tplc="2F3EC0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622618">
    <w:abstractNumId w:val="13"/>
  </w:num>
  <w:num w:numId="2" w16cid:durableId="1516337395">
    <w:abstractNumId w:val="10"/>
  </w:num>
  <w:num w:numId="3" w16cid:durableId="1591892458">
    <w:abstractNumId w:val="11"/>
  </w:num>
  <w:num w:numId="4" w16cid:durableId="703751566">
    <w:abstractNumId w:val="12"/>
  </w:num>
  <w:num w:numId="5" w16cid:durableId="962423123">
    <w:abstractNumId w:val="8"/>
  </w:num>
  <w:num w:numId="6" w16cid:durableId="1908108303">
    <w:abstractNumId w:val="3"/>
  </w:num>
  <w:num w:numId="7" w16cid:durableId="1422263623">
    <w:abstractNumId w:val="2"/>
  </w:num>
  <w:num w:numId="8" w16cid:durableId="377096715">
    <w:abstractNumId w:val="1"/>
  </w:num>
  <w:num w:numId="9" w16cid:durableId="1769737988">
    <w:abstractNumId w:val="0"/>
  </w:num>
  <w:num w:numId="10" w16cid:durableId="947077809">
    <w:abstractNumId w:val="9"/>
  </w:num>
  <w:num w:numId="11" w16cid:durableId="1087266795">
    <w:abstractNumId w:val="7"/>
  </w:num>
  <w:num w:numId="12" w16cid:durableId="208299754">
    <w:abstractNumId w:val="6"/>
  </w:num>
  <w:num w:numId="13" w16cid:durableId="1987539808">
    <w:abstractNumId w:val="5"/>
  </w:num>
  <w:num w:numId="14" w16cid:durableId="1817457198">
    <w:abstractNumId w:val="4"/>
  </w:num>
  <w:num w:numId="15" w16cid:durableId="1287155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5B7461"/>
    <w:rsid w:val="0004381F"/>
    <w:rsid w:val="00064BC3"/>
    <w:rsid w:val="00066775"/>
    <w:rsid w:val="00072FB9"/>
    <w:rsid w:val="00084BF6"/>
    <w:rsid w:val="00100531"/>
    <w:rsid w:val="00111A71"/>
    <w:rsid w:val="00156C5F"/>
    <w:rsid w:val="001A4E3B"/>
    <w:rsid w:val="001B597F"/>
    <w:rsid w:val="00201633"/>
    <w:rsid w:val="00201DFB"/>
    <w:rsid w:val="00204A63"/>
    <w:rsid w:val="00212FF1"/>
    <w:rsid w:val="00230193"/>
    <w:rsid w:val="0025068A"/>
    <w:rsid w:val="002818D3"/>
    <w:rsid w:val="002D11A8"/>
    <w:rsid w:val="00445271"/>
    <w:rsid w:val="004A0504"/>
    <w:rsid w:val="004E38D9"/>
    <w:rsid w:val="005B145B"/>
    <w:rsid w:val="005B7461"/>
    <w:rsid w:val="00716FFE"/>
    <w:rsid w:val="00740D6D"/>
    <w:rsid w:val="00794149"/>
    <w:rsid w:val="007961F6"/>
    <w:rsid w:val="007B67A7"/>
    <w:rsid w:val="007C6092"/>
    <w:rsid w:val="00A053C6"/>
    <w:rsid w:val="00B13BF0"/>
    <w:rsid w:val="00BB7388"/>
    <w:rsid w:val="00C1285C"/>
    <w:rsid w:val="00C27B7D"/>
    <w:rsid w:val="00CF7A43"/>
    <w:rsid w:val="00D1174F"/>
    <w:rsid w:val="00D96986"/>
    <w:rsid w:val="00DC6C70"/>
    <w:rsid w:val="00E22893"/>
    <w:rsid w:val="00E360DE"/>
    <w:rsid w:val="00E55262"/>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4320BF-F622-4617-8147-04830E1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B7461"/>
    <w:rPr>
      <w:rFonts w:ascii="Tahoma" w:hAnsi="Tahoma" w:cs="Tahoma"/>
      <w:sz w:val="16"/>
      <w:szCs w:val="16"/>
    </w:rPr>
  </w:style>
  <w:style w:type="paragraph" w:customStyle="1" w:styleId="Hemstlrubrik">
    <w:name w:val="Hemstl_rubrik"/>
    <w:basedOn w:val="Rubrik1"/>
    <w:next w:val="Normal"/>
    <w:rsid w:val="00E5526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163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245</Words>
  <Characters>1319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K346</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K346</dc:title>
  <dc:subject>K346</dc:subject>
  <dc:creator>Riksdagen</dc:creator>
  <cp:keywords>Riksdagen</cp:keywords>
  <dc:description/>
  <cp:lastModifiedBy>Lars Brink</cp:lastModifiedBy>
  <cp:revision>2</cp:revision>
  <cp:lastPrinted>2005-09-30T07:34:00Z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Valkretsen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Valkretsen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Carlsson m.fl. (c, m, fp, kd)</vt:lpwstr>
  </property>
  <property fmtid="{D5CDD505-2E9C-101B-9397-08002B2CF9AE}" pid="26" name="MotionarLista">
    <vt:lpwstr>Carlsson, Birgitta (c)\Widegren, Cecilia (m)\Winbäck, Christer (fp)\Gustafsson,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Cecilia Widegren (m), Christer Winbäck (fp),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20052006000000000099000005860070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20052006000000000099000005860070</vt:lpwstr>
  </property>
  <property fmtid="{D5CDD505-2E9C-101B-9397-08002B2CF9AE}" pid="50" name="nummer">
    <vt:lpwstr>346</vt:lpwstr>
  </property>
  <property fmtid="{D5CDD505-2E9C-101B-9397-08002B2CF9AE}" pid="51" name="utskottsbeteckning">
    <vt:lpwstr>K</vt:lpwstr>
  </property>
</Properties>
</file>