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02A" w:rsidRPr="00A0723D" w:rsidRDefault="00F8002A" w:rsidP="00CA7E6F">
      <w:pPr>
        <w:pStyle w:val="Hemstlrubrik"/>
      </w:pPr>
      <w:r w:rsidRPr="00A0723D">
        <w:t>Förslag till riksdagsbeslut</w:t>
      </w:r>
    </w:p>
    <w:p w:rsidR="00F8002A" w:rsidRPr="00A0723D" w:rsidRDefault="00F8002A" w:rsidP="00F8002A">
      <w:pPr>
        <w:pStyle w:val="Hemstlatt"/>
      </w:pPr>
      <w:r w:rsidRPr="00A0723D">
        <w:t>Riksdagen tillkännager för regeringen som sin mening vad i motionen anförs om att ämnet produktionsteknik skall ingå som obligatoriskt ämne i alla tekniska utbildningar.</w:t>
      </w:r>
    </w:p>
    <w:p w:rsidR="00F8002A" w:rsidRPr="00A0723D" w:rsidRDefault="00F8002A" w:rsidP="00F8002A">
      <w:pPr>
        <w:pStyle w:val="Hemstlatt"/>
      </w:pPr>
      <w:r w:rsidRPr="00A0723D">
        <w:t xml:space="preserve">Riksdagen tillkännager för regeringen som sin mening vad i motionen anförs om att regeringen </w:t>
      </w:r>
      <w:r w:rsidR="00AA458B" w:rsidRPr="00A0723D">
        <w:t xml:space="preserve">bör </w:t>
      </w:r>
      <w:r w:rsidRPr="00A0723D">
        <w:t xml:space="preserve">ta ansvar för att säkerställa att </w:t>
      </w:r>
      <w:r w:rsidR="00AA458B" w:rsidRPr="00A0723D">
        <w:t xml:space="preserve">behovet av utbildad arbetskraft inom </w:t>
      </w:r>
      <w:r w:rsidRPr="00A0723D">
        <w:t>olika områden tillgodoses.</w:t>
      </w:r>
    </w:p>
    <w:p w:rsidR="00F8002A" w:rsidRPr="00A0723D" w:rsidRDefault="00F8002A" w:rsidP="00F8002A">
      <w:pPr>
        <w:pStyle w:val="Rubrik1"/>
      </w:pPr>
      <w:r w:rsidRPr="00A0723D">
        <w:t>Vi måste åtgärda bristen i olika utbildningar</w:t>
      </w:r>
    </w:p>
    <w:p w:rsidR="00F8002A" w:rsidRPr="00A0723D" w:rsidRDefault="00F8002A" w:rsidP="00F8002A">
      <w:r w:rsidRPr="00A0723D">
        <w:t>Bristen på utbildad personal inom ämnet produktionsteknik är mycket stor i delar av vårt land</w:t>
      </w:r>
      <w:r w:rsidR="00CA7E6F" w:rsidRPr="00A0723D">
        <w:t>.</w:t>
      </w:r>
      <w:r w:rsidRPr="00A0723D">
        <w:t xml:space="preserve"> </w:t>
      </w:r>
      <w:r w:rsidR="00CA7E6F" w:rsidRPr="00A0723D">
        <w:t xml:space="preserve">Detta </w:t>
      </w:r>
      <w:r w:rsidRPr="00A0723D">
        <w:t>belystes vid ett studiebesök i ett större företag med produktion i många länder i världen. Det är mycket viktigt att utbildningsa</w:t>
      </w:r>
      <w:r w:rsidRPr="00A0723D">
        <w:t>n</w:t>
      </w:r>
      <w:r w:rsidRPr="00A0723D">
        <w:t>ordnare verkligen utbildar personer inom områden där vi har många arbetstil</w:t>
      </w:r>
      <w:r w:rsidRPr="00A0723D">
        <w:t>l</w:t>
      </w:r>
      <w:r w:rsidRPr="00A0723D">
        <w:t>fällen. Därför föreslår vi att ämnet produktionsteknik skall göras till ett obl</w:t>
      </w:r>
      <w:r w:rsidRPr="00A0723D">
        <w:t>i</w:t>
      </w:r>
      <w:r w:rsidRPr="00A0723D">
        <w:t>gatoriskt ämne inom olika tekniska utbildningar. Då skulle vi på ett bättre sätt tillgodose behovet av utbildad personal till de företag som saknar just utbi</w:t>
      </w:r>
      <w:r w:rsidRPr="00A0723D">
        <w:t>l</w:t>
      </w:r>
      <w:r w:rsidRPr="00A0723D">
        <w:t>dad personal inom ämnet produktionsteknik.</w:t>
      </w:r>
    </w:p>
    <w:p w:rsidR="00E84F25" w:rsidRPr="00A0723D" w:rsidRDefault="00F8002A" w:rsidP="00CA7E6F">
      <w:pPr>
        <w:pStyle w:val="Normaltindrag"/>
      </w:pPr>
      <w:r w:rsidRPr="00A0723D">
        <w:t>Då vi upplever att alltfler företag väljer att flytta sin produktion till andra länder är det än mer angeläget att vi verkligen har ett väl fungerande samarb</w:t>
      </w:r>
      <w:r w:rsidRPr="00A0723D">
        <w:t>e</w:t>
      </w:r>
      <w:r w:rsidRPr="00A0723D">
        <w:t>te mellan näringslivet och utbildningsväsendet i vårt land. Stora ansträn</w:t>
      </w:r>
      <w:r w:rsidRPr="00A0723D">
        <w:t>g</w:t>
      </w:r>
      <w:r w:rsidRPr="00A0723D">
        <w:t>ningar måste göras att möta den efterfrågan på utbildad arbetskraft som finns idag. Vi upplever att många utbildningar som egentligen leder till arbetslöshet är överfulla medan utbildningar som efterfrågas av näringslivet har tomma platser. Därför måste regeringen ta ett överordnat ansvar för att rätta till detta problem.</w:t>
      </w:r>
    </w:p>
    <w:p w:rsidR="00CA7E6F" w:rsidRPr="00A0723D" w:rsidRDefault="00CA7E6F" w:rsidP="00CA7E6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7E6F" w:rsidRPr="00A0723D">
        <w:tblPrEx>
          <w:tblCellMar>
            <w:top w:w="0" w:type="dxa"/>
            <w:bottom w:w="0" w:type="dxa"/>
          </w:tblCellMar>
        </w:tblPrEx>
        <w:trPr>
          <w:cantSplit/>
        </w:trPr>
        <w:tc>
          <w:tcPr>
            <w:tcW w:w="3046" w:type="dxa"/>
          </w:tcPr>
          <w:p w:rsidR="00CA7E6F" w:rsidRPr="00A0723D" w:rsidRDefault="00CA7E6F" w:rsidP="00CA7E6F">
            <w:pPr>
              <w:pStyle w:val="UnderskriftDatum"/>
              <w:spacing w:before="0"/>
            </w:pPr>
            <w:r w:rsidRPr="00A0723D">
              <w:lastRenderedPageBreak/>
              <w:t>Stockholm den 1 oktober 2005</w:t>
            </w:r>
          </w:p>
        </w:tc>
        <w:tc>
          <w:tcPr>
            <w:tcW w:w="3047" w:type="dxa"/>
          </w:tcPr>
          <w:p w:rsidR="00CA7E6F" w:rsidRPr="00A0723D" w:rsidRDefault="00CA7E6F" w:rsidP="00CA7E6F">
            <w:pPr>
              <w:pStyle w:val="Underskrifter"/>
            </w:pPr>
          </w:p>
        </w:tc>
      </w:tr>
      <w:tr w:rsidR="00CA7E6F" w:rsidRPr="00A0723D">
        <w:tblPrEx>
          <w:tblCellMar>
            <w:top w:w="0" w:type="dxa"/>
            <w:bottom w:w="0" w:type="dxa"/>
          </w:tblCellMar>
        </w:tblPrEx>
        <w:trPr>
          <w:cantSplit/>
        </w:trPr>
        <w:tc>
          <w:tcPr>
            <w:tcW w:w="3046" w:type="dxa"/>
          </w:tcPr>
          <w:p w:rsidR="00CA7E6F" w:rsidRPr="00A0723D" w:rsidRDefault="00CA7E6F" w:rsidP="00CA7E6F">
            <w:pPr>
              <w:pStyle w:val="Underskrifter"/>
            </w:pPr>
            <w:r w:rsidRPr="00A0723D">
              <w:t>Birgitta Carlsson (c)</w:t>
            </w:r>
          </w:p>
        </w:tc>
        <w:tc>
          <w:tcPr>
            <w:tcW w:w="3047" w:type="dxa"/>
          </w:tcPr>
          <w:p w:rsidR="00CA7E6F" w:rsidRPr="00A0723D" w:rsidRDefault="00CA7E6F" w:rsidP="00CA7E6F">
            <w:pPr>
              <w:pStyle w:val="Underskrifter"/>
            </w:pPr>
            <w:r w:rsidRPr="00A0723D">
              <w:t>Anders Larsson (c)</w:t>
            </w:r>
          </w:p>
        </w:tc>
      </w:tr>
    </w:tbl>
    <w:p w:rsidR="00F8002A" w:rsidRPr="00A0723D" w:rsidRDefault="00F8002A" w:rsidP="00CA7E6F">
      <w:pPr>
        <w:pStyle w:val="Normaltindrag"/>
      </w:pPr>
    </w:p>
    <w:sectPr w:rsidR="00F8002A" w:rsidRPr="00A0723D" w:rsidSect="00CA7E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44D" w:rsidRPr="00A0723D" w:rsidRDefault="00C8244D">
      <w:r w:rsidRPr="00A0723D">
        <w:separator/>
      </w:r>
    </w:p>
  </w:endnote>
  <w:endnote w:type="continuationSeparator" w:id="0">
    <w:p w:rsidR="00C8244D" w:rsidRPr="00A0723D" w:rsidRDefault="00C8244D">
      <w:r w:rsidRPr="00A07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F4D" w:rsidRPr="00A0723D" w:rsidRDefault="00A0723D" w:rsidP="00CA7E6F">
    <w:pPr>
      <w:pStyle w:val="Sidfot"/>
    </w:pPr>
    <w:r w:rsidRPr="00A07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5674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6F" w:rsidRDefault="00CA7E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7E6F" w:rsidRDefault="00CA7E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02A" w:rsidRPr="00A0723D" w:rsidRDefault="00A0723D" w:rsidP="00CA7E6F">
    <w:pPr>
      <w:pStyle w:val="Sidfot"/>
    </w:pPr>
    <w:r w:rsidRPr="00A07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318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6F" w:rsidRDefault="00CA7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7E6F" w:rsidRDefault="00CA7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02A" w:rsidRPr="00A0723D" w:rsidRDefault="00A0723D" w:rsidP="00CA7E6F">
    <w:pPr>
      <w:pStyle w:val="Sidfot"/>
    </w:pPr>
    <w:r w:rsidRPr="00A07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13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6F" w:rsidRDefault="00CA7E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7E6F" w:rsidRDefault="00CA7E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44D" w:rsidRPr="00A0723D" w:rsidRDefault="00C8244D">
      <w:r w:rsidRPr="00A0723D">
        <w:separator/>
      </w:r>
    </w:p>
  </w:footnote>
  <w:footnote w:type="continuationSeparator" w:id="0">
    <w:p w:rsidR="00C8244D" w:rsidRPr="00A0723D" w:rsidRDefault="00C8244D">
      <w:r w:rsidRPr="00A07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F4D" w:rsidRPr="00A0723D" w:rsidRDefault="00A0723D" w:rsidP="00CA7E6F">
    <w:pPr>
      <w:pStyle w:val="Sidhuvud"/>
    </w:pPr>
    <w:r w:rsidRPr="00A07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344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6F" w:rsidRDefault="00CA7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7E6F" w:rsidRDefault="00CA7E6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02A" w:rsidRPr="00A0723D" w:rsidRDefault="00A0723D" w:rsidP="00CA7E6F">
    <w:pPr>
      <w:pStyle w:val="Sidhuvud"/>
    </w:pPr>
    <w:r w:rsidRPr="00A07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54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E6F" w:rsidRDefault="00CA7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7E6F" w:rsidRDefault="00CA7E6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E6F" w:rsidRPr="00A0723D" w:rsidRDefault="00CA7E6F">
    <w:pPr>
      <w:pStyle w:val="FSHNormal"/>
      <w:tabs>
        <w:tab w:val="right" w:pos="5840"/>
      </w:tabs>
    </w:pPr>
    <w:r w:rsidRPr="00A0723D">
      <w:br/>
    </w:r>
    <w:r w:rsidRPr="00A0723D">
      <w:fldChar w:fldCharType="begin" w:fldLock="1"/>
    </w:r>
    <w:r w:rsidRPr="00A0723D">
      <w:instrText xml:space="preserve"> DOCPROPERTY</w:instrText>
    </w:r>
    <w:r w:rsidRPr="00A0723D">
      <w:rPr>
        <w:sz w:val="18"/>
      </w:rPr>
      <w:instrText xml:space="preserve"> "YearUser" *\charformat </w:instrText>
    </w:r>
    <w:r w:rsidRPr="00A0723D">
      <w:fldChar w:fldCharType="separate"/>
    </w:r>
    <w:r w:rsidRPr="00A0723D">
      <w:t>2005/06</w:t>
    </w:r>
    <w:r w:rsidRPr="00A0723D">
      <w:fldChar w:fldCharType="end"/>
    </w:r>
    <w:r w:rsidRPr="00A0723D">
      <w:t xml:space="preserve"> </w:t>
    </w:r>
    <w:r w:rsidRPr="00A0723D">
      <w:tab/>
      <w:t xml:space="preserve">mnr: </w:t>
    </w:r>
    <w:r w:rsidRPr="00A0723D">
      <w:fldChar w:fldCharType="begin" w:fldLock="1"/>
    </w:r>
    <w:r w:rsidRPr="00A0723D">
      <w:instrText xml:space="preserve"> DOCPROPERTY</w:instrText>
    </w:r>
    <w:r w:rsidRPr="00A0723D">
      <w:rPr>
        <w:sz w:val="18"/>
      </w:rPr>
      <w:instrText xml:space="preserve"> "Motionsnummer" *\charformat </w:instrText>
    </w:r>
    <w:r w:rsidRPr="00A0723D">
      <w:fldChar w:fldCharType="separate"/>
    </w:r>
    <w:r w:rsidRPr="00A0723D">
      <w:t>Ub395</w:t>
    </w:r>
    <w:r w:rsidRPr="00A0723D">
      <w:fldChar w:fldCharType="end"/>
    </w:r>
    <w:r w:rsidRPr="00A0723D">
      <w:br/>
    </w:r>
    <w:r w:rsidRPr="00A0723D">
      <w:fldChar w:fldCharType="begin" w:fldLock="1"/>
    </w:r>
    <w:r w:rsidRPr="00A0723D">
      <w:instrText xml:space="preserve"> DOCPROPERTY</w:instrText>
    </w:r>
    <w:r w:rsidRPr="00A0723D">
      <w:rPr>
        <w:sz w:val="18"/>
      </w:rPr>
      <w:instrText xml:space="preserve"> "Samling" *\charformat </w:instrText>
    </w:r>
    <w:r w:rsidRPr="00A0723D">
      <w:fldChar w:fldCharType="end"/>
    </w:r>
    <w:r w:rsidRPr="00A0723D">
      <w:tab/>
      <w:t xml:space="preserve">pnr: </w:t>
    </w:r>
    <w:r w:rsidRPr="00A0723D">
      <w:fldChar w:fldCharType="begin" w:fldLock="1"/>
    </w:r>
    <w:r w:rsidRPr="00A0723D">
      <w:instrText xml:space="preserve"> DOCPROPERTY</w:instrText>
    </w:r>
    <w:r w:rsidRPr="00A0723D">
      <w:rPr>
        <w:sz w:val="18"/>
      </w:rPr>
      <w:instrText xml:space="preserve"> "Partinummer" *\charformat </w:instrText>
    </w:r>
    <w:r w:rsidRPr="00A0723D">
      <w:fldChar w:fldCharType="separate"/>
    </w:r>
    <w:r w:rsidRPr="00A0723D">
      <w:t>c741</w:t>
    </w:r>
    <w:r w:rsidRPr="00A0723D">
      <w:fldChar w:fldCharType="end"/>
    </w:r>
  </w:p>
  <w:p w:rsidR="00CA7E6F" w:rsidRPr="00A0723D" w:rsidRDefault="00CA7E6F">
    <w:pPr>
      <w:pStyle w:val="FSHRub1"/>
    </w:pPr>
    <w:r w:rsidRPr="00A0723D">
      <w:t>Motion till riksdagen</w:t>
    </w:r>
    <w:r w:rsidRPr="00A0723D">
      <w:br/>
    </w:r>
    <w:r w:rsidRPr="00A0723D">
      <w:fldChar w:fldCharType="begin" w:fldLock="1"/>
    </w:r>
    <w:r w:rsidRPr="00A0723D">
      <w:instrText xml:space="preserve"> DOCPROPERTY "YearUser" *\charformat </w:instrText>
    </w:r>
    <w:r w:rsidRPr="00A0723D">
      <w:fldChar w:fldCharType="separate"/>
    </w:r>
    <w:r w:rsidRPr="00A0723D">
      <w:t>2005/06</w:t>
    </w:r>
    <w:r w:rsidRPr="00A0723D">
      <w:fldChar w:fldCharType="end"/>
    </w:r>
    <w:r w:rsidRPr="00A0723D">
      <w:t>:</w:t>
    </w:r>
    <w:r w:rsidRPr="00A0723D">
      <w:fldChar w:fldCharType="begin" w:fldLock="1"/>
    </w:r>
    <w:r w:rsidRPr="00A0723D">
      <w:instrText xml:space="preserve"> DOCPROPERTY "Motionsnummer" *\charformat </w:instrText>
    </w:r>
    <w:r w:rsidRPr="00A0723D">
      <w:fldChar w:fldCharType="separate"/>
    </w:r>
    <w:r w:rsidRPr="00A0723D">
      <w:t>Ub395</w:t>
    </w:r>
    <w:r w:rsidRPr="00A0723D">
      <w:fldChar w:fldCharType="end"/>
    </w:r>
  </w:p>
  <w:p w:rsidR="00CA7E6F" w:rsidRPr="00A0723D" w:rsidRDefault="00CA7E6F">
    <w:pPr>
      <w:pStyle w:val="FSHNormalS5"/>
    </w:pPr>
    <w:r w:rsidRPr="00A0723D">
      <w:fldChar w:fldCharType="begin" w:fldLock="1"/>
    </w:r>
    <w:r w:rsidRPr="00A0723D">
      <w:instrText xml:space="preserve"> DOCPROPERTY "MotionarText" *\charformat </w:instrText>
    </w:r>
    <w:r w:rsidRPr="00A0723D">
      <w:fldChar w:fldCharType="separate"/>
    </w:r>
    <w:r w:rsidRPr="00A0723D">
      <w:t>av Birgitta Carlsson och Anders Larsson (c)</w:t>
    </w:r>
    <w:r w:rsidRPr="00A0723D">
      <w:fldChar w:fldCharType="end"/>
    </w:r>
    <w:r w:rsidRPr="00A0723D">
      <w:br/>
    </w:r>
    <w:r w:rsidRPr="00A0723D">
      <w:fldChar w:fldCharType="begin" w:fldLock="1"/>
    </w:r>
    <w:r w:rsidRPr="00A0723D">
      <w:instrText xml:space="preserve"> DOCPROPERTY "SvarFrasKort" *\charformat </w:instrText>
    </w:r>
    <w:r w:rsidRPr="00A0723D">
      <w:fldChar w:fldCharType="end"/>
    </w:r>
  </w:p>
  <w:p w:rsidR="00CA7E6F" w:rsidRPr="00A0723D" w:rsidRDefault="00CA7E6F">
    <w:pPr>
      <w:pStyle w:val="FSHTitel"/>
    </w:pPr>
    <w:r w:rsidRPr="00A0723D">
      <w:fldChar w:fldCharType="begin" w:fldLock="1"/>
    </w:r>
    <w:r w:rsidRPr="00A0723D">
      <w:instrText xml:space="preserve"> DOCPROPERTY</w:instrText>
    </w:r>
    <w:r w:rsidRPr="00A0723D">
      <w:rPr>
        <w:sz w:val="18"/>
      </w:rPr>
      <w:instrText xml:space="preserve"> "RubrikSvar" *\charformat </w:instrText>
    </w:r>
    <w:r w:rsidRPr="00A0723D">
      <w:fldChar w:fldCharType="separate"/>
    </w:r>
    <w:r w:rsidRPr="00A0723D">
      <w:t>Kommunikationen mellan näringsliv och utbildningsanordnare</w:t>
    </w:r>
    <w:r w:rsidRPr="00A0723D">
      <w:fldChar w:fldCharType="end"/>
    </w:r>
  </w:p>
  <w:p w:rsidR="00CA7E6F" w:rsidRPr="00A0723D" w:rsidRDefault="00CA7E6F" w:rsidP="00CA7E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B070B3"/>
    <w:multiLevelType w:val="hybridMultilevel"/>
    <w:tmpl w:val="830C0956"/>
    <w:lvl w:ilvl="0" w:tplc="5E2C27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2439150">
    <w:abstractNumId w:val="14"/>
  </w:num>
  <w:num w:numId="2" w16cid:durableId="989602860">
    <w:abstractNumId w:val="10"/>
  </w:num>
  <w:num w:numId="3" w16cid:durableId="1459101230">
    <w:abstractNumId w:val="11"/>
  </w:num>
  <w:num w:numId="4" w16cid:durableId="1907761520">
    <w:abstractNumId w:val="12"/>
  </w:num>
  <w:num w:numId="5" w16cid:durableId="1936016986">
    <w:abstractNumId w:val="8"/>
  </w:num>
  <w:num w:numId="6" w16cid:durableId="615985094">
    <w:abstractNumId w:val="3"/>
  </w:num>
  <w:num w:numId="7" w16cid:durableId="12922722">
    <w:abstractNumId w:val="2"/>
  </w:num>
  <w:num w:numId="8" w16cid:durableId="1934782205">
    <w:abstractNumId w:val="1"/>
  </w:num>
  <w:num w:numId="9" w16cid:durableId="585186289">
    <w:abstractNumId w:val="0"/>
  </w:num>
  <w:num w:numId="10" w16cid:durableId="1137533557">
    <w:abstractNumId w:val="9"/>
  </w:num>
  <w:num w:numId="11" w16cid:durableId="1683359164">
    <w:abstractNumId w:val="7"/>
  </w:num>
  <w:num w:numId="12" w16cid:durableId="564216970">
    <w:abstractNumId w:val="6"/>
  </w:num>
  <w:num w:numId="13" w16cid:durableId="907114223">
    <w:abstractNumId w:val="5"/>
  </w:num>
  <w:num w:numId="14" w16cid:durableId="94331324">
    <w:abstractNumId w:val="4"/>
  </w:num>
  <w:num w:numId="15" w16cid:durableId="628511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9F4E47"/>
    <w:rsid w:val="0004381F"/>
    <w:rsid w:val="00064BC3"/>
    <w:rsid w:val="00066775"/>
    <w:rsid w:val="00072FB9"/>
    <w:rsid w:val="00100531"/>
    <w:rsid w:val="00110F4D"/>
    <w:rsid w:val="001F2FF3"/>
    <w:rsid w:val="00201DFB"/>
    <w:rsid w:val="00204A63"/>
    <w:rsid w:val="00212FF1"/>
    <w:rsid w:val="00230193"/>
    <w:rsid w:val="0025068A"/>
    <w:rsid w:val="002818D3"/>
    <w:rsid w:val="00282EC2"/>
    <w:rsid w:val="002D11A8"/>
    <w:rsid w:val="00445271"/>
    <w:rsid w:val="004A0504"/>
    <w:rsid w:val="004E38D9"/>
    <w:rsid w:val="005B145B"/>
    <w:rsid w:val="006D027D"/>
    <w:rsid w:val="00740D6D"/>
    <w:rsid w:val="00794149"/>
    <w:rsid w:val="007B67A7"/>
    <w:rsid w:val="007C6092"/>
    <w:rsid w:val="009F4E47"/>
    <w:rsid w:val="00A053C6"/>
    <w:rsid w:val="00A0723D"/>
    <w:rsid w:val="00AA458B"/>
    <w:rsid w:val="00B13BF0"/>
    <w:rsid w:val="00C1285C"/>
    <w:rsid w:val="00C27B7D"/>
    <w:rsid w:val="00C8244D"/>
    <w:rsid w:val="00CA7E6F"/>
    <w:rsid w:val="00CF7A43"/>
    <w:rsid w:val="00D1174F"/>
    <w:rsid w:val="00DC6C70"/>
    <w:rsid w:val="00E22893"/>
    <w:rsid w:val="00E360DE"/>
    <w:rsid w:val="00E75D28"/>
    <w:rsid w:val="00E84F25"/>
    <w:rsid w:val="00F77108"/>
    <w:rsid w:val="00F8002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F357D1-9AE6-4DC8-9A37-FC5C5A05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F4E47"/>
    <w:rPr>
      <w:rFonts w:ascii="Tahoma" w:hAnsi="Tahoma" w:cs="Tahoma"/>
      <w:sz w:val="16"/>
      <w:szCs w:val="16"/>
    </w:rPr>
  </w:style>
  <w:style w:type="paragraph" w:customStyle="1" w:styleId="Hemstlrubrik">
    <w:name w:val="Hemstl_rubrik"/>
    <w:basedOn w:val="Rubrik1"/>
    <w:next w:val="Normal"/>
    <w:rsid w:val="00CA7E6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7E6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Words>
  <Characters>1414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Ub395</vt:lpstr>
    </vt:vector>
  </TitlesOfParts>
  <Company>Riksdagen</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Ub395</dc:title>
  <dc:subject>Ub395</dc:subject>
  <dc:creator>Riksdagen</dc:creator>
  <cp:keywords>Riksdagen</cp:keywords>
  <dc:description/>
  <cp:lastModifiedBy>Lars Brink</cp:lastModifiedBy>
  <cp:revision>2</cp:revision>
  <cp:lastPrinted>2005-12-22T13:20:00Z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Kommunikationen mellan näringsliv och utbildningsanordnare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Kommunikationen mellan näringsliv och utbildningsanordnare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Anders Larsson (c)</vt:lpwstr>
  </property>
  <property fmtid="{D5CDD505-2E9C-101B-9397-08002B2CF9AE}" pid="26" name="MotionarLista">
    <vt:lpwstr>Carlsson, Birgitta (c)\Larsson,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20052006000000000099000007410069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20052006000000000099000007410069</vt:lpwstr>
  </property>
  <property fmtid="{D5CDD505-2E9C-101B-9397-08002B2CF9AE}" pid="50" name="nummer">
    <vt:lpwstr>395</vt:lpwstr>
  </property>
  <property fmtid="{D5CDD505-2E9C-101B-9397-08002B2CF9AE}" pid="51" name="utskottsbeteckning">
    <vt:lpwstr>Ub</vt:lpwstr>
  </property>
</Properties>
</file>