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Torsdagen den 7 april 2016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CU13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Hushållningen med mark- och vattenområden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Caroline Szyber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Leif Nysmed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Carl-Oskar Bohlin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Eskilandersson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Hansén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Ola Johansson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Nooshi Dadgostar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Tysklind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Mattias Bäckström Johansson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1.07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1.07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CU15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Fastighetsrätt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Eskilandersson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Ola Johansson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Nooshi Dadgostar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Caroline Szyber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Shadiye Heydari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Green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Hansén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Robert Hannah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1.01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2.08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KU15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Fri- och rättigheter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Jonas Gunnarsson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Marta Obminska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Jonas Millard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Agneta Börjesson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Mia Sydow Mölleby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Mathias Sundin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Tuve Skånberg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Per-Ingvar Johnsson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Julia Kronlid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0.53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3.01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KU17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Offentlig förvaltning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Marta Obminska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Eriksson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Per-Ingvar Johnsson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Mathias Sundin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Tuve Skånberg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Emanuel Öz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Agneta Börjesson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Mia Sydow Mölleby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0.43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3.44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Utbildningsutskottets betänkande UbU16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Vuxenutbildning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Ida Drougge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Stefan Jakobsson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Carlsson i Skövde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Christer Nylander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Eclund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Håkan Bergman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Jabar Amin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4.44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Utbildningsutskottets betänkande UbU17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Forskning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Betty Malmberg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Robert Stenkvist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Christensson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Christer Nylander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Thomas Strand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Jabar Amin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5.40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5 tim. 40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7 april 2016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2016-04-07</SAFIR_Sammantradesdatum_Doc>
    <SAFIR_SammantradeID xmlns="C07A1A6C-0B19-41D9-BDF8-F523BA3921EB">5d27af02-7e35-4043-817d-56040eaf946c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365BB6-89E3-4DAF-855F-649DAE0B3B5C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7 april 2016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