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183F9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14:paraId="07C1E220" w14:textId="77777777" w:rsidTr="0096348C">
        <w:tc>
          <w:tcPr>
            <w:tcW w:w="9141" w:type="dxa"/>
          </w:tcPr>
          <w:p w14:paraId="72F0ADD0" w14:textId="77777777" w:rsidR="0096348C" w:rsidRDefault="0096348C" w:rsidP="0096348C">
            <w:r>
              <w:t>RIKSDAGEN</w:t>
            </w:r>
          </w:p>
          <w:p w14:paraId="1648F3E9" w14:textId="7CCC8E2D" w:rsidR="0096348C" w:rsidRDefault="00EA7B53" w:rsidP="0096348C">
            <w:r>
              <w:t>S</w:t>
            </w:r>
            <w:r w:rsidR="00586394">
              <w:t>OCIALFÖRSÄKRINGSUTSKOTTET</w:t>
            </w:r>
          </w:p>
        </w:tc>
      </w:tr>
    </w:tbl>
    <w:p w14:paraId="340CAD1C" w14:textId="77777777" w:rsidR="0096348C" w:rsidRDefault="0096348C" w:rsidP="0096348C"/>
    <w:p w14:paraId="6559C996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14:paraId="79C89217" w14:textId="77777777" w:rsidTr="00012D39">
        <w:trPr>
          <w:cantSplit/>
          <w:trHeight w:val="742"/>
        </w:trPr>
        <w:tc>
          <w:tcPr>
            <w:tcW w:w="1985" w:type="dxa"/>
          </w:tcPr>
          <w:p w14:paraId="40976518" w14:textId="77777777"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0B0E2F40" w14:textId="4033B2FD" w:rsidR="0096348C" w:rsidRDefault="00246FAC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481B64">
              <w:rPr>
                <w:b/>
              </w:rPr>
              <w:t>2</w:t>
            </w:r>
            <w:r w:rsidR="0009204A">
              <w:rPr>
                <w:b/>
              </w:rPr>
              <w:t>5</w:t>
            </w:r>
            <w:r>
              <w:rPr>
                <w:b/>
              </w:rPr>
              <w:t>/</w:t>
            </w:r>
            <w:r w:rsidR="00F236AC">
              <w:rPr>
                <w:b/>
              </w:rPr>
              <w:t>2</w:t>
            </w:r>
            <w:r w:rsidR="0009204A">
              <w:rPr>
                <w:b/>
              </w:rPr>
              <w:t>6</w:t>
            </w:r>
            <w:r w:rsidR="0096348C">
              <w:rPr>
                <w:b/>
              </w:rPr>
              <w:t>:</w:t>
            </w:r>
            <w:r w:rsidR="007450A8">
              <w:rPr>
                <w:b/>
              </w:rPr>
              <w:t>18</w:t>
            </w:r>
          </w:p>
          <w:p w14:paraId="3A376272" w14:textId="77777777" w:rsidR="0096348C" w:rsidRDefault="0096348C" w:rsidP="0096348C">
            <w:pPr>
              <w:rPr>
                <w:b/>
              </w:rPr>
            </w:pPr>
          </w:p>
        </w:tc>
      </w:tr>
      <w:tr w:rsidR="0096348C" w14:paraId="1412A9CD" w14:textId="77777777" w:rsidTr="00012D39">
        <w:tc>
          <w:tcPr>
            <w:tcW w:w="1985" w:type="dxa"/>
          </w:tcPr>
          <w:p w14:paraId="1E998507" w14:textId="77777777" w:rsidR="0096348C" w:rsidRPr="00C000A4" w:rsidRDefault="0096348C" w:rsidP="0096348C">
            <w:r w:rsidRPr="00C000A4">
              <w:t>DATUM</w:t>
            </w:r>
          </w:p>
        </w:tc>
        <w:tc>
          <w:tcPr>
            <w:tcW w:w="6463" w:type="dxa"/>
          </w:tcPr>
          <w:p w14:paraId="02911D03" w14:textId="4C87D7AE" w:rsidR="0096348C" w:rsidRPr="00C000A4" w:rsidRDefault="00EF70DA" w:rsidP="0096348C">
            <w:r w:rsidRPr="00C000A4">
              <w:t>20</w:t>
            </w:r>
            <w:r w:rsidR="00C3591B" w:rsidRPr="00C000A4">
              <w:t>2</w:t>
            </w:r>
            <w:r w:rsidR="001B7F4F" w:rsidRPr="00C000A4">
              <w:t>6</w:t>
            </w:r>
            <w:r w:rsidR="009D6560" w:rsidRPr="00C000A4">
              <w:t>-</w:t>
            </w:r>
            <w:r w:rsidR="007450A8" w:rsidRPr="00C000A4">
              <w:t>02-17</w:t>
            </w:r>
          </w:p>
        </w:tc>
      </w:tr>
      <w:tr w:rsidR="0096348C" w14:paraId="59B54A1D" w14:textId="77777777" w:rsidTr="00012D39">
        <w:tc>
          <w:tcPr>
            <w:tcW w:w="1985" w:type="dxa"/>
          </w:tcPr>
          <w:p w14:paraId="2B08C94F" w14:textId="77777777" w:rsidR="0096348C" w:rsidRPr="00C000A4" w:rsidRDefault="0096348C" w:rsidP="0096348C">
            <w:r w:rsidRPr="00C000A4">
              <w:t>TID</w:t>
            </w:r>
          </w:p>
        </w:tc>
        <w:tc>
          <w:tcPr>
            <w:tcW w:w="6463" w:type="dxa"/>
          </w:tcPr>
          <w:p w14:paraId="0B1FB026" w14:textId="394157E1" w:rsidR="00D12EAD" w:rsidRPr="00C000A4" w:rsidRDefault="007450A8" w:rsidP="0096348C">
            <w:r w:rsidRPr="00C000A4">
              <w:t>11.00-</w:t>
            </w:r>
            <w:r w:rsidR="00C000A4" w:rsidRPr="00C000A4">
              <w:t>11.50</w:t>
            </w:r>
          </w:p>
        </w:tc>
      </w:tr>
      <w:tr w:rsidR="0096348C" w14:paraId="004577CC" w14:textId="77777777" w:rsidTr="00012D39">
        <w:tc>
          <w:tcPr>
            <w:tcW w:w="1985" w:type="dxa"/>
          </w:tcPr>
          <w:p w14:paraId="1AE9301A" w14:textId="77777777"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14:paraId="7EE708B1" w14:textId="77777777" w:rsidR="0096348C" w:rsidRDefault="0096348C" w:rsidP="0096348C">
            <w:r>
              <w:t>Se bilaga 1</w:t>
            </w:r>
          </w:p>
        </w:tc>
      </w:tr>
    </w:tbl>
    <w:p w14:paraId="04118C94" w14:textId="77777777" w:rsidR="0096348C" w:rsidRDefault="0096348C" w:rsidP="0096348C"/>
    <w:p w14:paraId="304AB77A" w14:textId="77777777" w:rsidR="00F93B25" w:rsidRDefault="00F93B25" w:rsidP="0096348C"/>
    <w:p w14:paraId="3D6D7D87" w14:textId="77777777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E57DF8" w14:paraId="610CD348" w14:textId="77777777" w:rsidTr="00D12EAD">
        <w:tc>
          <w:tcPr>
            <w:tcW w:w="567" w:type="dxa"/>
          </w:tcPr>
          <w:p w14:paraId="2C756C2A" w14:textId="77777777" w:rsidR="00E57DF8" w:rsidRDefault="00EA2807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4A0EF6">
              <w:rPr>
                <w:b/>
                <w:snapToGrid w:val="0"/>
              </w:rPr>
              <w:t xml:space="preserve"> 1</w:t>
            </w:r>
          </w:p>
        </w:tc>
        <w:tc>
          <w:tcPr>
            <w:tcW w:w="6946" w:type="dxa"/>
            <w:gridSpan w:val="2"/>
          </w:tcPr>
          <w:p w14:paraId="453105C7" w14:textId="77777777" w:rsidR="007450A8" w:rsidRPr="001E1FAC" w:rsidRDefault="007450A8" w:rsidP="007450A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7196DA1C" w14:textId="77777777" w:rsidR="00E57DF8" w:rsidRDefault="00E57DF8" w:rsidP="00E57DF8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</w:p>
          <w:p w14:paraId="0FE64067" w14:textId="63C16802" w:rsidR="007450A8" w:rsidRDefault="007450A8" w:rsidP="007450A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justerade </w:t>
            </w:r>
            <w:r w:rsidRPr="007450A8">
              <w:rPr>
                <w:snapToGrid w:val="0"/>
              </w:rPr>
              <w:t>protokoll 2025/26:17.</w:t>
            </w:r>
          </w:p>
          <w:p w14:paraId="313533B1" w14:textId="77777777" w:rsidR="00E57DF8" w:rsidRDefault="00E57DF8" w:rsidP="00E57DF8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</w:p>
        </w:tc>
      </w:tr>
      <w:tr w:rsidR="005D197B" w14:paraId="717F8799" w14:textId="77777777" w:rsidTr="00D12EAD">
        <w:tc>
          <w:tcPr>
            <w:tcW w:w="567" w:type="dxa"/>
          </w:tcPr>
          <w:p w14:paraId="71A135AA" w14:textId="00BE6F18" w:rsidR="005D197B" w:rsidRDefault="005D197B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14:paraId="5094A4B5" w14:textId="24B8960E" w:rsidR="005D197B" w:rsidRDefault="005D197B" w:rsidP="007450A8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A54D18">
              <w:rPr>
                <w:b/>
              </w:rPr>
              <w:t>Tillfälligt nedsatta arbetsgivaravgifter för 19–23-åringar (SfU11)</w:t>
            </w:r>
          </w:p>
        </w:tc>
      </w:tr>
      <w:tr w:rsidR="00AC1A15" w14:paraId="04889674" w14:textId="77777777" w:rsidTr="00D12EAD">
        <w:tc>
          <w:tcPr>
            <w:tcW w:w="567" w:type="dxa"/>
          </w:tcPr>
          <w:p w14:paraId="61BDC7D8" w14:textId="77777777" w:rsidR="00AC1A15" w:rsidRDefault="00AC1A1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48A8887A" w14:textId="77777777" w:rsidR="00AC1A15" w:rsidRPr="009C2ED3" w:rsidRDefault="00AC1A15" w:rsidP="00E57DF8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</w:p>
        </w:tc>
      </w:tr>
      <w:tr w:rsidR="000D3043" w14:paraId="2EB7990F" w14:textId="77777777" w:rsidTr="00D12EAD">
        <w:tc>
          <w:tcPr>
            <w:tcW w:w="567" w:type="dxa"/>
          </w:tcPr>
          <w:p w14:paraId="44126405" w14:textId="0B37CF87" w:rsidR="000D3043" w:rsidRDefault="000D3043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6D6E0F86" w14:textId="35A8DDB1" w:rsidR="005D197B" w:rsidRPr="00F23909" w:rsidRDefault="005D197B" w:rsidP="005D197B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</w:t>
            </w:r>
            <w:r w:rsidR="00F23909">
              <w:rPr>
                <w:snapToGrid w:val="0"/>
              </w:rPr>
              <w:t>fortsatte beredningen av</w:t>
            </w:r>
            <w:r>
              <w:rPr>
                <w:snapToGrid w:val="0"/>
              </w:rPr>
              <w:t xml:space="preserve"> proposition </w:t>
            </w:r>
            <w:r w:rsidRPr="00F23909">
              <w:rPr>
                <w:snapToGrid w:val="0"/>
              </w:rPr>
              <w:t>2025/26:66 och motioner.</w:t>
            </w:r>
          </w:p>
          <w:p w14:paraId="32567FDE" w14:textId="77777777" w:rsidR="005D197B" w:rsidRDefault="005D197B" w:rsidP="005D197B">
            <w:pPr>
              <w:tabs>
                <w:tab w:val="left" w:pos="1701"/>
              </w:tabs>
              <w:rPr>
                <w:snapToGrid w:val="0"/>
              </w:rPr>
            </w:pPr>
          </w:p>
          <w:p w14:paraId="3B74289D" w14:textId="4796751E" w:rsidR="005D197B" w:rsidRDefault="005D197B" w:rsidP="005D197B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betänkande 2025/26:SfU11.</w:t>
            </w:r>
          </w:p>
          <w:p w14:paraId="7246D504" w14:textId="77777777" w:rsidR="005D197B" w:rsidRDefault="005D197B" w:rsidP="005D197B">
            <w:pPr>
              <w:tabs>
                <w:tab w:val="left" w:pos="1701"/>
              </w:tabs>
              <w:rPr>
                <w:snapToGrid w:val="0"/>
              </w:rPr>
            </w:pPr>
          </w:p>
          <w:p w14:paraId="2266ED52" w14:textId="25FC4894" w:rsidR="005D197B" w:rsidRDefault="005D197B" w:rsidP="005D197B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V-, C- och MP-ledamöterna anmälde reservationer. </w:t>
            </w:r>
          </w:p>
          <w:p w14:paraId="61AB27CC" w14:textId="77777777" w:rsidR="005D197B" w:rsidRDefault="005D197B" w:rsidP="005D197B">
            <w:pPr>
              <w:tabs>
                <w:tab w:val="left" w:pos="1701"/>
              </w:tabs>
              <w:rPr>
                <w:snapToGrid w:val="0"/>
              </w:rPr>
            </w:pPr>
          </w:p>
          <w:p w14:paraId="7E22A21C" w14:textId="2CFDF712" w:rsidR="005D197B" w:rsidRDefault="005D197B" w:rsidP="005D197B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S-</w:t>
            </w:r>
            <w:r w:rsidR="00F23909">
              <w:rPr>
                <w:snapToGrid w:val="0"/>
              </w:rPr>
              <w:t>ledamöterna</w:t>
            </w:r>
            <w:r>
              <w:rPr>
                <w:snapToGrid w:val="0"/>
              </w:rPr>
              <w:t xml:space="preserve"> anmälde ett särskilt yttrande. </w:t>
            </w:r>
          </w:p>
          <w:p w14:paraId="4354FE96" w14:textId="77777777" w:rsidR="000D3043" w:rsidRPr="009C2ED3" w:rsidRDefault="000D3043" w:rsidP="0066007B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  <w:tr w:rsidR="005D197B" w14:paraId="1B9F1667" w14:textId="77777777" w:rsidTr="00D12EAD">
        <w:tc>
          <w:tcPr>
            <w:tcW w:w="567" w:type="dxa"/>
          </w:tcPr>
          <w:p w14:paraId="31C8BC63" w14:textId="38624575" w:rsidR="005D197B" w:rsidRDefault="005D197B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  <w:gridSpan w:val="2"/>
          </w:tcPr>
          <w:p w14:paraId="7CEFEE8A" w14:textId="6FE41AD2" w:rsidR="005D197B" w:rsidRDefault="005D197B" w:rsidP="000D3043">
            <w:pPr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  <w:r w:rsidRPr="00A54D18">
              <w:rPr>
                <w:b/>
              </w:rPr>
              <w:t>Arbetskraftsinvandring (SfU15)</w:t>
            </w:r>
          </w:p>
        </w:tc>
      </w:tr>
      <w:tr w:rsidR="00E57DF8" w14:paraId="26EE67EC" w14:textId="77777777" w:rsidTr="00D12EAD">
        <w:tc>
          <w:tcPr>
            <w:tcW w:w="567" w:type="dxa"/>
          </w:tcPr>
          <w:p w14:paraId="5477A2C0" w14:textId="6F9BA450" w:rsidR="00E57DF8" w:rsidRDefault="00E57DF8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1EA7D04A" w14:textId="77777777" w:rsidR="00E57DF8" w:rsidRDefault="00E57DF8" w:rsidP="007450A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F23909" w14:paraId="09DB6908" w14:textId="77777777" w:rsidTr="00D12EAD">
        <w:tc>
          <w:tcPr>
            <w:tcW w:w="567" w:type="dxa"/>
          </w:tcPr>
          <w:p w14:paraId="15753E0A" w14:textId="6FD5F1A3" w:rsidR="00F23909" w:rsidRDefault="00F23909" w:rsidP="00F2390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58F9C85B" w14:textId="7EB13737" w:rsidR="00F23909" w:rsidRPr="00F23909" w:rsidRDefault="00F23909" w:rsidP="00F23909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fortsatte beredningen av motioner.</w:t>
            </w:r>
          </w:p>
          <w:p w14:paraId="01883430" w14:textId="77777777" w:rsidR="00F23909" w:rsidRDefault="00F23909" w:rsidP="00F23909">
            <w:pPr>
              <w:tabs>
                <w:tab w:val="left" w:pos="1701"/>
              </w:tabs>
              <w:rPr>
                <w:snapToGrid w:val="0"/>
              </w:rPr>
            </w:pPr>
          </w:p>
          <w:p w14:paraId="6146C2D8" w14:textId="72DAF981" w:rsidR="00F23909" w:rsidRDefault="00F23909" w:rsidP="00F23909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betänkande 2025/26:SfU15.</w:t>
            </w:r>
          </w:p>
          <w:p w14:paraId="72ADB527" w14:textId="77777777" w:rsidR="00F23909" w:rsidRDefault="00F23909" w:rsidP="00F23909">
            <w:pPr>
              <w:tabs>
                <w:tab w:val="left" w:pos="1701"/>
              </w:tabs>
              <w:rPr>
                <w:snapToGrid w:val="0"/>
              </w:rPr>
            </w:pPr>
          </w:p>
          <w:p w14:paraId="7623B408" w14:textId="5A7923D7" w:rsidR="00D24B1A" w:rsidRPr="00D24B1A" w:rsidRDefault="00F23909" w:rsidP="00D24B1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S-, V-, C- och MP-ledamöterna anmälde reservationer. </w:t>
            </w:r>
          </w:p>
          <w:p w14:paraId="0F9CB514" w14:textId="49D31DB4" w:rsidR="00F23909" w:rsidRDefault="00F23909" w:rsidP="00F2390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23909" w14:paraId="6B32D225" w14:textId="77777777" w:rsidTr="00D12EAD">
        <w:tc>
          <w:tcPr>
            <w:tcW w:w="567" w:type="dxa"/>
          </w:tcPr>
          <w:p w14:paraId="4E87CEF3" w14:textId="45818B0D" w:rsidR="00F23909" w:rsidRDefault="00F23909" w:rsidP="00F2390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6" w:type="dxa"/>
            <w:gridSpan w:val="2"/>
          </w:tcPr>
          <w:p w14:paraId="425C2989" w14:textId="436D4969" w:rsidR="00F23909" w:rsidRDefault="00D24B1A" w:rsidP="00F23909">
            <w:pPr>
              <w:tabs>
                <w:tab w:val="left" w:pos="1701"/>
              </w:tabs>
              <w:rPr>
                <w:b/>
              </w:rPr>
            </w:pPr>
            <w:r w:rsidRPr="00A54D18">
              <w:rPr>
                <w:b/>
              </w:rPr>
              <w:t>Nya regler för arbetskraftsinvandring</w:t>
            </w:r>
            <w:r>
              <w:rPr>
                <w:b/>
              </w:rPr>
              <w:t xml:space="preserve"> (SfU12)</w:t>
            </w:r>
          </w:p>
          <w:p w14:paraId="24CA71AD" w14:textId="77777777" w:rsidR="00F23909" w:rsidRDefault="00F23909" w:rsidP="00F23909">
            <w:pPr>
              <w:tabs>
                <w:tab w:val="left" w:pos="1701"/>
              </w:tabs>
              <w:rPr>
                <w:b/>
              </w:rPr>
            </w:pPr>
          </w:p>
          <w:p w14:paraId="11AF0670" w14:textId="2BECC67F" w:rsidR="00D24B1A" w:rsidRDefault="00D24B1A" w:rsidP="00D24B1A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Utskottet inledde beredningen av proposition 2025/26:87 och motioner. </w:t>
            </w:r>
          </w:p>
          <w:p w14:paraId="0296B3C2" w14:textId="77777777" w:rsidR="00D24B1A" w:rsidRDefault="00D24B1A" w:rsidP="00D24B1A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14:paraId="6A7ACE60" w14:textId="77777777" w:rsidR="00D24B1A" w:rsidRDefault="00D24B1A" w:rsidP="00D24B1A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Ärendet bordlades.</w:t>
            </w:r>
          </w:p>
          <w:p w14:paraId="4B1B23A2" w14:textId="15C05BE6" w:rsidR="00F23909" w:rsidRDefault="00F23909" w:rsidP="00F2390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23909" w14:paraId="5C2DC0AB" w14:textId="77777777" w:rsidTr="00D12EAD">
        <w:tc>
          <w:tcPr>
            <w:tcW w:w="567" w:type="dxa"/>
          </w:tcPr>
          <w:p w14:paraId="41590430" w14:textId="313DFC2A" w:rsidR="00F23909" w:rsidRDefault="00F23909" w:rsidP="00F2390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16EB4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14:paraId="02D6268F" w14:textId="351788F1" w:rsidR="00F23909" w:rsidRDefault="00D24B1A" w:rsidP="00F23909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b/>
              </w:rPr>
              <w:t xml:space="preserve">Fråga om utskottsinitiativ om </w:t>
            </w:r>
            <w:r w:rsidRPr="00581837">
              <w:rPr>
                <w:b/>
              </w:rPr>
              <w:t xml:space="preserve">utvisningar av unga vuxna </w:t>
            </w:r>
          </w:p>
          <w:p w14:paraId="5C26EBB7" w14:textId="120402BF" w:rsidR="00F23909" w:rsidRPr="00F93B25" w:rsidRDefault="00F23909" w:rsidP="00D24B1A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23909" w14:paraId="020A5A9F" w14:textId="77777777" w:rsidTr="00D12EAD">
        <w:tc>
          <w:tcPr>
            <w:tcW w:w="567" w:type="dxa"/>
          </w:tcPr>
          <w:p w14:paraId="3481FB8F" w14:textId="0D5054B4" w:rsidR="00F23909" w:rsidRDefault="00F23909" w:rsidP="00F2390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1D38D98D" w14:textId="674E948B" w:rsidR="00F16EB4" w:rsidRDefault="00F16EB4" w:rsidP="00F23909">
            <w:pPr>
              <w:tabs>
                <w:tab w:val="left" w:pos="1701"/>
              </w:tabs>
              <w:rPr>
                <w:snapToGrid w:val="0"/>
              </w:rPr>
            </w:pPr>
            <w:r w:rsidRPr="00F16EB4">
              <w:rPr>
                <w:snapToGrid w:val="0"/>
              </w:rPr>
              <w:t xml:space="preserve">Utskottet fortsatte behandlingen av frågan om ett initiativ om </w:t>
            </w:r>
            <w:r w:rsidR="00A31D44" w:rsidRPr="00A31D44">
              <w:rPr>
                <w:snapToGrid w:val="0"/>
              </w:rPr>
              <w:t>utvisningar av unga vuxna</w:t>
            </w:r>
            <w:r w:rsidR="00A31D44">
              <w:rPr>
                <w:snapToGrid w:val="0"/>
              </w:rPr>
              <w:t>.</w:t>
            </w:r>
          </w:p>
          <w:p w14:paraId="18842B69" w14:textId="77777777" w:rsidR="00A31D44" w:rsidRPr="00A31D44" w:rsidRDefault="00A31D44" w:rsidP="00A31D44">
            <w:pPr>
              <w:tabs>
                <w:tab w:val="left" w:pos="1701"/>
              </w:tabs>
              <w:rPr>
                <w:snapToGrid w:val="0"/>
              </w:rPr>
            </w:pPr>
          </w:p>
          <w:p w14:paraId="188E37DF" w14:textId="4EF6F968" w:rsidR="00A31D44" w:rsidRDefault="00A31D44" w:rsidP="00A31D44">
            <w:pPr>
              <w:tabs>
                <w:tab w:val="left" w:pos="1701"/>
              </w:tabs>
              <w:rPr>
                <w:snapToGrid w:val="0"/>
              </w:rPr>
            </w:pPr>
            <w:r w:rsidRPr="00A31D44">
              <w:rPr>
                <w:snapToGrid w:val="0"/>
              </w:rPr>
              <w:t xml:space="preserve">Utskottet beslutade att </w:t>
            </w:r>
            <w:r w:rsidR="0042516E">
              <w:rPr>
                <w:snapToGrid w:val="0"/>
              </w:rPr>
              <w:t>inte ta något initiativ</w:t>
            </w:r>
            <w:r w:rsidRPr="00A31D44">
              <w:rPr>
                <w:snapToGrid w:val="0"/>
              </w:rPr>
              <w:t xml:space="preserve">. </w:t>
            </w:r>
          </w:p>
          <w:p w14:paraId="3C23C635" w14:textId="77777777" w:rsidR="00D56633" w:rsidRDefault="00D56633" w:rsidP="00A31D44">
            <w:pPr>
              <w:tabs>
                <w:tab w:val="left" w:pos="1701"/>
              </w:tabs>
              <w:rPr>
                <w:snapToGrid w:val="0"/>
              </w:rPr>
            </w:pPr>
          </w:p>
          <w:p w14:paraId="001E9506" w14:textId="545E12C2" w:rsidR="00A31D44" w:rsidRDefault="00A31D44" w:rsidP="00A31D4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Beslutet fattades efter en omröstning med rösträkning. </w:t>
            </w:r>
          </w:p>
          <w:p w14:paraId="3C288888" w14:textId="77777777" w:rsidR="00EB34B2" w:rsidRDefault="00EB34B2" w:rsidP="00A31D44">
            <w:pPr>
              <w:tabs>
                <w:tab w:val="left" w:pos="1701"/>
              </w:tabs>
              <w:rPr>
                <w:snapToGrid w:val="0"/>
              </w:rPr>
            </w:pPr>
          </w:p>
          <w:p w14:paraId="067E6A0B" w14:textId="5E0FC161" w:rsidR="00EB34B2" w:rsidRDefault="00EB34B2" w:rsidP="00A31D4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Voteringspropositionen fastställdes till </w:t>
            </w:r>
            <w:r w:rsidRPr="00EB34B2">
              <w:rPr>
                <w:i/>
                <w:iCs/>
                <w:snapToGrid w:val="0"/>
              </w:rPr>
              <w:t>ja</w:t>
            </w:r>
            <w:r>
              <w:rPr>
                <w:snapToGrid w:val="0"/>
              </w:rPr>
              <w:t xml:space="preserve"> för att avslå förslaget och </w:t>
            </w:r>
            <w:r w:rsidRPr="00EB34B2">
              <w:rPr>
                <w:i/>
                <w:iCs/>
                <w:snapToGrid w:val="0"/>
              </w:rPr>
              <w:t>nej</w:t>
            </w:r>
            <w:r>
              <w:rPr>
                <w:snapToGrid w:val="0"/>
              </w:rPr>
              <w:t xml:space="preserve"> för att bifalla förslag</w:t>
            </w:r>
            <w:r w:rsidR="0042516E">
              <w:rPr>
                <w:snapToGrid w:val="0"/>
              </w:rPr>
              <w:t>et</w:t>
            </w:r>
            <w:r>
              <w:rPr>
                <w:snapToGrid w:val="0"/>
              </w:rPr>
              <w:t xml:space="preserve">. </w:t>
            </w:r>
          </w:p>
          <w:p w14:paraId="7EC06F28" w14:textId="77777777" w:rsidR="00EB34B2" w:rsidRDefault="00EB34B2" w:rsidP="00A31D44">
            <w:pPr>
              <w:tabs>
                <w:tab w:val="left" w:pos="1701"/>
              </w:tabs>
              <w:rPr>
                <w:snapToGrid w:val="0"/>
              </w:rPr>
            </w:pPr>
          </w:p>
          <w:p w14:paraId="2C9C3626" w14:textId="33979515" w:rsidR="00EB34B2" w:rsidRDefault="00EB34B2" w:rsidP="00A31D4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lastRenderedPageBreak/>
              <w:t>Omröstningen utföll i 9 röster för ja</w:t>
            </w:r>
            <w:r w:rsidR="00D56633">
              <w:rPr>
                <w:snapToGrid w:val="0"/>
              </w:rPr>
              <w:t xml:space="preserve"> och </w:t>
            </w:r>
            <w:r>
              <w:rPr>
                <w:snapToGrid w:val="0"/>
              </w:rPr>
              <w:t>3 röster för nej</w:t>
            </w:r>
            <w:r w:rsidR="00D56633">
              <w:rPr>
                <w:snapToGrid w:val="0"/>
              </w:rPr>
              <w:t>. Fem</w:t>
            </w:r>
            <w:r w:rsidR="00407917" w:rsidRPr="00407917">
              <w:rPr>
                <w:snapToGrid w:val="0"/>
              </w:rPr>
              <w:t xml:space="preserve"> ledam</w:t>
            </w:r>
            <w:r w:rsidR="00407917">
              <w:rPr>
                <w:snapToGrid w:val="0"/>
              </w:rPr>
              <w:t>öter</w:t>
            </w:r>
            <w:r w:rsidR="00407917" w:rsidRPr="00407917">
              <w:rPr>
                <w:snapToGrid w:val="0"/>
              </w:rPr>
              <w:t xml:space="preserve"> avstod från ställningstagande</w:t>
            </w:r>
            <w:r w:rsidR="00407917">
              <w:rPr>
                <w:snapToGrid w:val="0"/>
              </w:rPr>
              <w:t xml:space="preserve"> </w:t>
            </w:r>
            <w:r w:rsidR="00407917" w:rsidRPr="00407917">
              <w:rPr>
                <w:snapToGrid w:val="0"/>
              </w:rPr>
              <w:t>(se bilaga</w:t>
            </w:r>
            <w:r w:rsidR="00407917">
              <w:rPr>
                <w:snapToGrid w:val="0"/>
              </w:rPr>
              <w:t xml:space="preserve"> </w:t>
            </w:r>
            <w:r w:rsidR="00407917" w:rsidRPr="00407917">
              <w:rPr>
                <w:snapToGrid w:val="0"/>
              </w:rPr>
              <w:t>1).</w:t>
            </w:r>
          </w:p>
          <w:p w14:paraId="3326431F" w14:textId="77777777" w:rsidR="00407917" w:rsidRDefault="00407917" w:rsidP="00F23909">
            <w:pPr>
              <w:tabs>
                <w:tab w:val="left" w:pos="1701"/>
              </w:tabs>
              <w:rPr>
                <w:snapToGrid w:val="0"/>
              </w:rPr>
            </w:pPr>
          </w:p>
          <w:p w14:paraId="6863199C" w14:textId="71EDAA61" w:rsidR="00D56633" w:rsidRDefault="00D56633" w:rsidP="00D56633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 w:rsidRPr="0066007B">
              <w:rPr>
                <w:rFonts w:eastAsiaTheme="minorHAnsi"/>
                <w:color w:val="000000"/>
                <w:szCs w:val="24"/>
                <w:lang w:eastAsia="en-US"/>
              </w:rPr>
              <w:t>V-, C-, och MP-ledamöterna reserverade sig mot beslutet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 </w:t>
            </w:r>
            <w:r w:rsidR="00854009">
              <w:rPr>
                <w:rFonts w:eastAsiaTheme="minorHAnsi"/>
                <w:color w:val="000000"/>
                <w:szCs w:val="24"/>
                <w:lang w:eastAsia="en-US"/>
              </w:rPr>
              <w:t xml:space="preserve">och ansåg </w:t>
            </w:r>
            <w:r w:rsidR="00854009" w:rsidRPr="0066007B">
              <w:rPr>
                <w:rFonts w:eastAsiaTheme="minorHAnsi"/>
                <w:color w:val="000000"/>
                <w:szCs w:val="24"/>
                <w:lang w:eastAsia="en-US"/>
              </w:rPr>
              <w:t>att utskottet borde ha inlett en beredning i syfte att kunna ta ett initiativ i frågan</w:t>
            </w:r>
            <w:r w:rsidR="00854009">
              <w:rPr>
                <w:rFonts w:eastAsiaTheme="minorHAnsi"/>
                <w:color w:val="000000"/>
                <w:szCs w:val="24"/>
                <w:lang w:eastAsia="en-US"/>
              </w:rPr>
              <w:t xml:space="preserve"> och anförde att d</w:t>
            </w:r>
            <w:r w:rsidRPr="0066007B">
              <w:rPr>
                <w:rFonts w:eastAsiaTheme="minorHAnsi"/>
                <w:color w:val="000000"/>
                <w:szCs w:val="24"/>
                <w:lang w:eastAsia="en-US"/>
              </w:rPr>
              <w:t xml:space="preserve">et krävs handling för att stoppa utvisningarna av barn och unga vuxna, och </w:t>
            </w:r>
            <w:r w:rsidR="00AD7366">
              <w:rPr>
                <w:rFonts w:eastAsiaTheme="minorHAnsi"/>
                <w:color w:val="000000"/>
                <w:szCs w:val="24"/>
                <w:lang w:eastAsia="en-US"/>
              </w:rPr>
              <w:t xml:space="preserve">att </w:t>
            </w:r>
            <w:r w:rsidRPr="0066007B">
              <w:rPr>
                <w:rFonts w:eastAsiaTheme="minorHAnsi"/>
                <w:color w:val="000000"/>
                <w:szCs w:val="24"/>
                <w:lang w:eastAsia="en-US"/>
              </w:rPr>
              <w:t>ett initiativ i riksdagen skulle ha varit det snabbaste sättet att göra detta.</w:t>
            </w:r>
          </w:p>
          <w:p w14:paraId="52B3B15E" w14:textId="77777777" w:rsidR="00D56633" w:rsidRPr="0066007B" w:rsidRDefault="00D56633" w:rsidP="00D56633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14:paraId="70F61B49" w14:textId="45AE3244" w:rsidR="00D14DD9" w:rsidRPr="0066007B" w:rsidRDefault="00D14DD9" w:rsidP="00407917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 w:rsidRPr="0066007B">
              <w:rPr>
                <w:rFonts w:eastAsiaTheme="minorHAnsi"/>
                <w:color w:val="000000"/>
                <w:szCs w:val="24"/>
                <w:lang w:eastAsia="en-US"/>
              </w:rPr>
              <w:t>S-</w:t>
            </w:r>
            <w:r w:rsidR="00D56633">
              <w:rPr>
                <w:rFonts w:eastAsiaTheme="minorHAnsi"/>
                <w:color w:val="000000"/>
                <w:szCs w:val="24"/>
                <w:lang w:eastAsia="en-US"/>
              </w:rPr>
              <w:t>l</w:t>
            </w:r>
            <w:r w:rsidRPr="0066007B">
              <w:rPr>
                <w:rFonts w:eastAsiaTheme="minorHAnsi"/>
                <w:color w:val="000000"/>
                <w:szCs w:val="24"/>
                <w:lang w:eastAsia="en-US"/>
              </w:rPr>
              <w:t xml:space="preserve">edamöterna </w:t>
            </w:r>
            <w:r w:rsidR="00854009">
              <w:rPr>
                <w:rFonts w:eastAsiaTheme="minorHAnsi"/>
                <w:color w:val="000000"/>
                <w:szCs w:val="24"/>
                <w:lang w:eastAsia="en-US"/>
              </w:rPr>
              <w:t>anförde</w:t>
            </w:r>
            <w:r w:rsidR="00D56633">
              <w:rPr>
                <w:rFonts w:eastAsiaTheme="minorHAnsi"/>
                <w:color w:val="000000"/>
                <w:szCs w:val="24"/>
                <w:lang w:eastAsia="en-US"/>
              </w:rPr>
              <w:t xml:space="preserve"> att de</w:t>
            </w:r>
            <w:r w:rsidRPr="0066007B">
              <w:rPr>
                <w:rFonts w:eastAsiaTheme="minorHAnsi"/>
                <w:color w:val="000000"/>
                <w:szCs w:val="24"/>
                <w:lang w:eastAsia="en-US"/>
              </w:rPr>
              <w:t xml:space="preserve"> </w:t>
            </w:r>
            <w:r w:rsidR="00D56633" w:rsidRPr="0066007B">
              <w:rPr>
                <w:rFonts w:eastAsiaTheme="minorHAnsi"/>
                <w:color w:val="000000"/>
                <w:szCs w:val="24"/>
                <w:lang w:eastAsia="en-US"/>
              </w:rPr>
              <w:t xml:space="preserve">valt att avstå från ställningstagande i frågan </w:t>
            </w:r>
            <w:r w:rsidRPr="0066007B">
              <w:rPr>
                <w:rFonts w:eastAsiaTheme="minorHAnsi"/>
                <w:color w:val="000000"/>
                <w:szCs w:val="24"/>
                <w:lang w:eastAsia="en-US"/>
              </w:rPr>
              <w:t xml:space="preserve">med hänsyn till att </w:t>
            </w:r>
            <w:r w:rsidR="00D56633">
              <w:rPr>
                <w:rFonts w:eastAsiaTheme="minorHAnsi"/>
                <w:color w:val="000000"/>
                <w:szCs w:val="24"/>
                <w:lang w:eastAsia="en-US"/>
              </w:rPr>
              <w:t>de</w:t>
            </w:r>
            <w:r w:rsidRPr="0066007B">
              <w:rPr>
                <w:rFonts w:eastAsiaTheme="minorHAnsi"/>
                <w:color w:val="000000"/>
                <w:szCs w:val="24"/>
                <w:lang w:eastAsia="en-US"/>
              </w:rPr>
              <w:t xml:space="preserve"> avser </w:t>
            </w:r>
            <w:r w:rsidR="00D56633">
              <w:rPr>
                <w:rFonts w:eastAsiaTheme="minorHAnsi"/>
                <w:color w:val="000000"/>
                <w:szCs w:val="24"/>
                <w:lang w:eastAsia="en-US"/>
              </w:rPr>
              <w:t xml:space="preserve">att </w:t>
            </w:r>
            <w:r w:rsidRPr="0066007B">
              <w:rPr>
                <w:rFonts w:eastAsiaTheme="minorHAnsi"/>
                <w:color w:val="000000"/>
                <w:szCs w:val="24"/>
                <w:lang w:eastAsia="en-US"/>
              </w:rPr>
              <w:t>lägga fram ett eget förslag till utskottsinitiativ om utvisningar av unga vuxna.</w:t>
            </w:r>
          </w:p>
          <w:p w14:paraId="799C7390" w14:textId="77777777" w:rsidR="00F23909" w:rsidRDefault="00F23909" w:rsidP="00D56633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F23909" w14:paraId="00733D9E" w14:textId="77777777" w:rsidTr="00D12EAD">
        <w:tc>
          <w:tcPr>
            <w:tcW w:w="567" w:type="dxa"/>
          </w:tcPr>
          <w:p w14:paraId="1F04B567" w14:textId="36A4BB80" w:rsidR="00F23909" w:rsidRDefault="00F23909" w:rsidP="00F2390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</w:t>
            </w:r>
            <w:r w:rsidR="00F16EB4">
              <w:rPr>
                <w:b/>
                <w:snapToGrid w:val="0"/>
              </w:rPr>
              <w:t xml:space="preserve"> 6</w:t>
            </w:r>
          </w:p>
        </w:tc>
        <w:tc>
          <w:tcPr>
            <w:tcW w:w="6946" w:type="dxa"/>
            <w:gridSpan w:val="2"/>
          </w:tcPr>
          <w:p w14:paraId="5733B7AC" w14:textId="2B18706C" w:rsidR="00F23909" w:rsidRDefault="00F23909" w:rsidP="00F23909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Inkomna skrivelser</w:t>
            </w:r>
          </w:p>
          <w:p w14:paraId="0414C29C" w14:textId="761A2822" w:rsidR="00F23909" w:rsidRPr="00D44270" w:rsidRDefault="00F23909" w:rsidP="00F2390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00FF41D0" w14:textId="625D7232" w:rsidR="00F16EB4" w:rsidRDefault="00F16EB4" w:rsidP="00F16EB4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 w:rsidRPr="00624BEA">
              <w:rPr>
                <w:rFonts w:eastAsiaTheme="minorHAnsi"/>
                <w:color w:val="000000"/>
                <w:szCs w:val="24"/>
                <w:lang w:eastAsia="en-US"/>
              </w:rPr>
              <w:t xml:space="preserve">Inkomna skrivelser anmäldes (dnr </w:t>
            </w:r>
            <w:proofErr w:type="gramStart"/>
            <w:r w:rsidRPr="00624BEA">
              <w:rPr>
                <w:rFonts w:eastAsiaTheme="minorHAnsi"/>
                <w:color w:val="000000"/>
                <w:szCs w:val="24"/>
                <w:lang w:eastAsia="en-US"/>
              </w:rPr>
              <w:t>8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15</w:t>
            </w:r>
            <w:r w:rsidRPr="00624BEA">
              <w:rPr>
                <w:rFonts w:eastAsiaTheme="minorHAnsi"/>
                <w:color w:val="000000"/>
                <w:szCs w:val="24"/>
                <w:lang w:eastAsia="en-US"/>
              </w:rPr>
              <w:t>-2025</w:t>
            </w:r>
            <w:proofErr w:type="gramEnd"/>
            <w:r w:rsidRPr="00624BEA">
              <w:rPr>
                <w:rFonts w:eastAsiaTheme="minorHAnsi"/>
                <w:color w:val="000000"/>
                <w:szCs w:val="24"/>
                <w:lang w:eastAsia="en-US"/>
              </w:rPr>
              <w:t xml:space="preserve">/26, </w:t>
            </w:r>
            <w:proofErr w:type="gramStart"/>
            <w:r w:rsidR="000029DA">
              <w:rPr>
                <w:rFonts w:eastAsiaTheme="minorHAnsi"/>
                <w:color w:val="000000"/>
                <w:szCs w:val="24"/>
                <w:lang w:eastAsia="en-US"/>
              </w:rPr>
              <w:t>1205</w:t>
            </w:r>
            <w:r w:rsidRPr="00DE7F6F">
              <w:rPr>
                <w:rFonts w:eastAsiaTheme="minorHAnsi"/>
                <w:color w:val="000000"/>
                <w:szCs w:val="24"/>
                <w:lang w:eastAsia="en-US"/>
              </w:rPr>
              <w:t>-2025</w:t>
            </w:r>
            <w:proofErr w:type="gramEnd"/>
            <w:r w:rsidRPr="00DE7F6F">
              <w:rPr>
                <w:rFonts w:eastAsiaTheme="minorHAnsi"/>
                <w:color w:val="000000"/>
                <w:szCs w:val="24"/>
                <w:lang w:eastAsia="en-US"/>
              </w:rPr>
              <w:t>/26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, </w:t>
            </w:r>
            <w:proofErr w:type="gramStart"/>
            <w:r w:rsidR="000029DA">
              <w:rPr>
                <w:rFonts w:eastAsiaTheme="minorHAnsi"/>
                <w:color w:val="000000"/>
                <w:szCs w:val="24"/>
                <w:lang w:eastAsia="en-US"/>
              </w:rPr>
              <w:t>1260</w:t>
            </w:r>
            <w:r w:rsidRPr="00DE7F6F">
              <w:rPr>
                <w:rFonts w:eastAsiaTheme="minorHAnsi"/>
                <w:color w:val="000000"/>
                <w:szCs w:val="24"/>
                <w:lang w:eastAsia="en-US"/>
              </w:rPr>
              <w:t>-2025</w:t>
            </w:r>
            <w:proofErr w:type="gramEnd"/>
            <w:r w:rsidRPr="00DE7F6F">
              <w:rPr>
                <w:rFonts w:eastAsiaTheme="minorHAnsi"/>
                <w:color w:val="000000"/>
                <w:szCs w:val="24"/>
                <w:lang w:eastAsia="en-US"/>
              </w:rPr>
              <w:t>/26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, </w:t>
            </w:r>
            <w:proofErr w:type="gramStart"/>
            <w:r w:rsidR="000029DA">
              <w:rPr>
                <w:rFonts w:eastAsiaTheme="minorHAnsi"/>
                <w:color w:val="000000"/>
                <w:szCs w:val="24"/>
                <w:lang w:eastAsia="en-US"/>
              </w:rPr>
              <w:t>1268</w:t>
            </w:r>
            <w:r w:rsidRPr="00DE7F6F">
              <w:rPr>
                <w:rFonts w:eastAsiaTheme="minorHAnsi"/>
                <w:color w:val="000000"/>
                <w:szCs w:val="24"/>
                <w:lang w:eastAsia="en-US"/>
              </w:rPr>
              <w:t>-2025</w:t>
            </w:r>
            <w:proofErr w:type="gramEnd"/>
            <w:r w:rsidRPr="00DE7F6F">
              <w:rPr>
                <w:rFonts w:eastAsiaTheme="minorHAnsi"/>
                <w:color w:val="000000"/>
                <w:szCs w:val="24"/>
                <w:lang w:eastAsia="en-US"/>
              </w:rPr>
              <w:t>/26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, </w:t>
            </w:r>
            <w:proofErr w:type="gramStart"/>
            <w:r w:rsidR="000029DA">
              <w:rPr>
                <w:rFonts w:eastAsiaTheme="minorHAnsi"/>
                <w:color w:val="000000"/>
                <w:szCs w:val="24"/>
                <w:lang w:eastAsia="en-US"/>
              </w:rPr>
              <w:t>1274</w:t>
            </w:r>
            <w:r w:rsidRPr="00DE7F6F">
              <w:rPr>
                <w:rFonts w:eastAsiaTheme="minorHAnsi"/>
                <w:color w:val="000000"/>
                <w:szCs w:val="24"/>
                <w:lang w:eastAsia="en-US"/>
              </w:rPr>
              <w:t>-2025</w:t>
            </w:r>
            <w:proofErr w:type="gramEnd"/>
            <w:r w:rsidRPr="00DE7F6F">
              <w:rPr>
                <w:rFonts w:eastAsiaTheme="minorHAnsi"/>
                <w:color w:val="000000"/>
                <w:szCs w:val="24"/>
                <w:lang w:eastAsia="en-US"/>
              </w:rPr>
              <w:t>/26</w:t>
            </w:r>
            <w:r w:rsidR="000029DA">
              <w:rPr>
                <w:rFonts w:eastAsiaTheme="minorHAnsi"/>
                <w:color w:val="000000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och </w:t>
            </w:r>
            <w:proofErr w:type="gramStart"/>
            <w:r w:rsidR="000029DA">
              <w:rPr>
                <w:rFonts w:eastAsiaTheme="minorHAnsi"/>
                <w:color w:val="000000"/>
                <w:szCs w:val="24"/>
                <w:lang w:eastAsia="en-US"/>
              </w:rPr>
              <w:t>1278</w:t>
            </w:r>
            <w:r w:rsidRPr="00DE7F6F">
              <w:rPr>
                <w:rFonts w:eastAsiaTheme="minorHAnsi"/>
                <w:color w:val="000000"/>
                <w:szCs w:val="24"/>
                <w:lang w:eastAsia="en-US"/>
              </w:rPr>
              <w:t>-2025</w:t>
            </w:r>
            <w:proofErr w:type="gramEnd"/>
            <w:r w:rsidRPr="00DE7F6F">
              <w:rPr>
                <w:rFonts w:eastAsiaTheme="minorHAnsi"/>
                <w:color w:val="000000"/>
                <w:szCs w:val="24"/>
                <w:lang w:eastAsia="en-US"/>
              </w:rPr>
              <w:t>/26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).</w:t>
            </w:r>
          </w:p>
          <w:p w14:paraId="12AFE1B9" w14:textId="35F2DF3A" w:rsidR="00F16EB4" w:rsidRDefault="00F16EB4" w:rsidP="00F23909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F23909" w14:paraId="1C4895FA" w14:textId="77777777" w:rsidTr="00D12EAD">
        <w:tc>
          <w:tcPr>
            <w:tcW w:w="567" w:type="dxa"/>
          </w:tcPr>
          <w:p w14:paraId="607D3301" w14:textId="3F922A74" w:rsidR="00F23909" w:rsidRDefault="00F23909" w:rsidP="00F2390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F16EB4">
              <w:rPr>
                <w:b/>
                <w:snapToGrid w:val="0"/>
              </w:rPr>
              <w:t xml:space="preserve"> 7</w:t>
            </w:r>
          </w:p>
        </w:tc>
        <w:tc>
          <w:tcPr>
            <w:tcW w:w="6946" w:type="dxa"/>
            <w:gridSpan w:val="2"/>
          </w:tcPr>
          <w:p w14:paraId="312ED567" w14:textId="0DF33F7A" w:rsidR="000029DA" w:rsidRDefault="00F23909" w:rsidP="00F23909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b/>
                <w:snapToGrid w:val="0"/>
              </w:rPr>
              <w:t xml:space="preserve">Inkomna EU-dokument </w:t>
            </w:r>
          </w:p>
          <w:p w14:paraId="17E378A8" w14:textId="77777777" w:rsidR="00081808" w:rsidRPr="00081808" w:rsidRDefault="00081808" w:rsidP="00F23909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14:paraId="7589C6EC" w14:textId="62A27870" w:rsidR="000029DA" w:rsidRPr="00E423CF" w:rsidRDefault="000029DA" w:rsidP="000029DA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 w:rsidRPr="00E423CF">
              <w:rPr>
                <w:rFonts w:eastAsiaTheme="minorHAnsi"/>
                <w:color w:val="000000"/>
                <w:szCs w:val="24"/>
                <w:lang w:eastAsia="en-US"/>
              </w:rPr>
              <w:t>Inkomna EU-dokument anmäldes:</w:t>
            </w:r>
          </w:p>
          <w:p w14:paraId="56304C14" w14:textId="77777777" w:rsidR="00D71A7B" w:rsidRDefault="000029DA" w:rsidP="00D71A7B">
            <w:pPr>
              <w:pStyle w:val="Liststycke"/>
              <w:numPr>
                <w:ilvl w:val="0"/>
                <w:numId w:val="4"/>
              </w:numPr>
              <w:tabs>
                <w:tab w:val="clear" w:pos="284"/>
                <w:tab w:val="left" w:pos="62"/>
                <w:tab w:val="left" w:pos="1701"/>
              </w:tabs>
              <w:ind w:left="143" w:hanging="81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E423C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Inbjudan till informellt ministermöte EPSCO den 12–13 februari 2026</w:t>
            </w:r>
            <w:r w:rsidR="00081808" w:rsidRPr="00E423C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.</w:t>
            </w:r>
          </w:p>
          <w:p w14:paraId="73B024DB" w14:textId="15E379AE" w:rsidR="00081808" w:rsidRPr="00D71A7B" w:rsidRDefault="000029DA" w:rsidP="00D71A7B">
            <w:pPr>
              <w:pStyle w:val="Liststycke"/>
              <w:numPr>
                <w:ilvl w:val="0"/>
                <w:numId w:val="4"/>
              </w:numPr>
              <w:tabs>
                <w:tab w:val="clear" w:pos="284"/>
                <w:tab w:val="left" w:pos="62"/>
                <w:tab w:val="left" w:pos="1701"/>
              </w:tabs>
              <w:ind w:left="143" w:hanging="81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C26B7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Dagordning informellt ministermöte EPSCO den 12–13 februari 2026</w:t>
            </w:r>
            <w:r w:rsidR="00081808" w:rsidRPr="00C26B7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.</w:t>
            </w:r>
          </w:p>
          <w:p w14:paraId="3E1A9165" w14:textId="33C82EA2" w:rsidR="00F23909" w:rsidRPr="00C26B7F" w:rsidRDefault="000029DA" w:rsidP="00C26B7F">
            <w:pPr>
              <w:pStyle w:val="Liststycke"/>
              <w:numPr>
                <w:ilvl w:val="0"/>
                <w:numId w:val="4"/>
              </w:numPr>
              <w:tabs>
                <w:tab w:val="clear" w:pos="284"/>
                <w:tab w:val="left" w:pos="138"/>
                <w:tab w:val="left" w:pos="1701"/>
              </w:tabs>
              <w:ind w:left="143" w:hanging="81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C26B7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Rekommendation till rådsbeslut om bemyndigande att inleda</w:t>
            </w:r>
            <w:r w:rsidRPr="00E423CF">
              <w:rPr>
                <w:bCs/>
                <w:sz w:val="24"/>
                <w:szCs w:val="24"/>
              </w:rPr>
              <w:t xml:space="preserve"> förhandlingar om ett avtal mellan Europeiska unionen och Schweiziska edsförbundet om att inrätta en grund för utbyte av information om personer som beviljats tillfälligt skydd COM(2022) 712</w:t>
            </w:r>
            <w:r w:rsidR="00C26B7F">
              <w:rPr>
                <w:bCs/>
                <w:sz w:val="24"/>
                <w:szCs w:val="24"/>
              </w:rPr>
              <w:t xml:space="preserve"> inkl. bilaga</w:t>
            </w:r>
            <w:r w:rsidR="00081808" w:rsidRPr="00E423CF">
              <w:rPr>
                <w:bCs/>
                <w:sz w:val="24"/>
                <w:szCs w:val="24"/>
              </w:rPr>
              <w:t>.</w:t>
            </w:r>
          </w:p>
        </w:tc>
      </w:tr>
      <w:tr w:rsidR="000029DA" w14:paraId="1489CAFD" w14:textId="77777777" w:rsidTr="00D12EAD">
        <w:tc>
          <w:tcPr>
            <w:tcW w:w="567" w:type="dxa"/>
          </w:tcPr>
          <w:p w14:paraId="54139D74" w14:textId="77777777" w:rsidR="000029DA" w:rsidRDefault="000029DA" w:rsidP="00F2390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0F8C4D9A" w14:textId="77777777" w:rsidR="000029DA" w:rsidRDefault="000029DA" w:rsidP="00F2390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F23909" w14:paraId="26788694" w14:textId="77777777" w:rsidTr="00D12EAD">
        <w:tc>
          <w:tcPr>
            <w:tcW w:w="567" w:type="dxa"/>
          </w:tcPr>
          <w:p w14:paraId="1D349AF6" w14:textId="529C7D39" w:rsidR="00A85ADC" w:rsidRPr="00D83D55" w:rsidRDefault="00F23909" w:rsidP="00D83D5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16EB4">
              <w:rPr>
                <w:b/>
                <w:snapToGrid w:val="0"/>
              </w:rPr>
              <w:t>8</w:t>
            </w:r>
          </w:p>
        </w:tc>
        <w:tc>
          <w:tcPr>
            <w:tcW w:w="6946" w:type="dxa"/>
            <w:gridSpan w:val="2"/>
          </w:tcPr>
          <w:p w14:paraId="062981A6" w14:textId="70705AE4" w:rsidR="00F23909" w:rsidRDefault="00D83D55" w:rsidP="00F2390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Övriga frågor</w:t>
            </w:r>
          </w:p>
          <w:p w14:paraId="015F6C37" w14:textId="77777777" w:rsidR="00F23909" w:rsidRDefault="00F23909" w:rsidP="00F23909">
            <w:pPr>
              <w:tabs>
                <w:tab w:val="left" w:pos="1701"/>
              </w:tabs>
              <w:rPr>
                <w:snapToGrid w:val="0"/>
              </w:rPr>
            </w:pPr>
          </w:p>
          <w:p w14:paraId="5357F03A" w14:textId="4E15EA79" w:rsidR="00EB34B2" w:rsidRPr="001D2F09" w:rsidRDefault="00D83D55" w:rsidP="00D83D55">
            <w:r>
              <w:t xml:space="preserve">a) </w:t>
            </w:r>
            <w:r w:rsidR="00EB34B2">
              <w:t>S</w:t>
            </w:r>
            <w:r w:rsidR="00EB34B2" w:rsidRPr="00D83D55">
              <w:rPr>
                <w:snapToGrid w:val="0"/>
              </w:rPr>
              <w:t>-ledamöterna</w:t>
            </w:r>
            <w:r w:rsidR="00EB34B2" w:rsidRPr="001D2F09">
              <w:t xml:space="preserve"> föreslog att utskottet skulle ta ett initiativ om utvisningar av unga vuxna.</w:t>
            </w:r>
          </w:p>
          <w:p w14:paraId="6FA7BDC1" w14:textId="77777777" w:rsidR="00EB34B2" w:rsidRDefault="00EB34B2" w:rsidP="00EB34B2">
            <w:pPr>
              <w:tabs>
                <w:tab w:val="left" w:pos="1701"/>
              </w:tabs>
            </w:pPr>
          </w:p>
          <w:p w14:paraId="6B08F612" w14:textId="77777777" w:rsidR="00F23909" w:rsidRDefault="00EB34B2" w:rsidP="00EB34B2">
            <w:pPr>
              <w:tabs>
                <w:tab w:val="left" w:pos="1701"/>
              </w:tabs>
            </w:pPr>
            <w:r>
              <w:t>Frågan bordlades.</w:t>
            </w:r>
          </w:p>
          <w:p w14:paraId="673B7AF3" w14:textId="77777777" w:rsidR="00A85ADC" w:rsidRDefault="00A85ADC" w:rsidP="00EB34B2">
            <w:pPr>
              <w:tabs>
                <w:tab w:val="left" w:pos="1701"/>
              </w:tabs>
            </w:pPr>
          </w:p>
          <w:p w14:paraId="587EFA6F" w14:textId="6B8004CF" w:rsidR="00A85ADC" w:rsidRPr="0066007B" w:rsidRDefault="00D83D55" w:rsidP="00A85ADC">
            <w:pPr>
              <w:tabs>
                <w:tab w:val="left" w:pos="1701"/>
              </w:tabs>
            </w:pPr>
            <w:r>
              <w:t xml:space="preserve">b) </w:t>
            </w:r>
            <w:r w:rsidR="00A85ADC" w:rsidRPr="00D71A7B">
              <w:t>Utskottet beslutade</w:t>
            </w:r>
            <w:r w:rsidR="00A85ADC">
              <w:t xml:space="preserve"> </w:t>
            </w:r>
            <w:r w:rsidR="00A85ADC" w:rsidRPr="00D71A7B">
              <w:t xml:space="preserve">att bjuda in migrationsminister Johan Forssell, </w:t>
            </w:r>
            <w:r w:rsidR="00A85ADC" w:rsidRPr="0066007B">
              <w:t>Justitiedepartementet</w:t>
            </w:r>
            <w:r>
              <w:t>,</w:t>
            </w:r>
            <w:r w:rsidR="00A85ADC" w:rsidRPr="0066007B">
              <w:t xml:space="preserve"> för att </w:t>
            </w:r>
            <w:r w:rsidR="00A85ADC">
              <w:t>informera</w:t>
            </w:r>
            <w:r w:rsidR="00A85ADC" w:rsidRPr="0066007B">
              <w:t xml:space="preserve"> om utvisningar av barn och unga vuxna.</w:t>
            </w:r>
          </w:p>
          <w:p w14:paraId="1A5A518A" w14:textId="77777777" w:rsidR="00A85ADC" w:rsidRPr="0066007B" w:rsidRDefault="00A85ADC" w:rsidP="00A85ADC">
            <w:pPr>
              <w:tabs>
                <w:tab w:val="left" w:pos="1701"/>
              </w:tabs>
              <w:rPr>
                <w:snapToGrid w:val="0"/>
              </w:rPr>
            </w:pPr>
          </w:p>
          <w:p w14:paraId="3937D710" w14:textId="7874A266" w:rsidR="00A85ADC" w:rsidRPr="00A85ADC" w:rsidRDefault="00D83D55" w:rsidP="00EB34B2">
            <w:pPr>
              <w:tabs>
                <w:tab w:val="left" w:pos="1701"/>
              </w:tabs>
            </w:pPr>
            <w:r>
              <w:t xml:space="preserve">c) </w:t>
            </w:r>
            <w:r w:rsidR="00A85ADC" w:rsidRPr="0066007B">
              <w:t xml:space="preserve">Utskottet beslutade att bjuda in generaldirektör Maria </w:t>
            </w:r>
            <w:proofErr w:type="spellStart"/>
            <w:r w:rsidR="00A85ADC" w:rsidRPr="0066007B">
              <w:t>Mindhammar</w:t>
            </w:r>
            <w:proofErr w:type="spellEnd"/>
            <w:r w:rsidR="00A85ADC" w:rsidRPr="0066007B">
              <w:t>, Migrationsverket</w:t>
            </w:r>
            <w:r>
              <w:t>,</w:t>
            </w:r>
            <w:r w:rsidR="00A85ADC" w:rsidRPr="0066007B">
              <w:rPr>
                <w:b/>
                <w:bCs/>
              </w:rPr>
              <w:t xml:space="preserve"> </w:t>
            </w:r>
            <w:r w:rsidR="00A85ADC" w:rsidRPr="0066007B">
              <w:t xml:space="preserve">för att </w:t>
            </w:r>
            <w:r w:rsidR="00A85ADC">
              <w:t>informera</w:t>
            </w:r>
            <w:r w:rsidR="00A85ADC" w:rsidRPr="0066007B">
              <w:t xml:space="preserve"> om utvisningar av barn och unga vuxna.</w:t>
            </w:r>
          </w:p>
          <w:p w14:paraId="44C72238" w14:textId="11278968" w:rsidR="003A2A60" w:rsidRPr="00F93B25" w:rsidRDefault="003A2A60" w:rsidP="00EB34B2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23909" w14:paraId="3A08FD80" w14:textId="77777777" w:rsidTr="00D12EAD">
        <w:tc>
          <w:tcPr>
            <w:tcW w:w="567" w:type="dxa"/>
          </w:tcPr>
          <w:p w14:paraId="78CF9E99" w14:textId="19F53E57" w:rsidR="00F23909" w:rsidRDefault="00F23909" w:rsidP="00F2390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83D55">
              <w:rPr>
                <w:b/>
                <w:snapToGrid w:val="0"/>
              </w:rPr>
              <w:t>9</w:t>
            </w:r>
          </w:p>
        </w:tc>
        <w:tc>
          <w:tcPr>
            <w:tcW w:w="6946" w:type="dxa"/>
            <w:gridSpan w:val="2"/>
          </w:tcPr>
          <w:p w14:paraId="500454AF" w14:textId="77777777" w:rsidR="00F23909" w:rsidRDefault="00F23909" w:rsidP="00F2390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14:paraId="51319637" w14:textId="77777777" w:rsidR="00F23909" w:rsidRDefault="00F23909" w:rsidP="00F23909">
            <w:pPr>
              <w:tabs>
                <w:tab w:val="left" w:pos="1701"/>
              </w:tabs>
              <w:rPr>
                <w:snapToGrid w:val="0"/>
              </w:rPr>
            </w:pPr>
          </w:p>
          <w:p w14:paraId="765C913F" w14:textId="58AEBDDE" w:rsidR="00F23909" w:rsidRDefault="00F23909" w:rsidP="00F23909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Nästa sammanträde äger rum </w:t>
            </w:r>
            <w:r w:rsidR="00081808">
              <w:rPr>
                <w:snapToGrid w:val="0"/>
              </w:rPr>
              <w:t xml:space="preserve">torsdagen </w:t>
            </w:r>
            <w:r>
              <w:rPr>
                <w:snapToGrid w:val="0"/>
              </w:rPr>
              <w:t xml:space="preserve">den </w:t>
            </w:r>
            <w:r w:rsidR="00081808">
              <w:rPr>
                <w:snapToGrid w:val="0"/>
              </w:rPr>
              <w:t>26 februari</w:t>
            </w:r>
            <w:r>
              <w:rPr>
                <w:snapToGrid w:val="0"/>
              </w:rPr>
              <w:t xml:space="preserve"> 202</w:t>
            </w:r>
            <w:r w:rsidR="00081808">
              <w:rPr>
                <w:snapToGrid w:val="0"/>
              </w:rPr>
              <w:t xml:space="preserve">6 </w:t>
            </w:r>
            <w:r>
              <w:rPr>
                <w:snapToGrid w:val="0"/>
              </w:rPr>
              <w:t xml:space="preserve">kl. </w:t>
            </w:r>
            <w:r w:rsidR="00081808">
              <w:rPr>
                <w:snapToGrid w:val="0"/>
              </w:rPr>
              <w:t>1</w:t>
            </w:r>
            <w:r w:rsidR="009A36C0">
              <w:rPr>
                <w:snapToGrid w:val="0"/>
              </w:rPr>
              <w:t>0</w:t>
            </w:r>
            <w:r w:rsidR="00081808">
              <w:rPr>
                <w:snapToGrid w:val="0"/>
              </w:rPr>
              <w:t>.00</w:t>
            </w:r>
            <w:r>
              <w:rPr>
                <w:snapToGrid w:val="0"/>
              </w:rPr>
              <w:t>.</w:t>
            </w:r>
          </w:p>
          <w:p w14:paraId="2D637FD0" w14:textId="1D7A888C" w:rsidR="00F23909" w:rsidRDefault="00F23909" w:rsidP="00F23909">
            <w:pPr>
              <w:tabs>
                <w:tab w:val="left" w:pos="1701"/>
              </w:tabs>
              <w:rPr>
                <w:snapToGrid w:val="0"/>
              </w:rPr>
            </w:pPr>
          </w:p>
          <w:p w14:paraId="00D52254" w14:textId="0B929E3A" w:rsidR="0042516E" w:rsidRDefault="0042516E" w:rsidP="00F23909">
            <w:pPr>
              <w:tabs>
                <w:tab w:val="left" w:pos="1701"/>
              </w:tabs>
              <w:rPr>
                <w:snapToGrid w:val="0"/>
              </w:rPr>
            </w:pPr>
          </w:p>
          <w:p w14:paraId="12CCC2E8" w14:textId="77777777" w:rsidR="0042516E" w:rsidRDefault="0042516E" w:rsidP="00F23909">
            <w:pPr>
              <w:tabs>
                <w:tab w:val="left" w:pos="1701"/>
              </w:tabs>
              <w:rPr>
                <w:snapToGrid w:val="0"/>
              </w:rPr>
            </w:pPr>
          </w:p>
          <w:p w14:paraId="583D12D9" w14:textId="77777777" w:rsidR="00F23909" w:rsidRPr="00F93B25" w:rsidRDefault="00F23909" w:rsidP="00F16EB4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23909" w14:paraId="58C33F54" w14:textId="77777777" w:rsidTr="00D12EAD">
        <w:tc>
          <w:tcPr>
            <w:tcW w:w="567" w:type="dxa"/>
          </w:tcPr>
          <w:p w14:paraId="05F1FC35" w14:textId="77777777" w:rsidR="00F23909" w:rsidRDefault="00F23909" w:rsidP="00F2390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F653587" w14:textId="77777777" w:rsidR="00F23909" w:rsidRDefault="00F23909" w:rsidP="00F2390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F23909" w14:paraId="0BB21CD4" w14:textId="77777777" w:rsidTr="00D12EAD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556157B3" w14:textId="77777777" w:rsidR="00F23909" w:rsidRDefault="00F23909" w:rsidP="00F23909">
            <w:pPr>
              <w:tabs>
                <w:tab w:val="left" w:pos="1701"/>
              </w:tabs>
            </w:pPr>
            <w:r>
              <w:lastRenderedPageBreak/>
              <w:t>Vid protokollet</w:t>
            </w:r>
          </w:p>
          <w:p w14:paraId="126E543C" w14:textId="77777777" w:rsidR="00F23909" w:rsidRPr="00CF4289" w:rsidRDefault="00F23909" w:rsidP="00F23909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14:paraId="2DA22BFC" w14:textId="77777777" w:rsidR="00F23909" w:rsidRDefault="00F23909" w:rsidP="00F23909">
            <w:pPr>
              <w:tabs>
                <w:tab w:val="left" w:pos="1701"/>
              </w:tabs>
            </w:pPr>
          </w:p>
          <w:p w14:paraId="417E2023" w14:textId="77777777" w:rsidR="00F23909" w:rsidRDefault="00F23909" w:rsidP="00F23909">
            <w:pPr>
              <w:tabs>
                <w:tab w:val="left" w:pos="1701"/>
              </w:tabs>
            </w:pPr>
          </w:p>
          <w:p w14:paraId="1EA3C465" w14:textId="457BBF26" w:rsidR="00F23909" w:rsidRPr="00CF4289" w:rsidRDefault="00F23909" w:rsidP="00F23909">
            <w:pPr>
              <w:tabs>
                <w:tab w:val="left" w:pos="1701"/>
              </w:tabs>
            </w:pPr>
            <w:r>
              <w:t xml:space="preserve">Justeras den </w:t>
            </w:r>
            <w:r w:rsidR="00081808">
              <w:t>26 februari</w:t>
            </w:r>
            <w:r>
              <w:t xml:space="preserve"> 202</w:t>
            </w:r>
            <w:r w:rsidR="00F16EB4">
              <w:t>6</w:t>
            </w:r>
          </w:p>
        </w:tc>
      </w:tr>
    </w:tbl>
    <w:p w14:paraId="4B08A517" w14:textId="77777777" w:rsidR="0096348C" w:rsidRDefault="0096348C" w:rsidP="0096348C">
      <w:pPr>
        <w:tabs>
          <w:tab w:val="left" w:pos="1701"/>
        </w:tabs>
      </w:pPr>
      <w:r>
        <w:br w:type="page"/>
      </w:r>
    </w:p>
    <w:p w14:paraId="4C739809" w14:textId="77777777" w:rsidR="000C0F16" w:rsidRDefault="000C0F16" w:rsidP="000C0F16">
      <w:pPr>
        <w:widowControl/>
        <w:sectPr w:rsidR="000C0F16" w:rsidSect="003F76C0">
          <w:pgSz w:w="11906" w:h="16838"/>
          <w:pgMar w:top="709" w:right="1134" w:bottom="709" w:left="2268" w:header="720" w:footer="720" w:gutter="0"/>
          <w:cols w:space="720"/>
        </w:sectPr>
      </w:pPr>
    </w:p>
    <w:tbl>
      <w:tblPr>
        <w:tblW w:w="8435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452"/>
        <w:gridCol w:w="425"/>
        <w:gridCol w:w="426"/>
        <w:gridCol w:w="425"/>
        <w:gridCol w:w="425"/>
        <w:gridCol w:w="284"/>
        <w:gridCol w:w="425"/>
        <w:gridCol w:w="425"/>
        <w:gridCol w:w="212"/>
        <w:gridCol w:w="72"/>
        <w:gridCol w:w="283"/>
        <w:gridCol w:w="284"/>
        <w:gridCol w:w="283"/>
        <w:gridCol w:w="284"/>
        <w:gridCol w:w="283"/>
      </w:tblGrid>
      <w:tr w:rsidR="00BE5542" w14:paraId="551194A2" w14:textId="77777777" w:rsidTr="00EF347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3718B254" w14:textId="77777777" w:rsidR="00BE5542" w:rsidRDefault="00BE5542" w:rsidP="00487A46">
            <w:pPr>
              <w:tabs>
                <w:tab w:val="left" w:pos="1701"/>
              </w:tabs>
            </w:pPr>
            <w:r>
              <w:lastRenderedPageBreak/>
              <w:br w:type="page"/>
            </w:r>
            <w:r>
              <w:rPr>
                <w:szCs w:val="24"/>
                <w:lang w:val="en-GB" w:eastAsia="en-US"/>
              </w:rPr>
              <w:t>SOCIALFÖRSÄKRINGS-UTSKOTTET</w:t>
            </w:r>
          </w:p>
        </w:tc>
        <w:tc>
          <w:tcPr>
            <w:tcW w:w="354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97E1BB4" w14:textId="77777777" w:rsidR="00BE5542" w:rsidRDefault="00BE5542" w:rsidP="00487A46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  <w:szCs w:val="24"/>
                <w:lang w:val="en-GB" w:eastAsia="en-US"/>
              </w:rPr>
              <w:t>NÄRVAROFÖRTECKNING</w:t>
            </w:r>
          </w:p>
        </w:tc>
        <w:tc>
          <w:tcPr>
            <w:tcW w:w="1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5F9A468" w14:textId="77777777" w:rsidR="00BE5542" w:rsidRDefault="00BE5542" w:rsidP="00487A46">
            <w:pPr>
              <w:rPr>
                <w:b/>
              </w:rPr>
            </w:pPr>
            <w:r>
              <w:rPr>
                <w:b/>
              </w:rPr>
              <w:t>Bilaga 1</w:t>
            </w:r>
          </w:p>
          <w:p w14:paraId="5524DF5B" w14:textId="77777777" w:rsidR="00BE5542" w:rsidRDefault="00BE5542" w:rsidP="00487A46">
            <w:r>
              <w:t>till protokoll</w:t>
            </w:r>
          </w:p>
          <w:p w14:paraId="02997B08" w14:textId="7C4F161C" w:rsidR="00BE5542" w:rsidRDefault="00BE5542" w:rsidP="00487A46">
            <w:r w:rsidRPr="00C000A4">
              <w:t>202</w:t>
            </w:r>
            <w:r w:rsidR="00801327" w:rsidRPr="00C000A4">
              <w:t>5</w:t>
            </w:r>
            <w:r w:rsidRPr="00C000A4">
              <w:t>/2</w:t>
            </w:r>
            <w:r w:rsidR="00801327" w:rsidRPr="00C000A4">
              <w:t>6</w:t>
            </w:r>
            <w:r w:rsidRPr="00C000A4">
              <w:t>:</w:t>
            </w:r>
            <w:r w:rsidR="00F16EB4" w:rsidRPr="00C000A4">
              <w:t>18</w:t>
            </w:r>
          </w:p>
        </w:tc>
      </w:tr>
      <w:tr w:rsidR="00BE5542" w14:paraId="0C52D82B" w14:textId="77777777" w:rsidTr="00D83D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FE392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A24EB" w14:textId="72A1FF4B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C000A4">
              <w:rPr>
                <w:sz w:val="22"/>
              </w:rPr>
              <w:t xml:space="preserve"> 1</w:t>
            </w:r>
            <w:r w:rsidR="00D83D55">
              <w:rPr>
                <w:sz w:val="22"/>
              </w:rPr>
              <w:t>–</w:t>
            </w:r>
            <w:r w:rsidR="00C000A4">
              <w:rPr>
                <w:sz w:val="22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70CC8" w14:textId="5928DE50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C000A4">
              <w:rPr>
                <w:sz w:val="22"/>
              </w:rPr>
              <w:t xml:space="preserve"> 3</w:t>
            </w:r>
            <w:r w:rsidR="00D83D55">
              <w:rPr>
                <w:sz w:val="22"/>
              </w:rPr>
              <w:t>–</w:t>
            </w:r>
            <w:r w:rsidR="006522D1">
              <w:rPr>
                <w:sz w:val="22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24473" w14:textId="2E745754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6522D1">
              <w:rPr>
                <w:sz w:val="22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8C9EB" w14:textId="1EE98C3D" w:rsidR="00BE5542" w:rsidRDefault="006522D1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6</w:t>
            </w:r>
            <w:r w:rsidR="00D83D55">
              <w:rPr>
                <w:sz w:val="22"/>
              </w:rPr>
              <w:t>–9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7038E" w14:textId="3F9C3FED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0277F" w14:textId="684D37F1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7DC7F" w14:textId="75681860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14:paraId="7C2C5C3B" w14:textId="77777777" w:rsidTr="00D83D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BAFE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8194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F2D1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077FC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7C8B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C71A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18EC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E4F9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026A6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7A37E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7F5E9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1BD0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D265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4699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3901C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BE5542" w14:paraId="74A1CC56" w14:textId="77777777" w:rsidTr="00D83D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5060" w14:textId="05A9BB62" w:rsidR="00BE5542" w:rsidRPr="00417E30" w:rsidRDefault="00417E30" w:rsidP="00417E30">
            <w:pPr>
              <w:rPr>
                <w:lang w:val="en-GB" w:eastAsia="en-US"/>
              </w:rPr>
            </w:pPr>
            <w:r w:rsidRPr="008A29B8">
              <w:rPr>
                <w:snapToGrid w:val="0"/>
                <w:szCs w:val="22"/>
                <w:lang w:val="en-GB" w:eastAsia="en-US"/>
              </w:rPr>
              <w:t>Viktor Wärnick</w:t>
            </w:r>
            <w:r>
              <w:rPr>
                <w:lang w:val="en-GB" w:eastAsia="en-US"/>
              </w:rPr>
              <w:t xml:space="preserve"> (M), </w:t>
            </w:r>
            <w:proofErr w:type="spellStart"/>
            <w:r w:rsidR="00BE5542">
              <w:rPr>
                <w:snapToGrid w:val="0"/>
                <w:szCs w:val="22"/>
                <w:lang w:val="en-GB" w:eastAsia="en-US"/>
              </w:rPr>
              <w:t>ordf</w:t>
            </w:r>
            <w:proofErr w:type="spellEnd"/>
            <w:r w:rsidR="00BE5542">
              <w:rPr>
                <w:snapToGrid w:val="0"/>
                <w:szCs w:val="22"/>
                <w:lang w:val="en-GB" w:eastAsia="en-US"/>
              </w:rPr>
              <w:t>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73FFB" w14:textId="78FE9330" w:rsidR="00BE5542" w:rsidRDefault="00C000A4" w:rsidP="00C00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E3023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99226" w14:textId="36CD1F65" w:rsidR="00BE5542" w:rsidRDefault="00C000A4" w:rsidP="00C00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870C8" w14:textId="1A419DA7" w:rsidR="00BE5542" w:rsidRDefault="00BE5542" w:rsidP="00EB34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B6C3F" w14:textId="357C166F" w:rsidR="00BE5542" w:rsidRDefault="00C000A4" w:rsidP="00C00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45A38" w14:textId="5167186A" w:rsidR="00BE5542" w:rsidRDefault="006522D1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j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5EC11" w14:textId="43E613FC" w:rsidR="00BE5542" w:rsidRDefault="006522D1" w:rsidP="0065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E024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8FBF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6D46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E2FB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8FB83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59261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D5926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C000A4" w14:paraId="068A3A0B" w14:textId="77777777" w:rsidTr="00D83D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8EEA8" w14:textId="5C23A207" w:rsidR="00BE5542" w:rsidRPr="001E1FAC" w:rsidRDefault="00180AF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bookmarkStart w:id="0" w:name="_Hlk155606430"/>
            <w:r w:rsidRPr="00400316">
              <w:rPr>
                <w:lang w:val="en-GB" w:eastAsia="en-US"/>
              </w:rPr>
              <w:t>Tony Haddou (V),</w:t>
            </w:r>
            <w:r>
              <w:rPr>
                <w:lang w:val="en-GB" w:eastAsia="en-US"/>
              </w:rPr>
              <w:t xml:space="preserve"> </w:t>
            </w:r>
            <w:bookmarkEnd w:id="0"/>
            <w:r w:rsidR="00BE5542" w:rsidRPr="00935059">
              <w:rPr>
                <w:szCs w:val="22"/>
                <w:lang w:val="en-US" w:eastAsia="en-US"/>
              </w:rPr>
              <w:t xml:space="preserve">vice </w:t>
            </w:r>
            <w:proofErr w:type="spellStart"/>
            <w:r w:rsidR="00BE5542" w:rsidRPr="00935059">
              <w:rPr>
                <w:szCs w:val="22"/>
                <w:lang w:val="en-US" w:eastAsia="en-US"/>
              </w:rPr>
              <w:t>ordf</w:t>
            </w:r>
            <w:proofErr w:type="spellEnd"/>
            <w:r w:rsidR="00BE5542" w:rsidRPr="00935059">
              <w:rPr>
                <w:szCs w:val="22"/>
                <w:lang w:val="en-US" w:eastAsia="en-US"/>
              </w:rPr>
              <w:t>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8A722" w14:textId="5961847C" w:rsidR="00BE5542" w:rsidRPr="001E1FAC" w:rsidRDefault="00C000A4" w:rsidP="00C00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07FD1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4652B" w14:textId="763A45BF" w:rsidR="00BE5542" w:rsidRPr="001E1FAC" w:rsidRDefault="00C000A4" w:rsidP="00C00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A005C" w14:textId="6249C95C" w:rsidR="00BE5542" w:rsidRPr="001E1FAC" w:rsidRDefault="00BE5542" w:rsidP="00EB34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85D1" w14:textId="74756807" w:rsidR="00BE5542" w:rsidRPr="001E1FAC" w:rsidRDefault="00C000A4" w:rsidP="00C00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665D6" w14:textId="7B20862D" w:rsidR="00BE5542" w:rsidRPr="001E1FAC" w:rsidRDefault="006522D1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DA472" w14:textId="6C997878" w:rsidR="00BE5542" w:rsidRPr="001E1FAC" w:rsidRDefault="006522D1" w:rsidP="0065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AA438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AED75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477C0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2B6D9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D8238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95A95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507D5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BE5542" w:rsidRPr="001E1FAC" w14:paraId="2A1156C5" w14:textId="77777777" w:rsidTr="00D83D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16C4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US" w:eastAsia="en-US"/>
              </w:rPr>
              <w:t>Ludvig Aspling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47136" w14:textId="0D246031" w:rsidR="00BE5542" w:rsidRPr="00E70A95" w:rsidRDefault="00C000A4" w:rsidP="00C00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7D0B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02F10" w14:textId="3492AB58" w:rsidR="00BE5542" w:rsidRPr="00E70A95" w:rsidRDefault="00C000A4" w:rsidP="00C00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A666E" w14:textId="43BEC961" w:rsidR="00BE5542" w:rsidRPr="00E70A95" w:rsidRDefault="00BE5542" w:rsidP="00EB34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88033" w14:textId="5724CE3A" w:rsidR="00BE5542" w:rsidRPr="00E70A95" w:rsidRDefault="00C000A4" w:rsidP="00C00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AF047" w14:textId="64C32301" w:rsidR="00BE5542" w:rsidRPr="00E70A95" w:rsidRDefault="006522D1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j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0C623" w14:textId="56AF9033" w:rsidR="00BE5542" w:rsidRPr="00E70A95" w:rsidRDefault="006522D1" w:rsidP="0065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E73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CBD5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7A21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157B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E025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C595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C05A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7A99246E" w14:textId="77777777" w:rsidTr="00D83D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A9682" w14:textId="064B55FF" w:rsidR="00BE5542" w:rsidRPr="006F6936" w:rsidRDefault="006F6936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 w:rsidRPr="006F6936">
              <w:rPr>
                <w:szCs w:val="22"/>
                <w:lang w:val="en-GB" w:eastAsia="en-US"/>
              </w:rPr>
              <w:t>Ida Karkiainen 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CFC5A" w14:textId="478AF4CB" w:rsidR="00BE5542" w:rsidRPr="00E70A95" w:rsidRDefault="00C000A4" w:rsidP="00C00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9DDB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C7BB7" w14:textId="79C42BA7" w:rsidR="00BE5542" w:rsidRPr="00E70A95" w:rsidRDefault="00C000A4" w:rsidP="00C00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1670" w14:textId="09406ADA" w:rsidR="00BE5542" w:rsidRPr="00E70A95" w:rsidRDefault="00BE5542" w:rsidP="00EB34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0A34D" w14:textId="3A086050" w:rsidR="00BE5542" w:rsidRPr="00E70A95" w:rsidRDefault="00C000A4" w:rsidP="00C00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587EE" w14:textId="43778537" w:rsidR="00BE5542" w:rsidRPr="00E70A95" w:rsidRDefault="006522D1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a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C8FD4" w14:textId="283BD111" w:rsidR="00BE5542" w:rsidRPr="00E70A95" w:rsidRDefault="006522D1" w:rsidP="0065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66DB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CCE9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D618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32B2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AFF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DD7D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E6C3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55EFBBBB" w14:textId="77777777" w:rsidTr="00D83D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79C9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 xml:space="preserve">Sanne </w:t>
            </w:r>
            <w:proofErr w:type="spellStart"/>
            <w:r>
              <w:rPr>
                <w:szCs w:val="22"/>
                <w:lang w:val="en-GB" w:eastAsia="en-US"/>
              </w:rPr>
              <w:t>Lennström</w:t>
            </w:r>
            <w:proofErr w:type="spellEnd"/>
            <w:r>
              <w:rPr>
                <w:szCs w:val="22"/>
                <w:lang w:val="en-GB" w:eastAsia="en-US"/>
              </w:rPr>
              <w:t xml:space="preserve">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F978A" w14:textId="38DDE40B" w:rsidR="00BE5542" w:rsidRPr="00E70A95" w:rsidRDefault="00C000A4" w:rsidP="00C00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5499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447F8" w14:textId="75CB99F4" w:rsidR="00BE5542" w:rsidRPr="00E70A95" w:rsidRDefault="00C000A4" w:rsidP="00C00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9DE71" w14:textId="074FF428" w:rsidR="00BE5542" w:rsidRPr="00E70A95" w:rsidRDefault="00BE5542" w:rsidP="00EB34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77DE0" w14:textId="6E639D59" w:rsidR="00BE5542" w:rsidRPr="00E70A95" w:rsidRDefault="00C000A4" w:rsidP="00C00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4D8A3" w14:textId="474C6EDC" w:rsidR="00BE5542" w:rsidRPr="00E70A95" w:rsidRDefault="006522D1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a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7AC05" w14:textId="19D0392B" w:rsidR="00BE5542" w:rsidRPr="00E70A95" w:rsidRDefault="006522D1" w:rsidP="0065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F2E9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BD4A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9535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03B6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3BAB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F696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A991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480BCE55" w14:textId="77777777" w:rsidTr="00D83D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1CD7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Clara Aranda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575CE" w14:textId="33823ABC" w:rsidR="00BE5542" w:rsidRPr="00E70A95" w:rsidRDefault="00C000A4" w:rsidP="00C00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50C3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1A205" w14:textId="1EDE2240" w:rsidR="00BE5542" w:rsidRPr="00E70A95" w:rsidRDefault="00C000A4" w:rsidP="00C00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17B25" w14:textId="21565689" w:rsidR="00BE5542" w:rsidRPr="00E70A95" w:rsidRDefault="00BE5542" w:rsidP="00EB34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E38C5" w14:textId="7E9859B0" w:rsidR="00BE5542" w:rsidRPr="00E70A95" w:rsidRDefault="00C000A4" w:rsidP="00C00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4C0FF" w14:textId="6F778DBF" w:rsidR="00BE5542" w:rsidRPr="00E70A95" w:rsidRDefault="006522D1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j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CD1E7" w14:textId="642DDEBE" w:rsidR="00BE5542" w:rsidRPr="00E70A95" w:rsidRDefault="006522D1" w:rsidP="0065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D478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E2A9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491D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B945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590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A934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20C3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26425433" w14:textId="77777777" w:rsidTr="00D83D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774BD" w14:textId="1A854F0D" w:rsidR="00BE5542" w:rsidRPr="00E70A95" w:rsidRDefault="00AA469F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US" w:eastAsia="en-US"/>
              </w:rPr>
              <w:t>Jessica Rodén</w:t>
            </w:r>
            <w:r w:rsidR="00BE5542">
              <w:rPr>
                <w:lang w:val="en-GB" w:eastAsia="en-US"/>
              </w:rPr>
              <w:t xml:space="preserve">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632AE" w14:textId="261415BD" w:rsidR="00BE5542" w:rsidRPr="00E70A95" w:rsidRDefault="00C000A4" w:rsidP="00C00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03A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FA0E3" w14:textId="4AD4A76C" w:rsidR="00BE5542" w:rsidRPr="00E70A95" w:rsidRDefault="00C000A4" w:rsidP="00C00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C1D67" w14:textId="08427B7F" w:rsidR="00BE5542" w:rsidRPr="00E70A95" w:rsidRDefault="00BE5542" w:rsidP="00EB34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0B256" w14:textId="35B5A69B" w:rsidR="00BE5542" w:rsidRPr="00E70A95" w:rsidRDefault="00C000A4" w:rsidP="00C00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676BF" w14:textId="302421EB" w:rsidR="00BE5542" w:rsidRPr="00E70A95" w:rsidRDefault="006522D1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a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62746" w14:textId="4EC6FABC" w:rsidR="00BE5542" w:rsidRPr="00E70A95" w:rsidRDefault="006522D1" w:rsidP="0065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D708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2216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7BE0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24EC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4737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E9A4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C3C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70D895C4" w14:textId="77777777" w:rsidTr="00D83D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4EBE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US" w:eastAsia="en-US"/>
              </w:rPr>
              <w:t>Ulrika Heindorff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A489F" w14:textId="6B92CC86" w:rsidR="00BE5542" w:rsidRPr="00E70A95" w:rsidRDefault="00C000A4" w:rsidP="00C00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0B77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BBA9A" w14:textId="5B27C096" w:rsidR="00BE5542" w:rsidRPr="00E70A95" w:rsidRDefault="00C000A4" w:rsidP="00C00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2ACBE" w14:textId="798873AD" w:rsidR="00BE5542" w:rsidRPr="00E70A95" w:rsidRDefault="00BE5542" w:rsidP="00EB34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9C62C" w14:textId="14C550EB" w:rsidR="00BE5542" w:rsidRPr="00E70A95" w:rsidRDefault="00C000A4" w:rsidP="00C00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454F5" w14:textId="6BFECAAF" w:rsidR="00BE5542" w:rsidRPr="00E70A95" w:rsidRDefault="006522D1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j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C2613" w14:textId="428DE4B9" w:rsidR="00BE5542" w:rsidRPr="00E70A95" w:rsidRDefault="006522D1" w:rsidP="0065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966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F855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A727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5B9E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9FD7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D34D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1E76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3E7D612F" w14:textId="77777777" w:rsidTr="00D83D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6779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Åsa Eriksson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5B6C9" w14:textId="3A15AEC6" w:rsidR="00BE5542" w:rsidRPr="00E70A95" w:rsidRDefault="00BE5542" w:rsidP="00C00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2374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06F98" w14:textId="36E01BE1" w:rsidR="00BE5542" w:rsidRPr="00E70A95" w:rsidRDefault="00BE5542" w:rsidP="00C00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60643" w14:textId="77777777" w:rsidR="00BE5542" w:rsidRPr="00E70A95" w:rsidRDefault="00BE5542" w:rsidP="00EB34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B35B1" w14:textId="51134F38" w:rsidR="00BE5542" w:rsidRPr="00E70A95" w:rsidRDefault="00BE5542" w:rsidP="00C00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7C32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6B91C" w14:textId="37E1EF7A" w:rsidR="00BE5542" w:rsidRPr="00E70A95" w:rsidRDefault="00BE5542" w:rsidP="0065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8505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0274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E9AD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6123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60DC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BEC9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0C83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7759A275" w14:textId="77777777" w:rsidTr="00D83D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6304C" w14:textId="29C428F5" w:rsidR="00BE5542" w:rsidRPr="00E70A95" w:rsidRDefault="0030480E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napToGrid w:val="0"/>
                <w:szCs w:val="22"/>
                <w:lang w:val="en-US" w:eastAsia="en-US"/>
              </w:rPr>
              <w:t>Daniel Persson</w:t>
            </w:r>
            <w:r w:rsidR="00BE5542">
              <w:rPr>
                <w:snapToGrid w:val="0"/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7C6D9" w14:textId="79BD1ADA" w:rsidR="00BE5542" w:rsidRPr="00E70A95" w:rsidRDefault="00C000A4" w:rsidP="00C00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45AC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A9BD8" w14:textId="1F1418FB" w:rsidR="00BE5542" w:rsidRPr="00E70A95" w:rsidRDefault="00C000A4" w:rsidP="00C00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97F83" w14:textId="341137FD" w:rsidR="00BE5542" w:rsidRPr="00E70A95" w:rsidRDefault="00BE5542" w:rsidP="00EB34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DC0D2" w14:textId="70BDFB38" w:rsidR="00BE5542" w:rsidRPr="00E70A95" w:rsidRDefault="00C000A4" w:rsidP="00C00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B186B" w14:textId="4F2093E6" w:rsidR="00BE5542" w:rsidRPr="00E70A95" w:rsidRDefault="006522D1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j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4C2CC" w14:textId="588C72A9" w:rsidR="00BE5542" w:rsidRPr="00E70A95" w:rsidRDefault="006522D1" w:rsidP="0065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E4C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16F0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CE16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08E1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8592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21C8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DCA6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5F4AD8E9" w14:textId="77777777" w:rsidTr="00D83D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A5DB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Ola Möller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8F417" w14:textId="66BC05DE" w:rsidR="00BE5542" w:rsidRPr="00E70A95" w:rsidRDefault="00C000A4" w:rsidP="00C00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8F75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4938D" w14:textId="610F0A88" w:rsidR="00BE5542" w:rsidRPr="00E70A95" w:rsidRDefault="00C000A4" w:rsidP="00C00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D59BF" w14:textId="02CAAB10" w:rsidR="00BE5542" w:rsidRPr="00E70A95" w:rsidRDefault="00BE5542" w:rsidP="00EB34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8BFD6" w14:textId="435B87DB" w:rsidR="00BE5542" w:rsidRPr="00E70A95" w:rsidRDefault="00C000A4" w:rsidP="00C00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47193" w14:textId="2FD6AD88" w:rsidR="00BE5542" w:rsidRPr="00E70A95" w:rsidRDefault="006522D1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a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5DF8E" w14:textId="1F1794FD" w:rsidR="00BE5542" w:rsidRPr="00E70A95" w:rsidRDefault="006522D1" w:rsidP="0065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E2B8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94EF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7EB1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1DCF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7D2B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C8E0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175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063A636D" w14:textId="77777777" w:rsidTr="00D83D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055A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 xml:space="preserve">Magnus </w:t>
            </w:r>
            <w:proofErr w:type="spellStart"/>
            <w:r>
              <w:rPr>
                <w:szCs w:val="22"/>
                <w:lang w:val="en-GB" w:eastAsia="en-US"/>
              </w:rPr>
              <w:t>Resare</w:t>
            </w:r>
            <w:proofErr w:type="spellEnd"/>
            <w:r>
              <w:rPr>
                <w:szCs w:val="22"/>
                <w:lang w:val="en-GB" w:eastAsia="en-US"/>
              </w:rPr>
              <w:t xml:space="preserve">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30744" w14:textId="563A0C69" w:rsidR="00BE5542" w:rsidRPr="00E70A95" w:rsidRDefault="00C000A4" w:rsidP="00C00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A918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C8E27" w14:textId="1913E9D6" w:rsidR="00BE5542" w:rsidRPr="00E70A95" w:rsidRDefault="00C000A4" w:rsidP="00C00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63FEB" w14:textId="139DC114" w:rsidR="00BE5542" w:rsidRPr="00E70A95" w:rsidRDefault="00BE5542" w:rsidP="00EB34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ED45F" w14:textId="2977C7C8" w:rsidR="00BE5542" w:rsidRPr="00E70A95" w:rsidRDefault="00C000A4" w:rsidP="00C00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5E440" w14:textId="59CBFF1D" w:rsidR="00BE5542" w:rsidRPr="00E70A95" w:rsidRDefault="006522D1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j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25DBE" w14:textId="66BB6E59" w:rsidR="00BE5542" w:rsidRPr="00E70A95" w:rsidRDefault="006522D1" w:rsidP="0065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3160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0890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52E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7FF1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25A5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0A9F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5A4A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28D5A69E" w14:textId="77777777" w:rsidTr="00D83D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50E6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 xml:space="preserve">Ingemar </w:t>
            </w:r>
            <w:proofErr w:type="spellStart"/>
            <w:r>
              <w:rPr>
                <w:szCs w:val="22"/>
                <w:lang w:val="en-GB" w:eastAsia="en-US"/>
              </w:rPr>
              <w:t>Kihlström</w:t>
            </w:r>
            <w:proofErr w:type="spellEnd"/>
            <w:r>
              <w:rPr>
                <w:szCs w:val="22"/>
                <w:lang w:val="en-GB" w:eastAsia="en-US"/>
              </w:rPr>
              <w:t xml:space="preserve">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5B1E0" w14:textId="0BFAEE2A" w:rsidR="00BE5542" w:rsidRPr="00E70A95" w:rsidRDefault="00C000A4" w:rsidP="00C00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5A3E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DEAB3" w14:textId="2BFE75D5" w:rsidR="00BE5542" w:rsidRPr="00E70A95" w:rsidRDefault="00C000A4" w:rsidP="00C00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1B2B0" w14:textId="2604D06B" w:rsidR="00BE5542" w:rsidRPr="00E70A95" w:rsidRDefault="00BE5542" w:rsidP="00EB34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0E5B9" w14:textId="73381AB8" w:rsidR="00BE5542" w:rsidRPr="00E70A95" w:rsidRDefault="00C000A4" w:rsidP="00C00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9D79B" w14:textId="0206EB08" w:rsidR="00BE5542" w:rsidRPr="00E70A95" w:rsidRDefault="006522D1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j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11047" w14:textId="3F852E43" w:rsidR="00BE5542" w:rsidRPr="00E70A95" w:rsidRDefault="006522D1" w:rsidP="0065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A4BC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934C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9C3C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97AB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4D5B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435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B793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04C0CB06" w14:textId="77777777" w:rsidTr="00D83D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5D65D" w14:textId="1ABBF4FE" w:rsidR="00BE5542" w:rsidRPr="00E70A95" w:rsidRDefault="0081375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lang w:val="en-GB" w:eastAsia="en-US"/>
              </w:rPr>
              <w:t xml:space="preserve">Anders W Jonsson </w:t>
            </w:r>
            <w:r w:rsidR="00BE5542">
              <w:rPr>
                <w:szCs w:val="22"/>
                <w:lang w:val="en-GB" w:eastAsia="en-US"/>
              </w:rPr>
              <w:t>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D74E5" w14:textId="77777777" w:rsidR="00BE5542" w:rsidRPr="00E70A95" w:rsidRDefault="00BE5542" w:rsidP="00C00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A372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1C0D4" w14:textId="77777777" w:rsidR="00BE5542" w:rsidRPr="00E70A95" w:rsidRDefault="00BE5542" w:rsidP="00C00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F8F09" w14:textId="77777777" w:rsidR="00BE5542" w:rsidRPr="00E70A95" w:rsidRDefault="00BE5542" w:rsidP="00EB34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F1639" w14:textId="791B6F4F" w:rsidR="00BE5542" w:rsidRPr="00E70A95" w:rsidRDefault="00BE5542" w:rsidP="00C00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46D4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0740A" w14:textId="2C8A264E" w:rsidR="00BE5542" w:rsidRPr="00E70A95" w:rsidRDefault="00BE5542" w:rsidP="0065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06F2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5555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64C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1603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5BE0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70EE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33B8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C000A4" w14:paraId="330672B5" w14:textId="77777777" w:rsidTr="00D83D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95222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Cs w:val="22"/>
                <w:lang w:val="en-GB" w:eastAsia="en-US"/>
              </w:rPr>
              <w:t>Nima Gholam Ali Pour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0E1F4" w14:textId="75BFBB3D" w:rsidR="00BE5542" w:rsidRPr="00E01F81" w:rsidRDefault="00C000A4" w:rsidP="00C00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9345F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AD530" w14:textId="5BFB43F8" w:rsidR="00BE5542" w:rsidRPr="00E01F81" w:rsidRDefault="00C000A4" w:rsidP="00C00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16084" w14:textId="21BC5C89" w:rsidR="00BE5542" w:rsidRPr="00E01F81" w:rsidRDefault="00BE5542" w:rsidP="00EB34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65C4" w14:textId="4A660798" w:rsidR="00BE5542" w:rsidRPr="00E01F81" w:rsidRDefault="00C000A4" w:rsidP="00C00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D0ACA" w14:textId="5E73502C" w:rsidR="00BE5542" w:rsidRPr="00E01F81" w:rsidRDefault="006522D1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j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3A128" w14:textId="040F3070" w:rsidR="00BE5542" w:rsidRPr="00E01F81" w:rsidRDefault="006522D1" w:rsidP="0065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A30BA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C4E6C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97301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DCB2D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840B6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744E9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B5A5D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</w:tr>
      <w:tr w:rsidR="00BE5542" w:rsidRPr="006A511D" w14:paraId="02AFA81B" w14:textId="77777777" w:rsidTr="00D83D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B6A30" w14:textId="3A3D4BEA" w:rsidR="00BE5542" w:rsidRPr="009C3FDC" w:rsidRDefault="009C3FDC" w:rsidP="009C3FDC">
            <w:pPr>
              <w:rPr>
                <w:sz w:val="22"/>
              </w:rPr>
            </w:pPr>
            <w:r>
              <w:t>Malte Tängmark Roos 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58482" w14:textId="7DC4C65F" w:rsidR="00BE5542" w:rsidRPr="00E70A95" w:rsidRDefault="00BE5542" w:rsidP="00C00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95D9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87F6A" w14:textId="00FB2313" w:rsidR="00BE5542" w:rsidRPr="00E70A95" w:rsidRDefault="00BE5542" w:rsidP="00C00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CCE43" w14:textId="77777777" w:rsidR="00BE5542" w:rsidRPr="00E70A95" w:rsidRDefault="00BE5542" w:rsidP="00EB34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1C87D" w14:textId="52F8E545" w:rsidR="00BE5542" w:rsidRPr="00E70A95" w:rsidRDefault="00BE5542" w:rsidP="00C00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54FA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EB230" w14:textId="5F16AD9C" w:rsidR="00BE5542" w:rsidRPr="00E70A95" w:rsidRDefault="00BE5542" w:rsidP="0065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6851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CE99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B550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8AB8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A362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A47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F2CA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6B7E6B48" w14:textId="77777777" w:rsidTr="00D83D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0CD35" w14:textId="2542607F" w:rsidR="00BE5542" w:rsidRPr="001967F8" w:rsidRDefault="001967F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 w:rsidRPr="001967F8">
              <w:rPr>
                <w:szCs w:val="22"/>
                <w:lang w:val="en-GB" w:eastAsia="en-US"/>
              </w:rPr>
              <w:t>Patrik Karlson</w:t>
            </w:r>
            <w:r w:rsidR="00BE5542">
              <w:rPr>
                <w:szCs w:val="22"/>
                <w:lang w:val="en-GB" w:eastAsia="en-US"/>
              </w:rPr>
              <w:t xml:space="preserve">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D22FB" w14:textId="577F17EF" w:rsidR="00BE5542" w:rsidRPr="00E70A95" w:rsidRDefault="00C000A4" w:rsidP="00C00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3AE8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C6057" w14:textId="516B67E5" w:rsidR="00BE5542" w:rsidRPr="00E70A95" w:rsidRDefault="00C000A4" w:rsidP="00C00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8D2E1" w14:textId="5236A812" w:rsidR="00BE5542" w:rsidRPr="00E70A95" w:rsidRDefault="00BE5542" w:rsidP="00EB34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EE385" w14:textId="473E2AB5" w:rsidR="00BE5542" w:rsidRPr="00E70A95" w:rsidRDefault="00C000A4" w:rsidP="00C00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B40BA" w14:textId="08D77FA8" w:rsidR="00BE5542" w:rsidRPr="00E70A95" w:rsidRDefault="006522D1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j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F107D" w14:textId="55C1E857" w:rsidR="00BE5542" w:rsidRPr="00E70A95" w:rsidRDefault="006522D1" w:rsidP="0065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85AF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74B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DA11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A4A1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8767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5C30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7601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50E8912A" w14:textId="77777777" w:rsidTr="00D83D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69EF1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C7213" w14:textId="77777777" w:rsidR="00BE5542" w:rsidRPr="00E70A95" w:rsidRDefault="00BE5542" w:rsidP="00C00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0F36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BE15" w14:textId="77777777" w:rsidR="00BE5542" w:rsidRPr="00E70A95" w:rsidRDefault="00BE5542" w:rsidP="00C00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A1068" w14:textId="77777777" w:rsidR="00BE5542" w:rsidRPr="00E70A95" w:rsidRDefault="00BE5542" w:rsidP="00EB34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44B62" w14:textId="77777777" w:rsidR="00BE5542" w:rsidRPr="00E70A95" w:rsidRDefault="00BE5542" w:rsidP="00C00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CD42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2D48C" w14:textId="77777777" w:rsidR="00BE5542" w:rsidRPr="00E70A95" w:rsidRDefault="00BE5542" w:rsidP="0065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0E18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94D7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CA78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3471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B634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B47B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B43E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14:paraId="24301502" w14:textId="77777777" w:rsidTr="00D83D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5E47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A1B12" w14:textId="77777777" w:rsidR="00BE5542" w:rsidRDefault="00BE5542" w:rsidP="00C00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D4EB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19FC3" w14:textId="77777777" w:rsidR="00BE5542" w:rsidRDefault="00BE5542" w:rsidP="00C00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B0184" w14:textId="77777777" w:rsidR="00BE5542" w:rsidRDefault="00BE5542" w:rsidP="00EB34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5DA3B" w14:textId="77777777" w:rsidR="00BE5542" w:rsidRDefault="00BE5542" w:rsidP="00C00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1C28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09E9D" w14:textId="77777777" w:rsidR="00BE5542" w:rsidRDefault="00BE5542" w:rsidP="0065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1EA9D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2735C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060A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96E9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38079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48CF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0552A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14:paraId="1FF39D2A" w14:textId="77777777" w:rsidTr="00D83D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2C504" w14:textId="0DC013C2" w:rsidR="00BE5542" w:rsidRPr="0078232D" w:rsidRDefault="00AA5F5B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Erik Hellsborn</w:t>
            </w:r>
            <w:r w:rsidR="00BE5542">
              <w:rPr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D1BBE" w14:textId="7836B0A9" w:rsidR="00BE5542" w:rsidRPr="0078232D" w:rsidRDefault="00BE5542" w:rsidP="00C00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E3A7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4C29D" w14:textId="65244804" w:rsidR="00BE5542" w:rsidRPr="0078232D" w:rsidRDefault="00BE5542" w:rsidP="00C00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AD866" w14:textId="77777777" w:rsidR="00BE5542" w:rsidRPr="0078232D" w:rsidRDefault="00BE5542" w:rsidP="00EB34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CB950" w14:textId="3BEBAEC6" w:rsidR="00BE5542" w:rsidRPr="0078232D" w:rsidRDefault="00BE5542" w:rsidP="00C00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E205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C2B48" w14:textId="5B9CBC4B" w:rsidR="00BE5542" w:rsidRPr="0078232D" w:rsidRDefault="00BE5542" w:rsidP="0065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55C6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6767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BA31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CD73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835D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7289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C0EE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10582EEF" w14:textId="77777777" w:rsidTr="00D83D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11C6A" w14:textId="4619AD22" w:rsidR="00BE5542" w:rsidRPr="00E9564B" w:rsidRDefault="00E9564B" w:rsidP="00487A46">
            <w:pPr>
              <w:rPr>
                <w:szCs w:val="22"/>
                <w:lang w:val="en-US" w:eastAsia="en-US"/>
              </w:rPr>
            </w:pPr>
            <w:r w:rsidRPr="00E9564B">
              <w:rPr>
                <w:szCs w:val="22"/>
                <w:lang w:val="en-US" w:eastAsia="en-US"/>
              </w:rPr>
              <w:t>Arber Gashi 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BE546" w14:textId="41C60091" w:rsidR="00BE5542" w:rsidRPr="0078232D" w:rsidRDefault="00C000A4" w:rsidP="00C00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7954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7BA3C" w14:textId="207D9E20" w:rsidR="00BE5542" w:rsidRPr="0078232D" w:rsidRDefault="00C000A4" w:rsidP="00C00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07507" w14:textId="15DA8C24" w:rsidR="00BE5542" w:rsidRPr="0078232D" w:rsidRDefault="00BE5542" w:rsidP="00EB34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6503A" w14:textId="36F94F73" w:rsidR="00BE5542" w:rsidRPr="0078232D" w:rsidRDefault="00C000A4" w:rsidP="00C00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0B43C" w14:textId="4E490814" w:rsidR="00BE5542" w:rsidRPr="0078232D" w:rsidRDefault="006522D1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F42AF" w14:textId="0AFB3F87" w:rsidR="00BE5542" w:rsidRPr="0078232D" w:rsidRDefault="006522D1" w:rsidP="0065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DE1B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9989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F30D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1A87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8701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1D9A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8DD8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5C788386" w14:textId="77777777" w:rsidTr="00D83D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D4FF5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 xml:space="preserve">Caroline </w:t>
            </w:r>
            <w:proofErr w:type="spellStart"/>
            <w:r>
              <w:rPr>
                <w:szCs w:val="22"/>
                <w:lang w:val="en-US" w:eastAsia="en-US"/>
              </w:rPr>
              <w:t>Högström</w:t>
            </w:r>
            <w:proofErr w:type="spellEnd"/>
            <w:r>
              <w:rPr>
                <w:szCs w:val="22"/>
                <w:lang w:val="en-US" w:eastAsia="en-US"/>
              </w:rPr>
              <w:t xml:space="preserve">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12844" w14:textId="6410A539" w:rsidR="00BE5542" w:rsidRPr="0078232D" w:rsidRDefault="00C000A4" w:rsidP="00C00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2B6B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911DB" w14:textId="02A13FA9" w:rsidR="00BE5542" w:rsidRPr="0078232D" w:rsidRDefault="00C000A4" w:rsidP="00C00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EC3F1" w14:textId="77777777" w:rsidR="00BE5542" w:rsidRPr="0078232D" w:rsidRDefault="00BE5542" w:rsidP="00EB34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FD608" w14:textId="1569C59F" w:rsidR="00BE5542" w:rsidRPr="0078232D" w:rsidRDefault="00C000A4" w:rsidP="00C00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2D6C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79E3C" w14:textId="63C0E36D" w:rsidR="00BE5542" w:rsidRPr="0078232D" w:rsidRDefault="006522D1" w:rsidP="0065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E583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BDA1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BDFC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4D3B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A3DE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6033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61A3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1D11653" w14:textId="77777777" w:rsidTr="00D83D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A99D4" w14:textId="5E2A0F06" w:rsidR="00BE5542" w:rsidRDefault="0019552A" w:rsidP="00487A46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Cs w:val="22"/>
                <w:lang w:val="en-US" w:eastAsia="en-US"/>
              </w:rPr>
              <w:t>Vakant</w:t>
            </w:r>
            <w:proofErr w:type="spellEnd"/>
            <w:r w:rsidR="00BE5542">
              <w:rPr>
                <w:szCs w:val="22"/>
                <w:lang w:val="en-US" w:eastAsia="en-US"/>
              </w:rPr>
              <w:t xml:space="preserve">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C0DF1" w14:textId="670F2A99" w:rsidR="00BE5542" w:rsidRPr="0078232D" w:rsidRDefault="00BE5542" w:rsidP="00C00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FABA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9A626" w14:textId="4BE2199B" w:rsidR="00BE5542" w:rsidRPr="0078232D" w:rsidRDefault="00BE5542" w:rsidP="00C00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7D047" w14:textId="77777777" w:rsidR="00BE5542" w:rsidRPr="0078232D" w:rsidRDefault="00BE5542" w:rsidP="00EB34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E10C8" w14:textId="3BFD29F9" w:rsidR="00BE5542" w:rsidRPr="0078232D" w:rsidRDefault="00BE5542" w:rsidP="00C00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68C1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3A7B" w14:textId="7A40070D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5384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CF37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4860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7838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EA87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1BAF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E787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E4CD3" w14:paraId="3F998426" w14:textId="77777777" w:rsidTr="00D83D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2770A" w14:textId="7F6F89AE" w:rsidR="00EE4CD3" w:rsidRDefault="00EE4CD3" w:rsidP="00487A46">
            <w:pPr>
              <w:rPr>
                <w:szCs w:val="22"/>
                <w:lang w:val="en-US" w:eastAsia="en-US"/>
              </w:rPr>
            </w:pPr>
            <w:r>
              <w:rPr>
                <w:lang w:val="en-GB" w:eastAsia="en-US"/>
              </w:rPr>
              <w:t xml:space="preserve">Leonid </w:t>
            </w:r>
            <w:proofErr w:type="spellStart"/>
            <w:r>
              <w:rPr>
                <w:lang w:val="en-GB" w:eastAsia="en-US"/>
              </w:rPr>
              <w:t>Yurkovskiy</w:t>
            </w:r>
            <w:proofErr w:type="spellEnd"/>
            <w:r>
              <w:rPr>
                <w:lang w:val="en-GB" w:eastAsia="en-US"/>
              </w:rPr>
              <w:t xml:space="preserve">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D8FF9" w14:textId="77777777" w:rsidR="00EE4CD3" w:rsidRPr="0078232D" w:rsidRDefault="00EE4CD3" w:rsidP="00C00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93F64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1A36F" w14:textId="77777777" w:rsidR="00EE4CD3" w:rsidRPr="0078232D" w:rsidRDefault="00EE4CD3" w:rsidP="00C00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7DDCD" w14:textId="77777777" w:rsidR="00EE4CD3" w:rsidRPr="0078232D" w:rsidRDefault="00EE4CD3" w:rsidP="00EB34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4BA57" w14:textId="77777777" w:rsidR="00EE4CD3" w:rsidRPr="0078232D" w:rsidRDefault="00EE4CD3" w:rsidP="00C00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D96A3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8CECB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22AF2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60A8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6BF3B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32F19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2A4E0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C1A91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3E374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604DEAA5" w14:textId="77777777" w:rsidTr="00D83D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A1EE1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Tomas Kronståhl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F8E36" w14:textId="77777777" w:rsidR="00BE5542" w:rsidRPr="0078232D" w:rsidRDefault="00BE5542" w:rsidP="00C00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F537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17EEE" w14:textId="77777777" w:rsidR="00BE5542" w:rsidRPr="0078232D" w:rsidRDefault="00BE5542" w:rsidP="00C00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F389E" w14:textId="77777777" w:rsidR="00BE5542" w:rsidRPr="0078232D" w:rsidRDefault="00BE5542" w:rsidP="00EB34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BDC2B" w14:textId="77777777" w:rsidR="00BE5542" w:rsidRPr="0078232D" w:rsidRDefault="00BE5542" w:rsidP="00C00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A1E2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2E7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E677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49C5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FB55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B9ED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A9E9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1D42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4ADD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57C19" w14:paraId="707DCBEB" w14:textId="77777777" w:rsidTr="00D83D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A64EA" w14:textId="09416623" w:rsidR="00417E30" w:rsidRDefault="00892EA8" w:rsidP="00487A46">
            <w:pPr>
              <w:rPr>
                <w:szCs w:val="22"/>
                <w:lang w:val="en-US" w:eastAsia="en-US"/>
              </w:rPr>
            </w:pPr>
            <w:r w:rsidRPr="00892EA8">
              <w:rPr>
                <w:szCs w:val="22"/>
                <w:lang w:val="en-US" w:eastAsia="en-US"/>
              </w:rPr>
              <w:t>Merit Frost Lindberg</w:t>
            </w:r>
            <w:r>
              <w:rPr>
                <w:szCs w:val="22"/>
                <w:lang w:val="en-US" w:eastAsia="en-US"/>
              </w:rPr>
              <w:t xml:space="preserve"> </w:t>
            </w:r>
            <w:r w:rsidR="00417E30" w:rsidRPr="00892EA8">
              <w:rPr>
                <w:szCs w:val="22"/>
                <w:lang w:val="en-US" w:eastAsia="en-US"/>
              </w:rPr>
              <w:t>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E328F" w14:textId="77777777" w:rsidR="00D57C19" w:rsidRPr="0078232D" w:rsidRDefault="00D57C19" w:rsidP="00C00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671B7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5442E" w14:textId="77777777" w:rsidR="00D57C19" w:rsidRPr="0078232D" w:rsidRDefault="00D57C19" w:rsidP="00C00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59C96" w14:textId="77777777" w:rsidR="00D57C19" w:rsidRPr="0078232D" w:rsidRDefault="00D57C19" w:rsidP="00EB34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4F457" w14:textId="77777777" w:rsidR="00D57C19" w:rsidRPr="0078232D" w:rsidRDefault="00D57C19" w:rsidP="00C00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EA33F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9621A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584D1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52C0D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7DEAA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607D6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75BC1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7F21A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F9401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D7CD63B" w14:textId="77777777" w:rsidTr="00D83D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F981B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Mirja Räihä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B0752" w14:textId="77777777" w:rsidR="00BE5542" w:rsidRPr="0078232D" w:rsidRDefault="00BE5542" w:rsidP="00C00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4A18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51ECC" w14:textId="77777777" w:rsidR="00BE5542" w:rsidRPr="0078232D" w:rsidRDefault="00BE5542" w:rsidP="00C00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B236B" w14:textId="77777777" w:rsidR="00BE5542" w:rsidRPr="0078232D" w:rsidRDefault="00BE5542" w:rsidP="00EB34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A9942" w14:textId="77777777" w:rsidR="00BE5542" w:rsidRPr="0078232D" w:rsidRDefault="00BE5542" w:rsidP="00C00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66D9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61F6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08A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EFA1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C590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16A1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E5C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F9D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0676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43E0A" w14:paraId="7A3365C6" w14:textId="77777777" w:rsidTr="00D83D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AA788" w14:textId="20D458DD" w:rsidR="00043E0A" w:rsidRDefault="00043E0A" w:rsidP="00487A46">
            <w:pPr>
              <w:rPr>
                <w:snapToGrid w:val="0"/>
                <w:szCs w:val="22"/>
                <w:lang w:val="en-GB" w:eastAsia="en-US"/>
              </w:rPr>
            </w:pPr>
            <w:r>
              <w:rPr>
                <w:snapToGrid w:val="0"/>
                <w:szCs w:val="22"/>
                <w:lang w:val="en-GB" w:eastAsia="en-US"/>
              </w:rPr>
              <w:t>Julia Kronlid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9D6F5" w14:textId="77777777" w:rsidR="00043E0A" w:rsidRPr="0078232D" w:rsidRDefault="00043E0A" w:rsidP="00C00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86AF1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B75CA" w14:textId="77777777" w:rsidR="00043E0A" w:rsidRPr="0078232D" w:rsidRDefault="00043E0A" w:rsidP="00C00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2C934" w14:textId="77777777" w:rsidR="00043E0A" w:rsidRPr="0078232D" w:rsidRDefault="00043E0A" w:rsidP="00EB34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DD5CA" w14:textId="77777777" w:rsidR="00043E0A" w:rsidRPr="0078232D" w:rsidRDefault="00043E0A" w:rsidP="00C00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F70A4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0F747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B455E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11A9D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6CF5A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D9320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20DE3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BA073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70D3B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60B272ED" w14:textId="77777777" w:rsidTr="00D83D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2FD0E" w14:textId="77777777" w:rsidR="00BE5542" w:rsidRPr="00AB3136" w:rsidRDefault="00BE5542" w:rsidP="00487A46">
            <w:pPr>
              <w:rPr>
                <w:sz w:val="22"/>
                <w:szCs w:val="22"/>
              </w:rPr>
            </w:pPr>
            <w:r>
              <w:rPr>
                <w:snapToGrid w:val="0"/>
                <w:szCs w:val="22"/>
                <w:lang w:val="en-GB" w:eastAsia="en-US"/>
              </w:rPr>
              <w:t>Inga-Lill Sjöblom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F4F3" w14:textId="77777777" w:rsidR="00BE5542" w:rsidRPr="0078232D" w:rsidRDefault="00BE5542" w:rsidP="00C00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BF9A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53A4E" w14:textId="77777777" w:rsidR="00BE5542" w:rsidRPr="0078232D" w:rsidRDefault="00BE5542" w:rsidP="00C00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ABCD8" w14:textId="77777777" w:rsidR="00BE5542" w:rsidRPr="0078232D" w:rsidRDefault="00BE5542" w:rsidP="00EB34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B83B5" w14:textId="77777777" w:rsidR="00BE5542" w:rsidRPr="0078232D" w:rsidRDefault="00BE5542" w:rsidP="00C00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89D6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B72C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F078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0613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F5EE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822E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EC13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8478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C13D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9816E07" w14:textId="77777777" w:rsidTr="00D83D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FDB0B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Mikael Damsgaard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312E1" w14:textId="6B489B31" w:rsidR="00BE5542" w:rsidRPr="0078232D" w:rsidRDefault="00BE5542" w:rsidP="00C00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8326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386FF" w14:textId="372D951A" w:rsidR="00BE5542" w:rsidRPr="0078232D" w:rsidRDefault="00BE5542" w:rsidP="00C00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EA0BB" w14:textId="77777777" w:rsidR="00BE5542" w:rsidRPr="0078232D" w:rsidRDefault="00BE5542" w:rsidP="00EB34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F356" w14:textId="4813B5AD" w:rsidR="00BE5542" w:rsidRPr="0078232D" w:rsidRDefault="00BE5542" w:rsidP="00C00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BF61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BE37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2E8C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A221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AC4D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E48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216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BAD8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C316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42618" w14:paraId="059B2A0F" w14:textId="77777777" w:rsidTr="00D83D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ED195" w14:textId="2CA93826" w:rsidR="00042618" w:rsidRPr="00042618" w:rsidRDefault="00042618" w:rsidP="00487A46">
            <w:pPr>
              <w:rPr>
                <w:snapToGrid w:val="0"/>
                <w:szCs w:val="22"/>
                <w:lang w:val="en-GB" w:eastAsia="en-US"/>
              </w:rPr>
            </w:pPr>
            <w:r w:rsidRPr="00042618">
              <w:rPr>
                <w:snapToGrid w:val="0"/>
                <w:szCs w:val="22"/>
                <w:lang w:val="en-GB" w:eastAsia="en-US"/>
              </w:rPr>
              <w:t>Maj Karlsson 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AEE89" w14:textId="77777777" w:rsidR="00042618" w:rsidRPr="0078232D" w:rsidRDefault="00042618" w:rsidP="00C00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DDA75" w14:textId="77777777" w:rsidR="00042618" w:rsidRPr="0078232D" w:rsidRDefault="0004261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2886E" w14:textId="77777777" w:rsidR="00042618" w:rsidRPr="0078232D" w:rsidRDefault="00042618" w:rsidP="00C00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8BA34" w14:textId="77777777" w:rsidR="00042618" w:rsidRPr="0078232D" w:rsidRDefault="00042618" w:rsidP="00EB34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C395B" w14:textId="77777777" w:rsidR="00042618" w:rsidRPr="0078232D" w:rsidRDefault="00042618" w:rsidP="00C00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11114" w14:textId="77777777" w:rsidR="00042618" w:rsidRPr="0078232D" w:rsidRDefault="0004261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90EDE" w14:textId="77777777" w:rsidR="00042618" w:rsidRPr="0078232D" w:rsidRDefault="0004261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C5C59" w14:textId="77777777" w:rsidR="00042618" w:rsidRPr="0078232D" w:rsidRDefault="0004261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FAC5C" w14:textId="77777777" w:rsidR="00042618" w:rsidRPr="0078232D" w:rsidRDefault="0004261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3F9B8" w14:textId="77777777" w:rsidR="00042618" w:rsidRPr="0078232D" w:rsidRDefault="0004261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FFFCD" w14:textId="77777777" w:rsidR="00042618" w:rsidRPr="0078232D" w:rsidRDefault="0004261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55442" w14:textId="77777777" w:rsidR="00042618" w:rsidRPr="0078232D" w:rsidRDefault="0004261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E3A52" w14:textId="77777777" w:rsidR="00042618" w:rsidRPr="0078232D" w:rsidRDefault="0004261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04D89" w14:textId="77777777" w:rsidR="00042618" w:rsidRPr="0078232D" w:rsidRDefault="0004261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6F03BEE1" w14:textId="77777777" w:rsidTr="00D83D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50E98" w14:textId="57CC25B5" w:rsidR="00BE5542" w:rsidRPr="00042618" w:rsidRDefault="00042618" w:rsidP="00487A46">
            <w:pPr>
              <w:rPr>
                <w:snapToGrid w:val="0"/>
                <w:szCs w:val="22"/>
                <w:lang w:val="en-GB" w:eastAsia="en-US"/>
              </w:rPr>
            </w:pPr>
            <w:r w:rsidRPr="00042618">
              <w:rPr>
                <w:snapToGrid w:val="0"/>
                <w:szCs w:val="22"/>
                <w:lang w:val="en-GB" w:eastAsia="en-US"/>
              </w:rPr>
              <w:t>Camilla Rinaldo Miller </w:t>
            </w:r>
            <w:r w:rsidR="00BE5542" w:rsidRPr="00042618">
              <w:rPr>
                <w:snapToGrid w:val="0"/>
                <w:szCs w:val="22"/>
                <w:lang w:val="en-GB" w:eastAsia="en-US"/>
              </w:rPr>
              <w:t>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DDC13" w14:textId="607E7655" w:rsidR="00BE5542" w:rsidRPr="0078232D" w:rsidRDefault="00BE5542" w:rsidP="00C00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08C4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39083" w14:textId="0D4D107E" w:rsidR="00BE5542" w:rsidRPr="0078232D" w:rsidRDefault="00BE5542" w:rsidP="00C00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BB4F3" w14:textId="77777777" w:rsidR="00BE5542" w:rsidRPr="0078232D" w:rsidRDefault="00BE5542" w:rsidP="00EB34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9B36F" w14:textId="0B2BD529" w:rsidR="00BE5542" w:rsidRPr="0078232D" w:rsidRDefault="00BE5542" w:rsidP="00C00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5650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227EB" w14:textId="20DE2B93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242C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9A9E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17C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5EA3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80D0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8FB2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885D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8F7D714" w14:textId="77777777" w:rsidTr="00D83D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EB10D" w14:textId="2C882D2D" w:rsidR="00BE5542" w:rsidRPr="0081375A" w:rsidRDefault="0081375A" w:rsidP="0081375A">
            <w:pPr>
              <w:rPr>
                <w:rFonts w:ascii="Verdana" w:hAnsi="Verdana"/>
                <w:color w:val="333333"/>
                <w:sz w:val="30"/>
                <w:szCs w:val="30"/>
              </w:rPr>
            </w:pPr>
            <w:r w:rsidRPr="0081375A">
              <w:rPr>
                <w:snapToGrid w:val="0"/>
                <w:szCs w:val="22"/>
                <w:lang w:val="en-GB" w:eastAsia="en-US"/>
              </w:rPr>
              <w:t>Niels Paarup-Petersen 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B2E8B" w14:textId="6D9F60C8" w:rsidR="00BE5542" w:rsidRPr="0078232D" w:rsidRDefault="00C000A4" w:rsidP="00C00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556D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A031" w14:textId="7F13DF14" w:rsidR="00BE5542" w:rsidRPr="0078232D" w:rsidRDefault="00C000A4" w:rsidP="00C00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B5E14" w14:textId="7C3EED22" w:rsidR="00BE5542" w:rsidRPr="0078232D" w:rsidRDefault="00BE5542" w:rsidP="00EB34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4FCC9" w14:textId="15CF2C3F" w:rsidR="00BE5542" w:rsidRPr="0078232D" w:rsidRDefault="00C000A4" w:rsidP="0065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2647D" w14:textId="62C7BC02" w:rsidR="00BE5542" w:rsidRPr="0078232D" w:rsidRDefault="006522D1" w:rsidP="0065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5F576" w14:textId="79E1AE13" w:rsidR="00BE5542" w:rsidRPr="0078232D" w:rsidRDefault="006522D1" w:rsidP="0065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698D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25C6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EBA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006F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CF4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4DFE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ED6E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2C715A5C" w14:textId="77777777" w:rsidTr="00D83D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2EEB6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Gulan Avci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C8ACA" w14:textId="5B76A428" w:rsidR="00BE5542" w:rsidRPr="0078232D" w:rsidRDefault="00BE5542" w:rsidP="00C00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55CF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8988" w14:textId="71846806" w:rsidR="00BE5542" w:rsidRPr="0078232D" w:rsidRDefault="00BE5542" w:rsidP="00C00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7E32C" w14:textId="77777777" w:rsidR="00BE5542" w:rsidRPr="0078232D" w:rsidRDefault="00BE5542" w:rsidP="00EB34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2F4BD" w14:textId="063A71C9" w:rsidR="00BE5542" w:rsidRPr="0078232D" w:rsidRDefault="00BE5542" w:rsidP="0065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3C3C4" w14:textId="77777777" w:rsidR="00BE5542" w:rsidRPr="0078232D" w:rsidRDefault="00BE5542" w:rsidP="0065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9E628" w14:textId="77777777" w:rsidR="00BE5542" w:rsidRPr="0078232D" w:rsidRDefault="00BE5542" w:rsidP="0065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F6FF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70BA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6027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98D6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2CA7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EF2F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C4B4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5910B150" w14:textId="77777777" w:rsidTr="00D83D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4344C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Ulrika Westerlund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6F5EB" w14:textId="77777777" w:rsidR="00BE5542" w:rsidRPr="0078232D" w:rsidRDefault="00BE5542" w:rsidP="00C00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4F59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E64B1" w14:textId="77777777" w:rsidR="00BE5542" w:rsidRPr="0078232D" w:rsidRDefault="00BE5542" w:rsidP="00C00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9B509" w14:textId="77777777" w:rsidR="00BE5542" w:rsidRPr="0078232D" w:rsidRDefault="00BE5542" w:rsidP="00EB34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31933" w14:textId="77777777" w:rsidR="00BE5542" w:rsidRPr="0078232D" w:rsidRDefault="00BE5542" w:rsidP="0065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A87FA" w14:textId="77777777" w:rsidR="00BE5542" w:rsidRPr="0078232D" w:rsidRDefault="00BE5542" w:rsidP="0065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F627B" w14:textId="77777777" w:rsidR="00BE5542" w:rsidRPr="0078232D" w:rsidRDefault="00BE5542" w:rsidP="0065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1C84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DED9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1905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BB1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BB4F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999C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E514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04A43DBD" w14:textId="77777777" w:rsidTr="00D83D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F1D9B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 xml:space="preserve">Fredrik </w:t>
            </w:r>
            <w:proofErr w:type="spellStart"/>
            <w:r>
              <w:rPr>
                <w:snapToGrid w:val="0"/>
                <w:szCs w:val="22"/>
                <w:lang w:val="en-GB" w:eastAsia="en-US"/>
              </w:rPr>
              <w:t>Kärrholm</w:t>
            </w:r>
            <w:proofErr w:type="spellEnd"/>
            <w:r>
              <w:rPr>
                <w:snapToGrid w:val="0"/>
                <w:szCs w:val="22"/>
                <w:lang w:val="en-GB" w:eastAsia="en-US"/>
              </w:rPr>
              <w:t xml:space="preserve">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FB173" w14:textId="77777777" w:rsidR="00BE5542" w:rsidRPr="0078232D" w:rsidRDefault="00BE5542" w:rsidP="00C00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7899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5D5E6" w14:textId="77777777" w:rsidR="00BE5542" w:rsidRPr="0078232D" w:rsidRDefault="00BE5542" w:rsidP="00C00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B97F1" w14:textId="77777777" w:rsidR="00BE5542" w:rsidRPr="0078232D" w:rsidRDefault="00BE5542" w:rsidP="00EB34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0EC04" w14:textId="77777777" w:rsidR="00BE5542" w:rsidRPr="0078232D" w:rsidRDefault="00BE5542" w:rsidP="0065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B2BC5" w14:textId="77777777" w:rsidR="00BE5542" w:rsidRPr="0078232D" w:rsidRDefault="00BE5542" w:rsidP="0065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B07FF" w14:textId="77777777" w:rsidR="00BE5542" w:rsidRPr="0078232D" w:rsidRDefault="00BE5542" w:rsidP="0065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E9CE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6068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58D9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588D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F4F5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2745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559D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43E0A" w14:paraId="616EE63B" w14:textId="77777777" w:rsidTr="00D83D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D5F6C" w14:textId="0D562860" w:rsidR="00043E0A" w:rsidRDefault="00043E0A" w:rsidP="00487A46">
            <w:pPr>
              <w:rPr>
                <w:snapToGrid w:val="0"/>
                <w:szCs w:val="22"/>
                <w:lang w:val="en-GB" w:eastAsia="en-US"/>
              </w:rPr>
            </w:pPr>
            <w:r>
              <w:rPr>
                <w:snapToGrid w:val="0"/>
                <w:szCs w:val="22"/>
                <w:lang w:val="en-GB" w:eastAsia="en-US"/>
              </w:rPr>
              <w:t>Mona Olin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2A7CD" w14:textId="77777777" w:rsidR="00043E0A" w:rsidRPr="0078232D" w:rsidRDefault="00043E0A" w:rsidP="00C00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C16BA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09A58" w14:textId="77777777" w:rsidR="00043E0A" w:rsidRPr="0078232D" w:rsidRDefault="00043E0A" w:rsidP="00C00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DD1FF" w14:textId="77777777" w:rsidR="00043E0A" w:rsidRPr="0078232D" w:rsidRDefault="00043E0A" w:rsidP="00EB34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E0E0A" w14:textId="77777777" w:rsidR="00043E0A" w:rsidRPr="0078232D" w:rsidRDefault="00043E0A" w:rsidP="0065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D4669" w14:textId="77777777" w:rsidR="00043E0A" w:rsidRPr="0078232D" w:rsidRDefault="00043E0A" w:rsidP="0065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30D80" w14:textId="77777777" w:rsidR="00043E0A" w:rsidRPr="0078232D" w:rsidRDefault="00043E0A" w:rsidP="0065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9BBCC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641D9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8F946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FCB4B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6E66B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27F79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10E4F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39E1A01" w14:textId="77777777" w:rsidTr="00D83D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0F991" w14:textId="58BE0CC4" w:rsidR="00BE5542" w:rsidRPr="003213EC" w:rsidRDefault="00180AF8" w:rsidP="00487A46">
            <w:r w:rsidRPr="00A24CB5">
              <w:rPr>
                <w:szCs w:val="22"/>
                <w:lang w:eastAsia="en-US"/>
              </w:rPr>
              <w:t>Ida Gabrielsson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2DBA8" w14:textId="7F9791AE" w:rsidR="00BE5542" w:rsidRPr="0078232D" w:rsidRDefault="00BE5542" w:rsidP="00C00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1AD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4546E" w14:textId="74BCC8CD" w:rsidR="00BE5542" w:rsidRPr="0078232D" w:rsidRDefault="00BE5542" w:rsidP="00C00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7CF29" w14:textId="77777777" w:rsidR="00BE5542" w:rsidRPr="0078232D" w:rsidRDefault="00BE5542" w:rsidP="00EB34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33182" w14:textId="097065C6" w:rsidR="00BE5542" w:rsidRPr="0078232D" w:rsidRDefault="00BE5542" w:rsidP="0065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F2B5B" w14:textId="77777777" w:rsidR="00BE5542" w:rsidRPr="0078232D" w:rsidRDefault="00BE5542" w:rsidP="0065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F27D0" w14:textId="37FD15CD" w:rsidR="00BE5542" w:rsidRPr="0078232D" w:rsidRDefault="00BE5542" w:rsidP="0065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723A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0071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C475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9632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3F0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8FA4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5D80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62357D5D" w14:textId="77777777" w:rsidTr="00D83D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86371" w14:textId="07830A19" w:rsidR="00BE5542" w:rsidRPr="0081375A" w:rsidRDefault="0081375A" w:rsidP="00487A46">
            <w:pPr>
              <w:rPr>
                <w:szCs w:val="22"/>
                <w:lang w:eastAsia="en-US"/>
              </w:rPr>
            </w:pPr>
            <w:r w:rsidRPr="0081375A">
              <w:rPr>
                <w:szCs w:val="22"/>
                <w:lang w:eastAsia="en-US"/>
              </w:rPr>
              <w:t>Madeleine Atlas 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BC00B" w14:textId="033A2E25" w:rsidR="00BE5542" w:rsidRPr="0078232D" w:rsidRDefault="00BE5542" w:rsidP="00C00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31F3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25EAD" w14:textId="77777777" w:rsidR="00BE5542" w:rsidRPr="0078232D" w:rsidRDefault="00BE5542" w:rsidP="00C00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6C712" w14:textId="77777777" w:rsidR="00BE5542" w:rsidRPr="0078232D" w:rsidRDefault="00BE5542" w:rsidP="00EB34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FEE89" w14:textId="4BCBC6E6" w:rsidR="00BE5542" w:rsidRPr="0078232D" w:rsidRDefault="00BE5542" w:rsidP="0065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EADF2" w14:textId="2DACF982" w:rsidR="00BE5542" w:rsidRPr="0078232D" w:rsidRDefault="00BE5542" w:rsidP="0065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41540" w14:textId="61E01B2B" w:rsidR="00BE5542" w:rsidRPr="0078232D" w:rsidRDefault="006522D1" w:rsidP="0065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0074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4E0A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2BA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770D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12F5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1F5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E66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0DF11C45" w14:textId="77777777" w:rsidTr="00D83D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74A01" w14:textId="77777777" w:rsidR="00BE5542" w:rsidRDefault="00BE5542" w:rsidP="00487A46">
            <w:r>
              <w:rPr>
                <w:lang w:val="en-GB" w:eastAsia="en-US"/>
              </w:rPr>
              <w:t>Hans Eklind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ECD72" w14:textId="77777777" w:rsidR="00BE5542" w:rsidRPr="0078232D" w:rsidRDefault="00BE5542" w:rsidP="00C00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C7A6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FF7FD" w14:textId="77777777" w:rsidR="00BE5542" w:rsidRPr="0078232D" w:rsidRDefault="00BE5542" w:rsidP="00C00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97E73" w14:textId="77777777" w:rsidR="00BE5542" w:rsidRPr="0078232D" w:rsidRDefault="00BE5542" w:rsidP="00EB34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4DDF1" w14:textId="77777777" w:rsidR="00BE5542" w:rsidRPr="0078232D" w:rsidRDefault="00BE5542" w:rsidP="0065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32A0F" w14:textId="77777777" w:rsidR="00BE5542" w:rsidRPr="0078232D" w:rsidRDefault="00BE5542" w:rsidP="0065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1748B" w14:textId="77777777" w:rsidR="00BE5542" w:rsidRPr="0078232D" w:rsidRDefault="00BE5542" w:rsidP="0065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0ABF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2412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686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61F7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1E3F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41D8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D9BD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7DBC1926" w14:textId="77777777" w:rsidTr="00D83D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63245" w14:textId="77777777" w:rsidR="00BE5542" w:rsidRDefault="00BE5542" w:rsidP="00487A46">
            <w:r>
              <w:rPr>
                <w:lang w:val="en-GB" w:eastAsia="en-US"/>
              </w:rPr>
              <w:t>Yusuf Aydin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36B8A" w14:textId="77777777" w:rsidR="00BE5542" w:rsidRPr="0078232D" w:rsidRDefault="00BE5542" w:rsidP="00C00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16B5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EE8A1" w14:textId="77777777" w:rsidR="00BE5542" w:rsidRPr="0078232D" w:rsidRDefault="00BE5542" w:rsidP="00C00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F390A" w14:textId="77777777" w:rsidR="00BE5542" w:rsidRPr="0078232D" w:rsidRDefault="00BE5542" w:rsidP="00EB34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BF23A" w14:textId="77777777" w:rsidR="00BE5542" w:rsidRPr="0078232D" w:rsidRDefault="00BE5542" w:rsidP="0065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85A62" w14:textId="77777777" w:rsidR="00BE5542" w:rsidRPr="0078232D" w:rsidRDefault="00BE5542" w:rsidP="0065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04E19" w14:textId="77777777" w:rsidR="00BE5542" w:rsidRPr="0078232D" w:rsidRDefault="00BE5542" w:rsidP="0065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0EF8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A45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BAF4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0C7D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F0C5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88CB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C1E8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1FC37935" w14:textId="77777777" w:rsidTr="00D83D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DCD87" w14:textId="0D0CEF64" w:rsidR="00BE5542" w:rsidRDefault="00180AF8" w:rsidP="00487A46">
            <w:r>
              <w:rPr>
                <w:szCs w:val="22"/>
                <w:lang w:val="en-GB" w:eastAsia="en-US"/>
              </w:rPr>
              <w:t>Annika Hirvonen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27E4B" w14:textId="1650DA23" w:rsidR="00BE5542" w:rsidRPr="0078232D" w:rsidRDefault="00C000A4" w:rsidP="00C00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403A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DC436" w14:textId="3861F44F" w:rsidR="00BE5542" w:rsidRPr="0078232D" w:rsidRDefault="00C000A4" w:rsidP="00C00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D2696" w14:textId="151C2A10" w:rsidR="00BE5542" w:rsidRPr="0078232D" w:rsidRDefault="00BE5542" w:rsidP="00EB34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DE93C" w14:textId="24470E94" w:rsidR="00BE5542" w:rsidRPr="0078232D" w:rsidRDefault="00C000A4" w:rsidP="0065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98B19" w14:textId="5FECCB56" w:rsidR="00BE5542" w:rsidRPr="0078232D" w:rsidRDefault="006522D1" w:rsidP="0065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A2051" w14:textId="6D7F1BA8" w:rsidR="00BE5542" w:rsidRPr="0078232D" w:rsidRDefault="006522D1" w:rsidP="0065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7BE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CE4E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729E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003B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AB00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F2F9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19F2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F9DE092" w14:textId="77777777" w:rsidTr="00D83D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D983C" w14:textId="00404F7D" w:rsidR="00BE5542" w:rsidRPr="00BB38A5" w:rsidRDefault="00C06B98" w:rsidP="00487A46">
            <w:pPr>
              <w:rPr>
                <w:lang w:val="en-GB" w:eastAsia="en-US"/>
              </w:rPr>
            </w:pPr>
            <w:r w:rsidRPr="00C06B98">
              <w:rPr>
                <w:szCs w:val="22"/>
                <w:lang w:val="en-GB" w:eastAsia="en-US"/>
              </w:rPr>
              <w:t xml:space="preserve">Amanda </w:t>
            </w:r>
            <w:proofErr w:type="spellStart"/>
            <w:r w:rsidRPr="00C06B98">
              <w:rPr>
                <w:szCs w:val="22"/>
                <w:lang w:val="en-GB" w:eastAsia="en-US"/>
              </w:rPr>
              <w:t>Palmstierna</w:t>
            </w:r>
            <w:proofErr w:type="spellEnd"/>
            <w:r>
              <w:rPr>
                <w:lang w:val="en-GB" w:eastAsia="en-US"/>
              </w:rPr>
              <w:t xml:space="preserve"> </w:t>
            </w:r>
            <w:r w:rsidR="00BE5542">
              <w:rPr>
                <w:lang w:val="en-GB" w:eastAsia="en-US"/>
              </w:rPr>
              <w:t>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5EF3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609E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6103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839F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5611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9D84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B662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B975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A2AB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5923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6F26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DB8D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84FF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0A45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00F20117" w14:textId="77777777" w:rsidTr="00D83D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D0CA5" w14:textId="2A748579" w:rsidR="00BE5542" w:rsidRDefault="003B16E0" w:rsidP="00487A46">
            <w:r>
              <w:t xml:space="preserve">Jakob </w:t>
            </w:r>
            <w:proofErr w:type="spellStart"/>
            <w:r>
              <w:t>Olofsgård</w:t>
            </w:r>
            <w:proofErr w:type="spellEnd"/>
            <w:r>
              <w:t> </w:t>
            </w:r>
            <w:r w:rsidR="00BE5542">
              <w:rPr>
                <w:lang w:val="en-GB" w:eastAsia="en-US"/>
              </w:rPr>
              <w:t>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AD3F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32D4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E037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7EF6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92AD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CAEA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519E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EA51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FD00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C554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FD86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F062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BA1E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E899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440357BC" w14:textId="77777777" w:rsidTr="00D83D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0738B" w14:textId="07F7CB47" w:rsidR="00BE5542" w:rsidRPr="001A14C8" w:rsidRDefault="001A14C8" w:rsidP="00487A46">
            <w:pPr>
              <w:rPr>
                <w:lang w:val="en-GB" w:eastAsia="en-US"/>
              </w:rPr>
            </w:pPr>
            <w:r w:rsidRPr="001A14C8">
              <w:rPr>
                <w:lang w:val="en-GB" w:eastAsia="en-US"/>
              </w:rPr>
              <w:t>Anders Ekegren</w:t>
            </w:r>
            <w:r>
              <w:rPr>
                <w:lang w:val="en-GB" w:eastAsia="en-US"/>
              </w:rPr>
              <w:t xml:space="preserve"> </w:t>
            </w:r>
            <w:r w:rsidR="00BE5542">
              <w:rPr>
                <w:lang w:val="en-GB" w:eastAsia="en-US"/>
              </w:rPr>
              <w:t>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D916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130E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D14C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23B6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DD1F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C814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8D34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DBA6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423E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2611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4433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473B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83DA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1E10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53F668DF" w14:textId="77777777" w:rsidTr="00D83D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9A0FC" w14:textId="4601C25F" w:rsidR="00BE5542" w:rsidRDefault="00042618" w:rsidP="00487A46">
            <w:pPr>
              <w:rPr>
                <w:lang w:val="en-GB" w:eastAsia="en-US"/>
              </w:rPr>
            </w:pPr>
            <w:proofErr w:type="spellStart"/>
            <w:r w:rsidRPr="00042618">
              <w:rPr>
                <w:lang w:val="en-GB" w:eastAsia="en-US"/>
              </w:rPr>
              <w:t>Ciczie</w:t>
            </w:r>
            <w:proofErr w:type="spellEnd"/>
            <w:r w:rsidRPr="00042618">
              <w:rPr>
                <w:lang w:val="en-GB" w:eastAsia="en-US"/>
              </w:rPr>
              <w:t xml:space="preserve"> Weidby</w:t>
            </w:r>
            <w:r>
              <w:rPr>
                <w:lang w:val="en-GB" w:eastAsia="en-US"/>
              </w:rPr>
              <w:t xml:space="preserve">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1CDA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B149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18E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442A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F105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2884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3389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E5A5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D580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7183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9438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FB54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A69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F13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51595B50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14:paraId="423AC0C2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lastRenderedPageBreak/>
              <w:t>N = Närvarande</w:t>
            </w:r>
          </w:p>
        </w:tc>
        <w:tc>
          <w:tcPr>
            <w:tcW w:w="5033" w:type="dxa"/>
            <w:gridSpan w:val="16"/>
          </w:tcPr>
          <w:p w14:paraId="6301A66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BE5542" w14:paraId="60041DC0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14:paraId="6C10F81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 = omröstning med rösträkning</w:t>
            </w:r>
          </w:p>
        </w:tc>
        <w:tc>
          <w:tcPr>
            <w:tcW w:w="5033" w:type="dxa"/>
            <w:gridSpan w:val="16"/>
          </w:tcPr>
          <w:p w14:paraId="620B2129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 = ledamöter som har varit närvarande men inte deltagit</w:t>
            </w:r>
          </w:p>
        </w:tc>
      </w:tr>
    </w:tbl>
    <w:p w14:paraId="3585764C" w14:textId="77777777" w:rsidR="00953D59" w:rsidRDefault="00953D59" w:rsidP="00BE5542">
      <w:pPr>
        <w:widowControl/>
      </w:pPr>
    </w:p>
    <w:sectPr w:rsidR="00953D59" w:rsidSect="00592BE9">
      <w:pgSz w:w="11906" w:h="16838"/>
      <w:pgMar w:top="851" w:right="1134" w:bottom="1134" w:left="993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4D33D02"/>
    <w:multiLevelType w:val="hybridMultilevel"/>
    <w:tmpl w:val="34FE7BAC"/>
    <w:lvl w:ilvl="0" w:tplc="785850E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B4B8A"/>
    <w:multiLevelType w:val="hybridMultilevel"/>
    <w:tmpl w:val="416ADE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A4259F"/>
    <w:multiLevelType w:val="hybridMultilevel"/>
    <w:tmpl w:val="B36A9CB0"/>
    <w:lvl w:ilvl="0" w:tplc="0868CD8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B93E68"/>
    <w:multiLevelType w:val="hybridMultilevel"/>
    <w:tmpl w:val="2718241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5870468">
    <w:abstractNumId w:val="0"/>
  </w:num>
  <w:num w:numId="2" w16cid:durableId="333145149">
    <w:abstractNumId w:val="2"/>
  </w:num>
  <w:num w:numId="3" w16cid:durableId="351230838">
    <w:abstractNumId w:val="3"/>
  </w:num>
  <w:num w:numId="4" w16cid:durableId="516651763">
    <w:abstractNumId w:val="1"/>
  </w:num>
  <w:num w:numId="5" w16cid:durableId="19661515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sv-SE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en-GB" w:vendorID="64" w:dllVersion="4096" w:nlCheck="1" w:checkStyle="0"/>
  <w:activeWritingStyle w:appName="MSWord" w:lang="sv-SE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992"/>
    <w:rsid w:val="000029DA"/>
    <w:rsid w:val="0000744F"/>
    <w:rsid w:val="00012D39"/>
    <w:rsid w:val="00031C3C"/>
    <w:rsid w:val="0003470E"/>
    <w:rsid w:val="00034CDD"/>
    <w:rsid w:val="00035496"/>
    <w:rsid w:val="00037EDF"/>
    <w:rsid w:val="00041EBB"/>
    <w:rsid w:val="00042618"/>
    <w:rsid w:val="0004283E"/>
    <w:rsid w:val="00043563"/>
    <w:rsid w:val="00043E0A"/>
    <w:rsid w:val="000556D7"/>
    <w:rsid w:val="00064405"/>
    <w:rsid w:val="0007293B"/>
    <w:rsid w:val="00073002"/>
    <w:rsid w:val="00081808"/>
    <w:rsid w:val="000910E8"/>
    <w:rsid w:val="0009204A"/>
    <w:rsid w:val="0009468C"/>
    <w:rsid w:val="000A10F5"/>
    <w:rsid w:val="000B2293"/>
    <w:rsid w:val="000B500A"/>
    <w:rsid w:val="000B7C05"/>
    <w:rsid w:val="000C0F16"/>
    <w:rsid w:val="000D0939"/>
    <w:rsid w:val="000D3043"/>
    <w:rsid w:val="000D4D83"/>
    <w:rsid w:val="000F2258"/>
    <w:rsid w:val="000F47DE"/>
    <w:rsid w:val="000F4B22"/>
    <w:rsid w:val="000F6C0E"/>
    <w:rsid w:val="000F7279"/>
    <w:rsid w:val="00102BE9"/>
    <w:rsid w:val="00104694"/>
    <w:rsid w:val="00120873"/>
    <w:rsid w:val="001218A4"/>
    <w:rsid w:val="00131F64"/>
    <w:rsid w:val="00133B7E"/>
    <w:rsid w:val="00134762"/>
    <w:rsid w:val="00140387"/>
    <w:rsid w:val="00144FCB"/>
    <w:rsid w:val="001507C0"/>
    <w:rsid w:val="001522CE"/>
    <w:rsid w:val="00161AA6"/>
    <w:rsid w:val="001631CE"/>
    <w:rsid w:val="001651F3"/>
    <w:rsid w:val="00171EF0"/>
    <w:rsid w:val="00172171"/>
    <w:rsid w:val="00180AF8"/>
    <w:rsid w:val="00186BCD"/>
    <w:rsid w:val="0019207A"/>
    <w:rsid w:val="0019469E"/>
    <w:rsid w:val="0019552A"/>
    <w:rsid w:val="001967F8"/>
    <w:rsid w:val="001A14C8"/>
    <w:rsid w:val="001A1578"/>
    <w:rsid w:val="001B463E"/>
    <w:rsid w:val="001B7F4F"/>
    <w:rsid w:val="001C74B4"/>
    <w:rsid w:val="001E1FAC"/>
    <w:rsid w:val="001F67F5"/>
    <w:rsid w:val="001F74EE"/>
    <w:rsid w:val="002019CE"/>
    <w:rsid w:val="002174A8"/>
    <w:rsid w:val="002348E1"/>
    <w:rsid w:val="002373C0"/>
    <w:rsid w:val="00245992"/>
    <w:rsid w:val="00246D79"/>
    <w:rsid w:val="00246FAC"/>
    <w:rsid w:val="002544E0"/>
    <w:rsid w:val="0025581D"/>
    <w:rsid w:val="00256C69"/>
    <w:rsid w:val="002624FF"/>
    <w:rsid w:val="00265AAA"/>
    <w:rsid w:val="00274266"/>
    <w:rsid w:val="00275CD2"/>
    <w:rsid w:val="00277F93"/>
    <w:rsid w:val="00296D10"/>
    <w:rsid w:val="002B1854"/>
    <w:rsid w:val="002B51DB"/>
    <w:rsid w:val="002B6C96"/>
    <w:rsid w:val="002D2AB5"/>
    <w:rsid w:val="002E1614"/>
    <w:rsid w:val="002F284C"/>
    <w:rsid w:val="003006C7"/>
    <w:rsid w:val="0030480E"/>
    <w:rsid w:val="003102EF"/>
    <w:rsid w:val="00314F14"/>
    <w:rsid w:val="00336DB2"/>
    <w:rsid w:val="003378A2"/>
    <w:rsid w:val="00340F42"/>
    <w:rsid w:val="0035321B"/>
    <w:rsid w:val="00356BDE"/>
    <w:rsid w:val="00360479"/>
    <w:rsid w:val="00362805"/>
    <w:rsid w:val="00363647"/>
    <w:rsid w:val="0037236A"/>
    <w:rsid w:val="003745F4"/>
    <w:rsid w:val="00374AAE"/>
    <w:rsid w:val="0037567A"/>
    <w:rsid w:val="00380417"/>
    <w:rsid w:val="003815DF"/>
    <w:rsid w:val="00394192"/>
    <w:rsid w:val="003952A4"/>
    <w:rsid w:val="0039591D"/>
    <w:rsid w:val="003A2A60"/>
    <w:rsid w:val="003A48EB"/>
    <w:rsid w:val="003A729A"/>
    <w:rsid w:val="003B0182"/>
    <w:rsid w:val="003B16E0"/>
    <w:rsid w:val="003D2B22"/>
    <w:rsid w:val="003D3213"/>
    <w:rsid w:val="003D65DF"/>
    <w:rsid w:val="003E3027"/>
    <w:rsid w:val="003E7F87"/>
    <w:rsid w:val="003F49FA"/>
    <w:rsid w:val="003F642F"/>
    <w:rsid w:val="003F76C0"/>
    <w:rsid w:val="00400316"/>
    <w:rsid w:val="004030B9"/>
    <w:rsid w:val="00407917"/>
    <w:rsid w:val="0041580F"/>
    <w:rsid w:val="0041582D"/>
    <w:rsid w:val="00416EC2"/>
    <w:rsid w:val="00417945"/>
    <w:rsid w:val="00417E30"/>
    <w:rsid w:val="004206DB"/>
    <w:rsid w:val="00422C19"/>
    <w:rsid w:val="004245AC"/>
    <w:rsid w:val="0042516E"/>
    <w:rsid w:val="00445589"/>
    <w:rsid w:val="00446353"/>
    <w:rsid w:val="00446C86"/>
    <w:rsid w:val="00453D7D"/>
    <w:rsid w:val="004673D5"/>
    <w:rsid w:val="00481B64"/>
    <w:rsid w:val="00494D6F"/>
    <w:rsid w:val="004A0DC8"/>
    <w:rsid w:val="004A0EF6"/>
    <w:rsid w:val="004B6D8F"/>
    <w:rsid w:val="004C27C6"/>
    <w:rsid w:val="004C5D4F"/>
    <w:rsid w:val="004C6112"/>
    <w:rsid w:val="004D717F"/>
    <w:rsid w:val="004E0699"/>
    <w:rsid w:val="004F14A4"/>
    <w:rsid w:val="004F1B55"/>
    <w:rsid w:val="004F680C"/>
    <w:rsid w:val="0050040F"/>
    <w:rsid w:val="00502075"/>
    <w:rsid w:val="005108E6"/>
    <w:rsid w:val="00511E86"/>
    <w:rsid w:val="00517E7E"/>
    <w:rsid w:val="005300FA"/>
    <w:rsid w:val="00530EB2"/>
    <w:rsid w:val="00533D68"/>
    <w:rsid w:val="005352A9"/>
    <w:rsid w:val="00540AE9"/>
    <w:rsid w:val="00555EB7"/>
    <w:rsid w:val="00565087"/>
    <w:rsid w:val="00574036"/>
    <w:rsid w:val="00574897"/>
    <w:rsid w:val="00581568"/>
    <w:rsid w:val="00585B29"/>
    <w:rsid w:val="00586394"/>
    <w:rsid w:val="00592BE9"/>
    <w:rsid w:val="005B0262"/>
    <w:rsid w:val="005B13B2"/>
    <w:rsid w:val="005B2625"/>
    <w:rsid w:val="005C1541"/>
    <w:rsid w:val="005C2F5F"/>
    <w:rsid w:val="005C3A33"/>
    <w:rsid w:val="005C7598"/>
    <w:rsid w:val="005D197B"/>
    <w:rsid w:val="005E13C8"/>
    <w:rsid w:val="005E28B9"/>
    <w:rsid w:val="005E39F6"/>
    <w:rsid w:val="005E439C"/>
    <w:rsid w:val="005F086B"/>
    <w:rsid w:val="005F3182"/>
    <w:rsid w:val="005F493C"/>
    <w:rsid w:val="005F57D4"/>
    <w:rsid w:val="00614540"/>
    <w:rsid w:val="00614844"/>
    <w:rsid w:val="006150AA"/>
    <w:rsid w:val="006522D1"/>
    <w:rsid w:val="0066007B"/>
    <w:rsid w:val="00681B04"/>
    <w:rsid w:val="00697EB5"/>
    <w:rsid w:val="006A511D"/>
    <w:rsid w:val="006B7B0C"/>
    <w:rsid w:val="006C21FA"/>
    <w:rsid w:val="006C34A5"/>
    <w:rsid w:val="006D3126"/>
    <w:rsid w:val="006F03D9"/>
    <w:rsid w:val="006F5FFE"/>
    <w:rsid w:val="006F6936"/>
    <w:rsid w:val="00723D66"/>
    <w:rsid w:val="0072602E"/>
    <w:rsid w:val="00726EE5"/>
    <w:rsid w:val="00731EE4"/>
    <w:rsid w:val="007450A8"/>
    <w:rsid w:val="00750FF0"/>
    <w:rsid w:val="007515BB"/>
    <w:rsid w:val="00751CCC"/>
    <w:rsid w:val="007557B6"/>
    <w:rsid w:val="00755B50"/>
    <w:rsid w:val="00767BDA"/>
    <w:rsid w:val="00771B76"/>
    <w:rsid w:val="00780720"/>
    <w:rsid w:val="00782D5C"/>
    <w:rsid w:val="00785299"/>
    <w:rsid w:val="0078561B"/>
    <w:rsid w:val="007927E0"/>
    <w:rsid w:val="00793026"/>
    <w:rsid w:val="007B4ADD"/>
    <w:rsid w:val="007D2629"/>
    <w:rsid w:val="007E4B5A"/>
    <w:rsid w:val="007F2EDA"/>
    <w:rsid w:val="007F6B0D"/>
    <w:rsid w:val="00801327"/>
    <w:rsid w:val="008111AA"/>
    <w:rsid w:val="0081375A"/>
    <w:rsid w:val="00815B5B"/>
    <w:rsid w:val="00820AC7"/>
    <w:rsid w:val="00834B38"/>
    <w:rsid w:val="00835DF4"/>
    <w:rsid w:val="008378F7"/>
    <w:rsid w:val="00854009"/>
    <w:rsid w:val="008557FA"/>
    <w:rsid w:val="0086262B"/>
    <w:rsid w:val="0087359E"/>
    <w:rsid w:val="008808A5"/>
    <w:rsid w:val="00892EA8"/>
    <w:rsid w:val="008A29B8"/>
    <w:rsid w:val="008C28E0"/>
    <w:rsid w:val="008C2DE4"/>
    <w:rsid w:val="008C68ED"/>
    <w:rsid w:val="008D12B1"/>
    <w:rsid w:val="008F03AB"/>
    <w:rsid w:val="008F1A6E"/>
    <w:rsid w:val="008F4D68"/>
    <w:rsid w:val="008F656A"/>
    <w:rsid w:val="00902858"/>
    <w:rsid w:val="00904890"/>
    <w:rsid w:val="00906C2D"/>
    <w:rsid w:val="00915674"/>
    <w:rsid w:val="009216D5"/>
    <w:rsid w:val="00921E58"/>
    <w:rsid w:val="009249A0"/>
    <w:rsid w:val="00935059"/>
    <w:rsid w:val="00937BF3"/>
    <w:rsid w:val="00946978"/>
    <w:rsid w:val="00947E4C"/>
    <w:rsid w:val="00953D59"/>
    <w:rsid w:val="00954010"/>
    <w:rsid w:val="009612E3"/>
    <w:rsid w:val="0096238C"/>
    <w:rsid w:val="0096348C"/>
    <w:rsid w:val="00973D8B"/>
    <w:rsid w:val="009801E5"/>
    <w:rsid w:val="009815DB"/>
    <w:rsid w:val="00984F1C"/>
    <w:rsid w:val="009A06C3"/>
    <w:rsid w:val="009A36C0"/>
    <w:rsid w:val="009A68FE"/>
    <w:rsid w:val="009B0A01"/>
    <w:rsid w:val="009B0E9B"/>
    <w:rsid w:val="009C3BE7"/>
    <w:rsid w:val="009C3FDC"/>
    <w:rsid w:val="009D1BB5"/>
    <w:rsid w:val="009D6560"/>
    <w:rsid w:val="009F6E99"/>
    <w:rsid w:val="00A01787"/>
    <w:rsid w:val="00A258F2"/>
    <w:rsid w:val="00A26A99"/>
    <w:rsid w:val="00A304E0"/>
    <w:rsid w:val="00A31820"/>
    <w:rsid w:val="00A31D44"/>
    <w:rsid w:val="00A401A5"/>
    <w:rsid w:val="00A46C20"/>
    <w:rsid w:val="00A508D0"/>
    <w:rsid w:val="00A5183C"/>
    <w:rsid w:val="00A55748"/>
    <w:rsid w:val="00A63738"/>
    <w:rsid w:val="00A70B78"/>
    <w:rsid w:val="00A744C3"/>
    <w:rsid w:val="00A81721"/>
    <w:rsid w:val="00A84DE6"/>
    <w:rsid w:val="00A85ADC"/>
    <w:rsid w:val="00A90C14"/>
    <w:rsid w:val="00A9262A"/>
    <w:rsid w:val="00AA469F"/>
    <w:rsid w:val="00AA5F5B"/>
    <w:rsid w:val="00AB15F1"/>
    <w:rsid w:val="00AB3136"/>
    <w:rsid w:val="00AC1A15"/>
    <w:rsid w:val="00AD4893"/>
    <w:rsid w:val="00AD7366"/>
    <w:rsid w:val="00AF4E88"/>
    <w:rsid w:val="00AF7C8D"/>
    <w:rsid w:val="00B15788"/>
    <w:rsid w:val="00B17955"/>
    <w:rsid w:val="00B30F51"/>
    <w:rsid w:val="00B3204F"/>
    <w:rsid w:val="00B372CA"/>
    <w:rsid w:val="00B54D41"/>
    <w:rsid w:val="00B60B32"/>
    <w:rsid w:val="00B64A91"/>
    <w:rsid w:val="00B722B3"/>
    <w:rsid w:val="00B85160"/>
    <w:rsid w:val="00B85ECC"/>
    <w:rsid w:val="00B9203B"/>
    <w:rsid w:val="00BA134E"/>
    <w:rsid w:val="00BB1003"/>
    <w:rsid w:val="00BE5542"/>
    <w:rsid w:val="00BE56A5"/>
    <w:rsid w:val="00BE7A1F"/>
    <w:rsid w:val="00BF03FD"/>
    <w:rsid w:val="00BF4C14"/>
    <w:rsid w:val="00C000A4"/>
    <w:rsid w:val="00C00C2D"/>
    <w:rsid w:val="00C03BBC"/>
    <w:rsid w:val="00C06B98"/>
    <w:rsid w:val="00C137FA"/>
    <w:rsid w:val="00C16B87"/>
    <w:rsid w:val="00C25306"/>
    <w:rsid w:val="00C26B7F"/>
    <w:rsid w:val="00C3591B"/>
    <w:rsid w:val="00C3694B"/>
    <w:rsid w:val="00C463FE"/>
    <w:rsid w:val="00C46A0F"/>
    <w:rsid w:val="00C4713F"/>
    <w:rsid w:val="00C57994"/>
    <w:rsid w:val="00C60083"/>
    <w:rsid w:val="00C60220"/>
    <w:rsid w:val="00C702CD"/>
    <w:rsid w:val="00C761EE"/>
    <w:rsid w:val="00C81684"/>
    <w:rsid w:val="00C901AA"/>
    <w:rsid w:val="00C919F3"/>
    <w:rsid w:val="00C92589"/>
    <w:rsid w:val="00C93236"/>
    <w:rsid w:val="00CA0868"/>
    <w:rsid w:val="00CA262C"/>
    <w:rsid w:val="00CA39FE"/>
    <w:rsid w:val="00CA4F10"/>
    <w:rsid w:val="00CB4BD3"/>
    <w:rsid w:val="00CB6177"/>
    <w:rsid w:val="00CD0F73"/>
    <w:rsid w:val="00CF4289"/>
    <w:rsid w:val="00D02411"/>
    <w:rsid w:val="00D12EAD"/>
    <w:rsid w:val="00D13744"/>
    <w:rsid w:val="00D14DD9"/>
    <w:rsid w:val="00D226B6"/>
    <w:rsid w:val="00D24B1A"/>
    <w:rsid w:val="00D33A5B"/>
    <w:rsid w:val="00D360F7"/>
    <w:rsid w:val="00D44270"/>
    <w:rsid w:val="00D47AB1"/>
    <w:rsid w:val="00D5054B"/>
    <w:rsid w:val="00D52626"/>
    <w:rsid w:val="00D5385D"/>
    <w:rsid w:val="00D55F95"/>
    <w:rsid w:val="00D56633"/>
    <w:rsid w:val="00D57C19"/>
    <w:rsid w:val="00D67826"/>
    <w:rsid w:val="00D71A7B"/>
    <w:rsid w:val="00D728C1"/>
    <w:rsid w:val="00D77353"/>
    <w:rsid w:val="00D83D55"/>
    <w:rsid w:val="00D86979"/>
    <w:rsid w:val="00D87775"/>
    <w:rsid w:val="00D90620"/>
    <w:rsid w:val="00D90CDA"/>
    <w:rsid w:val="00D93637"/>
    <w:rsid w:val="00D96F98"/>
    <w:rsid w:val="00DA15EE"/>
    <w:rsid w:val="00DA3029"/>
    <w:rsid w:val="00DA7DB7"/>
    <w:rsid w:val="00DB1CC1"/>
    <w:rsid w:val="00DC2D9C"/>
    <w:rsid w:val="00DC58D9"/>
    <w:rsid w:val="00DD0388"/>
    <w:rsid w:val="00DD2E3A"/>
    <w:rsid w:val="00DD7DC3"/>
    <w:rsid w:val="00E02BEB"/>
    <w:rsid w:val="00E02E7A"/>
    <w:rsid w:val="00E066D8"/>
    <w:rsid w:val="00E31AA3"/>
    <w:rsid w:val="00E33857"/>
    <w:rsid w:val="00E423CF"/>
    <w:rsid w:val="00E45D77"/>
    <w:rsid w:val="00E57DF8"/>
    <w:rsid w:val="00E67EBA"/>
    <w:rsid w:val="00E70A95"/>
    <w:rsid w:val="00E73DF4"/>
    <w:rsid w:val="00E916EA"/>
    <w:rsid w:val="00E91F39"/>
    <w:rsid w:val="00E92A77"/>
    <w:rsid w:val="00E9326E"/>
    <w:rsid w:val="00E948E9"/>
    <w:rsid w:val="00E9564B"/>
    <w:rsid w:val="00E96868"/>
    <w:rsid w:val="00EA2807"/>
    <w:rsid w:val="00EA7B07"/>
    <w:rsid w:val="00EA7B53"/>
    <w:rsid w:val="00EB34B2"/>
    <w:rsid w:val="00ED4EF3"/>
    <w:rsid w:val="00EE30AF"/>
    <w:rsid w:val="00EE4CD3"/>
    <w:rsid w:val="00EE7FFE"/>
    <w:rsid w:val="00EF347B"/>
    <w:rsid w:val="00EF70DA"/>
    <w:rsid w:val="00F0569E"/>
    <w:rsid w:val="00F064EF"/>
    <w:rsid w:val="00F10029"/>
    <w:rsid w:val="00F10757"/>
    <w:rsid w:val="00F16EB4"/>
    <w:rsid w:val="00F236AC"/>
    <w:rsid w:val="00F23909"/>
    <w:rsid w:val="00F37A94"/>
    <w:rsid w:val="00F46F5A"/>
    <w:rsid w:val="00F70370"/>
    <w:rsid w:val="00F93B25"/>
    <w:rsid w:val="00F946D4"/>
    <w:rsid w:val="00F968D3"/>
    <w:rsid w:val="00FA1DE1"/>
    <w:rsid w:val="00FA384F"/>
    <w:rsid w:val="00FB0A2A"/>
    <w:rsid w:val="00FB3BD6"/>
    <w:rsid w:val="00FB538C"/>
    <w:rsid w:val="00FC7B39"/>
    <w:rsid w:val="00FD13A3"/>
    <w:rsid w:val="00FD75A8"/>
    <w:rsid w:val="00FD761E"/>
    <w:rsid w:val="00FE35DD"/>
    <w:rsid w:val="00FF2806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D876B5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BE56A5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7D2629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styleId="Hyperlnk">
    <w:name w:val="Hyperlink"/>
    <w:basedOn w:val="Standardstycketeckensnitt"/>
    <w:uiPriority w:val="99"/>
    <w:rsid w:val="00DB1CC1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DB1C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8D989-1428-414D-8A01-CCA7A15F750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</Template>
  <TotalTime>743</TotalTime>
  <Pages>5</Pages>
  <Words>699</Words>
  <Characters>4328</Characters>
  <Application>Microsoft Office Word</Application>
  <DocSecurity>0</DocSecurity>
  <Lines>36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5017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Nicole Nordström</cp:lastModifiedBy>
  <cp:revision>70</cp:revision>
  <cp:lastPrinted>2026-02-24T12:39:00Z</cp:lastPrinted>
  <dcterms:created xsi:type="dcterms:W3CDTF">2023-07-27T13:26:00Z</dcterms:created>
  <dcterms:modified xsi:type="dcterms:W3CDTF">2026-02-24T12:39:00Z</dcterms:modified>
</cp:coreProperties>
</file>