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BE7D7B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6a32c0-7457-4399-93d5-a871fd08a013"/>
        <w:id w:val="1400632060"/>
        <w:lock w:val="sdtLocked"/>
      </w:sdtPr>
      <w:sdtEndPr/>
      <w:sdtContent>
        <w:p w:rsidR="009E67B7" w:rsidRDefault="009F32AB" w14:paraId="2F92B1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obligatoriskt ställningstagande till organdonation i exempelvis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w:rsidR="00EC73A1" w:rsidP="00FE507D" w:rsidRDefault="00D759BA" w14:paraId="42F8A163" w14:textId="71DB2107">
      <w:pPr>
        <w:pStyle w:val="Normalutanindragellerluft"/>
      </w:pPr>
      <w:r>
        <w:t xml:space="preserve">Vi ser </w:t>
      </w:r>
      <w:r w:rsidRPr="00F36091">
        <w:t>i</w:t>
      </w:r>
      <w:r w:rsidR="00F36091">
        <w:t> </w:t>
      </w:r>
      <w:r w:rsidRPr="00F36091">
        <w:t>dag</w:t>
      </w:r>
      <w:r>
        <w:t xml:space="preserve"> att vi i Sverige har brist på organdonatorer</w:t>
      </w:r>
      <w:r w:rsidR="009F32AB">
        <w:t>,</w:t>
      </w:r>
      <w:r w:rsidR="008B787B">
        <w:t xml:space="preserve"> vilket skapar köer av människor som riskerar livet i bristen på organ. Kampanjer av olika slag har över tid gjorts för att sprida information om vikten av att registrera sig som donator utan att uppnå </w:t>
      </w:r>
      <w:r w:rsidR="00AE4361">
        <w:t xml:space="preserve">full effekt. </w:t>
      </w:r>
      <w:r w:rsidR="00C72CAB">
        <w:t>För att på ett träffsäkert sätt samla in aktiva ställningstaganden från landets medborgare bör frågan ställas i</w:t>
      </w:r>
      <w:r w:rsidR="00EC73A1">
        <w:t xml:space="preserve"> exempelvis</w:t>
      </w:r>
      <w:r w:rsidR="00C72CAB">
        <w:t xml:space="preserve"> deklarationen. </w:t>
      </w:r>
    </w:p>
    <w:p w:rsidR="00BB6339" w:rsidP="00BB6B5B" w:rsidRDefault="004B6007" w14:paraId="78DA6716" w14:textId="13AA04FF">
      <w:r>
        <w:t>Att göra det obligatoriskt att årligen fylla i ett ja eller nej skulle göra att vi ständigt har ett uppdaterat register</w:t>
      </w:r>
      <w:r w:rsidR="00EC73A1">
        <w:t xml:space="preserve"> på ett enkelt och kostnadseffektivt sätt</w:t>
      </w:r>
      <w:r>
        <w:t xml:space="preserve"> och </w:t>
      </w:r>
      <w:r w:rsidR="00EC73A1">
        <w:t xml:space="preserve">samtidigt </w:t>
      </w:r>
      <w:r w:rsidR="009F32AB">
        <w:t>är</w:t>
      </w:r>
      <w:r w:rsidR="00EC73A1">
        <w:t xml:space="preserve"> än mer förberedda för att kunna </w:t>
      </w:r>
      <w:r>
        <w:t>rädda liv.</w:t>
      </w:r>
      <w:r w:rsidR="00F3609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1A0C9E15EF47729576023E7D36C96E"/>
        </w:placeholder>
      </w:sdtPr>
      <w:sdtEndPr>
        <w:rPr>
          <w:i w:val="0"/>
          <w:noProof w:val="0"/>
        </w:rPr>
      </w:sdtEndPr>
      <w:sdtContent>
        <w:p w:rsidR="00BE7D7B" w:rsidP="00BE7D7B" w:rsidRDefault="00BE7D7B" w14:paraId="0247708C" w14:textId="77777777"/>
        <w:p w:rsidRPr="008E0FE2" w:rsidR="00BE7D7B" w:rsidP="00BE7D7B" w:rsidRDefault="00FE507D" w14:paraId="01CAA311" w14:textId="66451D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67B7" w14:paraId="0C721444" w14:textId="77777777">
        <w:trPr>
          <w:cantSplit/>
        </w:trPr>
        <w:tc>
          <w:tcPr>
            <w:tcW w:w="50" w:type="pct"/>
            <w:vAlign w:val="bottom"/>
          </w:tcPr>
          <w:p w:rsidR="009E67B7" w:rsidRDefault="009F32AB" w14:paraId="0EB561C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E67B7" w:rsidRDefault="009E67B7" w14:paraId="5F7451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74754E" w14:textId="55DE7B3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A14" w14:textId="77777777" w:rsidR="00354119" w:rsidRDefault="00354119" w:rsidP="000C1CAD">
      <w:pPr>
        <w:spacing w:line="240" w:lineRule="auto"/>
      </w:pPr>
      <w:r>
        <w:separator/>
      </w:r>
    </w:p>
  </w:endnote>
  <w:endnote w:type="continuationSeparator" w:id="0">
    <w:p w14:paraId="75F91C2F" w14:textId="77777777" w:rsidR="00354119" w:rsidRDefault="003541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1261" w14:textId="2CBFB65D" w:rsidR="00262EA3" w:rsidRPr="00BE7D7B" w:rsidRDefault="00262EA3" w:rsidP="00BE7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DB7" w14:textId="77777777" w:rsidR="00354119" w:rsidRDefault="00354119" w:rsidP="000C1CAD">
      <w:pPr>
        <w:spacing w:line="240" w:lineRule="auto"/>
      </w:pPr>
      <w:r>
        <w:separator/>
      </w:r>
    </w:p>
  </w:footnote>
  <w:footnote w:type="continuationSeparator" w:id="0">
    <w:p w14:paraId="1474EEE8" w14:textId="77777777" w:rsidR="00354119" w:rsidRDefault="003541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4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0C837" wp14:editId="3C4DB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22FF" w14:textId="295EE0FD" w:rsidR="00262EA3" w:rsidRDefault="00FE50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645296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0C8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65022FF" w14:textId="295EE0FD" w:rsidR="00262EA3" w:rsidRDefault="00FE50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 w:rsidR="00645296"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DF7B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B012" w14:textId="77777777" w:rsidR="00262EA3" w:rsidRDefault="00262EA3" w:rsidP="008563AC">
    <w:pPr>
      <w:jc w:val="right"/>
    </w:pPr>
  </w:p>
  <w:p w14:paraId="25D48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A13" w14:textId="77777777" w:rsidR="00262EA3" w:rsidRDefault="00FE50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771E1" wp14:editId="6EB87A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5A36" w14:textId="2762885D" w:rsidR="00262EA3" w:rsidRDefault="00FE50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7D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5296">
          <w:t>1436</w:t>
        </w:r>
      </w:sdtContent>
    </w:sdt>
  </w:p>
  <w:p w14:paraId="1B5FA542" w14:textId="77777777" w:rsidR="00262EA3" w:rsidRPr="008227B3" w:rsidRDefault="00FE50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38E13" w14:textId="09F9A13E" w:rsidR="00262EA3" w:rsidRPr="008227B3" w:rsidRDefault="00FE50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:2033</w:t>
        </w:r>
      </w:sdtContent>
    </w:sdt>
  </w:p>
  <w:p w14:paraId="037E321E" w14:textId="77777777" w:rsidR="00262EA3" w:rsidRDefault="00FE50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7D7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5559C1" w14:textId="70350AAE" w:rsidR="00262EA3" w:rsidRDefault="00EC73A1" w:rsidP="00283E0F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10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5327">
    <w:abstractNumId w:val="9"/>
  </w:num>
  <w:num w:numId="2" w16cid:durableId="851181773">
    <w:abstractNumId w:val="8"/>
  </w:num>
  <w:num w:numId="3" w16cid:durableId="736975436">
    <w:abstractNumId w:val="7"/>
  </w:num>
  <w:num w:numId="4" w16cid:durableId="228225675">
    <w:abstractNumId w:val="6"/>
  </w:num>
  <w:num w:numId="5" w16cid:durableId="1843474917">
    <w:abstractNumId w:val="5"/>
  </w:num>
  <w:num w:numId="6" w16cid:durableId="1714185198">
    <w:abstractNumId w:val="4"/>
  </w:num>
  <w:num w:numId="7" w16cid:durableId="1301224599">
    <w:abstractNumId w:val="3"/>
  </w:num>
  <w:num w:numId="8" w16cid:durableId="50546645">
    <w:abstractNumId w:val="2"/>
  </w:num>
  <w:num w:numId="9" w16cid:durableId="990599049">
    <w:abstractNumId w:val="1"/>
  </w:num>
  <w:num w:numId="10" w16cid:durableId="2084444767">
    <w:abstractNumId w:val="0"/>
  </w:num>
  <w:num w:numId="11" w16cid:durableId="2054649183">
    <w:abstractNumId w:val="27"/>
  </w:num>
  <w:num w:numId="12" w16cid:durableId="391083962">
    <w:abstractNumId w:val="26"/>
  </w:num>
  <w:num w:numId="13" w16cid:durableId="268779129">
    <w:abstractNumId w:val="16"/>
  </w:num>
  <w:num w:numId="14" w16cid:durableId="179128300">
    <w:abstractNumId w:val="19"/>
  </w:num>
  <w:num w:numId="15" w16cid:durableId="1925147214">
    <w:abstractNumId w:val="13"/>
  </w:num>
  <w:num w:numId="16" w16cid:durableId="2133743715">
    <w:abstractNumId w:val="30"/>
  </w:num>
  <w:num w:numId="17" w16cid:durableId="1719285336">
    <w:abstractNumId w:val="37"/>
  </w:num>
  <w:num w:numId="18" w16cid:durableId="718943529">
    <w:abstractNumId w:val="28"/>
  </w:num>
  <w:num w:numId="19" w16cid:durableId="517349016">
    <w:abstractNumId w:val="28"/>
  </w:num>
  <w:num w:numId="20" w16cid:durableId="1184515147">
    <w:abstractNumId w:val="28"/>
  </w:num>
  <w:num w:numId="21" w16cid:durableId="330453233">
    <w:abstractNumId w:val="23"/>
  </w:num>
  <w:num w:numId="22" w16cid:durableId="545290306">
    <w:abstractNumId w:val="14"/>
  </w:num>
  <w:num w:numId="23" w16cid:durableId="1395734492">
    <w:abstractNumId w:val="20"/>
  </w:num>
  <w:num w:numId="24" w16cid:durableId="350574212">
    <w:abstractNumId w:val="10"/>
  </w:num>
  <w:num w:numId="25" w16cid:durableId="1076974762">
    <w:abstractNumId w:val="22"/>
  </w:num>
  <w:num w:numId="26" w16cid:durableId="2036881619">
    <w:abstractNumId w:val="33"/>
  </w:num>
  <w:num w:numId="27" w16cid:durableId="466899994">
    <w:abstractNumId w:val="29"/>
  </w:num>
  <w:num w:numId="28" w16cid:durableId="561524432">
    <w:abstractNumId w:val="25"/>
  </w:num>
  <w:num w:numId="29" w16cid:durableId="103162250">
    <w:abstractNumId w:val="31"/>
  </w:num>
  <w:num w:numId="30" w16cid:durableId="1949313293">
    <w:abstractNumId w:val="15"/>
  </w:num>
  <w:num w:numId="31" w16cid:durableId="1742755114">
    <w:abstractNumId w:val="17"/>
  </w:num>
  <w:num w:numId="32" w16cid:durableId="30738683">
    <w:abstractNumId w:val="12"/>
  </w:num>
  <w:num w:numId="33" w16cid:durableId="675768213">
    <w:abstractNumId w:val="21"/>
  </w:num>
  <w:num w:numId="34" w16cid:durableId="1812794505">
    <w:abstractNumId w:val="24"/>
  </w:num>
  <w:num w:numId="35" w16cid:durableId="1679230793">
    <w:abstractNumId w:val="31"/>
    <w:lvlOverride w:ilvl="0">
      <w:startOverride w:val="1"/>
    </w:lvlOverride>
  </w:num>
  <w:num w:numId="36" w16cid:durableId="625354088">
    <w:abstractNumId w:val="36"/>
  </w:num>
  <w:num w:numId="37" w16cid:durableId="787311480">
    <w:abstractNumId w:val="35"/>
  </w:num>
  <w:num w:numId="38" w16cid:durableId="240720721">
    <w:abstractNumId w:val="32"/>
  </w:num>
  <w:num w:numId="39" w16cid:durableId="1920559361">
    <w:abstractNumId w:val="31"/>
    <w:lvlOverride w:ilvl="0">
      <w:startOverride w:val="1"/>
    </w:lvlOverride>
  </w:num>
  <w:num w:numId="40" w16cid:durableId="343750143">
    <w:abstractNumId w:val="18"/>
  </w:num>
  <w:num w:numId="41" w16cid:durableId="2075658440">
    <w:abstractNumId w:val="11"/>
  </w:num>
  <w:num w:numId="42" w16cid:durableId="17888885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5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1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E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19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9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B7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2AB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7B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0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07D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B581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B581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B581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B581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B581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B581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B581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B581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B581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B581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B581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B581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B581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B581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B581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B581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B581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B581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B581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B581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B581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B581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B581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B581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B581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B581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B581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B5810"/>
  </w:style>
  <w:style w:type="paragraph" w:styleId="Innehll1">
    <w:name w:val="toc 1"/>
    <w:basedOn w:val="Normalutanindragellerluft"/>
    <w:next w:val="Normal"/>
    <w:uiPriority w:val="39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B581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B581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B581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B581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B5810"/>
  </w:style>
  <w:style w:type="paragraph" w:styleId="Innehll7">
    <w:name w:val="toc 7"/>
    <w:basedOn w:val="Rubrik6"/>
    <w:next w:val="Normal"/>
    <w:uiPriority w:val="39"/>
    <w:semiHidden/>
    <w:unhideWhenUsed/>
    <w:rsid w:val="001B581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B5810"/>
  </w:style>
  <w:style w:type="paragraph" w:styleId="Innehll9">
    <w:name w:val="toc 9"/>
    <w:basedOn w:val="Innehll8"/>
    <w:next w:val="Normal"/>
    <w:uiPriority w:val="39"/>
    <w:semiHidden/>
    <w:unhideWhenUsed/>
    <w:rsid w:val="001B581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B58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B581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B581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B581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B581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B581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B581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B581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B581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B581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B581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B581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B581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B581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B581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B581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B581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581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581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B581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B581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B581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B581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B581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B5810"/>
  </w:style>
  <w:style w:type="paragraph" w:customStyle="1" w:styleId="RubrikSammanf">
    <w:name w:val="RubrikSammanf"/>
    <w:basedOn w:val="Rubrik1"/>
    <w:next w:val="Normal"/>
    <w:uiPriority w:val="3"/>
    <w:semiHidden/>
    <w:rsid w:val="001B5810"/>
  </w:style>
  <w:style w:type="paragraph" w:styleId="Sidfot">
    <w:name w:val="footer"/>
    <w:basedOn w:val="Normalutanindragellerluft"/>
    <w:link w:val="Sidfot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B581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B581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B581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B581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B581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B581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B58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B5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81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81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B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B581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B581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B581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B581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B581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B581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B581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B5810"/>
    <w:pPr>
      <w:outlineLvl w:val="9"/>
    </w:pPr>
  </w:style>
  <w:style w:type="paragraph" w:customStyle="1" w:styleId="KantrubrikV">
    <w:name w:val="KantrubrikV"/>
    <w:basedOn w:val="Sidhuvud"/>
    <w:qFormat/>
    <w:rsid w:val="001B581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B581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B581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B581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B581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B581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B581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B581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B581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B581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B581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B581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B5810"/>
    <w:pPr>
      <w:ind w:left="720"/>
      <w:contextualSpacing/>
    </w:pPr>
  </w:style>
  <w:style w:type="paragraph" w:customStyle="1" w:styleId="ListaLinje">
    <w:name w:val="ListaLinje"/>
    <w:basedOn w:val="Lista"/>
    <w:qFormat/>
    <w:rsid w:val="001B581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B581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B581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B581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B581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B581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B581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B581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B581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B581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B581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B581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B581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B581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B581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B581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B58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951A0C9E15EF47729576023E7D36C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29352-6D6D-4AA6-80CE-818DA46D19B1}"/>
      </w:docPartPr>
      <w:docPartBody>
        <w:p w:rsidR="00A81552" w:rsidRDefault="00A815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41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2A3900"/>
    <w:rsid w:val="003B66C7"/>
    <w:rsid w:val="009A74BC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EA901ED080E347DFA77CA90C8FF5C1DF">
    <w:name w:val="EA901ED080E347DFA77CA90C8FF5C1DF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6AFCA-10A9-47FC-9047-54979F4B54C3}"/>
</file>

<file path=customXml/itemProps2.xml><?xml version="1.0" encoding="utf-8"?>
<ds:datastoreItem xmlns:ds="http://schemas.openxmlformats.org/officeDocument/2006/customXml" ds:itemID="{2B1846FD-5792-40E6-AEE1-A9B1C18FA208}"/>
</file>

<file path=customXml/itemProps3.xml><?xml version="1.0" encoding="utf-8"?>
<ds:datastoreItem xmlns:ds="http://schemas.openxmlformats.org/officeDocument/2006/customXml" ds:itemID="{3FE8299D-D6E6-47CF-B9D2-8B7D9EE394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777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